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BC2" w:rsidRPr="009E3CE4" w:rsidRDefault="00492BC2" w:rsidP="00E56940">
      <w:pPr>
        <w:pStyle w:val="Hemstlrubrik"/>
      </w:pPr>
      <w:r w:rsidRPr="009E3CE4">
        <w:t>Förslag till riksdagsbeslut</w:t>
      </w:r>
    </w:p>
    <w:p w:rsidR="00492BC2" w:rsidRPr="009E3CE4" w:rsidRDefault="00492BC2" w:rsidP="00492BC2">
      <w:pPr>
        <w:pStyle w:val="Hemstlatt"/>
      </w:pPr>
      <w:r w:rsidRPr="009E3CE4">
        <w:t xml:space="preserve">Riksdagen </w:t>
      </w:r>
      <w:r w:rsidR="009C32AB" w:rsidRPr="009E3CE4">
        <w:t>begär att regeringen återkommer med förslag på s</w:t>
      </w:r>
      <w:r w:rsidRPr="009E3CE4">
        <w:t>kärpningar av den svenska vapenlagen</w:t>
      </w:r>
      <w:r w:rsidR="009C32AB" w:rsidRPr="009E3CE4">
        <w:t xml:space="preserve"> enligt vad i motionen anförs</w:t>
      </w:r>
      <w:r w:rsidRPr="009E3CE4">
        <w:t>.</w:t>
      </w:r>
    </w:p>
    <w:p w:rsidR="00492BC2" w:rsidRPr="009E3CE4" w:rsidRDefault="00492BC2" w:rsidP="00492BC2">
      <w:pPr>
        <w:pStyle w:val="Hemstlatt"/>
      </w:pPr>
      <w:r w:rsidRPr="009E3CE4">
        <w:t>Riksdagen tillkännager för regeringen som sin mening vad i motionen anförs om svensk ratificering av Förenta nationernas s</w:t>
      </w:r>
      <w:r w:rsidR="00F22642" w:rsidRPr="009E3CE4">
        <w:t>.</w:t>
      </w:r>
      <w:r w:rsidRPr="009E3CE4">
        <w:t>k</w:t>
      </w:r>
      <w:r w:rsidR="00F22642" w:rsidRPr="009E3CE4">
        <w:t>.</w:t>
      </w:r>
      <w:r w:rsidRPr="009E3CE4">
        <w:t xml:space="preserve"> eldvapenprot</w:t>
      </w:r>
      <w:r w:rsidRPr="009E3CE4">
        <w:t>o</w:t>
      </w:r>
      <w:r w:rsidRPr="009E3CE4">
        <w:t>koll.</w:t>
      </w:r>
    </w:p>
    <w:p w:rsidR="00492BC2" w:rsidRPr="009E3CE4" w:rsidRDefault="00492BC2" w:rsidP="00492BC2">
      <w:pPr>
        <w:pStyle w:val="Hemstlatt"/>
      </w:pPr>
      <w:r w:rsidRPr="009E3CE4">
        <w:t>Riksdagen tillkännager för regeringen som sin mening vad i motionen anförs om fortsatt svenskt stöd för framtagandet av internationella i</w:t>
      </w:r>
      <w:r w:rsidRPr="009E3CE4">
        <w:t>n</w:t>
      </w:r>
      <w:r w:rsidRPr="009E3CE4">
        <w:t xml:space="preserve">strument </w:t>
      </w:r>
      <w:r w:rsidR="00F22642" w:rsidRPr="009E3CE4">
        <w:t>för</w:t>
      </w:r>
      <w:r w:rsidRPr="009E3CE4">
        <w:t xml:space="preserve"> märkning och spårning av små och lätta vapen.</w:t>
      </w:r>
      <w:r w:rsidR="00F22642" w:rsidRPr="009E3CE4">
        <w:rPr>
          <w:szCs w:val="24"/>
          <w:vertAlign w:val="superscript"/>
        </w:rPr>
        <w:t>1</w:t>
      </w:r>
    </w:p>
    <w:p w:rsidR="00492BC2" w:rsidRPr="009E3CE4" w:rsidRDefault="00492BC2" w:rsidP="00492BC2">
      <w:pPr>
        <w:pStyle w:val="Hemstlatt"/>
      </w:pPr>
      <w:r w:rsidRPr="009E3CE4">
        <w:t>Riksdagen tillkännager för regeringen som sin mening vad i motionen anförs om att stödja en juridiskt bindande global konvention rörande v</w:t>
      </w:r>
      <w:r w:rsidRPr="009E3CE4">
        <w:t>a</w:t>
      </w:r>
      <w:r w:rsidRPr="009E3CE4">
        <w:t xml:space="preserve">penöverföringar i den riktning som anges </w:t>
      </w:r>
      <w:r w:rsidR="00F22642" w:rsidRPr="009E3CE4">
        <w:t>i</w:t>
      </w:r>
      <w:r w:rsidRPr="009E3CE4">
        <w:t xml:space="preserve"> </w:t>
      </w:r>
      <w:r w:rsidR="00F22642" w:rsidRPr="009E3CE4">
        <w:t xml:space="preserve">ramverksfördraget </w:t>
      </w:r>
      <w:r w:rsidRPr="009E3CE4">
        <w:t>rörande i</w:t>
      </w:r>
      <w:r w:rsidRPr="009E3CE4">
        <w:t>n</w:t>
      </w:r>
      <w:r w:rsidRPr="009E3CE4">
        <w:t>ternati</w:t>
      </w:r>
      <w:r w:rsidRPr="009E3CE4">
        <w:t>o</w:t>
      </w:r>
      <w:r w:rsidRPr="009E3CE4">
        <w:t>nella vapenöverföringar, ”Arms Trade Treaty”.</w:t>
      </w:r>
      <w:r w:rsidR="00F22642" w:rsidRPr="009E3CE4">
        <w:rPr>
          <w:szCs w:val="24"/>
          <w:vertAlign w:val="superscript"/>
        </w:rPr>
        <w:t>1</w:t>
      </w:r>
    </w:p>
    <w:p w:rsidR="00E56940" w:rsidRPr="009E3CE4" w:rsidRDefault="00E56940" w:rsidP="00F22642">
      <w:pPr>
        <w:rPr>
          <w:szCs w:val="24"/>
        </w:rPr>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E56940" w:rsidRPr="009E3CE4" w:rsidRDefault="00E56940" w:rsidP="00E56940">
      <w:pPr>
        <w:pStyle w:val="Normaltindrag"/>
      </w:pPr>
    </w:p>
    <w:p w:rsidR="00AB561D" w:rsidRPr="009E3CE4" w:rsidRDefault="00AB561D" w:rsidP="00E56940">
      <w:pPr>
        <w:pStyle w:val="Normaltindrag"/>
        <w:ind w:firstLine="0"/>
      </w:pPr>
    </w:p>
    <w:p w:rsidR="00F22642" w:rsidRPr="009E3CE4" w:rsidRDefault="00F22642" w:rsidP="00F22642">
      <w:pPr>
        <w:rPr>
          <w:sz w:val="16"/>
          <w:szCs w:val="16"/>
        </w:rPr>
      </w:pPr>
      <w:r w:rsidRPr="009E3CE4">
        <w:rPr>
          <w:szCs w:val="24"/>
          <w:vertAlign w:val="superscript"/>
        </w:rPr>
        <w:t xml:space="preserve">1 </w:t>
      </w:r>
      <w:r w:rsidRPr="009E3CE4">
        <w:rPr>
          <w:sz w:val="16"/>
          <w:szCs w:val="16"/>
        </w:rPr>
        <w:t>Yrkandena 3 och 4 hänvisade till UU.</w:t>
      </w:r>
    </w:p>
    <w:p w:rsidR="00492BC2" w:rsidRPr="009E3CE4" w:rsidRDefault="00492BC2" w:rsidP="006748ED">
      <w:pPr>
        <w:pStyle w:val="Rubrik1"/>
        <w:pageBreakBefore/>
        <w:spacing w:before="0"/>
      </w:pPr>
      <w:r w:rsidRPr="009E3CE4">
        <w:lastRenderedPageBreak/>
        <w:t>Bakgrund</w:t>
      </w:r>
    </w:p>
    <w:p w:rsidR="00492BC2" w:rsidRPr="009E3CE4" w:rsidRDefault="00492BC2" w:rsidP="00492BC2">
      <w:r w:rsidRPr="009E3CE4">
        <w:t>Den okontrollerade spridningen av små och lätta vapen är en av vår tids stör</w:t>
      </w:r>
      <w:r w:rsidRPr="009E3CE4">
        <w:t>s</w:t>
      </w:r>
      <w:r w:rsidRPr="009E3CE4">
        <w:t>ta hot mot människors säkerhet. Till följd av denna spridning får varje år mer än 500</w:t>
      </w:r>
      <w:r w:rsidR="002939CE" w:rsidRPr="009E3CE4">
        <w:t> </w:t>
      </w:r>
      <w:r w:rsidRPr="009E3CE4">
        <w:t>000 människ</w:t>
      </w:r>
      <w:r w:rsidR="00E56940" w:rsidRPr="009E3CE4">
        <w:t>or sätta livet till – en person</w:t>
      </w:r>
      <w:r w:rsidRPr="009E3CE4">
        <w:t xml:space="preserve"> varje minut, varje dygn, året om. </w:t>
      </w:r>
      <w:r w:rsidR="00382CA3" w:rsidRPr="009E3CE4">
        <w:t xml:space="preserve">Enligt </w:t>
      </w:r>
      <w:r w:rsidRPr="009E3CE4">
        <w:t>FN beräknas det finnas över 650 miljoner lätta vapen i världen, alltså en på var tionde person, och 7</w:t>
      </w:r>
      <w:r w:rsidR="00AB175C" w:rsidRPr="009E3CE4">
        <w:t>–</w:t>
      </w:r>
      <w:r w:rsidRPr="009E3CE4">
        <w:t>8 miljoner lätta vapen produceras årl</w:t>
      </w:r>
      <w:r w:rsidRPr="009E3CE4">
        <w:t>i</w:t>
      </w:r>
      <w:r w:rsidR="00E56940" w:rsidRPr="009E3CE4">
        <w:t xml:space="preserve">gen. </w:t>
      </w:r>
    </w:p>
    <w:p w:rsidR="00492BC2" w:rsidRPr="009E3CE4" w:rsidRDefault="00492BC2" w:rsidP="00AB561D">
      <w:pPr>
        <w:pStyle w:val="Normaltindrag"/>
      </w:pPr>
      <w:r w:rsidRPr="009E3CE4">
        <w:t>På internationell nivå är det främsta instrumentet FN</w:t>
      </w:r>
      <w:r w:rsidR="00AC0580" w:rsidRPr="009E3CE4">
        <w:t>:</w:t>
      </w:r>
      <w:r w:rsidRPr="009E3CE4">
        <w:t>s handlingsplan</w:t>
      </w:r>
      <w:r w:rsidR="00AC0580" w:rsidRPr="009E3CE4">
        <w:t xml:space="preserve"> för att förhindra och bekämpa den olagliga handeln med små och lätta vapen i alla dess former</w:t>
      </w:r>
      <w:r w:rsidRPr="009E3CE4">
        <w:t xml:space="preserve"> från år 2001. Handlingsplanen är både ett stadsfästande av tidig</w:t>
      </w:r>
      <w:r w:rsidRPr="009E3CE4">
        <w:t>a</w:t>
      </w:r>
      <w:r w:rsidRPr="009E3CE4">
        <w:t xml:space="preserve">re antagna internationella instrument med bäring på bekämpandet av lätta vapens spridning och </w:t>
      </w:r>
      <w:r w:rsidR="00DF7356" w:rsidRPr="009E3CE4">
        <w:t xml:space="preserve">en </w:t>
      </w:r>
      <w:r w:rsidR="00126FBD" w:rsidRPr="009E3CE4">
        <w:t>uppmaning</w:t>
      </w:r>
      <w:r w:rsidRPr="009E3CE4">
        <w:t xml:space="preserve"> till ytterligare åtgärder på </w:t>
      </w:r>
      <w:r w:rsidR="00DF7356" w:rsidRPr="009E3CE4">
        <w:t>o</w:t>
      </w:r>
      <w:r w:rsidRPr="009E3CE4">
        <w:t>mråde</w:t>
      </w:r>
      <w:r w:rsidR="00DF7356" w:rsidRPr="009E3CE4">
        <w:t>t</w:t>
      </w:r>
      <w:r w:rsidRPr="009E3CE4">
        <w:t xml:space="preserve">. </w:t>
      </w:r>
    </w:p>
    <w:p w:rsidR="00492BC2" w:rsidRPr="009E3CE4" w:rsidRDefault="00492BC2" w:rsidP="00AB561D">
      <w:pPr>
        <w:pStyle w:val="Normaltindrag"/>
      </w:pPr>
      <w:r w:rsidRPr="009E3CE4">
        <w:t>Även för svenskt vidkommande har nödvändigheten av reformer och inf</w:t>
      </w:r>
      <w:r w:rsidRPr="009E3CE4">
        <w:t>ö</w:t>
      </w:r>
      <w:r w:rsidRPr="009E3CE4">
        <w:t>ra</w:t>
      </w:r>
      <w:r w:rsidRPr="009E3CE4">
        <w:t>n</w:t>
      </w:r>
      <w:r w:rsidRPr="009E3CE4">
        <w:t>det av ökade kontrollmekanismer upp</w:t>
      </w:r>
      <w:r w:rsidR="00E56940" w:rsidRPr="009E3CE4">
        <w:t>enbarats vid 2001 års konferens</w:t>
      </w:r>
      <w:r w:rsidRPr="009E3CE4">
        <w:t xml:space="preserve"> samt 2003 och 2005 års uppföljningskonferenser. År 2006 äger en översynskonf</w:t>
      </w:r>
      <w:r w:rsidRPr="009E3CE4">
        <w:t>e</w:t>
      </w:r>
      <w:r w:rsidRPr="009E3CE4">
        <w:t>rens rum, då handlingsplanen och medlemsländernas uppfyllande av planen skall utvärderas. Det är framför allt i ljuset av dessa konferenser som följande åtgärder föreslås.</w:t>
      </w:r>
    </w:p>
    <w:p w:rsidR="00492BC2" w:rsidRPr="009E3CE4" w:rsidRDefault="00492BC2" w:rsidP="00322E32">
      <w:pPr>
        <w:pStyle w:val="Rubrik1"/>
      </w:pPr>
      <w:r w:rsidRPr="009E3CE4">
        <w:t>Skärpningar av den svenska vapenlagstiftningen</w:t>
      </w:r>
    </w:p>
    <w:p w:rsidR="00492BC2" w:rsidRPr="009E3CE4" w:rsidRDefault="00492BC2" w:rsidP="00492BC2">
      <w:r w:rsidRPr="009E3CE4">
        <w:t>I höstas lade Justitiedepartementet fram Ds 2004:32 angående ökad kontroll a</w:t>
      </w:r>
      <w:r w:rsidR="00BC51D8" w:rsidRPr="009E3CE4">
        <w:t xml:space="preserve">v vapen </w:t>
      </w:r>
      <w:r w:rsidR="00E56940" w:rsidRPr="009E3CE4">
        <w:t>m.m</w:t>
      </w:r>
      <w:r w:rsidRPr="009E3CE4">
        <w:t>. Utredningen anvisar en rad skärpningar av den svenska vape</w:t>
      </w:r>
      <w:r w:rsidRPr="009E3CE4">
        <w:t>n</w:t>
      </w:r>
      <w:r w:rsidRPr="009E3CE4">
        <w:t>lagstiftningen som Rikspolisstyrelsen efterlyst, nämligen bl</w:t>
      </w:r>
      <w:r w:rsidR="00E56940" w:rsidRPr="009E3CE4">
        <w:t>.</w:t>
      </w:r>
      <w:r w:rsidRPr="009E3CE4">
        <w:t>a</w:t>
      </w:r>
      <w:r w:rsidR="00E56940" w:rsidRPr="009E3CE4">
        <w:t>.</w:t>
      </w:r>
      <w:r w:rsidRPr="009E3CE4">
        <w:t>: tidsbegrän</w:t>
      </w:r>
      <w:r w:rsidRPr="009E3CE4">
        <w:t>s</w:t>
      </w:r>
      <w:r w:rsidRPr="009E3CE4">
        <w:t>ning av vapenhandlartillstånd, förbättrad tillsyn/inspektion, reglering av e</w:t>
      </w:r>
      <w:r w:rsidRPr="009E3CE4">
        <w:t>f</w:t>
      </w:r>
      <w:r w:rsidRPr="009E3CE4">
        <w:t>fektbegränsade vapen, skärpning av låne</w:t>
      </w:r>
      <w:r w:rsidR="00E56940" w:rsidRPr="009E3CE4">
        <w:t>bestämmelser (lämplighetsintyg)</w:t>
      </w:r>
      <w:r w:rsidRPr="009E3CE4">
        <w:t xml:space="preserve"> samt förbättringar avseende underrättelser mellan myndigheter i vapenäre</w:t>
      </w:r>
      <w:r w:rsidRPr="009E3CE4">
        <w:t>n</w:t>
      </w:r>
      <w:r w:rsidR="00E56940" w:rsidRPr="009E3CE4">
        <w:t>den.</w:t>
      </w:r>
    </w:p>
    <w:p w:rsidR="00492BC2" w:rsidRPr="009E3CE4" w:rsidRDefault="00492BC2" w:rsidP="00AB561D">
      <w:pPr>
        <w:pStyle w:val="Normaltindrag"/>
      </w:pPr>
      <w:r w:rsidRPr="009E3CE4">
        <w:t>Det är angeläget att skärpningar kommer till stånd. Den svenska vapenla</w:t>
      </w:r>
      <w:r w:rsidRPr="009E3CE4">
        <w:t>g</w:t>
      </w:r>
      <w:r w:rsidRPr="009E3CE4">
        <w:t>stiftningen är i ett europeiskt och även globalt perspektiv förhållandevis r</w:t>
      </w:r>
      <w:r w:rsidRPr="009E3CE4">
        <w:t>e</w:t>
      </w:r>
      <w:r w:rsidRPr="009E3CE4">
        <w:t>striktiv, men i gällande vapenlagstiftning finns flera kryphål som har utnyt</w:t>
      </w:r>
      <w:r w:rsidRPr="009E3CE4">
        <w:t>t</w:t>
      </w:r>
      <w:r w:rsidRPr="009E3CE4">
        <w:t xml:space="preserve">jats och fortsätter att utnyttjas för olagliga eller annars olämpliga syften. Rikspolisstyrelsen menar </w:t>
      </w:r>
      <w:r w:rsidR="003346F3" w:rsidRPr="009E3CE4">
        <w:t xml:space="preserve">att </w:t>
      </w:r>
      <w:r w:rsidRPr="009E3CE4">
        <w:t xml:space="preserve">Sverige dessvärre </w:t>
      </w:r>
      <w:r w:rsidR="003346F3" w:rsidRPr="009E3CE4">
        <w:t xml:space="preserve">är </w:t>
      </w:r>
      <w:r w:rsidRPr="009E3CE4">
        <w:t>ett transitland för ett täml</w:t>
      </w:r>
      <w:r w:rsidRPr="009E3CE4">
        <w:t>i</w:t>
      </w:r>
      <w:r w:rsidRPr="009E3CE4">
        <w:t>gen betydande antal olagliga vapen. Antalet beslagtagna vapen har ökat tre år i rad, år 2004 beslagtogs 1 441 vapen</w:t>
      </w:r>
      <w:r w:rsidR="00E56940" w:rsidRPr="009E3CE4">
        <w:t>,</w:t>
      </w:r>
      <w:r w:rsidRPr="009E3CE4">
        <w:t xml:space="preserve"> varav 57</w:t>
      </w:r>
      <w:r w:rsidR="00E56940" w:rsidRPr="009E3CE4">
        <w:t> %</w:t>
      </w:r>
      <w:r w:rsidRPr="009E3CE4">
        <w:t xml:space="preserve"> enhandsvapen, d</w:t>
      </w:r>
      <w:r w:rsidR="00E56940" w:rsidRPr="009E3CE4">
        <w:t>vs.</w:t>
      </w:r>
      <w:r w:rsidRPr="009E3CE4">
        <w:t xml:space="preserve"> revol</w:t>
      </w:r>
      <w:r w:rsidRPr="009E3CE4">
        <w:t>v</w:t>
      </w:r>
      <w:r w:rsidR="00E56940" w:rsidRPr="009E3CE4">
        <w:t>rar eller pistoler.</w:t>
      </w:r>
    </w:p>
    <w:p w:rsidR="006C58D2" w:rsidRPr="009E3CE4" w:rsidRDefault="00492BC2" w:rsidP="00AB561D">
      <w:pPr>
        <w:pStyle w:val="Normaltindrag"/>
      </w:pPr>
      <w:r w:rsidRPr="009E3CE4">
        <w:t>I denna mening är det också särskilt viktigt att förstå sambandet mellan lagliga och olagliga aktiviteter. Merparten av de olagliga vapnen har e</w:t>
      </w:r>
      <w:r w:rsidR="002652CB" w:rsidRPr="009E3CE4">
        <w:t>tt la</w:t>
      </w:r>
      <w:r w:rsidR="002652CB" w:rsidRPr="009E3CE4">
        <w:t>g</w:t>
      </w:r>
      <w:r w:rsidR="002652CB" w:rsidRPr="009E3CE4">
        <w:t>ligt ursprung, i Sverige eller</w:t>
      </w:r>
      <w:r w:rsidRPr="009E3CE4">
        <w:t xml:space="preserve"> globalt. Det som är bekymmersamt </w:t>
      </w:r>
      <w:r w:rsidR="00E56940" w:rsidRPr="009E3CE4">
        <w:t>från</w:t>
      </w:r>
      <w:r w:rsidRPr="009E3CE4">
        <w:t xml:space="preserve"> sa</w:t>
      </w:r>
      <w:r w:rsidRPr="009E3CE4">
        <w:t>m</w:t>
      </w:r>
      <w:r w:rsidRPr="009E3CE4">
        <w:t xml:space="preserve">hällssynpunkt är just </w:t>
      </w:r>
      <w:r w:rsidR="006C58D2" w:rsidRPr="009E3CE4">
        <w:t>de borttappade</w:t>
      </w:r>
      <w:r w:rsidRPr="009E3CE4">
        <w:t xml:space="preserve"> vapnen. Att uppställa rekvisit för bedr</w:t>
      </w:r>
      <w:r w:rsidRPr="009E3CE4">
        <w:t>i</w:t>
      </w:r>
      <w:r w:rsidRPr="009E3CE4">
        <w:t xml:space="preserve">vandet av lagliga aktiviteter med vapen, särskilt handeln med vapen, är därför ett sätt att minska andelen </w:t>
      </w:r>
      <w:r w:rsidR="006C58D2" w:rsidRPr="009E3CE4">
        <w:t>borttappade</w:t>
      </w:r>
      <w:r w:rsidRPr="009E3CE4">
        <w:t xml:space="preserve"> vapen. </w:t>
      </w:r>
    </w:p>
    <w:p w:rsidR="00492BC2" w:rsidRPr="009E3CE4" w:rsidRDefault="00492BC2" w:rsidP="00AB561D">
      <w:pPr>
        <w:pStyle w:val="Normaltindrag"/>
      </w:pPr>
      <w:r w:rsidRPr="009E3CE4">
        <w:t>Ett lagligt vapeninnehav kan också omvandlas till olagligt vapenbruk</w:t>
      </w:r>
      <w:r w:rsidR="006C58D2" w:rsidRPr="009E3CE4">
        <w:t>, e</w:t>
      </w:r>
      <w:r w:rsidR="006C58D2" w:rsidRPr="009E3CE4">
        <w:t>x</w:t>
      </w:r>
      <w:r w:rsidR="006C58D2" w:rsidRPr="009E3CE4">
        <w:t>empelvis</w:t>
      </w:r>
      <w:r w:rsidRPr="009E3CE4">
        <w:t xml:space="preserve"> </w:t>
      </w:r>
      <w:r w:rsidR="00E56940" w:rsidRPr="009E3CE4">
        <w:t xml:space="preserve">kan </w:t>
      </w:r>
      <w:r w:rsidRPr="009E3CE4">
        <w:t>tillgången till vapen göra att dessa tillgrips i en konfliktsitu</w:t>
      </w:r>
      <w:r w:rsidRPr="009E3CE4">
        <w:t>a</w:t>
      </w:r>
      <w:r w:rsidRPr="009E3CE4">
        <w:t xml:space="preserve">tion. Åtlydnad av förvaringsbestämmelserna är </w:t>
      </w:r>
      <w:r w:rsidR="006C58D2" w:rsidRPr="009E3CE4">
        <w:t xml:space="preserve">därför </w:t>
      </w:r>
      <w:r w:rsidRPr="009E3CE4">
        <w:t>grundläggande</w:t>
      </w:r>
      <w:r w:rsidR="006C58D2" w:rsidRPr="009E3CE4">
        <w:t xml:space="preserve">, liksom </w:t>
      </w:r>
      <w:r w:rsidRPr="009E3CE4">
        <w:t>för att skjutvapen</w:t>
      </w:r>
      <w:r w:rsidR="006C58D2" w:rsidRPr="009E3CE4">
        <w:t xml:space="preserve"> över</w:t>
      </w:r>
      <w:r w:rsidR="00E56940" w:rsidRPr="009E3CE4">
        <w:t xml:space="preserve"> </w:t>
      </w:r>
      <w:r w:rsidR="006C58D2" w:rsidRPr="009E3CE4">
        <w:t>huvud</w:t>
      </w:r>
      <w:r w:rsidR="00E56940" w:rsidRPr="009E3CE4">
        <w:t xml:space="preserve"> </w:t>
      </w:r>
      <w:r w:rsidR="006C58D2" w:rsidRPr="009E3CE4">
        <w:t>taget</w:t>
      </w:r>
      <w:r w:rsidRPr="009E3CE4">
        <w:t xml:space="preserve"> inte skall hamna i orätta händer. Rege</w:t>
      </w:r>
      <w:r w:rsidRPr="009E3CE4">
        <w:t>r</w:t>
      </w:r>
      <w:r w:rsidRPr="009E3CE4">
        <w:t>ingen bör därför snarast lägga</w:t>
      </w:r>
      <w:r w:rsidR="00E56940" w:rsidRPr="009E3CE4">
        <w:t xml:space="preserve"> fram en proposition i ärendet.</w:t>
      </w:r>
    </w:p>
    <w:p w:rsidR="00492BC2" w:rsidRPr="009E3CE4" w:rsidRDefault="00492BC2" w:rsidP="002652CB">
      <w:pPr>
        <w:pStyle w:val="Rubrik1"/>
      </w:pPr>
      <w:r w:rsidRPr="009E3CE4">
        <w:t>Ratificering av FN:s eldvapenprotokoll</w:t>
      </w:r>
    </w:p>
    <w:p w:rsidR="00492BC2" w:rsidRPr="009E3CE4" w:rsidRDefault="00492BC2" w:rsidP="00492BC2">
      <w:r w:rsidRPr="009E3CE4">
        <w:t>En angränsande fråga till skärpningarna av den svenska vapenlagstiftnin</w:t>
      </w:r>
      <w:r w:rsidR="0008696B" w:rsidRPr="009E3CE4">
        <w:t>gen är svensk ratificering av F</w:t>
      </w:r>
      <w:r w:rsidRPr="009E3CE4">
        <w:t>N</w:t>
      </w:r>
      <w:r w:rsidR="0008696B" w:rsidRPr="009E3CE4">
        <w:t>:</w:t>
      </w:r>
      <w:r w:rsidRPr="009E3CE4">
        <w:t>s protokoll av år 2001 mot den olagliga fra</w:t>
      </w:r>
      <w:r w:rsidRPr="009E3CE4">
        <w:t>m</w:t>
      </w:r>
      <w:r w:rsidRPr="009E3CE4">
        <w:t xml:space="preserve">ställningen av och handeln med eldvapen </w:t>
      </w:r>
      <w:r w:rsidR="0008696B" w:rsidRPr="009E3CE4">
        <w:t>etc.</w:t>
      </w:r>
      <w:r w:rsidR="00E56940" w:rsidRPr="009E3CE4">
        <w:t>,</w:t>
      </w:r>
      <w:r w:rsidRPr="009E3CE4">
        <w:t xml:space="preserve"> vilket kompletterar FN:s ko</w:t>
      </w:r>
      <w:r w:rsidRPr="009E3CE4">
        <w:t>n</w:t>
      </w:r>
      <w:r w:rsidRPr="009E3CE4">
        <w:t>vention mot gränsöverskridande organiserad brottslighet. Protokollets b</w:t>
      </w:r>
      <w:r w:rsidRPr="009E3CE4">
        <w:t>e</w:t>
      </w:r>
      <w:r w:rsidRPr="009E3CE4">
        <w:t>stämmelser upptar huvudsakligen följande: kriminalisering av olaglig handel med eldvapen och ammunition, beslagtagande och förverkande av vapen, förande av vapenregister, märkning av vapen, förvaringskrav, dokumentkrav för export och i</w:t>
      </w:r>
      <w:r w:rsidR="00E56940" w:rsidRPr="009E3CE4">
        <w:t>mport</w:t>
      </w:r>
      <w:r w:rsidR="0008696B" w:rsidRPr="009E3CE4">
        <w:t xml:space="preserve"> samt registrering av s</w:t>
      </w:r>
      <w:r w:rsidR="00E56940" w:rsidRPr="009E3CE4">
        <w:t>.k</w:t>
      </w:r>
      <w:r w:rsidR="00F27D07" w:rsidRPr="009E3CE4">
        <w:t>.</w:t>
      </w:r>
      <w:r w:rsidR="00E56940" w:rsidRPr="009E3CE4">
        <w:t xml:space="preserve"> förmedlare (”brokers”).</w:t>
      </w:r>
    </w:p>
    <w:p w:rsidR="00492BC2" w:rsidRPr="009E3CE4" w:rsidRDefault="00492BC2" w:rsidP="00AB561D">
      <w:pPr>
        <w:pStyle w:val="Normaltindrag"/>
      </w:pPr>
      <w:r w:rsidRPr="009E3CE4">
        <w:t>Protokollet skrevs under av Sverige den 10 januari 2002. Det är otillfred</w:t>
      </w:r>
      <w:r w:rsidRPr="009E3CE4">
        <w:t>s</w:t>
      </w:r>
      <w:r w:rsidRPr="009E3CE4">
        <w:t>stä</w:t>
      </w:r>
      <w:r w:rsidRPr="009E3CE4">
        <w:t>l</w:t>
      </w:r>
      <w:r w:rsidRPr="009E3CE4">
        <w:t>lande att ännu</w:t>
      </w:r>
      <w:r w:rsidR="006138E1" w:rsidRPr="009E3CE4">
        <w:t>,</w:t>
      </w:r>
      <w:r w:rsidRPr="009E3CE4">
        <w:t xml:space="preserve"> tre och e</w:t>
      </w:r>
      <w:r w:rsidR="006138E1" w:rsidRPr="009E3CE4">
        <w:t>tt halvt år efter underskriften, har</w:t>
      </w:r>
      <w:r w:rsidRPr="009E3CE4">
        <w:t xml:space="preserve"> Sverige inte ratific</w:t>
      </w:r>
      <w:r w:rsidRPr="009E3CE4">
        <w:t>e</w:t>
      </w:r>
      <w:r w:rsidRPr="009E3CE4">
        <w:t>rat protokollet. Skälet härtill synes vara att EU-lagstiftning på området väntas. Det måste emellertid antas att FN:s vapenprotokoll är förenlig med kommande EU-lagstiftning – och vice versa. Bland EU-länderna har näml</w:t>
      </w:r>
      <w:r w:rsidRPr="009E3CE4">
        <w:t>i</w:t>
      </w:r>
      <w:r w:rsidRPr="009E3CE4">
        <w:t>gen Belg</w:t>
      </w:r>
      <w:r w:rsidRPr="009E3CE4">
        <w:t>i</w:t>
      </w:r>
      <w:r w:rsidRPr="009E3CE4">
        <w:t>en, Cypern, Estland, Holland, Lettland, Litauen, Polen, Slovakien och Slov</w:t>
      </w:r>
      <w:r w:rsidRPr="009E3CE4">
        <w:t>e</w:t>
      </w:r>
      <w:r w:rsidRPr="009E3CE4">
        <w:t>nien ratificerat protokollet. Förutom Sverige har Danmark, Finland, Grekland, Italien, Portugal, Storbritannien, Tyskland och Österrike unde</w:t>
      </w:r>
      <w:r w:rsidRPr="009E3CE4">
        <w:t>r</w:t>
      </w:r>
      <w:r w:rsidRPr="009E3CE4">
        <w:t>tecknat prot</w:t>
      </w:r>
      <w:r w:rsidRPr="009E3CE4">
        <w:t>o</w:t>
      </w:r>
      <w:r w:rsidRPr="009E3CE4">
        <w:t>kollet. Således är nio EU-länder bundna av protokollet såsom parter, lik</w:t>
      </w:r>
      <w:r w:rsidR="006138E1" w:rsidRPr="009E3CE4">
        <w:t>aså har</w:t>
      </w:r>
      <w:r w:rsidRPr="009E3CE4">
        <w:t xml:space="preserve"> nio EU-länder </w:t>
      </w:r>
      <w:r w:rsidR="006138E1" w:rsidRPr="009E3CE4">
        <w:t>f</w:t>
      </w:r>
      <w:r w:rsidRPr="009E3CE4">
        <w:t xml:space="preserve">örbundit sig </w:t>
      </w:r>
      <w:r w:rsidR="006138E1" w:rsidRPr="009E3CE4">
        <w:t xml:space="preserve">till </w:t>
      </w:r>
      <w:r w:rsidRPr="009E3CE4">
        <w:t>att inte motverka dess syfte såsom undertecknare av protokollet. Därutöver skulle det under alla omstä</w:t>
      </w:r>
      <w:r w:rsidRPr="009E3CE4">
        <w:t>n</w:t>
      </w:r>
      <w:r w:rsidRPr="009E3CE4">
        <w:t>digheter vara märkligt om de förestående EU-bestämmelserna vore mindre vittgående än de</w:t>
      </w:r>
      <w:r w:rsidR="00E56940" w:rsidRPr="009E3CE4">
        <w:t>m</w:t>
      </w:r>
      <w:r w:rsidRPr="009E3CE4">
        <w:t xml:space="preserve"> som upptas i FN:s vapenprotokoll, som ju endast sätter minimistanda</w:t>
      </w:r>
      <w:r w:rsidRPr="009E3CE4">
        <w:t>r</w:t>
      </w:r>
      <w:r w:rsidR="00E56940" w:rsidRPr="009E3CE4">
        <w:t xml:space="preserve">der. </w:t>
      </w:r>
    </w:p>
    <w:p w:rsidR="00492BC2" w:rsidRPr="009E3CE4" w:rsidRDefault="00492BC2" w:rsidP="00AB561D">
      <w:pPr>
        <w:pStyle w:val="Normaltindrag"/>
      </w:pPr>
      <w:r w:rsidRPr="009E3CE4">
        <w:t>Mot denna bakgrund ter sig en ratificering av FN:s eldvapenprotokoll som följdriktig och önskvärd. Det skulle bekräfta motiven bakom skärpningarna i den svenska vapenlagstiftningen, liksom ratificeringen skulle utgöra ett fö</w:t>
      </w:r>
      <w:r w:rsidRPr="009E3CE4">
        <w:t>r</w:t>
      </w:r>
      <w:r w:rsidRPr="009E3CE4">
        <w:t>väntat stöd från svenskt håll till 2006 års översynskonferens i FN rörande dess handlingsplan inom små och lätta vapen.</w:t>
      </w:r>
    </w:p>
    <w:p w:rsidR="00492BC2" w:rsidRPr="009E3CE4" w:rsidRDefault="00492BC2" w:rsidP="003D483F">
      <w:pPr>
        <w:pStyle w:val="Rubrik1"/>
      </w:pPr>
      <w:r w:rsidRPr="009E3CE4">
        <w:t>Märkning och spårning</w:t>
      </w:r>
    </w:p>
    <w:p w:rsidR="00492BC2" w:rsidRPr="009E3CE4" w:rsidRDefault="00492BC2" w:rsidP="00492BC2">
      <w:r w:rsidRPr="009E3CE4">
        <w:t xml:space="preserve">FN har tillsatt en arbetsgrupp för utarbetandet av ett förslag till internationellt instrument som möjliggör för stater att märka och spåra olagliga små och lätta vapen. Ett sådant förslag </w:t>
      </w:r>
      <w:r w:rsidR="003D483F" w:rsidRPr="009E3CE4">
        <w:t>presenterades</w:t>
      </w:r>
      <w:r w:rsidRPr="009E3CE4">
        <w:t xml:space="preserve"> vid 2005 års uppföljningskonferens i FN. Bland de omständigheter som dryftades vid konferensen och tidigare arbetsmöten, återfanns bl</w:t>
      </w:r>
      <w:r w:rsidR="00E56940" w:rsidRPr="009E3CE4">
        <w:t>.a.</w:t>
      </w:r>
      <w:r w:rsidRPr="009E3CE4">
        <w:t xml:space="preserve"> följande frågor: huruvida konventionen skulle vara jur</w:t>
      </w:r>
      <w:r w:rsidR="00E56940" w:rsidRPr="009E3CE4">
        <w:t>idiskt eller politiskt bindande</w:t>
      </w:r>
      <w:r w:rsidRPr="009E3CE4">
        <w:t xml:space="preserve"> samt om märkning av ammunition sku</w:t>
      </w:r>
      <w:r w:rsidRPr="009E3CE4">
        <w:t>l</w:t>
      </w:r>
      <w:r w:rsidRPr="009E3CE4">
        <w:t>le innefattas i densamma. Dessvärre utmynnade 2005 års förhandlingar i ett förslag om politiskt bindande instrument, utan bestämmelser rörande mär</w:t>
      </w:r>
      <w:r w:rsidRPr="009E3CE4">
        <w:t>k</w:t>
      </w:r>
      <w:r w:rsidRPr="009E3CE4">
        <w:t>ning av ammunition. Sveriges och EU:s linje var – tillsammans med bl</w:t>
      </w:r>
      <w:r w:rsidR="006748ED" w:rsidRPr="009E3CE4">
        <w:t>.</w:t>
      </w:r>
      <w:r w:rsidRPr="009E3CE4">
        <w:t>a</w:t>
      </w:r>
      <w:r w:rsidR="006748ED" w:rsidRPr="009E3CE4">
        <w:t>.</w:t>
      </w:r>
      <w:r w:rsidRPr="009E3CE4">
        <w:t xml:space="preserve"> flertalet länder från Afrika söder om Sahara och Latinamerika – att instr</w:t>
      </w:r>
      <w:r w:rsidRPr="009E3CE4">
        <w:t>u</w:t>
      </w:r>
      <w:r w:rsidRPr="009E3CE4">
        <w:t>mentet åtminstone skulle leva upp till FN:s eldvapenprotokoll, som ju är jur</w:t>
      </w:r>
      <w:r w:rsidRPr="009E3CE4">
        <w:t>i</w:t>
      </w:r>
      <w:r w:rsidRPr="009E3CE4">
        <w:t xml:space="preserve">diskt bindande och inbegriper tämligen omfattande </w:t>
      </w:r>
      <w:r w:rsidR="006B565F" w:rsidRPr="009E3CE4">
        <w:t>m</w:t>
      </w:r>
      <w:r w:rsidRPr="009E3CE4">
        <w:t>ärkningsbestämme</w:t>
      </w:r>
      <w:r w:rsidRPr="009E3CE4">
        <w:t>l</w:t>
      </w:r>
      <w:r w:rsidR="00E56940" w:rsidRPr="009E3CE4">
        <w:t xml:space="preserve">ser. </w:t>
      </w:r>
    </w:p>
    <w:p w:rsidR="00492BC2" w:rsidRPr="009E3CE4" w:rsidRDefault="00492BC2" w:rsidP="00AB561D">
      <w:pPr>
        <w:pStyle w:val="Normaltindrag"/>
      </w:pPr>
      <w:r w:rsidRPr="009E3CE4">
        <w:t xml:space="preserve">Det är glädjande att </w:t>
      </w:r>
      <w:r w:rsidR="00DB146C" w:rsidRPr="009E3CE4">
        <w:t xml:space="preserve">den svenska regeringen </w:t>
      </w:r>
      <w:r w:rsidRPr="009E3CE4">
        <w:t>drivit frågorna rörande mär</w:t>
      </w:r>
      <w:r w:rsidRPr="009E3CE4">
        <w:t>k</w:t>
      </w:r>
      <w:r w:rsidRPr="009E3CE4">
        <w:t xml:space="preserve">ning och spårning </w:t>
      </w:r>
      <w:r w:rsidR="00DB146C" w:rsidRPr="009E3CE4">
        <w:t xml:space="preserve">i FN </w:t>
      </w:r>
      <w:r w:rsidRPr="009E3CE4">
        <w:t xml:space="preserve">på </w:t>
      </w:r>
      <w:r w:rsidR="008A63A9" w:rsidRPr="009E3CE4">
        <w:t xml:space="preserve">det </w:t>
      </w:r>
      <w:r w:rsidRPr="009E3CE4">
        <w:t>sätt som skett. Sverige bör även fortsättningsvis liksom i andra sammanhang, såsom i regionala och interregionala sama</w:t>
      </w:r>
      <w:r w:rsidR="008A63A9" w:rsidRPr="009E3CE4">
        <w:t>rbeten</w:t>
      </w:r>
      <w:r w:rsidRPr="009E3CE4">
        <w:t xml:space="preserve">, fortsätta att stödja framtagandet av bindande internationella standarder för märkning och spårning av eldvapen och ammunition. </w:t>
      </w:r>
    </w:p>
    <w:p w:rsidR="00492BC2" w:rsidRPr="009E3CE4" w:rsidRDefault="00492BC2" w:rsidP="008A63A9">
      <w:pPr>
        <w:pStyle w:val="Rubrik1"/>
      </w:pPr>
      <w:r w:rsidRPr="009E3CE4">
        <w:t>Konvention om vapenöverföringar</w:t>
      </w:r>
    </w:p>
    <w:p w:rsidR="00492BC2" w:rsidRPr="009E3CE4" w:rsidRDefault="00492BC2" w:rsidP="00492BC2">
      <w:r w:rsidRPr="009E3CE4">
        <w:t>FN:s handlingsplan inom små och lätta vapen gör, såsom ovan angavs, u</w:t>
      </w:r>
      <w:r w:rsidRPr="009E3CE4">
        <w:t>t</w:t>
      </w:r>
      <w:r w:rsidRPr="009E3CE4">
        <w:t xml:space="preserve">tryckliga hänvisningar till gällande folkrättsliga bestämmelser och övriga internationella instrument med relevans för </w:t>
      </w:r>
      <w:r w:rsidR="00DC0E5F" w:rsidRPr="009E3CE4">
        <w:t>problematiken med små och lätta vapen</w:t>
      </w:r>
      <w:r w:rsidRPr="009E3CE4">
        <w:t>. I de resolutioner som antagits till stöd för handlingsplanen liksom i själva handlingsplanen omnämns bl</w:t>
      </w:r>
      <w:r w:rsidR="00E56940" w:rsidRPr="009E3CE4">
        <w:t>.</w:t>
      </w:r>
      <w:r w:rsidRPr="009E3CE4">
        <w:t>a</w:t>
      </w:r>
      <w:r w:rsidR="00E56940" w:rsidRPr="009E3CE4">
        <w:t>.</w:t>
      </w:r>
      <w:r w:rsidRPr="009E3CE4">
        <w:t xml:space="preserve"> FN-stadgan, vapenembargon antagna av FN:s säkerhetsråd samt regler om statsansvar och humanitärrättsliga fö</w:t>
      </w:r>
      <w:r w:rsidRPr="009E3CE4">
        <w:t>r</w:t>
      </w:r>
      <w:r w:rsidRPr="009E3CE4">
        <w:t>pliktelser. De refererade bestämmelserna är nämligen centrala för att minska det faktiska globala överskottet på små och lätta vapen</w:t>
      </w:r>
      <w:r w:rsidR="000D5AD4" w:rsidRPr="009E3CE4">
        <w:t>,</w:t>
      </w:r>
      <w:r w:rsidRPr="009E3CE4">
        <w:t xml:space="preserve"> ett överskott som inte kan sägas svara mot rimliga säkerhetsbehov och därför hamnar i orätta hä</w:t>
      </w:r>
      <w:r w:rsidRPr="009E3CE4">
        <w:t>n</w:t>
      </w:r>
      <w:r w:rsidR="00E56940" w:rsidRPr="009E3CE4">
        <w:t>der.</w:t>
      </w:r>
    </w:p>
    <w:p w:rsidR="00492BC2" w:rsidRPr="009E3CE4" w:rsidRDefault="00492BC2" w:rsidP="00AB561D">
      <w:pPr>
        <w:pStyle w:val="Normaltindrag"/>
      </w:pPr>
      <w:r w:rsidRPr="009E3CE4">
        <w:t>Det finns således en rad gällande folkrättsliga bestämmelser som har b</w:t>
      </w:r>
      <w:r w:rsidRPr="009E3CE4">
        <w:t>ä</w:t>
      </w:r>
      <w:r w:rsidRPr="009E3CE4">
        <w:t>ring på internationella överföringar av små och lätta vapen. Dessa rättsregler kan följa av beslut i FN:s säkerhetsråd och av konventioner, åter andra är grundade i den s</w:t>
      </w:r>
      <w:r w:rsidR="00E56940" w:rsidRPr="009E3CE4">
        <w:t>.</w:t>
      </w:r>
      <w:r w:rsidRPr="009E3CE4">
        <w:t>k</w:t>
      </w:r>
      <w:r w:rsidR="00E56940" w:rsidRPr="009E3CE4">
        <w:t>.</w:t>
      </w:r>
      <w:r w:rsidRPr="009E3CE4">
        <w:t xml:space="preserve"> sedvanerätten. För just vapenöverföringar gäller det sen</w:t>
      </w:r>
      <w:r w:rsidRPr="009E3CE4">
        <w:t>a</w:t>
      </w:r>
      <w:r w:rsidRPr="009E3CE4">
        <w:t>re för exempelvis reglerna om statsansvar, en betydande del av den intern</w:t>
      </w:r>
      <w:r w:rsidRPr="009E3CE4">
        <w:t>a</w:t>
      </w:r>
      <w:r w:rsidRPr="009E3CE4">
        <w:t>tionella humanitära rätten, samt MR-</w:t>
      </w:r>
      <w:r w:rsidR="000D5AD4" w:rsidRPr="009E3CE4">
        <w:t>dokumenten</w:t>
      </w:r>
      <w:r w:rsidR="00E56940" w:rsidRPr="009E3CE4">
        <w:t xml:space="preserve">. </w:t>
      </w:r>
    </w:p>
    <w:p w:rsidR="00492BC2" w:rsidRPr="009E3CE4" w:rsidRDefault="00492BC2" w:rsidP="00AB561D">
      <w:pPr>
        <w:pStyle w:val="Normaltindrag"/>
      </w:pPr>
      <w:r w:rsidRPr="009E3CE4">
        <w:t>Beträffande den internationella humanitära rätten finns sålunda uttryckliga förbud mot vissa vapen och viss ammunition, liksom förbud mot visst bruk av annars tillåtna vapen. Internationella överföringar kan därför inte ske av såd</w:t>
      </w:r>
      <w:r w:rsidRPr="009E3CE4">
        <w:t>a</w:t>
      </w:r>
      <w:r w:rsidRPr="009E3CE4">
        <w:t>na små och lätta vapen som är förbjudna jämlikt den humanitära rätten. I enlighet med den på sedvana grundade humanitära rätten erfordras emellertid inte enbart att stater skall efterleva densamma, utan att stater även skall säke</w:t>
      </w:r>
      <w:r w:rsidRPr="009E3CE4">
        <w:t>r</w:t>
      </w:r>
      <w:r w:rsidRPr="009E3CE4">
        <w:t xml:space="preserve">ställa att alla andra stater också efterlever den humanitära rätten. Till exempel kan inte vapen exporteras till ett land där risk finns för att den humanitära rätten kan komma att kränkas. </w:t>
      </w:r>
      <w:r w:rsidR="00A8483A" w:rsidRPr="009E3CE4">
        <w:t>Inte</w:t>
      </w:r>
      <w:r w:rsidRPr="009E3CE4">
        <w:t xml:space="preserve"> heller kan vapen exporteras till ett land om risk finn</w:t>
      </w:r>
      <w:r w:rsidR="00E56940" w:rsidRPr="009E3CE4">
        <w:t>s för vidare export till tredje</w:t>
      </w:r>
      <w:r w:rsidRPr="009E3CE4">
        <w:t>land där den humanitära rätten kan ko</w:t>
      </w:r>
      <w:r w:rsidRPr="009E3CE4">
        <w:t>m</w:t>
      </w:r>
      <w:r w:rsidR="00E56940" w:rsidRPr="009E3CE4">
        <w:t>ma att kränkas.</w:t>
      </w:r>
    </w:p>
    <w:p w:rsidR="00492BC2" w:rsidRPr="009E3CE4" w:rsidRDefault="00E56940" w:rsidP="00AB561D">
      <w:pPr>
        <w:pStyle w:val="Normaltindrag"/>
      </w:pPr>
      <w:r w:rsidRPr="009E3CE4">
        <w:t>Förslaget om en ”</w:t>
      </w:r>
      <w:r w:rsidR="00492BC2" w:rsidRPr="009E3CE4">
        <w:t>Framework Convention on International Arms Tran</w:t>
      </w:r>
      <w:r w:rsidR="00492BC2" w:rsidRPr="009E3CE4">
        <w:t>s</w:t>
      </w:r>
      <w:r w:rsidR="00492BC2" w:rsidRPr="009E3CE4">
        <w:t xml:space="preserve">fers”, ett </w:t>
      </w:r>
      <w:r w:rsidRPr="009E3CE4">
        <w:t>r</w:t>
      </w:r>
      <w:r w:rsidR="00492BC2" w:rsidRPr="009E3CE4">
        <w:t>amverksfördrag rörande internationella vapenöverföringar, även känt som ”Arms Trade Treaty”, bygger på de rättsprinciper som FN:s han</w:t>
      </w:r>
      <w:r w:rsidR="00492BC2" w:rsidRPr="009E3CE4">
        <w:t>d</w:t>
      </w:r>
      <w:r w:rsidR="00492BC2" w:rsidRPr="009E3CE4">
        <w:t xml:space="preserve">lingsplan hänvisar till. Ramverksfördraget stipulerar att varje internationell överföring skall vara tillståndspliktig. Vidare anger </w:t>
      </w:r>
      <w:r w:rsidRPr="009E3CE4">
        <w:t>r</w:t>
      </w:r>
      <w:r w:rsidR="00492BC2" w:rsidRPr="009E3CE4">
        <w:t>amverksfördraget vissa villkor för att en överföring skall kunna tillåtas, i korthet följande: För det första får inte överföringen stå i strid med uttryckliga folkrättsliga förbud mot vissa överf</w:t>
      </w:r>
      <w:r w:rsidR="00492BC2" w:rsidRPr="009E3CE4">
        <w:t>ö</w:t>
      </w:r>
      <w:r w:rsidR="00492BC2" w:rsidRPr="009E3CE4">
        <w:t>ringar eller vissa vapen. För det andra får inte vapen komma eller riskera att användas på ett sätt som strider mot FN-stadgan eller internationell humanitär rätt, kränker mänskliga rättigheter eller för att begå folkmord. För det tredje bör vid tillståndsprocessen beaktas överföringens effekt med avs</w:t>
      </w:r>
      <w:r w:rsidR="00492BC2" w:rsidRPr="009E3CE4">
        <w:t>e</w:t>
      </w:r>
      <w:r w:rsidR="00492BC2" w:rsidRPr="009E3CE4">
        <w:t>ende på framför</w:t>
      </w:r>
      <w:r w:rsidRPr="009E3CE4">
        <w:t xml:space="preserve"> </w:t>
      </w:r>
      <w:r w:rsidR="00492BC2" w:rsidRPr="009E3CE4">
        <w:t>allt hållbar utveckling och regional säkerhet. Därtill inbegr</w:t>
      </w:r>
      <w:r w:rsidR="00492BC2" w:rsidRPr="009E3CE4">
        <w:t>i</w:t>
      </w:r>
      <w:r w:rsidR="00492BC2" w:rsidRPr="009E3CE4">
        <w:t xml:space="preserve">per </w:t>
      </w:r>
      <w:r w:rsidRPr="009E3CE4">
        <w:t>r</w:t>
      </w:r>
      <w:r w:rsidR="00492BC2" w:rsidRPr="009E3CE4">
        <w:t>a</w:t>
      </w:r>
      <w:r w:rsidR="00492BC2" w:rsidRPr="009E3CE4">
        <w:t>m</w:t>
      </w:r>
      <w:r w:rsidR="00492BC2" w:rsidRPr="009E3CE4">
        <w:t xml:space="preserve">verksfördraget en bestämmelse om upprättande av ett internationellt register för </w:t>
      </w:r>
      <w:r w:rsidR="00A8483A" w:rsidRPr="009E3CE4">
        <w:t>överföringar av små och lätta vapen</w:t>
      </w:r>
      <w:r w:rsidRPr="009E3CE4">
        <w:t>.</w:t>
      </w:r>
    </w:p>
    <w:p w:rsidR="00492BC2" w:rsidRPr="009E3CE4" w:rsidRDefault="00492BC2" w:rsidP="00AB561D">
      <w:pPr>
        <w:pStyle w:val="Normaltindrag"/>
      </w:pPr>
      <w:r w:rsidRPr="009E3CE4">
        <w:t>Sammantaget och följaktligen är förslaget om ett ”Arms Trade Treaty” en kodifiering av – åtminstone för Sverige – redan gällande folkrättsliga b</w:t>
      </w:r>
      <w:r w:rsidRPr="009E3CE4">
        <w:t>e</w:t>
      </w:r>
      <w:r w:rsidRPr="009E3CE4">
        <w:t>stämmelser gällande vapenöverföringar till, från eller genom riket. De princ</w:t>
      </w:r>
      <w:r w:rsidRPr="009E3CE4">
        <w:t>i</w:t>
      </w:r>
      <w:r w:rsidRPr="009E3CE4">
        <w:t xml:space="preserve">per som kommer till uttryck i och genom </w:t>
      </w:r>
      <w:r w:rsidR="00E56940" w:rsidRPr="009E3CE4">
        <w:t>r</w:t>
      </w:r>
      <w:r w:rsidRPr="009E3CE4">
        <w:t xml:space="preserve">amverksfördraget är principer som Sverige anser vara juridiskt bindande. I enlighet härmed har det också antagits att </w:t>
      </w:r>
      <w:r w:rsidR="00E56940" w:rsidRPr="009E3CE4">
        <w:t>r</w:t>
      </w:r>
      <w:r w:rsidRPr="009E3CE4">
        <w:t>amverksfördraget är förenligt med gällande svensk lagstiftning på omr</w:t>
      </w:r>
      <w:r w:rsidRPr="009E3CE4">
        <w:t>å</w:t>
      </w:r>
      <w:r w:rsidRPr="009E3CE4">
        <w:t>det. Så har framgått av bl</w:t>
      </w:r>
      <w:r w:rsidR="00E56940" w:rsidRPr="009E3CE4">
        <w:t>.</w:t>
      </w:r>
      <w:r w:rsidRPr="009E3CE4">
        <w:t>a</w:t>
      </w:r>
      <w:r w:rsidR="00E56940" w:rsidRPr="009E3CE4">
        <w:t>.</w:t>
      </w:r>
      <w:r w:rsidRPr="009E3CE4">
        <w:t xml:space="preserve"> dåvarande statsrådet Gunnar Lunds svar på fråga 2003/04:63 om internation</w:t>
      </w:r>
      <w:r w:rsidR="00E56940" w:rsidRPr="009E3CE4">
        <w:t xml:space="preserve">ell konvention om vapenexport. </w:t>
      </w:r>
    </w:p>
    <w:p w:rsidR="00492BC2" w:rsidRPr="009E3CE4" w:rsidRDefault="00492BC2" w:rsidP="00AB561D">
      <w:pPr>
        <w:pStyle w:val="Normaltindrag"/>
      </w:pPr>
      <w:r w:rsidRPr="009E3CE4">
        <w:t>Enda nyheten i förhållande till den svenska lagstiftningen rör det s</w:t>
      </w:r>
      <w:r w:rsidR="00E56940" w:rsidRPr="009E3CE4">
        <w:t>.</w:t>
      </w:r>
      <w:r w:rsidRPr="009E3CE4">
        <w:t>k</w:t>
      </w:r>
      <w:r w:rsidR="00E56940" w:rsidRPr="009E3CE4">
        <w:t>.</w:t>
      </w:r>
      <w:r w:rsidRPr="009E3CE4">
        <w:t xml:space="preserve"> u</w:t>
      </w:r>
      <w:r w:rsidRPr="009E3CE4">
        <w:t>t</w:t>
      </w:r>
      <w:r w:rsidRPr="009E3CE4">
        <w:t>vecklingskriteriet. Härvidlag kan emellertid för svenskt vidkommande pekas på att EU:s uppförandekod för vapenexport innehåller ett mycke</w:t>
      </w:r>
      <w:r w:rsidR="00E56940" w:rsidRPr="009E3CE4">
        <w:t>t explicit utvec</w:t>
      </w:r>
      <w:r w:rsidR="00E56940" w:rsidRPr="009E3CE4">
        <w:t>k</w:t>
      </w:r>
      <w:r w:rsidR="00E56940" w:rsidRPr="009E3CE4">
        <w:t>lingskriterium</w:t>
      </w:r>
      <w:r w:rsidRPr="009E3CE4">
        <w:t xml:space="preserve"> samt att detta kriterium är på väg att införlivas i den svenska krigsmateriellagstiftningen. Sverige har också varit drivande för operationaliseringen av det europeiska utvecklingskriteriet liksom för o</w:t>
      </w:r>
      <w:r w:rsidRPr="009E3CE4">
        <w:t>m</w:t>
      </w:r>
      <w:r w:rsidRPr="009E3CE4">
        <w:t xml:space="preserve">vandlingen av hela EU-koden till ett rättsligt bindande instrument. Av dessa skäl möter det inte hinder att stödja </w:t>
      </w:r>
      <w:r w:rsidR="006748ED" w:rsidRPr="009E3CE4">
        <w:t xml:space="preserve">ramverksfördragets </w:t>
      </w:r>
      <w:r w:rsidRPr="009E3CE4">
        <w:t>bestä</w:t>
      </w:r>
      <w:r w:rsidRPr="009E3CE4">
        <w:t>m</w:t>
      </w:r>
      <w:r w:rsidRPr="009E3CE4">
        <w:t>melse om hänsynstagande till hållbar utveckling.</w:t>
      </w:r>
    </w:p>
    <w:p w:rsidR="00492BC2" w:rsidRPr="009E3CE4" w:rsidRDefault="00492BC2" w:rsidP="00AB561D">
      <w:pPr>
        <w:pStyle w:val="Normaltindrag"/>
      </w:pPr>
      <w:r w:rsidRPr="009E3CE4">
        <w:t xml:space="preserve">Ytterligare en fråga har gällt huruvida </w:t>
      </w:r>
      <w:r w:rsidR="00E56940" w:rsidRPr="009E3CE4">
        <w:t>r</w:t>
      </w:r>
      <w:r w:rsidRPr="009E3CE4">
        <w:t>amverksfördraget skall vara jur</w:t>
      </w:r>
      <w:r w:rsidRPr="009E3CE4">
        <w:t>i</w:t>
      </w:r>
      <w:r w:rsidRPr="009E3CE4">
        <w:t xml:space="preserve">diskt eller politiskt bindande. I detta sammanhang är det självfallet avgörande att Sverige redan anser principerna i </w:t>
      </w:r>
      <w:r w:rsidR="00E56940" w:rsidRPr="009E3CE4">
        <w:t>r</w:t>
      </w:r>
      <w:r w:rsidRPr="009E3CE4">
        <w:t>amverksfördraget vara folkrättsligt binda</w:t>
      </w:r>
      <w:r w:rsidRPr="009E3CE4">
        <w:t>n</w:t>
      </w:r>
      <w:r w:rsidR="006748ED" w:rsidRPr="009E3CE4">
        <w:t>de</w:t>
      </w:r>
      <w:r w:rsidRPr="009E3CE4">
        <w:t xml:space="preserve"> samt att de är förenliga med svensk lagstiftning på området. För Sverige måste det te sig som en självklarhet att </w:t>
      </w:r>
      <w:r w:rsidR="00E56940" w:rsidRPr="009E3CE4">
        <w:t>r</w:t>
      </w:r>
      <w:r w:rsidRPr="009E3CE4">
        <w:t>amverksfördraget eller dess motsvarighet skall vara juridiskt bindande. Något annat skulle ju kunna u</w:t>
      </w:r>
      <w:r w:rsidRPr="009E3CE4">
        <w:t>r</w:t>
      </w:r>
      <w:r w:rsidRPr="009E3CE4">
        <w:t>holka den rättsliga valören hos grundläggande regler om bl</w:t>
      </w:r>
      <w:r w:rsidR="00E56940" w:rsidRPr="009E3CE4">
        <w:t>.</w:t>
      </w:r>
      <w:r w:rsidRPr="009E3CE4">
        <w:t>a</w:t>
      </w:r>
      <w:r w:rsidR="00E56940" w:rsidRPr="009E3CE4">
        <w:t>.</w:t>
      </w:r>
      <w:r w:rsidRPr="009E3CE4">
        <w:t xml:space="preserve"> statsansvar och humanitärrättsliga förpliktelser – när dessa regler i själva verket tarvar kodif</w:t>
      </w:r>
      <w:r w:rsidRPr="009E3CE4">
        <w:t>i</w:t>
      </w:r>
      <w:r w:rsidRPr="009E3CE4">
        <w:t>ering för att inskärpas och förtydligas i</w:t>
      </w:r>
      <w:r w:rsidR="00E56940" w:rsidRPr="009E3CE4">
        <w:t xml:space="preserve">nom området vapenöverföringar. </w:t>
      </w:r>
    </w:p>
    <w:p w:rsidR="00C75001" w:rsidRPr="009E3CE4" w:rsidRDefault="00492BC2" w:rsidP="00AB561D">
      <w:pPr>
        <w:pStyle w:val="Normaltindrag"/>
      </w:pPr>
      <w:r w:rsidRPr="009E3CE4">
        <w:t xml:space="preserve">Viss oklarhet har också uppstått gällande om ett juridiskt bindande </w:t>
      </w:r>
      <w:r w:rsidR="00E56940" w:rsidRPr="009E3CE4">
        <w:t>r</w:t>
      </w:r>
      <w:r w:rsidRPr="009E3CE4">
        <w:t>a</w:t>
      </w:r>
      <w:r w:rsidRPr="009E3CE4">
        <w:t>m</w:t>
      </w:r>
      <w:r w:rsidRPr="009E3CE4">
        <w:t>verk</w:t>
      </w:r>
      <w:r w:rsidRPr="009E3CE4">
        <w:t>s</w:t>
      </w:r>
      <w:r w:rsidRPr="009E3CE4">
        <w:t xml:space="preserve">fördrag kan innebära att försvarspolitiska beslut och hänsynstaganden kan överprövas på rättslig väg, </w:t>
      </w:r>
      <w:r w:rsidR="00E56940" w:rsidRPr="009E3CE4">
        <w:t>dvs.</w:t>
      </w:r>
      <w:r w:rsidRPr="009E3CE4">
        <w:t xml:space="preserve"> komma att underkännas av Internationella domstolen i Haag eller av den tvistlösningsmekanism som parterna till fö</w:t>
      </w:r>
      <w:r w:rsidRPr="009E3CE4">
        <w:t>r</w:t>
      </w:r>
      <w:r w:rsidRPr="009E3CE4">
        <w:t xml:space="preserve">draget må överenskomma (någon sådan ingår inte i förslaget till fördrag). Även denna oro synes opåkallad, inte minst ur svensk synvinkel. Givet att principerna i </w:t>
      </w:r>
      <w:r w:rsidR="00E56940" w:rsidRPr="009E3CE4">
        <w:t>r</w:t>
      </w:r>
      <w:r w:rsidRPr="009E3CE4">
        <w:t>amverksfördraget är folkrättsligt bindande för Sverige, är de redan tillämpbara visavi Sverige inför Internationella domstolen i Haag. Dä</w:t>
      </w:r>
      <w:r w:rsidRPr="009E3CE4">
        <w:t>r</w:t>
      </w:r>
      <w:r w:rsidRPr="009E3CE4">
        <w:t>till har någon överprövning i domstolen av svenska försvarspolitiska beslut hittills inte ägt rum, trots att principerna är av gammalt datum och trots att Sverige t</w:t>
      </w:r>
      <w:r w:rsidR="00E56940" w:rsidRPr="009E3CE4">
        <w:t>.</w:t>
      </w:r>
      <w:r w:rsidRPr="009E3CE4">
        <w:t>ex</w:t>
      </w:r>
      <w:r w:rsidR="00E56940" w:rsidRPr="009E3CE4">
        <w:t>.</w:t>
      </w:r>
      <w:r w:rsidRPr="009E3CE4">
        <w:t xml:space="preserve"> rapporterat överföringar till FN:s register för konventionella vapen. Anledning saknas därför tro att en sådan överprö</w:t>
      </w:r>
      <w:r w:rsidR="00E56940" w:rsidRPr="009E3CE4">
        <w:t xml:space="preserve">vning kommer att aktualiseras. </w:t>
      </w:r>
    </w:p>
    <w:p w:rsidR="00492BC2" w:rsidRPr="009E3CE4" w:rsidRDefault="00492BC2" w:rsidP="00AB561D">
      <w:pPr>
        <w:pStyle w:val="Normaltindrag"/>
      </w:pPr>
      <w:r w:rsidRPr="009E3CE4">
        <w:t xml:space="preserve">Storbritanniens stöd </w:t>
      </w:r>
      <w:r w:rsidR="00C75001" w:rsidRPr="009E3CE4">
        <w:t xml:space="preserve">för ett </w:t>
      </w:r>
      <w:r w:rsidR="00E56940" w:rsidRPr="009E3CE4">
        <w:t>r</w:t>
      </w:r>
      <w:r w:rsidR="00C75001" w:rsidRPr="009E3CE4">
        <w:t xml:space="preserve">amverksfördrag förtjänas </w:t>
      </w:r>
      <w:r w:rsidRPr="009E3CE4">
        <w:t>att uppmärksammas särskilt. Storbritannien har tillsammans med bl</w:t>
      </w:r>
      <w:r w:rsidR="00E56940" w:rsidRPr="009E3CE4">
        <w:t>.</w:t>
      </w:r>
      <w:r w:rsidRPr="009E3CE4">
        <w:t>a</w:t>
      </w:r>
      <w:r w:rsidR="00E56940" w:rsidRPr="009E3CE4">
        <w:t>.</w:t>
      </w:r>
      <w:r w:rsidRPr="009E3CE4">
        <w:t xml:space="preserve"> Sverige genomfört en rad regionala och subregionala konferenser för att undersöka stödet för principer gällande internationella vapenöverföringar, ett initiativ benämnt ”Transfer Control Initiative”. I slutet av denna process, och på grundval av densamma, förklarade Storbritannien sitt stöd för ett </w:t>
      </w:r>
      <w:r w:rsidR="00E56940" w:rsidRPr="009E3CE4">
        <w:t>r</w:t>
      </w:r>
      <w:r w:rsidRPr="009E3CE4">
        <w:t>amverksfördrag rörande internati</w:t>
      </w:r>
      <w:r w:rsidRPr="009E3CE4">
        <w:t>o</w:t>
      </w:r>
      <w:r w:rsidRPr="009E3CE4">
        <w:t>nella vapenöverföringar. Innevarande halvår är Storbritannien ordförandeland i EU. Mot bakgrund av Sveriges och Storbritanniens samsyn och nära sama</w:t>
      </w:r>
      <w:r w:rsidRPr="009E3CE4">
        <w:t>r</w:t>
      </w:r>
      <w:r w:rsidRPr="009E3CE4">
        <w:t>bete i denna fråga, liksom i översynen av EU:s uppförandekod, framstår det som både önskvärt och genomförbart att bistå Storbritanniens ordförandeskap och de ansträngningar som under ordförandeskapet kommer att göras i frågan, såsom skedde under mötet i Gymnich den 1</w:t>
      </w:r>
      <w:r w:rsidR="00E56940" w:rsidRPr="009E3CE4">
        <w:t>–</w:t>
      </w:r>
      <w:r w:rsidRPr="009E3CE4">
        <w:t xml:space="preserve">2 september 2005 mellan EU:s utrikesministrar då </w:t>
      </w:r>
      <w:r w:rsidR="00E56940" w:rsidRPr="009E3CE4">
        <w:t>r</w:t>
      </w:r>
      <w:r w:rsidRPr="009E3CE4">
        <w:t xml:space="preserve">amverksfördraget föredrogs av Storbritannien. Det vore mycket tillfredsställande om detta tillfälle greps för att på EU-nivå uppbåda stöd för </w:t>
      </w:r>
      <w:r w:rsidR="00E56940" w:rsidRPr="009E3CE4">
        <w:t>r</w:t>
      </w:r>
      <w:r w:rsidRPr="009E3CE4">
        <w:t xml:space="preserve">amverksfördraget. EU:s uppförandekod för vapenexport har ju också i väsentliga avseenden tjänat som förebild till </w:t>
      </w:r>
      <w:r w:rsidR="00E56940" w:rsidRPr="009E3CE4">
        <w:t>r</w:t>
      </w:r>
      <w:r w:rsidRPr="009E3CE4">
        <w:t>amverksfördr</w:t>
      </w:r>
      <w:r w:rsidR="00E56940" w:rsidRPr="009E3CE4">
        <w:t>aget rörande vapenöverföringar.</w:t>
      </w:r>
    </w:p>
    <w:p w:rsidR="00F00953" w:rsidRPr="009E3CE4" w:rsidRDefault="00492BC2" w:rsidP="00AB561D">
      <w:pPr>
        <w:pStyle w:val="Normaltindrag"/>
      </w:pPr>
      <w:r w:rsidRPr="009E3CE4">
        <w:t xml:space="preserve">Sammantaget finns synnerligen övertygande skäl för ett uttalat svenskt stöd för </w:t>
      </w:r>
      <w:r w:rsidR="00E56940" w:rsidRPr="009E3CE4">
        <w:t>r</w:t>
      </w:r>
      <w:r w:rsidRPr="009E3CE4">
        <w:t>amverksfördraget rörande internationella vapenöverföringar. Ra</w:t>
      </w:r>
      <w:r w:rsidRPr="009E3CE4">
        <w:t>m</w:t>
      </w:r>
      <w:r w:rsidRPr="009E3CE4">
        <w:t>verksfördraget har mycket goda utsikter att bli en hörnsten i det globala arb</w:t>
      </w:r>
      <w:r w:rsidRPr="009E3CE4">
        <w:t>e</w:t>
      </w:r>
      <w:r w:rsidRPr="009E3CE4">
        <w:t>tet för att minska antalet små och lätta vapen i omlopp</w:t>
      </w:r>
      <w:r w:rsidR="00E56940" w:rsidRPr="009E3CE4">
        <w:t xml:space="preserve"> och</w:t>
      </w:r>
      <w:r w:rsidRPr="009E3CE4">
        <w:t xml:space="preserve"> för att åstadko</w:t>
      </w:r>
      <w:r w:rsidRPr="009E3CE4">
        <w:t>m</w:t>
      </w:r>
      <w:r w:rsidRPr="009E3CE4">
        <w:t xml:space="preserve">ma en ansvarsfull handel med dessa vapen. Tiden är mogen och ett svenskt stöd är efterlyst eller snarare förväntat, allra helst om Sverige även framdeles skall gå i bräschen för nedrustningsfrämjande åtgärder. Därför bör </w:t>
      </w:r>
      <w:r w:rsidR="00E56940" w:rsidRPr="009E3CE4">
        <w:t>r</w:t>
      </w:r>
      <w:r w:rsidRPr="009E3CE4">
        <w:t xml:space="preserve">iksdagen uttrycka sitt stöd för ”Arms Trade Treaty”, </w:t>
      </w:r>
      <w:r w:rsidR="00E56940" w:rsidRPr="009E3CE4">
        <w:t>r</w:t>
      </w:r>
      <w:r w:rsidRPr="009E3CE4">
        <w:t>amverksfördraget rörande int</w:t>
      </w:r>
      <w:r w:rsidR="00E56940" w:rsidRPr="009E3CE4">
        <w:t>e</w:t>
      </w:r>
      <w:r w:rsidR="00E56940" w:rsidRPr="009E3CE4">
        <w:t>r</w:t>
      </w:r>
      <w:r w:rsidR="00E56940" w:rsidRPr="009E3CE4">
        <w:t>nationella vapenöverföringar.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6940" w:rsidRPr="009E3CE4">
        <w:tblPrEx>
          <w:tblCellMar>
            <w:top w:w="0" w:type="dxa"/>
            <w:bottom w:w="0" w:type="dxa"/>
          </w:tblCellMar>
        </w:tblPrEx>
        <w:trPr>
          <w:cantSplit/>
        </w:trPr>
        <w:tc>
          <w:tcPr>
            <w:tcW w:w="3046" w:type="dxa"/>
          </w:tcPr>
          <w:p w:rsidR="00E56940" w:rsidRPr="009E3CE4" w:rsidRDefault="00E56940" w:rsidP="00E56940">
            <w:pPr>
              <w:pStyle w:val="UnderskriftDatum"/>
              <w:spacing w:before="240"/>
            </w:pPr>
            <w:r w:rsidRPr="009E3CE4">
              <w:t>Stockholm den 27 september 2005</w:t>
            </w:r>
          </w:p>
        </w:tc>
        <w:tc>
          <w:tcPr>
            <w:tcW w:w="3047" w:type="dxa"/>
          </w:tcPr>
          <w:p w:rsidR="00E56940" w:rsidRPr="009E3CE4" w:rsidRDefault="00E56940" w:rsidP="00E56940">
            <w:pPr>
              <w:pStyle w:val="Underskrifter"/>
              <w:spacing w:before="240"/>
            </w:pPr>
          </w:p>
        </w:tc>
      </w:tr>
      <w:tr w:rsidR="00E56940" w:rsidRPr="009E3CE4">
        <w:tblPrEx>
          <w:tblCellMar>
            <w:top w:w="0" w:type="dxa"/>
            <w:bottom w:w="0" w:type="dxa"/>
          </w:tblCellMar>
        </w:tblPrEx>
        <w:trPr>
          <w:cantSplit/>
        </w:trPr>
        <w:tc>
          <w:tcPr>
            <w:tcW w:w="3046" w:type="dxa"/>
          </w:tcPr>
          <w:p w:rsidR="00E56940" w:rsidRPr="009E3CE4" w:rsidRDefault="00E56940" w:rsidP="00E56940">
            <w:pPr>
              <w:pStyle w:val="Underskrifter"/>
            </w:pPr>
            <w:r w:rsidRPr="009E3CE4">
              <w:t>Erling Wälivaara (kd)</w:t>
            </w:r>
          </w:p>
        </w:tc>
        <w:tc>
          <w:tcPr>
            <w:tcW w:w="3047" w:type="dxa"/>
          </w:tcPr>
          <w:p w:rsidR="00E56940" w:rsidRPr="009E3CE4" w:rsidRDefault="00E56940" w:rsidP="00E56940">
            <w:pPr>
              <w:pStyle w:val="Underskrifter"/>
            </w:pPr>
          </w:p>
        </w:tc>
      </w:tr>
    </w:tbl>
    <w:p w:rsidR="00F00953" w:rsidRPr="009E3CE4" w:rsidRDefault="00F00953" w:rsidP="00E56940">
      <w:pPr>
        <w:pStyle w:val="Normaltindrag"/>
      </w:pPr>
    </w:p>
    <w:sectPr w:rsidR="00F00953" w:rsidRPr="009E3CE4" w:rsidSect="00E569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E6B" w:rsidRPr="009E3CE4" w:rsidRDefault="007C4E6B">
      <w:r w:rsidRPr="009E3CE4">
        <w:separator/>
      </w:r>
    </w:p>
  </w:endnote>
  <w:endnote w:type="continuationSeparator" w:id="0">
    <w:p w:rsidR="007C4E6B" w:rsidRPr="009E3CE4" w:rsidRDefault="007C4E6B">
      <w:r w:rsidRPr="009E3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ED" w:rsidRPr="009E3CE4" w:rsidRDefault="009E3CE4" w:rsidP="00E56940">
    <w:pPr>
      <w:pStyle w:val="Sidfot"/>
    </w:pPr>
    <w:r w:rsidRPr="009E3C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833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8ED" w:rsidRDefault="006748ED">
                          <w:pPr>
                            <w:pStyle w:val="NormalS5sidnrV"/>
                          </w:pPr>
                          <w:r>
                            <w:fldChar w:fldCharType="begin"/>
                          </w:r>
                          <w:r>
                            <w:instrText xml:space="preserve"> PAGE *\charformat</w:instrText>
                          </w:r>
                          <w:r>
                            <w:fldChar w:fldCharType="separate"/>
                          </w:r>
                          <w:r w:rsidR="00F27D0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8ED" w:rsidRDefault="006748ED">
                    <w:pPr>
                      <w:pStyle w:val="NormalS5sidnrV"/>
                    </w:pPr>
                    <w:r>
                      <w:fldChar w:fldCharType="begin"/>
                    </w:r>
                    <w:r>
                      <w:instrText xml:space="preserve"> PAGE *\charformat</w:instrText>
                    </w:r>
                    <w:r>
                      <w:fldChar w:fldCharType="separate"/>
                    </w:r>
                    <w:r w:rsidR="00F27D0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ED" w:rsidRPr="009E3CE4" w:rsidRDefault="009E3CE4" w:rsidP="00E56940">
    <w:pPr>
      <w:pStyle w:val="Sidfot"/>
    </w:pPr>
    <w:r w:rsidRPr="009E3C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21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8ED" w:rsidRDefault="006748ED">
                          <w:pPr>
                            <w:pStyle w:val="NormalS5sidnrH"/>
                            <w:ind w:right="0"/>
                          </w:pPr>
                          <w:r>
                            <w:fldChar w:fldCharType="begin"/>
                          </w:r>
                          <w:r>
                            <w:instrText xml:space="preserve"> PAGE *\charformat</w:instrText>
                          </w:r>
                          <w:r>
                            <w:fldChar w:fldCharType="separate"/>
                          </w:r>
                          <w:r w:rsidR="00F27D0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8ED" w:rsidRDefault="006748ED">
                    <w:pPr>
                      <w:pStyle w:val="NormalS5sidnrH"/>
                      <w:ind w:right="0"/>
                    </w:pPr>
                    <w:r>
                      <w:fldChar w:fldCharType="begin"/>
                    </w:r>
                    <w:r>
                      <w:instrText xml:space="preserve"> PAGE *\charformat</w:instrText>
                    </w:r>
                    <w:r>
                      <w:fldChar w:fldCharType="separate"/>
                    </w:r>
                    <w:r w:rsidR="00F27D0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ED" w:rsidRPr="009E3CE4" w:rsidRDefault="009E3CE4" w:rsidP="00E56940">
    <w:pPr>
      <w:pStyle w:val="Sidfot"/>
    </w:pPr>
    <w:r w:rsidRPr="009E3C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67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8ED" w:rsidRDefault="006748ED">
                          <w:pPr>
                            <w:pStyle w:val="NormalS5sidnrH"/>
                            <w:ind w:right="0"/>
                          </w:pPr>
                          <w:r>
                            <w:fldChar w:fldCharType="begin"/>
                          </w:r>
                          <w:r>
                            <w:instrText xml:space="preserve"> PAGE *\charformat</w:instrText>
                          </w:r>
                          <w:r>
                            <w:fldChar w:fldCharType="separate"/>
                          </w:r>
                          <w:r w:rsidR="00F27D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8ED" w:rsidRDefault="006748ED">
                    <w:pPr>
                      <w:pStyle w:val="NormalS5sidnrH"/>
                      <w:ind w:right="0"/>
                    </w:pPr>
                    <w:r>
                      <w:fldChar w:fldCharType="begin"/>
                    </w:r>
                    <w:r>
                      <w:instrText xml:space="preserve"> PAGE *\charformat</w:instrText>
                    </w:r>
                    <w:r>
                      <w:fldChar w:fldCharType="separate"/>
                    </w:r>
                    <w:r w:rsidR="00F27D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E6B" w:rsidRPr="009E3CE4" w:rsidRDefault="007C4E6B">
      <w:r w:rsidRPr="009E3CE4">
        <w:separator/>
      </w:r>
    </w:p>
  </w:footnote>
  <w:footnote w:type="continuationSeparator" w:id="0">
    <w:p w:rsidR="007C4E6B" w:rsidRPr="009E3CE4" w:rsidRDefault="007C4E6B">
      <w:r w:rsidRPr="009E3C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ED" w:rsidRPr="009E3CE4" w:rsidRDefault="009E3CE4" w:rsidP="00E56940">
    <w:pPr>
      <w:pStyle w:val="Sidhuvud"/>
    </w:pPr>
    <w:r w:rsidRPr="009E3C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882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8ED" w:rsidRDefault="006748ED">
                          <w:pPr>
                            <w:pStyle w:val="KantRubrikS5V"/>
                          </w:pPr>
                          <w:r>
                            <w:fldChar w:fldCharType="begin"/>
                          </w:r>
                          <w:r>
                            <w:instrText xml:space="preserve"> DOCPROPERTY "YearUser" *\charformat </w:instrText>
                          </w:r>
                          <w:r>
                            <w:fldChar w:fldCharType="separate"/>
                          </w:r>
                          <w:r w:rsidR="00F27D07">
                            <w:t>2005/06</w:t>
                          </w:r>
                          <w:r>
                            <w:fldChar w:fldCharType="end"/>
                          </w:r>
                          <w:r>
                            <w:t>:</w:t>
                          </w:r>
                          <w:r>
                            <w:fldChar w:fldCharType="begin"/>
                          </w:r>
                          <w:r>
                            <w:instrText xml:space="preserve"> DOCPROPERTY "Motionsnummer" *\charformat </w:instrText>
                          </w:r>
                          <w:r>
                            <w:fldChar w:fldCharType="separate"/>
                          </w:r>
                          <w:r w:rsidR="00F27D07">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8ED" w:rsidRDefault="006748ED">
                    <w:pPr>
                      <w:pStyle w:val="KantRubrikS5V"/>
                    </w:pPr>
                    <w:r>
                      <w:fldChar w:fldCharType="begin"/>
                    </w:r>
                    <w:r>
                      <w:instrText xml:space="preserve"> DOCPROPERTY "YearUser" *\charformat </w:instrText>
                    </w:r>
                    <w:r>
                      <w:fldChar w:fldCharType="separate"/>
                    </w:r>
                    <w:r w:rsidR="00F27D07">
                      <w:t>2005/06</w:t>
                    </w:r>
                    <w:r>
                      <w:fldChar w:fldCharType="end"/>
                    </w:r>
                    <w:r>
                      <w:t>:</w:t>
                    </w:r>
                    <w:r>
                      <w:fldChar w:fldCharType="begin"/>
                    </w:r>
                    <w:r>
                      <w:instrText xml:space="preserve"> DOCPROPERTY "Motionsnummer" *\charformat </w:instrText>
                    </w:r>
                    <w:r>
                      <w:fldChar w:fldCharType="separate"/>
                    </w:r>
                    <w:r w:rsidR="00F27D07">
                      <w:t>Ju387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ED" w:rsidRPr="009E3CE4" w:rsidRDefault="009E3CE4" w:rsidP="00E56940">
    <w:pPr>
      <w:pStyle w:val="Sidhuvud"/>
    </w:pPr>
    <w:r w:rsidRPr="009E3C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502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8ED" w:rsidRDefault="006748ED">
                          <w:pPr>
                            <w:pStyle w:val="KantRubrikS5H"/>
                            <w:ind w:right="0"/>
                          </w:pPr>
                          <w:r>
                            <w:fldChar w:fldCharType="begin"/>
                          </w:r>
                          <w:r>
                            <w:instrText xml:space="preserve"> DOCPROPERTY "YearUser" *\charformat </w:instrText>
                          </w:r>
                          <w:r>
                            <w:fldChar w:fldCharType="separate"/>
                          </w:r>
                          <w:r w:rsidR="00F27D07">
                            <w:t>2005/06</w:t>
                          </w:r>
                          <w:r>
                            <w:fldChar w:fldCharType="end"/>
                          </w:r>
                          <w:r>
                            <w:t>:</w:t>
                          </w:r>
                          <w:r>
                            <w:fldChar w:fldCharType="begin"/>
                          </w:r>
                          <w:r>
                            <w:instrText xml:space="preserve"> DOCPROPERTY "Motionsnummer" *\charformat </w:instrText>
                          </w:r>
                          <w:r>
                            <w:fldChar w:fldCharType="separate"/>
                          </w:r>
                          <w:r w:rsidR="00F27D07">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8ED" w:rsidRDefault="006748ED">
                    <w:pPr>
                      <w:pStyle w:val="KantRubrikS5H"/>
                      <w:ind w:right="0"/>
                    </w:pPr>
                    <w:r>
                      <w:fldChar w:fldCharType="begin"/>
                    </w:r>
                    <w:r>
                      <w:instrText xml:space="preserve"> DOCPROPERTY "YearUser" *\charformat </w:instrText>
                    </w:r>
                    <w:r>
                      <w:fldChar w:fldCharType="separate"/>
                    </w:r>
                    <w:r w:rsidR="00F27D07">
                      <w:t>2005/06</w:t>
                    </w:r>
                    <w:r>
                      <w:fldChar w:fldCharType="end"/>
                    </w:r>
                    <w:r>
                      <w:t>:</w:t>
                    </w:r>
                    <w:r>
                      <w:fldChar w:fldCharType="begin"/>
                    </w:r>
                    <w:r>
                      <w:instrText xml:space="preserve"> DOCPROPERTY "Motionsnummer" *\charformat </w:instrText>
                    </w:r>
                    <w:r>
                      <w:fldChar w:fldCharType="separate"/>
                    </w:r>
                    <w:r w:rsidR="00F27D07">
                      <w:t>Ju387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ED" w:rsidRPr="009E3CE4" w:rsidRDefault="006748ED">
    <w:pPr>
      <w:pStyle w:val="FSHNormal"/>
      <w:tabs>
        <w:tab w:val="right" w:pos="5840"/>
      </w:tabs>
    </w:pPr>
    <w:r w:rsidRPr="009E3CE4">
      <w:br/>
    </w:r>
    <w:r w:rsidRPr="009E3CE4">
      <w:fldChar w:fldCharType="begin" w:fldLock="1"/>
    </w:r>
    <w:r w:rsidRPr="009E3CE4">
      <w:instrText xml:space="preserve"> DOCPROPERTY</w:instrText>
    </w:r>
    <w:r w:rsidRPr="009E3CE4">
      <w:rPr>
        <w:sz w:val="18"/>
      </w:rPr>
      <w:instrText xml:space="preserve"> "YearUser" *\charformat </w:instrText>
    </w:r>
    <w:r w:rsidRPr="009E3CE4">
      <w:fldChar w:fldCharType="separate"/>
    </w:r>
    <w:r w:rsidR="00F27D07" w:rsidRPr="009E3CE4">
      <w:t>2005/06</w:t>
    </w:r>
    <w:r w:rsidRPr="009E3CE4">
      <w:fldChar w:fldCharType="end"/>
    </w:r>
    <w:r w:rsidRPr="009E3CE4">
      <w:t xml:space="preserve"> </w:t>
    </w:r>
    <w:r w:rsidRPr="009E3CE4">
      <w:tab/>
      <w:t xml:space="preserve">mnr: </w:t>
    </w:r>
    <w:r w:rsidRPr="009E3CE4">
      <w:fldChar w:fldCharType="begin" w:fldLock="1"/>
    </w:r>
    <w:r w:rsidRPr="009E3CE4">
      <w:instrText xml:space="preserve"> DOCPROPERTY</w:instrText>
    </w:r>
    <w:r w:rsidRPr="009E3CE4">
      <w:rPr>
        <w:sz w:val="18"/>
      </w:rPr>
      <w:instrText xml:space="preserve"> "Motionsnummer" *\charformat </w:instrText>
    </w:r>
    <w:r w:rsidRPr="009E3CE4">
      <w:fldChar w:fldCharType="separate"/>
    </w:r>
    <w:r w:rsidR="00F27D07" w:rsidRPr="009E3CE4">
      <w:t>Ju387</w:t>
    </w:r>
    <w:r w:rsidRPr="009E3CE4">
      <w:fldChar w:fldCharType="end"/>
    </w:r>
    <w:r w:rsidRPr="009E3CE4">
      <w:br/>
    </w:r>
    <w:r w:rsidRPr="009E3CE4">
      <w:fldChar w:fldCharType="begin" w:fldLock="1"/>
    </w:r>
    <w:r w:rsidRPr="009E3CE4">
      <w:instrText xml:space="preserve"> DOCPROPERTY</w:instrText>
    </w:r>
    <w:r w:rsidRPr="009E3CE4">
      <w:rPr>
        <w:sz w:val="18"/>
      </w:rPr>
      <w:instrText xml:space="preserve"> "Samling" *\charformat </w:instrText>
    </w:r>
    <w:r w:rsidRPr="009E3CE4">
      <w:fldChar w:fldCharType="end"/>
    </w:r>
    <w:r w:rsidRPr="009E3CE4">
      <w:tab/>
      <w:t xml:space="preserve">pnr: </w:t>
    </w:r>
    <w:r w:rsidRPr="009E3CE4">
      <w:fldChar w:fldCharType="begin" w:fldLock="1"/>
    </w:r>
    <w:r w:rsidRPr="009E3CE4">
      <w:instrText xml:space="preserve"> DOCPROPERTY</w:instrText>
    </w:r>
    <w:r w:rsidRPr="009E3CE4">
      <w:rPr>
        <w:sz w:val="18"/>
      </w:rPr>
      <w:instrText xml:space="preserve"> "Partinummer" *\charformat </w:instrText>
    </w:r>
    <w:r w:rsidRPr="009E3CE4">
      <w:fldChar w:fldCharType="separate"/>
    </w:r>
    <w:r w:rsidR="00F27D07" w:rsidRPr="009E3CE4">
      <w:t>kd658</w:t>
    </w:r>
    <w:r w:rsidRPr="009E3CE4">
      <w:fldChar w:fldCharType="end"/>
    </w:r>
  </w:p>
  <w:p w:rsidR="006748ED" w:rsidRPr="009E3CE4" w:rsidRDefault="006748ED">
    <w:pPr>
      <w:pStyle w:val="FSHRub1"/>
    </w:pPr>
    <w:r w:rsidRPr="009E3CE4">
      <w:t>Motion till riksdagen</w:t>
    </w:r>
    <w:r w:rsidRPr="009E3CE4">
      <w:br/>
    </w:r>
    <w:r w:rsidRPr="009E3CE4">
      <w:fldChar w:fldCharType="begin" w:fldLock="1"/>
    </w:r>
    <w:r w:rsidRPr="009E3CE4">
      <w:instrText xml:space="preserve"> DOCPROPERTY "YearUser" *\charformat </w:instrText>
    </w:r>
    <w:r w:rsidRPr="009E3CE4">
      <w:fldChar w:fldCharType="separate"/>
    </w:r>
    <w:r w:rsidR="00F27D07" w:rsidRPr="009E3CE4">
      <w:t>2005/06</w:t>
    </w:r>
    <w:r w:rsidRPr="009E3CE4">
      <w:fldChar w:fldCharType="end"/>
    </w:r>
    <w:r w:rsidRPr="009E3CE4">
      <w:t>:</w:t>
    </w:r>
    <w:r w:rsidRPr="009E3CE4">
      <w:fldChar w:fldCharType="begin" w:fldLock="1"/>
    </w:r>
    <w:r w:rsidRPr="009E3CE4">
      <w:instrText xml:space="preserve"> DOCPROPERTY "Motionsnummer" *\charformat </w:instrText>
    </w:r>
    <w:r w:rsidRPr="009E3CE4">
      <w:fldChar w:fldCharType="separate"/>
    </w:r>
    <w:r w:rsidR="00F27D07" w:rsidRPr="009E3CE4">
      <w:t>Ju387</w:t>
    </w:r>
    <w:r w:rsidRPr="009E3CE4">
      <w:fldChar w:fldCharType="end"/>
    </w:r>
  </w:p>
  <w:p w:rsidR="006748ED" w:rsidRPr="009E3CE4" w:rsidRDefault="006748ED">
    <w:pPr>
      <w:pStyle w:val="FSHNormalS5"/>
    </w:pPr>
    <w:r w:rsidRPr="009E3CE4">
      <w:fldChar w:fldCharType="begin" w:fldLock="1"/>
    </w:r>
    <w:r w:rsidRPr="009E3CE4">
      <w:instrText xml:space="preserve"> DOCPROPERTY "MotionarText" *\charformat </w:instrText>
    </w:r>
    <w:r w:rsidRPr="009E3CE4">
      <w:fldChar w:fldCharType="separate"/>
    </w:r>
    <w:r w:rsidR="00F27D07" w:rsidRPr="009E3CE4">
      <w:t>av Erling Wälivaara (kd)</w:t>
    </w:r>
    <w:r w:rsidRPr="009E3CE4">
      <w:fldChar w:fldCharType="end"/>
    </w:r>
    <w:r w:rsidRPr="009E3CE4">
      <w:br/>
    </w:r>
    <w:r w:rsidRPr="009E3CE4">
      <w:fldChar w:fldCharType="begin" w:fldLock="1"/>
    </w:r>
    <w:r w:rsidRPr="009E3CE4">
      <w:instrText xml:space="preserve"> DOCPROPERTY "SvarFrasKort" *\charformat </w:instrText>
    </w:r>
    <w:r w:rsidRPr="009E3CE4">
      <w:fldChar w:fldCharType="end"/>
    </w:r>
  </w:p>
  <w:p w:rsidR="006748ED" w:rsidRPr="009E3CE4" w:rsidRDefault="006748ED">
    <w:pPr>
      <w:pStyle w:val="FSHTitel"/>
    </w:pPr>
    <w:r w:rsidRPr="009E3CE4">
      <w:fldChar w:fldCharType="begin" w:fldLock="1"/>
    </w:r>
    <w:r w:rsidRPr="009E3CE4">
      <w:instrText xml:space="preserve"> DOCPROPERTY</w:instrText>
    </w:r>
    <w:r w:rsidRPr="009E3CE4">
      <w:rPr>
        <w:sz w:val="18"/>
      </w:rPr>
      <w:instrText xml:space="preserve"> "RubrikSvar" *\charformat </w:instrText>
    </w:r>
    <w:r w:rsidRPr="009E3CE4">
      <w:fldChar w:fldCharType="separate"/>
    </w:r>
    <w:r w:rsidR="00F27D07" w:rsidRPr="009E3CE4">
      <w:t>Lätta vapen</w:t>
    </w:r>
    <w:r w:rsidRPr="009E3CE4">
      <w:fldChar w:fldCharType="end"/>
    </w:r>
  </w:p>
  <w:p w:rsidR="006748ED" w:rsidRPr="009E3CE4" w:rsidRDefault="006748ED" w:rsidP="00E56940">
    <w:pPr>
      <w:pStyle w:val="Normal00"/>
      <w:rPr>
        <w:i/>
      </w:rPr>
    </w:pPr>
    <w:r w:rsidRPr="009E3CE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0D03E86"/>
    <w:lvl w:ilvl="0" w:tplc="0ECCEF3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4290456">
    <w:abstractNumId w:val="13"/>
  </w:num>
  <w:num w:numId="2" w16cid:durableId="197665411">
    <w:abstractNumId w:val="10"/>
  </w:num>
  <w:num w:numId="3" w16cid:durableId="992369715">
    <w:abstractNumId w:val="11"/>
  </w:num>
  <w:num w:numId="4" w16cid:durableId="1297681171">
    <w:abstractNumId w:val="12"/>
  </w:num>
  <w:num w:numId="5" w16cid:durableId="127016282">
    <w:abstractNumId w:val="8"/>
  </w:num>
  <w:num w:numId="6" w16cid:durableId="1310666304">
    <w:abstractNumId w:val="3"/>
  </w:num>
  <w:num w:numId="7" w16cid:durableId="2071146521">
    <w:abstractNumId w:val="2"/>
  </w:num>
  <w:num w:numId="8" w16cid:durableId="1730882042">
    <w:abstractNumId w:val="1"/>
  </w:num>
  <w:num w:numId="9" w16cid:durableId="185602451">
    <w:abstractNumId w:val="0"/>
  </w:num>
  <w:num w:numId="10" w16cid:durableId="1587957026">
    <w:abstractNumId w:val="9"/>
  </w:num>
  <w:num w:numId="11" w16cid:durableId="1724018833">
    <w:abstractNumId w:val="7"/>
  </w:num>
  <w:num w:numId="12" w16cid:durableId="953561063">
    <w:abstractNumId w:val="6"/>
  </w:num>
  <w:num w:numId="13" w16cid:durableId="2079474307">
    <w:abstractNumId w:val="5"/>
  </w:num>
  <w:num w:numId="14" w16cid:durableId="1688406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73408C"/>
    <w:rsid w:val="00037AC0"/>
    <w:rsid w:val="00064BC3"/>
    <w:rsid w:val="00066775"/>
    <w:rsid w:val="00072FB9"/>
    <w:rsid w:val="0008696B"/>
    <w:rsid w:val="000D5AD4"/>
    <w:rsid w:val="00100531"/>
    <w:rsid w:val="00126FBD"/>
    <w:rsid w:val="001644F3"/>
    <w:rsid w:val="00201DFB"/>
    <w:rsid w:val="00204A63"/>
    <w:rsid w:val="00212FF1"/>
    <w:rsid w:val="00230193"/>
    <w:rsid w:val="0025068A"/>
    <w:rsid w:val="002652CB"/>
    <w:rsid w:val="002818D3"/>
    <w:rsid w:val="002939CE"/>
    <w:rsid w:val="002D11A8"/>
    <w:rsid w:val="002F62DB"/>
    <w:rsid w:val="00322E32"/>
    <w:rsid w:val="003346F3"/>
    <w:rsid w:val="00360129"/>
    <w:rsid w:val="00382CA3"/>
    <w:rsid w:val="003D483F"/>
    <w:rsid w:val="00445271"/>
    <w:rsid w:val="00492BC2"/>
    <w:rsid w:val="00492E53"/>
    <w:rsid w:val="004A0504"/>
    <w:rsid w:val="004E38D9"/>
    <w:rsid w:val="006138E1"/>
    <w:rsid w:val="006748ED"/>
    <w:rsid w:val="006B565F"/>
    <w:rsid w:val="006C58D2"/>
    <w:rsid w:val="0073408C"/>
    <w:rsid w:val="00740D6D"/>
    <w:rsid w:val="00794149"/>
    <w:rsid w:val="007B67A7"/>
    <w:rsid w:val="007C4E6B"/>
    <w:rsid w:val="007C6092"/>
    <w:rsid w:val="008A63A9"/>
    <w:rsid w:val="009C32AB"/>
    <w:rsid w:val="009E3CE4"/>
    <w:rsid w:val="00A053C6"/>
    <w:rsid w:val="00A8483A"/>
    <w:rsid w:val="00AB175C"/>
    <w:rsid w:val="00AB561D"/>
    <w:rsid w:val="00AC0580"/>
    <w:rsid w:val="00B13BF0"/>
    <w:rsid w:val="00B15AC3"/>
    <w:rsid w:val="00BA381D"/>
    <w:rsid w:val="00BC51D8"/>
    <w:rsid w:val="00C1285C"/>
    <w:rsid w:val="00C27B7D"/>
    <w:rsid w:val="00C475E3"/>
    <w:rsid w:val="00C75001"/>
    <w:rsid w:val="00C77AC1"/>
    <w:rsid w:val="00D1174F"/>
    <w:rsid w:val="00DB146C"/>
    <w:rsid w:val="00DC0E5F"/>
    <w:rsid w:val="00DC6C70"/>
    <w:rsid w:val="00DF7356"/>
    <w:rsid w:val="00E22893"/>
    <w:rsid w:val="00E360DE"/>
    <w:rsid w:val="00E516ED"/>
    <w:rsid w:val="00E56940"/>
    <w:rsid w:val="00E75D28"/>
    <w:rsid w:val="00E84F25"/>
    <w:rsid w:val="00EC6B02"/>
    <w:rsid w:val="00EE31B8"/>
    <w:rsid w:val="00F00953"/>
    <w:rsid w:val="00F22642"/>
    <w:rsid w:val="00F27D07"/>
    <w:rsid w:val="00F707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F71126-B4D3-45B8-AF08-A751917C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6940"/>
    <w:pPr>
      <w:spacing w:after="250"/>
    </w:pPr>
  </w:style>
  <w:style w:type="paragraph" w:customStyle="1" w:styleId="Hemstlatt">
    <w:name w:val="Hemstl_att"/>
    <w:aliases w:val="HemstPunkt,HemstPunktFlera,HemställansPunkt,Förslagstext"/>
    <w:basedOn w:val="Normal"/>
    <w:next w:val="Normal"/>
    <w:rsid w:val="00E56940"/>
    <w:pPr>
      <w:keepLines/>
      <w:numPr>
        <w:numId w:val="1"/>
      </w:numPr>
      <w:spacing w:before="0"/>
    </w:pPr>
  </w:style>
  <w:style w:type="paragraph" w:styleId="Ballongtext">
    <w:name w:val="Balloon Text"/>
    <w:basedOn w:val="Normal"/>
    <w:semiHidden/>
    <w:rsid w:val="00AB561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2015</Words>
  <Characters>12779</Characters>
  <Application>Microsoft Office Word</Application>
  <DocSecurity>4</DocSecurity>
  <Lines>236</Lines>
  <Paragraphs>40</Paragraphs>
  <ScaleCrop>false</ScaleCrop>
  <HeadingPairs>
    <vt:vector size="2" baseType="variant">
      <vt:variant>
        <vt:lpstr>Rubrik</vt:lpstr>
      </vt:variant>
      <vt:variant>
        <vt:i4>1</vt:i4>
      </vt:variant>
    </vt:vector>
  </HeadingPairs>
  <TitlesOfParts>
    <vt:vector size="1" baseType="lpstr">
      <vt:lpstr>Ju387</vt:lpstr>
    </vt:vector>
  </TitlesOfParts>
  <Company>Riksdagen</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Ju387</dc:title>
  <dc:subject>Ju387</dc:subject>
  <dc:creator>Riksdagen</dc:creator>
  <cp:keywords>Riksdagen</cp:keywords>
  <dc:description/>
  <cp:lastModifiedBy>Lars Brink</cp:lastModifiedBy>
  <cp:revision>2</cp:revision>
  <cp:lastPrinted>2005-10-31T19:04:00Z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20052006000001070100000006580069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20052006000001070100000006580069</vt:lpwstr>
  </property>
  <property fmtid="{D5CDD505-2E9C-101B-9397-08002B2CF9AE}" pid="50" name="nummer">
    <vt:lpwstr>387</vt:lpwstr>
  </property>
  <property fmtid="{D5CDD505-2E9C-101B-9397-08002B2CF9AE}" pid="51" name="utskottsbeteckning">
    <vt:lpwstr>Ju</vt:lpwstr>
  </property>
</Properties>
</file>