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83C71" w:rsidRDefault="006E04A4">
      <w:pPr>
        <w:pStyle w:val="Dokumentbeteckning"/>
      </w:pPr>
      <w:r w:rsidRPr="00683C71">
        <w:fldChar w:fldCharType="begin" w:fldLock="1"/>
      </w:r>
      <w:r w:rsidRPr="00683C71">
        <w:instrText xml:space="preserve"> DOCPROPERTY "DocumentYear" </w:instrText>
      </w:r>
      <w:r w:rsidRPr="00683C71">
        <w:fldChar w:fldCharType="separate"/>
      </w:r>
      <w:r w:rsidR="00FB3E1B" w:rsidRPr="00683C71">
        <w:t>2006/07</w:t>
      </w:r>
      <w:r w:rsidRPr="00683C71">
        <w:fldChar w:fldCharType="end"/>
      </w:r>
      <w:r w:rsidRPr="00683C71">
        <w:t>:</w:t>
      </w:r>
      <w:r w:rsidRPr="00683C71">
        <w:fldChar w:fldCharType="begin" w:fldLock="1"/>
      </w:r>
      <w:r w:rsidRPr="00683C71">
        <w:instrText xml:space="preserve"> DOCPROPERTY "DocumentNumber" </w:instrText>
      </w:r>
      <w:r w:rsidRPr="00683C71">
        <w:fldChar w:fldCharType="separate"/>
      </w:r>
      <w:r w:rsidR="00FB3E1B" w:rsidRPr="00683C71">
        <w:t>88</w:t>
      </w:r>
      <w:r w:rsidRPr="00683C71">
        <w:fldChar w:fldCharType="end"/>
      </w:r>
    </w:p>
    <w:p w:rsidR="006E04A4" w:rsidRPr="00683C71" w:rsidRDefault="006E04A4">
      <w:pPr>
        <w:pStyle w:val="Datum"/>
        <w:outlineLvl w:val="0"/>
      </w:pPr>
      <w:r w:rsidRPr="00683C71">
        <w:fldChar w:fldCharType="begin" w:fldLock="1"/>
      </w:r>
      <w:r w:rsidRPr="00683C71">
        <w:instrText xml:space="preserve"> DOCPROPERTY "DocumentDate" </w:instrText>
      </w:r>
      <w:r w:rsidRPr="00683C71">
        <w:fldChar w:fldCharType="separate"/>
      </w:r>
      <w:r w:rsidR="00FB3E1B" w:rsidRPr="00683C71">
        <w:t>Onsdagen den 11 april 2007</w:t>
      </w:r>
      <w:r w:rsidRPr="00683C7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83C71" w:rsidTr="00920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83C71" w:rsidRDefault="003A505A">
            <w:pPr>
              <w:pStyle w:val="Plenum"/>
              <w:tabs>
                <w:tab w:val="clear" w:pos="1418"/>
              </w:tabs>
            </w:pPr>
            <w:r w:rsidRPr="00683C71">
              <w:t>Kl.</w:t>
            </w:r>
          </w:p>
        </w:tc>
        <w:tc>
          <w:tcPr>
            <w:tcW w:w="851" w:type="dxa"/>
          </w:tcPr>
          <w:p w:rsidR="006E04A4" w:rsidRPr="00683C71" w:rsidRDefault="003A50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83C71">
              <w:t>09.00</w:t>
            </w:r>
          </w:p>
        </w:tc>
        <w:tc>
          <w:tcPr>
            <w:tcW w:w="397" w:type="dxa"/>
          </w:tcPr>
          <w:p w:rsidR="006E04A4" w:rsidRPr="00683C7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83C71" w:rsidRDefault="003A505A">
            <w:pPr>
              <w:pStyle w:val="Plenum"/>
              <w:tabs>
                <w:tab w:val="clear" w:pos="1418"/>
              </w:tabs>
              <w:ind w:right="1"/>
            </w:pPr>
            <w:r w:rsidRPr="00683C71">
              <w:t>Arbetsplenum</w:t>
            </w:r>
          </w:p>
        </w:tc>
      </w:tr>
      <w:tr w:rsidR="003A505A" w:rsidRPr="00683C71" w:rsidTr="00920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505A" w:rsidRPr="00683C71" w:rsidRDefault="003A50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505A" w:rsidRPr="00683C71" w:rsidRDefault="003A505A">
            <w:pPr>
              <w:pStyle w:val="Plenum"/>
              <w:tabs>
                <w:tab w:val="clear" w:pos="1418"/>
              </w:tabs>
              <w:jc w:val="right"/>
            </w:pPr>
            <w:r w:rsidRPr="00683C71">
              <w:t>16.00</w:t>
            </w:r>
          </w:p>
        </w:tc>
        <w:tc>
          <w:tcPr>
            <w:tcW w:w="397" w:type="dxa"/>
          </w:tcPr>
          <w:p w:rsidR="003A505A" w:rsidRPr="00683C71" w:rsidRDefault="003A50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A505A" w:rsidRPr="00683C71" w:rsidRDefault="003A505A">
            <w:pPr>
              <w:pStyle w:val="Plenum"/>
              <w:tabs>
                <w:tab w:val="clear" w:pos="1418"/>
              </w:tabs>
              <w:ind w:right="1"/>
            </w:pPr>
            <w:r w:rsidRPr="00683C71">
              <w:t>Votering</w:t>
            </w:r>
          </w:p>
        </w:tc>
      </w:tr>
    </w:tbl>
    <w:p w:rsidR="006E04A4" w:rsidRPr="00683C71" w:rsidRDefault="006E04A4">
      <w:pPr>
        <w:pStyle w:val="StreckLngt"/>
      </w:pPr>
      <w:r w:rsidRPr="00683C71">
        <w:tab/>
      </w:r>
    </w:p>
    <w:p w:rsidR="00D45AE3" w:rsidRPr="00683C71" w:rsidRDefault="00D45AE3" w:rsidP="00D45AE3">
      <w:pPr>
        <w:pStyle w:val="Blankrad"/>
      </w:pPr>
      <w:r w:rsidRPr="00683C71">
        <w:t>     </w:t>
      </w:r>
    </w:p>
    <w:p w:rsidR="00CF242C" w:rsidRPr="00683C71" w:rsidRDefault="00CF242C" w:rsidP="00CF242C">
      <w:pPr>
        <w:pStyle w:val="Blankrad"/>
      </w:pPr>
      <w:r w:rsidRPr="00683C71">
        <w:t>     </w:t>
      </w:r>
    </w:p>
    <w:p w:rsidR="006E04A4" w:rsidRPr="00683C71" w:rsidRDefault="006E04A4">
      <w:pPr>
        <w:pStyle w:val="Blankrad"/>
      </w:pPr>
      <w:r w:rsidRPr="00683C71">
        <w:t>     </w:t>
      </w:r>
    </w:p>
    <w:p w:rsidR="00DF338B" w:rsidRPr="00683C71" w:rsidRDefault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Ensam"/>
            </w:pPr>
            <w:r w:rsidRPr="00683C71">
              <w:t>Anmälan om återtagande av plats i riksdagen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683C71">
              <w:rPr>
                <w:color w:val="000000"/>
                <w:szCs w:val="24"/>
              </w:rPr>
              <w:t>Anna Kinberg Batra (m) fr.o.m. den 12 april</w:t>
            </w:r>
          </w:p>
          <w:p w:rsidR="00DF338B" w:rsidRPr="00683C71" w:rsidRDefault="00DF338B" w:rsidP="004E2473">
            <w:r w:rsidRPr="00683C71">
              <w:rPr>
                <w:color w:val="000000"/>
                <w:szCs w:val="24"/>
              </w:rPr>
              <w:t>Därmed upphör Göran Thingwalls (m) uppdrag som ersättare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Ensam"/>
            </w:pPr>
            <w:r w:rsidRPr="00683C71">
              <w:t>Ansökan om fortsatt ledighet, m.m.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Marie Engström (v) fr.o.m. den 12 april t.o.m. den 30 april</w:t>
            </w:r>
          </w:p>
          <w:p w:rsidR="00DF338B" w:rsidRPr="00683C71" w:rsidRDefault="00DF338B" w:rsidP="004E2473">
            <w:r w:rsidRPr="00683C71">
              <w:t>Ersättare Anne-Marie Wallouch (v)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>     </w:t>
      </w:r>
    </w:p>
    <w:p w:rsidR="00C06D8F" w:rsidRPr="00683C71" w:rsidRDefault="005373B3">
      <w:pPr>
        <w:pStyle w:val="Blankrad"/>
      </w:pPr>
      <w:r w:rsidRPr="00683C71">
        <w:t>     </w:t>
      </w:r>
    </w:p>
    <w:p w:rsidR="00DF338B" w:rsidRPr="00683C71" w:rsidRDefault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Ensam"/>
            </w:pPr>
            <w:r w:rsidRPr="00683C71">
              <w:t>Anmälan om kompletteringsval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Anne-Marie Wallouch (v) som suppleant i finansutskottet, skatteutskottet och näringsutskottet under Marie Engströms (v) fortsatta ledighet t.o.m. den 30 april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Ensam"/>
            </w:pPr>
            <w:bookmarkStart w:id="1" w:name="Start_FördröjdaInterpellationer"/>
            <w:bookmarkEnd w:id="1"/>
            <w:r w:rsidRPr="00683C71">
              <w:t>Anmälan om fördröjda svar på interpellationer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2006/07:425 av Eva Selin Lindgren (c)</w:t>
            </w:r>
          </w:p>
          <w:p w:rsidR="00DF338B" w:rsidRPr="00683C71" w:rsidRDefault="00DF338B" w:rsidP="004E2473">
            <w:r w:rsidRPr="00683C71">
              <w:t>Stärkt utbildning och kunskapsläge i miljö- och hälsoskydd inom insatsförsvaret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2006/07:426 av Eva Selin Lindgren (c)</w:t>
            </w:r>
          </w:p>
          <w:p w:rsidR="00DF338B" w:rsidRPr="00683C71" w:rsidRDefault="00DF338B" w:rsidP="004E2473">
            <w:r w:rsidRPr="00683C71">
              <w:t>Strategiska möjligheter för att minska klimatpåverkan och andra miljöskador inom försvaret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2006/07:447 av Fredrik Olovsson (s)</w:t>
            </w:r>
          </w:p>
          <w:p w:rsidR="00DF338B" w:rsidRPr="00683C71" w:rsidRDefault="00DF338B" w:rsidP="004E2473">
            <w:r w:rsidRPr="00683C71">
              <w:t>Fördelningseffekter av slopad förmögenhetsskatt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2006/07:453 av Monica Green (s)</w:t>
            </w:r>
          </w:p>
          <w:p w:rsidR="00DF338B" w:rsidRPr="00683C71" w:rsidRDefault="00DF338B" w:rsidP="004E2473">
            <w:r w:rsidRPr="00683C71">
              <w:t>Skattesänkningar och ökade klyftor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2006/07:462 av Bosse Ringholm (s)</w:t>
            </w:r>
          </w:p>
          <w:p w:rsidR="00DF338B" w:rsidRPr="00683C71" w:rsidRDefault="00DF338B" w:rsidP="004E2473">
            <w:r w:rsidRPr="00683C71">
              <w:t>Ofinansierade reformer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"/>
            </w:pPr>
            <w:bookmarkStart w:id="2" w:name="Start_HänvisningTillUtskott"/>
            <w:bookmarkEnd w:id="2"/>
            <w:r w:rsidRPr="00683C71">
              <w:t>Ärenden för hänvisning till utskott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  <w:r w:rsidRPr="00683C71">
              <w:t>Förslag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Motioner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Motions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Motionsrubrik"/>
            </w:pPr>
            <w:r w:rsidRPr="00683C71">
              <w:t>med anledning av prop. 2006/07:69 Förbättrad ordning, trygghet och studiero i skolan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Motions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2006/07:Ub12 av Rossana Dinamarca m.fl. (v)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UbU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2006/07:Ub13 av Mats Pertoft m.fl. (mp)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UbU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Motions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Motionsrubrik"/>
            </w:pPr>
            <w:r w:rsidRPr="00683C71">
              <w:t>med anledning av prop. 2006/07:84 Nedsättning av socialavgifter för personer som fyllt 18 men inte 25 år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Motions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2006/07:Sf10 av Tomas Eneroth m.fl. (s)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SfU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2006/07:Sf11 av Josefin Brink m.fl. (v)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SfU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2006/07:Sf12 av Gunvor G Ericson m.fl. (mp)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SfU</w:t>
            </w: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"/>
            </w:pPr>
            <w:bookmarkStart w:id="3" w:name="Start_ÄrendenFörBordläggning"/>
            <w:bookmarkEnd w:id="3"/>
            <w:r w:rsidRPr="00683C71">
              <w:t>Ärenden för bordläggning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  <w:r w:rsidRPr="00683C71">
              <w:t>Reservationer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Civilutskottets betänkande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2006/07:CU4 Länsstyrelsernas tillsyn av överförmyndare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Trafikutskottets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2006/07:TU8 Vissa transportpolitiska frågor m.m.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8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2006/07:TU9 Sjöfart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7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2006/07:TU11 IT-politik och elektroniska kommunikationer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3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Socialutskottets utlåtande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>
      <w:pPr>
        <w:pStyle w:val="Blankrad"/>
      </w:pPr>
      <w:bookmarkStart w:id="4" w:name="Start"/>
      <w:bookmarkEnd w:id="4"/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Ensam"/>
            </w:pPr>
            <w:bookmarkStart w:id="5" w:name="TypRubrik"/>
            <w:bookmarkEnd w:id="5"/>
            <w:r w:rsidRPr="00683C71">
              <w:t>Ärenden för avgörande kl. 16.00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bookmarkStart w:id="6" w:name="StartText"/>
            <w:bookmarkEnd w:id="6"/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Underrubrik"/>
            </w:pPr>
            <w:r w:rsidRPr="00683C71">
              <w:t>Tidigare slutdebatterade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Under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/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Arbetsmarknadsutskottets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2006/07:AU9 Arbetsrätt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11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2006/07:AU10 Jämställdhet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8 res. (s,v,mp)</w:t>
            </w: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338B" w:rsidRPr="00683C71" w:rsidTr="004E24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338B" w:rsidRPr="00683C71" w:rsidRDefault="00DF338B" w:rsidP="004E2473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Huvudrubrik"/>
              <w:pageBreakBefore/>
            </w:pPr>
            <w:bookmarkStart w:id="7" w:name="Start_Ärendenfördebattochavgörande"/>
            <w:bookmarkEnd w:id="7"/>
            <w:r w:rsidRPr="00683C71">
              <w:t>Ärenden för debatt och avgörande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HuvudrubrikKolumn3"/>
              <w:pageBreakBefore/>
            </w:pPr>
            <w:r w:rsidRPr="00683C71">
              <w:t>Reservationer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Sammansatta utrikes- och försvarsutskottets betänkande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2006/07:UFöU2 Fortsatt svenskt deltagande i Förenta nationernas insats i Libanon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Justitieutskottets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2006/07:JuU7 Kriminalvårdsfrågor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13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2006/07:JuU8 Processrättsliga frågor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13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Civilutskottets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2006/07:CU11 Associationsrättsliga frågor m.m.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2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2006/07:CU22 Naturresursfrågor m.m.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2 res. (v,mp)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2006/07:CU23 Ändring i produktsäkerhetslagen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1 res. (mp)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Socialförsäkringsutskottets betänkande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2006/07:SfU6 Vissa regler om ränta i samband med återkrav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2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Kulturutskottets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2006/07:KrU6 Bibliotek, litteratur och kulturtidskrifter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4 res. (s,v)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2006/07:KrU7 Teater-, dans- och musikfrågor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7 res. (v)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2006/07:KrU8 Spel- och lotterifrågor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10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Utbildningsutskottets betänkanden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2006/07:UbU8 Grundskolan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64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2006/07:UbU9 Gymnasieskolan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4 res. (s,v,mp)</w:t>
            </w: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renderubrik"/>
            </w:pPr>
          </w:p>
        </w:tc>
        <w:tc>
          <w:tcPr>
            <w:tcW w:w="6237" w:type="dxa"/>
          </w:tcPr>
          <w:p w:rsidR="00DF338B" w:rsidRPr="00683C71" w:rsidRDefault="00DF338B" w:rsidP="004E2473">
            <w:pPr>
              <w:pStyle w:val="renderubrik"/>
            </w:pPr>
            <w:r w:rsidRPr="00683C71">
              <w:t>Miljö- och jordbruksutskottets betänkande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pStyle w:val="renderubrik"/>
              <w:rPr>
                <w:spacing w:val="-4"/>
              </w:rPr>
            </w:pPr>
          </w:p>
        </w:tc>
      </w:tr>
      <w:tr w:rsidR="00DF338B" w:rsidRPr="00683C71" w:rsidTr="004E2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338B" w:rsidRPr="00683C71" w:rsidRDefault="00DF338B" w:rsidP="004E2473">
            <w:pPr>
              <w:pStyle w:val="FlistaNrText"/>
            </w:pPr>
          </w:p>
        </w:tc>
        <w:tc>
          <w:tcPr>
            <w:tcW w:w="6237" w:type="dxa"/>
          </w:tcPr>
          <w:p w:rsidR="00DF338B" w:rsidRPr="00683C71" w:rsidRDefault="00DF338B" w:rsidP="004E2473">
            <w:r w:rsidRPr="00683C71">
              <w:t>2006/07:MJU9 Lagändringar med anledning av nya EG-direktiv om avgaskrav för motorer i tunga fordon, m.m.</w:t>
            </w:r>
          </w:p>
        </w:tc>
        <w:tc>
          <w:tcPr>
            <w:tcW w:w="2481" w:type="dxa"/>
          </w:tcPr>
          <w:p w:rsidR="00DF338B" w:rsidRPr="00683C71" w:rsidRDefault="00DF338B" w:rsidP="004E2473">
            <w:pPr>
              <w:rPr>
                <w:spacing w:val="-4"/>
              </w:rPr>
            </w:pPr>
            <w:r w:rsidRPr="00683C71">
              <w:rPr>
                <w:spacing w:val="-4"/>
              </w:rPr>
              <w:t>7 res. (s,v,mp)</w:t>
            </w:r>
          </w:p>
        </w:tc>
      </w:tr>
    </w:tbl>
    <w:p w:rsidR="00DF338B" w:rsidRPr="00683C71" w:rsidRDefault="00DF338B" w:rsidP="00DF338B">
      <w:pPr>
        <w:pStyle w:val="Blankrad"/>
      </w:pPr>
      <w:r w:rsidRPr="00683C71">
        <w:t>     </w:t>
      </w:r>
    </w:p>
    <w:p w:rsidR="00DF338B" w:rsidRPr="00683C71" w:rsidRDefault="00DF338B" w:rsidP="00DF338B">
      <w:pPr>
        <w:pStyle w:val="Blankrad"/>
      </w:pPr>
      <w:r w:rsidRPr="00683C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83C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83C7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83C71" w:rsidRDefault="006E04A4">
            <w:pPr>
              <w:pStyle w:val="StreckMitten"/>
            </w:pPr>
            <w:r w:rsidRPr="00683C71">
              <w:tab/>
            </w:r>
            <w:r w:rsidRPr="00683C71">
              <w:tab/>
            </w:r>
          </w:p>
        </w:tc>
      </w:tr>
    </w:tbl>
    <w:p w:rsidR="006E04A4" w:rsidRPr="00683C71" w:rsidRDefault="006E04A4"/>
    <w:sectPr w:rsidR="006E04A4" w:rsidRPr="00683C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CF8" w:rsidRPr="00683C71" w:rsidRDefault="00000CF8">
      <w:r w:rsidRPr="00683C71">
        <w:separator/>
      </w:r>
    </w:p>
  </w:endnote>
  <w:endnote w:type="continuationSeparator" w:id="0">
    <w:p w:rsidR="00000CF8" w:rsidRPr="00683C71" w:rsidRDefault="00000CF8">
      <w:r w:rsidRPr="00683C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A7F" w:rsidRPr="00683C71" w:rsidRDefault="00B12A7F">
    <w:pPr>
      <w:pStyle w:val="Sidhuvud"/>
      <w:jc w:val="center"/>
    </w:pPr>
    <w:r w:rsidRPr="00683C71">
      <w:fldChar w:fldCharType="begin" w:fldLock="1"/>
    </w:r>
    <w:r w:rsidRPr="00683C71">
      <w:instrText xml:space="preserve"> PAGE </w:instrText>
    </w:r>
    <w:r w:rsidRPr="00683C71">
      <w:fldChar w:fldCharType="separate"/>
    </w:r>
    <w:r w:rsidR="00FB3E1B" w:rsidRPr="00683C71">
      <w:t>3</w:t>
    </w:r>
    <w:r w:rsidRPr="00683C71">
      <w:fldChar w:fldCharType="end"/>
    </w:r>
    <w:r w:rsidRPr="00683C71">
      <w:t>(</w:t>
    </w:r>
    <w:r w:rsidRPr="00683C71">
      <w:fldChar w:fldCharType="begin" w:fldLock="1"/>
    </w:r>
    <w:r w:rsidRPr="00683C71">
      <w:instrText xml:space="preserve"> NUMPAGES </w:instrText>
    </w:r>
    <w:r w:rsidRPr="00683C71">
      <w:fldChar w:fldCharType="separate"/>
    </w:r>
    <w:r w:rsidR="00FB3E1B" w:rsidRPr="00683C71">
      <w:t>3</w:t>
    </w:r>
    <w:r w:rsidRPr="00683C71">
      <w:fldChar w:fldCharType="end"/>
    </w:r>
    <w:r w:rsidRPr="00683C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A7F" w:rsidRPr="00683C71" w:rsidRDefault="00B12A7F">
    <w:pPr>
      <w:pStyle w:val="Sidhuvud"/>
      <w:jc w:val="center"/>
    </w:pPr>
    <w:r w:rsidRPr="00683C71">
      <w:fldChar w:fldCharType="begin" w:fldLock="1"/>
    </w:r>
    <w:r w:rsidRPr="00683C71">
      <w:instrText xml:space="preserve"> PAGE </w:instrText>
    </w:r>
    <w:r w:rsidRPr="00683C71">
      <w:fldChar w:fldCharType="separate"/>
    </w:r>
    <w:r w:rsidR="00FC3A50" w:rsidRPr="00683C71">
      <w:t>1</w:t>
    </w:r>
    <w:r w:rsidRPr="00683C71">
      <w:fldChar w:fldCharType="end"/>
    </w:r>
    <w:r w:rsidRPr="00683C71">
      <w:t>(</w:t>
    </w:r>
    <w:r w:rsidRPr="00683C71">
      <w:fldChar w:fldCharType="begin" w:fldLock="1"/>
    </w:r>
    <w:r w:rsidRPr="00683C71">
      <w:instrText xml:space="preserve"> NUMPAGES </w:instrText>
    </w:r>
    <w:r w:rsidRPr="00683C71">
      <w:fldChar w:fldCharType="separate"/>
    </w:r>
    <w:r w:rsidR="00FB3E1B" w:rsidRPr="00683C71">
      <w:t>3</w:t>
    </w:r>
    <w:r w:rsidRPr="00683C71">
      <w:fldChar w:fldCharType="end"/>
    </w:r>
    <w:r w:rsidRPr="00683C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CF8" w:rsidRPr="00683C71" w:rsidRDefault="00000CF8">
      <w:r w:rsidRPr="00683C71">
        <w:separator/>
      </w:r>
    </w:p>
  </w:footnote>
  <w:footnote w:type="continuationSeparator" w:id="0">
    <w:p w:rsidR="00000CF8" w:rsidRPr="00683C71" w:rsidRDefault="00000CF8">
      <w:r w:rsidRPr="00683C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A7F" w:rsidRPr="00683C71" w:rsidRDefault="00B12A7F">
    <w:pPr>
      <w:pStyle w:val="Sidhuvud"/>
      <w:tabs>
        <w:tab w:val="clear" w:pos="4536"/>
      </w:tabs>
    </w:pPr>
    <w:r w:rsidRPr="00683C71">
      <w:fldChar w:fldCharType="begin" w:fldLock="1"/>
    </w:r>
    <w:r w:rsidRPr="00683C71">
      <w:instrText xml:space="preserve"> DOCPROPERTY "DocumentDate" </w:instrText>
    </w:r>
    <w:r w:rsidRPr="00683C71">
      <w:fldChar w:fldCharType="separate"/>
    </w:r>
    <w:r w:rsidR="00FB3E1B" w:rsidRPr="00683C71">
      <w:t>Onsdagen den 11 april 2007</w:t>
    </w:r>
    <w:r w:rsidRPr="00683C71">
      <w:fldChar w:fldCharType="end"/>
    </w:r>
    <w:r w:rsidRPr="00683C71">
      <w:tab/>
    </w:r>
  </w:p>
  <w:p w:rsidR="00B12A7F" w:rsidRPr="00683C71" w:rsidRDefault="00B12A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83C71">
      <w:rPr>
        <w:sz w:val="12"/>
      </w:rPr>
      <w:tab/>
    </w:r>
  </w:p>
  <w:p w:rsidR="00B12A7F" w:rsidRPr="00683C71" w:rsidRDefault="00B12A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A7F" w:rsidRPr="00683C71" w:rsidRDefault="00683C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83C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A7F" w:rsidRPr="00683C71" w:rsidRDefault="00B12A7F">
    <w:pPr>
      <w:pStyle w:val="Dokumentrubrik"/>
      <w:spacing w:after="360"/>
    </w:pPr>
    <w:r w:rsidRPr="00683C7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8407C6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9999411">
    <w:abstractNumId w:val="6"/>
  </w:num>
  <w:num w:numId="2" w16cid:durableId="1236741129">
    <w:abstractNumId w:val="3"/>
  </w:num>
  <w:num w:numId="3" w16cid:durableId="97484645">
    <w:abstractNumId w:val="5"/>
  </w:num>
  <w:num w:numId="4" w16cid:durableId="296909984">
    <w:abstractNumId w:val="2"/>
  </w:num>
  <w:num w:numId="5" w16cid:durableId="1736706496">
    <w:abstractNumId w:val="0"/>
  </w:num>
  <w:num w:numId="6" w16cid:durableId="1150366996">
    <w:abstractNumId w:val="4"/>
  </w:num>
  <w:num w:numId="7" w16cid:durableId="252208388">
    <w:abstractNumId w:val="4"/>
  </w:num>
  <w:num w:numId="8" w16cid:durableId="143358222">
    <w:abstractNumId w:val="4"/>
  </w:num>
  <w:num w:numId="9" w16cid:durableId="136729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4885"/>
    <w:rsid w:val="00000608"/>
    <w:rsid w:val="00000CF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10EDD"/>
    <w:rsid w:val="0014779C"/>
    <w:rsid w:val="00147F56"/>
    <w:rsid w:val="001548E3"/>
    <w:rsid w:val="00160B0C"/>
    <w:rsid w:val="00165404"/>
    <w:rsid w:val="0016722F"/>
    <w:rsid w:val="001903E8"/>
    <w:rsid w:val="00193B94"/>
    <w:rsid w:val="00194661"/>
    <w:rsid w:val="00195593"/>
    <w:rsid w:val="001964A1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3D39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A505A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4301"/>
    <w:rsid w:val="004C1FA3"/>
    <w:rsid w:val="004C4932"/>
    <w:rsid w:val="004D1B3F"/>
    <w:rsid w:val="004E2473"/>
    <w:rsid w:val="004E5670"/>
    <w:rsid w:val="004E5AC8"/>
    <w:rsid w:val="004F173D"/>
    <w:rsid w:val="004F2643"/>
    <w:rsid w:val="004F60B1"/>
    <w:rsid w:val="005020C6"/>
    <w:rsid w:val="00510E80"/>
    <w:rsid w:val="00512C7E"/>
    <w:rsid w:val="005373B3"/>
    <w:rsid w:val="00537A01"/>
    <w:rsid w:val="00585ED4"/>
    <w:rsid w:val="00593F37"/>
    <w:rsid w:val="00594D74"/>
    <w:rsid w:val="00597CFF"/>
    <w:rsid w:val="005A4129"/>
    <w:rsid w:val="005B68AD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3E2F"/>
    <w:rsid w:val="006115DB"/>
    <w:rsid w:val="0061541F"/>
    <w:rsid w:val="006259C3"/>
    <w:rsid w:val="006320E4"/>
    <w:rsid w:val="006417AD"/>
    <w:rsid w:val="0064413C"/>
    <w:rsid w:val="00645051"/>
    <w:rsid w:val="00652619"/>
    <w:rsid w:val="00652957"/>
    <w:rsid w:val="00660A6C"/>
    <w:rsid w:val="00662DB5"/>
    <w:rsid w:val="00662E8B"/>
    <w:rsid w:val="00683C71"/>
    <w:rsid w:val="00690C89"/>
    <w:rsid w:val="00691645"/>
    <w:rsid w:val="00693162"/>
    <w:rsid w:val="00695350"/>
    <w:rsid w:val="006B08AF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04E26"/>
    <w:rsid w:val="009061C5"/>
    <w:rsid w:val="00914B33"/>
    <w:rsid w:val="00916262"/>
    <w:rsid w:val="00920B00"/>
    <w:rsid w:val="00921F0C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A57D9"/>
    <w:rsid w:val="009D2B8E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85B95"/>
    <w:rsid w:val="00AA4B94"/>
    <w:rsid w:val="00AC0E93"/>
    <w:rsid w:val="00AD51C2"/>
    <w:rsid w:val="00AE255A"/>
    <w:rsid w:val="00AE4186"/>
    <w:rsid w:val="00AF003C"/>
    <w:rsid w:val="00AF62E9"/>
    <w:rsid w:val="00B11B39"/>
    <w:rsid w:val="00B12A7F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3E11"/>
    <w:rsid w:val="00BD5B2F"/>
    <w:rsid w:val="00BE1F3F"/>
    <w:rsid w:val="00BE26EA"/>
    <w:rsid w:val="00BE2EB7"/>
    <w:rsid w:val="00BF1A01"/>
    <w:rsid w:val="00BF2ADF"/>
    <w:rsid w:val="00C04A70"/>
    <w:rsid w:val="00C04B76"/>
    <w:rsid w:val="00C06D8F"/>
    <w:rsid w:val="00C11760"/>
    <w:rsid w:val="00C20D9F"/>
    <w:rsid w:val="00C337B2"/>
    <w:rsid w:val="00C354BF"/>
    <w:rsid w:val="00C37D3A"/>
    <w:rsid w:val="00C4293E"/>
    <w:rsid w:val="00C46D5F"/>
    <w:rsid w:val="00C56241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4B9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79F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338B"/>
    <w:rsid w:val="00DF4885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B4314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3E1B"/>
    <w:rsid w:val="00FB6412"/>
    <w:rsid w:val="00FC0BAE"/>
    <w:rsid w:val="00FC1A2D"/>
    <w:rsid w:val="00FC3A50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7DCB-0996-4C51-82CE-2EC332FD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480</Words>
  <Characters>3156</Characters>
  <Application>Microsoft Office Word</Application>
  <DocSecurity>4</DocSecurity>
  <Lines>242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2006/07:88</vt:lpstr>
      <vt:lpstr>Onsdagen den 11 april 2007</vt:lpstr>
    </vt:vector>
  </TitlesOfParts>
  <Company>Riksdagen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2007-04-10T14:00:00Z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april 2007</vt:lpwstr>
  </property>
  <property fmtid="{D5CDD505-2E9C-101B-9397-08002B2CF9AE}" pid="3" name="DocumentNumber">
    <vt:lpwstr>88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2007-04-11</vt:lpwstr>
  </property>
</Properties>
</file>