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2180DF6" w14:textId="77777777" w:rsidTr="00782EA9">
        <w:tc>
          <w:tcPr>
            <w:tcW w:w="9141" w:type="dxa"/>
          </w:tcPr>
          <w:p w14:paraId="0CA47B4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1D1B0EE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5FDC5FDF" w14:textId="77777777" w:rsidR="0096348C" w:rsidRPr="00477C9F" w:rsidRDefault="0096348C" w:rsidP="00477C9F">
      <w:pPr>
        <w:rPr>
          <w:sz w:val="22"/>
          <w:szCs w:val="22"/>
        </w:rPr>
      </w:pPr>
    </w:p>
    <w:p w14:paraId="2456CF1F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5B626BC0" w14:textId="77777777" w:rsidTr="00F86ACF">
        <w:trPr>
          <w:cantSplit/>
          <w:trHeight w:val="742"/>
        </w:trPr>
        <w:tc>
          <w:tcPr>
            <w:tcW w:w="1790" w:type="dxa"/>
          </w:tcPr>
          <w:p w14:paraId="31549B53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15D7886F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899D688" w14:textId="07BACA5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EB08AE">
              <w:rPr>
                <w:b/>
                <w:sz w:val="22"/>
                <w:szCs w:val="22"/>
              </w:rPr>
              <w:t>3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EB08AE">
              <w:rPr>
                <w:b/>
                <w:sz w:val="22"/>
                <w:szCs w:val="22"/>
              </w:rPr>
              <w:t>4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67A3E">
              <w:rPr>
                <w:b/>
                <w:sz w:val="22"/>
                <w:szCs w:val="22"/>
              </w:rPr>
              <w:t>45</w:t>
            </w:r>
          </w:p>
          <w:p w14:paraId="10C7C878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1D3B76EB" w14:textId="77777777" w:rsidTr="00F86ACF">
        <w:tc>
          <w:tcPr>
            <w:tcW w:w="1790" w:type="dxa"/>
          </w:tcPr>
          <w:p w14:paraId="69CC7B8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4AB5DD4" w14:textId="58F186C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D698D">
              <w:rPr>
                <w:sz w:val="22"/>
                <w:szCs w:val="22"/>
              </w:rPr>
              <w:t>4</w:t>
            </w:r>
            <w:r w:rsidR="00D52626" w:rsidRPr="00477C9F">
              <w:rPr>
                <w:sz w:val="22"/>
                <w:szCs w:val="22"/>
              </w:rPr>
              <w:t>-</w:t>
            </w:r>
            <w:r w:rsidR="005D698D">
              <w:rPr>
                <w:sz w:val="22"/>
                <w:szCs w:val="22"/>
              </w:rPr>
              <w:t>0</w:t>
            </w:r>
            <w:r w:rsidR="00567A3E">
              <w:rPr>
                <w:sz w:val="22"/>
                <w:szCs w:val="22"/>
              </w:rPr>
              <w:t>5</w:t>
            </w:r>
            <w:r w:rsidR="009B3631">
              <w:rPr>
                <w:sz w:val="22"/>
                <w:szCs w:val="22"/>
              </w:rPr>
              <w:t>-</w:t>
            </w:r>
            <w:r w:rsidR="00567A3E">
              <w:rPr>
                <w:sz w:val="22"/>
                <w:szCs w:val="22"/>
              </w:rPr>
              <w:t>13</w:t>
            </w:r>
          </w:p>
        </w:tc>
      </w:tr>
      <w:tr w:rsidR="0096348C" w:rsidRPr="00477C9F" w14:paraId="45E553A2" w14:textId="77777777" w:rsidTr="00F86ACF">
        <w:tc>
          <w:tcPr>
            <w:tcW w:w="1790" w:type="dxa"/>
          </w:tcPr>
          <w:p w14:paraId="0D4DD43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AA676F3" w14:textId="77777777" w:rsidR="00BD53C1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3C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</w:t>
            </w:r>
            <w:r w:rsidR="003255F5">
              <w:rPr>
                <w:sz w:val="22"/>
                <w:szCs w:val="22"/>
              </w:rPr>
              <w:t>8</w:t>
            </w:r>
            <w:r w:rsidR="00CF4ED5">
              <w:rPr>
                <w:sz w:val="22"/>
                <w:szCs w:val="22"/>
              </w:rPr>
              <w:t>–</w:t>
            </w:r>
            <w:r w:rsidR="00777D21">
              <w:rPr>
                <w:sz w:val="22"/>
                <w:szCs w:val="22"/>
              </w:rPr>
              <w:t>15.0</w:t>
            </w:r>
            <w:r w:rsidR="00E153CF">
              <w:rPr>
                <w:sz w:val="22"/>
                <w:szCs w:val="22"/>
              </w:rPr>
              <w:t>0</w:t>
            </w:r>
            <w:r w:rsidR="00601971">
              <w:rPr>
                <w:sz w:val="22"/>
                <w:szCs w:val="22"/>
              </w:rPr>
              <w:br/>
            </w:r>
            <w:r w:rsidR="003255F5">
              <w:rPr>
                <w:sz w:val="22"/>
                <w:szCs w:val="22"/>
              </w:rPr>
              <w:t>15.30–</w:t>
            </w:r>
            <w:r w:rsidR="00F037B7">
              <w:rPr>
                <w:sz w:val="22"/>
                <w:szCs w:val="22"/>
              </w:rPr>
              <w:t>17.03</w:t>
            </w:r>
          </w:p>
          <w:p w14:paraId="7DD3EAD8" w14:textId="00FA7549" w:rsidR="00661CA8" w:rsidRPr="00477C9F" w:rsidRDefault="00661CA8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  <w:r w:rsidR="005E4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–</w:t>
            </w:r>
            <w:r w:rsidR="00490562">
              <w:rPr>
                <w:sz w:val="22"/>
                <w:szCs w:val="22"/>
              </w:rPr>
              <w:t>18.</w:t>
            </w:r>
            <w:r w:rsidR="007C0FA4">
              <w:rPr>
                <w:sz w:val="22"/>
                <w:szCs w:val="22"/>
              </w:rPr>
              <w:t>37</w:t>
            </w:r>
          </w:p>
        </w:tc>
      </w:tr>
      <w:tr w:rsidR="0096348C" w:rsidRPr="00477C9F" w14:paraId="555A6591" w14:textId="77777777" w:rsidTr="00F86ACF">
        <w:tc>
          <w:tcPr>
            <w:tcW w:w="1790" w:type="dxa"/>
          </w:tcPr>
          <w:p w14:paraId="09C64EB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7C756D2" w14:textId="57B956AD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</w:t>
            </w:r>
          </w:p>
        </w:tc>
      </w:tr>
    </w:tbl>
    <w:p w14:paraId="07F75D1F" w14:textId="77777777" w:rsidR="0096348C" w:rsidRPr="00477C9F" w:rsidRDefault="0096348C" w:rsidP="00477C9F">
      <w:pPr>
        <w:rPr>
          <w:sz w:val="22"/>
          <w:szCs w:val="22"/>
        </w:rPr>
      </w:pPr>
    </w:p>
    <w:p w14:paraId="37BC21E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76CE11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1C4DED" w:rsidRPr="0069143B" w14:paraId="276EC31D" w14:textId="77777777" w:rsidTr="006479B5">
        <w:tc>
          <w:tcPr>
            <w:tcW w:w="753" w:type="dxa"/>
          </w:tcPr>
          <w:p w14:paraId="0D528557" w14:textId="77777777" w:rsidR="001C4DED" w:rsidRPr="0069143B" w:rsidRDefault="001C4DED" w:rsidP="006479B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596" w:type="dxa"/>
            <w:gridSpan w:val="2"/>
          </w:tcPr>
          <w:p w14:paraId="31D20FBB" w14:textId="77777777" w:rsidR="001C4DED" w:rsidRPr="0069143B" w:rsidRDefault="001C4DED" w:rsidP="006479B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2B24A74" w14:textId="77777777" w:rsidR="001C4DED" w:rsidRPr="0069143B" w:rsidRDefault="001C4DED" w:rsidP="006479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CDF35F4" w14:textId="77777777" w:rsidR="001C4DED" w:rsidRDefault="001C4DED" w:rsidP="006479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2023/24:44.</w:t>
            </w:r>
          </w:p>
          <w:p w14:paraId="4A25CE79" w14:textId="77777777" w:rsidR="001C4DED" w:rsidRPr="0069143B" w:rsidRDefault="001C4DED" w:rsidP="006479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1C4DED" w:rsidRPr="0069143B" w14:paraId="4CA53750" w14:textId="77777777" w:rsidTr="00F86ACF">
        <w:tc>
          <w:tcPr>
            <w:tcW w:w="753" w:type="dxa"/>
          </w:tcPr>
          <w:p w14:paraId="3D109BE4" w14:textId="2F8E1BE3" w:rsidR="001C4DED" w:rsidRPr="0069143B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301C33D4" w14:textId="77777777" w:rsidR="001C4DED" w:rsidRPr="004C33DC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C33DC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44FD12D3" w14:textId="77777777" w:rsidR="001C4DED" w:rsidRPr="004C33DC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BC7F514" w14:textId="77777777" w:rsidR="001C4DED" w:rsidRDefault="001C4DED" w:rsidP="001C4D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4C33DC">
              <w:rPr>
                <w:bCs/>
                <w:snapToGrid w:val="0"/>
                <w:sz w:val="22"/>
                <w:szCs w:val="22"/>
              </w:rPr>
              <w:t>Kanslichefen anmälde att följande granskningsanmäl</w:t>
            </w:r>
            <w:r>
              <w:rPr>
                <w:bCs/>
                <w:snapToGrid w:val="0"/>
                <w:sz w:val="22"/>
                <w:szCs w:val="22"/>
              </w:rPr>
              <w:t>ningar</w:t>
            </w:r>
            <w:r w:rsidRPr="004C33DC">
              <w:rPr>
                <w:bCs/>
                <w:snapToGrid w:val="0"/>
                <w:sz w:val="22"/>
                <w:szCs w:val="22"/>
              </w:rPr>
              <w:t xml:space="preserve"> hade inkommit:</w:t>
            </w:r>
          </w:p>
          <w:p w14:paraId="0111E499" w14:textId="77777777" w:rsidR="001C4DED" w:rsidRPr="004C33DC" w:rsidRDefault="001C4DED" w:rsidP="001C4D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267B7D60" w14:textId="24DB6648" w:rsidR="001C4DED" w:rsidRPr="00BA2AAF" w:rsidRDefault="001C4DED" w:rsidP="001C4DED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</w:pPr>
            <w:r w:rsidRPr="00BA2AAF">
              <w:t xml:space="preserve">Statsministerns tjänsteutövning kring </w:t>
            </w:r>
            <w:r w:rsidR="00CB7A93">
              <w:t xml:space="preserve">frågan om </w:t>
            </w:r>
            <w:r w:rsidRPr="00BA2AAF">
              <w:t>könstillhörighetslagen (anmäld av Laila Naraghi (S), inkom 2024-05-06, dnr 1731-2023/24)</w:t>
            </w:r>
          </w:p>
          <w:p w14:paraId="6A85A3C4" w14:textId="77777777" w:rsidR="001C4DED" w:rsidRPr="00E749D4" w:rsidRDefault="001C4DED" w:rsidP="001C4DED">
            <w:pPr>
              <w:pStyle w:val="Liststycke"/>
              <w:numPr>
                <w:ilvl w:val="0"/>
                <w:numId w:val="10"/>
              </w:numPr>
              <w:tabs>
                <w:tab w:val="left" w:pos="1701"/>
              </w:tabs>
              <w:rPr>
                <w:b/>
                <w:snapToGrid w:val="0"/>
              </w:rPr>
            </w:pPr>
            <w:r w:rsidRPr="00BA2AAF">
              <w:t>Granskning av påståenden om vidareförmedling av bistånd (anmäld av Janine Alm Ericson (MP), inkom 2024-05-07, dnr 1735-2023/24)</w:t>
            </w:r>
            <w:r>
              <w:t>.</w:t>
            </w:r>
          </w:p>
          <w:p w14:paraId="413941FC" w14:textId="77777777" w:rsidR="001C4DED" w:rsidRPr="004C33DC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C4DED" w:rsidRPr="0069143B" w14:paraId="13B620FB" w14:textId="77777777" w:rsidTr="00F86ACF">
        <w:tc>
          <w:tcPr>
            <w:tcW w:w="753" w:type="dxa"/>
          </w:tcPr>
          <w:p w14:paraId="76A0DE4B" w14:textId="53259712" w:rsidR="001C4DED" w:rsidRPr="0069143B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596" w:type="dxa"/>
            <w:gridSpan w:val="2"/>
          </w:tcPr>
          <w:p w14:paraId="4D1BE917" w14:textId="77777777" w:rsidR="001C4DED" w:rsidRDefault="001C4DED" w:rsidP="001C4D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Pressträff</w:t>
            </w:r>
          </w:p>
          <w:p w14:paraId="42CA0221" w14:textId="77777777" w:rsidR="001C4DED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AC07F9B" w14:textId="263D87A1" w:rsidR="001C4DED" w:rsidRDefault="001C4DED" w:rsidP="001C4DED">
            <w:pPr>
              <w:rPr>
                <w:color w:val="000000"/>
                <w:sz w:val="22"/>
                <w:szCs w:val="22"/>
              </w:rPr>
            </w:pPr>
            <w:r w:rsidRPr="00316045">
              <w:rPr>
                <w:bCs/>
                <w:color w:val="000000"/>
                <w:sz w:val="22"/>
                <w:szCs w:val="22"/>
              </w:rPr>
              <w:t>Utskottet beslutade att en pressträff med anledning av justeringen av betänkande 20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Pr="00316045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>24:KU20 ska äga rum torsdagen</w:t>
            </w:r>
            <w:r w:rsidRPr="00316045">
              <w:rPr>
                <w:color w:val="000000"/>
                <w:sz w:val="22"/>
                <w:szCs w:val="22"/>
              </w:rPr>
              <w:t xml:space="preserve"> den </w:t>
            </w:r>
            <w:r>
              <w:rPr>
                <w:color w:val="000000"/>
                <w:sz w:val="22"/>
                <w:szCs w:val="22"/>
              </w:rPr>
              <w:t>30 maj 2024.</w:t>
            </w:r>
          </w:p>
          <w:p w14:paraId="147CD2F8" w14:textId="77777777" w:rsidR="001C4DED" w:rsidRPr="004C33DC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C4DED" w:rsidRPr="0069143B" w14:paraId="693A12A8" w14:textId="77777777" w:rsidTr="00F86ACF">
        <w:tc>
          <w:tcPr>
            <w:tcW w:w="753" w:type="dxa"/>
          </w:tcPr>
          <w:p w14:paraId="2BF300F2" w14:textId="724271FE" w:rsidR="001C4DED" w:rsidRPr="0069143B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596" w:type="dxa"/>
            <w:gridSpan w:val="2"/>
          </w:tcPr>
          <w:p w14:paraId="24780C5F" w14:textId="77B6B5B0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Genomgång av vårens granskningsärenden</w:t>
            </w:r>
          </w:p>
          <w:p w14:paraId="2C7F64CA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  <w:p w14:paraId="37650CFC" w14:textId="77777777" w:rsidR="001C4DED" w:rsidRDefault="001C4DED" w:rsidP="001C4D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75DD">
              <w:rPr>
                <w:snapToGrid w:val="0"/>
                <w:sz w:val="22"/>
                <w:szCs w:val="22"/>
              </w:rPr>
              <w:t>Utskottet behandlade granskningsärenden</w:t>
            </w:r>
            <w:r>
              <w:rPr>
                <w:snapToGrid w:val="0"/>
                <w:sz w:val="22"/>
                <w:szCs w:val="22"/>
              </w:rPr>
              <w:t>a</w:t>
            </w:r>
            <w:r w:rsidRPr="003575DD">
              <w:rPr>
                <w:snapToGrid w:val="0"/>
                <w:sz w:val="22"/>
                <w:szCs w:val="22"/>
              </w:rPr>
              <w:t>.</w:t>
            </w:r>
          </w:p>
          <w:p w14:paraId="3AAFF6B0" w14:textId="77777777" w:rsidR="001C4DED" w:rsidRPr="003575DD" w:rsidRDefault="001C4DED" w:rsidP="001C4D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B97A14C" w14:textId="77777777" w:rsidR="001C4DED" w:rsidRPr="003575DD" w:rsidRDefault="001C4DED" w:rsidP="001C4D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75DD">
              <w:rPr>
                <w:snapToGrid w:val="0"/>
                <w:sz w:val="22"/>
                <w:szCs w:val="22"/>
              </w:rPr>
              <w:t>Ärendena bordlades.</w:t>
            </w:r>
          </w:p>
          <w:p w14:paraId="78AEE953" w14:textId="77777777" w:rsidR="001C4DED" w:rsidRPr="0069143B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C4DED" w:rsidRPr="0069143B" w14:paraId="4033EBE2" w14:textId="77777777" w:rsidTr="00F86ACF">
        <w:tc>
          <w:tcPr>
            <w:tcW w:w="753" w:type="dxa"/>
          </w:tcPr>
          <w:p w14:paraId="73EA9A75" w14:textId="207347CC" w:rsidR="001C4DED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596" w:type="dxa"/>
            <w:gridSpan w:val="2"/>
          </w:tcPr>
          <w:p w14:paraId="18F6FB9A" w14:textId="77777777" w:rsidR="001C4DED" w:rsidRPr="00E47F8B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561F05B5" w14:textId="77777777" w:rsidR="001C4DED" w:rsidRPr="00E47F8B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  <w:p w14:paraId="7F2AC485" w14:textId="77777777" w:rsidR="001C4DED" w:rsidRPr="00286568" w:rsidRDefault="001C4DED" w:rsidP="001C4DED">
            <w:pPr>
              <w:rPr>
                <w:snapToGrid w:val="0"/>
                <w:sz w:val="22"/>
                <w:szCs w:val="22"/>
              </w:rPr>
            </w:pPr>
            <w:r w:rsidRPr="00286568">
              <w:rPr>
                <w:snapToGrid w:val="0"/>
                <w:sz w:val="22"/>
                <w:szCs w:val="22"/>
              </w:rPr>
              <w:t>Utskottet beslutade att ajournera sammanträdet.</w:t>
            </w:r>
          </w:p>
          <w:p w14:paraId="4376D0C5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C4DED" w:rsidRPr="0069143B" w14:paraId="7D2896DD" w14:textId="77777777" w:rsidTr="00563FAF">
        <w:tc>
          <w:tcPr>
            <w:tcW w:w="753" w:type="dxa"/>
          </w:tcPr>
          <w:p w14:paraId="449DB5BF" w14:textId="78EF6F28" w:rsidR="001C4DED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596" w:type="dxa"/>
            <w:gridSpan w:val="2"/>
          </w:tcPr>
          <w:p w14:paraId="364CFF62" w14:textId="77777777" w:rsidR="001C4DED" w:rsidRPr="00E47F8B" w:rsidRDefault="001C4DED" w:rsidP="001C4D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7F8B">
              <w:rPr>
                <w:b/>
                <w:sz w:val="22"/>
                <w:szCs w:val="22"/>
              </w:rPr>
              <w:t>Genomgång</w:t>
            </w:r>
            <w:r w:rsidRPr="00E47F8B">
              <w:rPr>
                <w:b/>
                <w:bCs/>
                <w:color w:val="000000"/>
                <w:sz w:val="22"/>
                <w:szCs w:val="22"/>
              </w:rPr>
              <w:t xml:space="preserve"> av vårens granskningsärenden</w:t>
            </w:r>
          </w:p>
          <w:p w14:paraId="42EE23D3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  <w:p w14:paraId="44E12B98" w14:textId="77777777" w:rsidR="001C4DED" w:rsidRDefault="001C4DED" w:rsidP="001C4DED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40BBF">
              <w:rPr>
                <w:snapToGrid w:val="0"/>
                <w:sz w:val="22"/>
                <w:szCs w:val="22"/>
              </w:rPr>
              <w:t>Utskottet återupptog behandlingen av granskningsärende</w:t>
            </w:r>
            <w:r>
              <w:rPr>
                <w:snapToGrid w:val="0"/>
                <w:sz w:val="22"/>
                <w:szCs w:val="22"/>
              </w:rPr>
              <w:t>na.</w:t>
            </w:r>
          </w:p>
          <w:p w14:paraId="0D524D2C" w14:textId="77777777" w:rsidR="001C4DED" w:rsidRDefault="001C4DED" w:rsidP="001C4DED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675A7E" w14:textId="77777777" w:rsidR="001C4DED" w:rsidRPr="00E47F8B" w:rsidRDefault="001C4DED" w:rsidP="001C4DED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7F8B">
              <w:rPr>
                <w:snapToGrid w:val="0"/>
                <w:sz w:val="22"/>
                <w:szCs w:val="22"/>
              </w:rPr>
              <w:t>Ärendena bordlades.</w:t>
            </w:r>
          </w:p>
          <w:p w14:paraId="71524B88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C4DED" w:rsidRPr="0069143B" w14:paraId="2F32BB12" w14:textId="77777777" w:rsidTr="00F86ACF">
        <w:tc>
          <w:tcPr>
            <w:tcW w:w="753" w:type="dxa"/>
          </w:tcPr>
          <w:p w14:paraId="517478D9" w14:textId="4A6FD0B5" w:rsidR="001C4DED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596" w:type="dxa"/>
            <w:gridSpan w:val="2"/>
          </w:tcPr>
          <w:p w14:paraId="34B5FD34" w14:textId="77777777" w:rsidR="001C4DED" w:rsidRPr="00E47F8B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44BF906D" w14:textId="77777777" w:rsidR="001C4DED" w:rsidRPr="00E47F8B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  <w:p w14:paraId="04148BF4" w14:textId="77777777" w:rsidR="001C4DED" w:rsidRPr="00286568" w:rsidRDefault="001C4DED" w:rsidP="001C4DED">
            <w:pPr>
              <w:rPr>
                <w:snapToGrid w:val="0"/>
                <w:sz w:val="22"/>
                <w:szCs w:val="22"/>
              </w:rPr>
            </w:pPr>
            <w:r w:rsidRPr="00286568">
              <w:rPr>
                <w:snapToGrid w:val="0"/>
                <w:sz w:val="22"/>
                <w:szCs w:val="22"/>
              </w:rPr>
              <w:t>Utskottet beslutade att ajournera sammanträdet.</w:t>
            </w:r>
          </w:p>
          <w:p w14:paraId="7C4CF3D2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C4DED" w:rsidRPr="0069143B" w14:paraId="0CFF522D" w14:textId="77777777" w:rsidTr="00F86ACF">
        <w:tc>
          <w:tcPr>
            <w:tcW w:w="753" w:type="dxa"/>
          </w:tcPr>
          <w:p w14:paraId="7917D3F9" w14:textId="4F994149" w:rsidR="001C4DED" w:rsidRDefault="001C4DED" w:rsidP="001C4D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596" w:type="dxa"/>
            <w:gridSpan w:val="2"/>
          </w:tcPr>
          <w:p w14:paraId="6B0A6EBF" w14:textId="77777777" w:rsidR="001C4DED" w:rsidRPr="00E47F8B" w:rsidRDefault="001C4DED" w:rsidP="001C4D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7F8B">
              <w:rPr>
                <w:b/>
                <w:sz w:val="22"/>
                <w:szCs w:val="22"/>
              </w:rPr>
              <w:t>Genomgång</w:t>
            </w:r>
            <w:r w:rsidRPr="00E47F8B">
              <w:rPr>
                <w:b/>
                <w:bCs/>
                <w:color w:val="000000"/>
                <w:sz w:val="22"/>
                <w:szCs w:val="22"/>
              </w:rPr>
              <w:t xml:space="preserve"> av vårens granskningsärenden</w:t>
            </w:r>
          </w:p>
          <w:p w14:paraId="0A478675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  <w:p w14:paraId="74FDEDB9" w14:textId="77777777" w:rsidR="001C4DED" w:rsidRDefault="001C4DED" w:rsidP="001C4DED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40BBF">
              <w:rPr>
                <w:snapToGrid w:val="0"/>
                <w:sz w:val="22"/>
                <w:szCs w:val="22"/>
              </w:rPr>
              <w:lastRenderedPageBreak/>
              <w:t>Utskottet återupptog behandlingen av granskningsärende</w:t>
            </w:r>
            <w:r>
              <w:rPr>
                <w:snapToGrid w:val="0"/>
                <w:sz w:val="22"/>
                <w:szCs w:val="22"/>
              </w:rPr>
              <w:t>na.</w:t>
            </w:r>
          </w:p>
          <w:p w14:paraId="4C95CD64" w14:textId="77777777" w:rsidR="001C4DED" w:rsidRDefault="001C4DED" w:rsidP="001C4DED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F5407C" w14:textId="77777777" w:rsidR="001C4DED" w:rsidRPr="00E47F8B" w:rsidRDefault="001C4DED" w:rsidP="001C4DED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7F8B">
              <w:rPr>
                <w:snapToGrid w:val="0"/>
                <w:sz w:val="22"/>
                <w:szCs w:val="22"/>
              </w:rPr>
              <w:t>Ärendena bordlades.</w:t>
            </w:r>
          </w:p>
          <w:p w14:paraId="222BFFC1" w14:textId="77777777" w:rsidR="001C4DED" w:rsidRDefault="001C4DED" w:rsidP="001C4DED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2D732A" w:rsidRPr="0069143B" w14:paraId="3FD37A5F" w14:textId="77777777" w:rsidTr="00F86ACF">
        <w:tc>
          <w:tcPr>
            <w:tcW w:w="753" w:type="dxa"/>
          </w:tcPr>
          <w:p w14:paraId="37F190D2" w14:textId="280F4B26" w:rsidR="002D732A" w:rsidRDefault="002D732A" w:rsidP="001A02C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1C4DED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596" w:type="dxa"/>
            <w:gridSpan w:val="2"/>
          </w:tcPr>
          <w:p w14:paraId="0F91B30E" w14:textId="5958D2F8" w:rsidR="002D732A" w:rsidRDefault="002D732A" w:rsidP="001A02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Ordförandebyte</w:t>
            </w:r>
          </w:p>
          <w:p w14:paraId="3FA25E0B" w14:textId="77777777" w:rsidR="00876A3E" w:rsidRDefault="00876A3E" w:rsidP="001A02C9">
            <w:pPr>
              <w:rPr>
                <w:b/>
                <w:sz w:val="22"/>
                <w:szCs w:val="22"/>
              </w:rPr>
            </w:pPr>
          </w:p>
          <w:p w14:paraId="22AC8A53" w14:textId="77777777" w:rsidR="00876A3E" w:rsidRPr="00DB0528" w:rsidRDefault="00876A3E" w:rsidP="00876A3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B0528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94D917E" w14:textId="7B37324D" w:rsidR="002D732A" w:rsidRPr="00E47F8B" w:rsidRDefault="002D732A" w:rsidP="001A02C9">
            <w:pPr>
              <w:rPr>
                <w:b/>
                <w:sz w:val="22"/>
                <w:szCs w:val="22"/>
              </w:rPr>
            </w:pPr>
          </w:p>
        </w:tc>
      </w:tr>
      <w:tr w:rsidR="00876A3E" w:rsidRPr="0069143B" w14:paraId="7C5C23F8" w14:textId="77777777" w:rsidTr="00F86ACF">
        <w:tc>
          <w:tcPr>
            <w:tcW w:w="753" w:type="dxa"/>
          </w:tcPr>
          <w:p w14:paraId="51DD632F" w14:textId="44492BA7" w:rsidR="00876A3E" w:rsidRDefault="00876A3E" w:rsidP="001A02C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C4DED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596" w:type="dxa"/>
            <w:gridSpan w:val="2"/>
          </w:tcPr>
          <w:p w14:paraId="76642F05" w14:textId="77777777" w:rsidR="00876A3E" w:rsidRPr="00E47F8B" w:rsidRDefault="00876A3E" w:rsidP="00876A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7F8B">
              <w:rPr>
                <w:b/>
                <w:sz w:val="22"/>
                <w:szCs w:val="22"/>
              </w:rPr>
              <w:t>Genomgång</w:t>
            </w:r>
            <w:r w:rsidRPr="00E47F8B">
              <w:rPr>
                <w:b/>
                <w:bCs/>
                <w:color w:val="000000"/>
                <w:sz w:val="22"/>
                <w:szCs w:val="22"/>
              </w:rPr>
              <w:t xml:space="preserve"> av vårens granskningsärenden</w:t>
            </w:r>
          </w:p>
          <w:p w14:paraId="7C6CC36E" w14:textId="77777777" w:rsidR="00876A3E" w:rsidRDefault="00876A3E" w:rsidP="00876A3E">
            <w:pPr>
              <w:rPr>
                <w:b/>
                <w:snapToGrid w:val="0"/>
                <w:sz w:val="22"/>
                <w:szCs w:val="22"/>
              </w:rPr>
            </w:pPr>
          </w:p>
          <w:p w14:paraId="4F98C37D" w14:textId="354BEFB8" w:rsidR="00876A3E" w:rsidRDefault="00876A3E" w:rsidP="00876A3E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40BBF">
              <w:rPr>
                <w:snapToGrid w:val="0"/>
                <w:sz w:val="22"/>
                <w:szCs w:val="22"/>
              </w:rPr>
              <w:t>Utskottet behandl</w:t>
            </w:r>
            <w:r>
              <w:rPr>
                <w:snapToGrid w:val="0"/>
                <w:sz w:val="22"/>
                <w:szCs w:val="22"/>
              </w:rPr>
              <w:t>ade granskningsärende 2.</w:t>
            </w:r>
          </w:p>
          <w:p w14:paraId="3D383A4A" w14:textId="77777777" w:rsidR="00876A3E" w:rsidRDefault="00876A3E" w:rsidP="00876A3E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90625C" w14:textId="3DCDA36B" w:rsidR="00876A3E" w:rsidRPr="00E47F8B" w:rsidRDefault="00876A3E" w:rsidP="00876A3E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7F8B">
              <w:rPr>
                <w:snapToGrid w:val="0"/>
                <w:sz w:val="22"/>
                <w:szCs w:val="22"/>
              </w:rPr>
              <w:t>Ärende</w:t>
            </w:r>
            <w:r>
              <w:rPr>
                <w:snapToGrid w:val="0"/>
                <w:sz w:val="22"/>
                <w:szCs w:val="22"/>
              </w:rPr>
              <w:t>t</w:t>
            </w:r>
            <w:r w:rsidRPr="00E47F8B">
              <w:rPr>
                <w:snapToGrid w:val="0"/>
                <w:sz w:val="22"/>
                <w:szCs w:val="22"/>
              </w:rPr>
              <w:t xml:space="preserve"> bordlades.</w:t>
            </w:r>
          </w:p>
          <w:p w14:paraId="3532E3DB" w14:textId="77777777" w:rsidR="00876A3E" w:rsidRDefault="00876A3E" w:rsidP="001A02C9">
            <w:pPr>
              <w:rPr>
                <w:b/>
                <w:sz w:val="22"/>
                <w:szCs w:val="22"/>
              </w:rPr>
            </w:pPr>
          </w:p>
        </w:tc>
      </w:tr>
      <w:tr w:rsidR="001A02C9" w:rsidRPr="0069143B" w14:paraId="5574C1B3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22ED2089" w14:textId="77777777" w:rsidR="001A02C9" w:rsidRPr="0069143B" w:rsidRDefault="001A02C9" w:rsidP="001A02C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1023B306" w14:textId="01712A55" w:rsidR="001A02C9" w:rsidRPr="0069143B" w:rsidRDefault="001A02C9" w:rsidP="001A02C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E92F29">
              <w:rPr>
                <w:sz w:val="22"/>
                <w:szCs w:val="22"/>
              </w:rPr>
              <w:t>t 2024-05-16</w:t>
            </w:r>
          </w:p>
          <w:p w14:paraId="077CAFE6" w14:textId="20837E84" w:rsidR="001A02C9" w:rsidRPr="0069143B" w:rsidRDefault="001A02C9" w:rsidP="001A02C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2A3BEDCD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5D9A3757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8BD7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26E7A40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1F8D649C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BE15A0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BE15A0">
              <w:rPr>
                <w:sz w:val="20"/>
              </w:rPr>
              <w:t>0</w:t>
            </w:r>
            <w:r w:rsidR="00DD088F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DD088F">
              <w:rPr>
                <w:sz w:val="20"/>
              </w:rPr>
              <w:t>0</w:t>
            </w:r>
            <w:r w:rsidR="00F37387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E597F01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A6A0409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</w:t>
            </w:r>
          </w:p>
          <w:p w14:paraId="7029895C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4878231" w14:textId="703FFD5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EB08AE">
              <w:rPr>
                <w:sz w:val="20"/>
              </w:rPr>
              <w:t>3</w:t>
            </w:r>
            <w:r w:rsidRPr="00D82D29">
              <w:rPr>
                <w:sz w:val="20"/>
              </w:rPr>
              <w:t>/2</w:t>
            </w:r>
            <w:r w:rsidR="00EB08AE">
              <w:rPr>
                <w:sz w:val="20"/>
              </w:rPr>
              <w:t>4</w:t>
            </w:r>
            <w:r w:rsidRPr="00D82D29">
              <w:rPr>
                <w:sz w:val="20"/>
              </w:rPr>
              <w:t>:</w:t>
            </w:r>
            <w:r w:rsidR="006E3BBD">
              <w:rPr>
                <w:sz w:val="20"/>
              </w:rPr>
              <w:t>45</w:t>
            </w:r>
          </w:p>
        </w:tc>
      </w:tr>
      <w:tr w:rsidR="005805B8" w14:paraId="6B8804C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E8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CF5" w14:textId="5E65223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E056E7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846" w14:textId="6948EBFD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76A3E">
              <w:rPr>
                <w:sz w:val="20"/>
              </w:rPr>
              <w:t xml:space="preserve"> </w:t>
            </w:r>
            <w:r w:rsidR="00E056E7">
              <w:rPr>
                <w:sz w:val="20"/>
              </w:rPr>
              <w:t>9</w:t>
            </w:r>
            <w:r w:rsidR="00876A3E">
              <w:rPr>
                <w:sz w:val="20"/>
              </w:rPr>
              <w:t>–</w:t>
            </w:r>
            <w:r w:rsidR="00E056E7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026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864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4A7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487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E8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4F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4FEF488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C46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86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7745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5DF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D02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9E5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516B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449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5DEE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8F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C26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19A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A57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9A5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A888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F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47B" w14:textId="77777777" w:rsidR="005805B8" w:rsidRDefault="00905203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E4E18" w14:paraId="583CA95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D4E2" w14:textId="77777777" w:rsidR="008E4E18" w:rsidRPr="003F7EB7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bCs/>
                <w:iCs/>
                <w:sz w:val="22"/>
                <w:szCs w:val="22"/>
              </w:rPr>
              <w:t xml:space="preserve">Ida Karkiainen (S) </w:t>
            </w:r>
            <w:r w:rsidRPr="003F7EB7">
              <w:rPr>
                <w:bCs/>
                <w:i/>
                <w:sz w:val="22"/>
                <w:szCs w:val="22"/>
              </w:rPr>
              <w:t>ordf</w:t>
            </w:r>
            <w:r w:rsidRPr="003F7EB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F46" w14:textId="0E18DD44" w:rsidR="008E4E18" w:rsidRPr="00003AB2" w:rsidRDefault="00881D6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41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2A7" w14:textId="3FC204BD" w:rsidR="008E4E18" w:rsidRPr="00003AB2" w:rsidRDefault="00876A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CFD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1D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E06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040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97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E3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215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47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3C9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C99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DD5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EC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6A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E9D9D6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48ED" w14:textId="77777777" w:rsidR="008E4E18" w:rsidRPr="003F7EB7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F7EB7">
              <w:rPr>
                <w:bCs/>
                <w:iCs/>
                <w:sz w:val="22"/>
                <w:szCs w:val="22"/>
                <w:lang w:val="de-DE"/>
              </w:rPr>
              <w:t xml:space="preserve">Erik Ottoson (M) </w:t>
            </w:r>
            <w:r w:rsidRPr="003F7EB7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468" w14:textId="6AED3040" w:rsidR="008E4E18" w:rsidRPr="00003AB2" w:rsidRDefault="00881D62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820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BE6" w14:textId="77FA64A3" w:rsidR="008E4E18" w:rsidRPr="00003AB2" w:rsidRDefault="0010296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9D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B4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C1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88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A17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3AC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39E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ED6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ACD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2E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C6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47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6B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7B22B7B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2CA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F2C" w14:textId="2860EA15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45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0C6" w14:textId="5BF3AB29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D9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F2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EA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AD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F1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C2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C5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2E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83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1C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14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6F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1F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55A1CD8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B64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B88" w14:textId="2900F196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22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286" w14:textId="2DFA3E1B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F2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10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93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54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1A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35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65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48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F0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01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77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6A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5F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7F56AF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FFA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DEF" w14:textId="2440C5AF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19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D47" w14:textId="742D4F19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B1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1A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99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6F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D9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87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F41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62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82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04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E8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1E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14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60C0A7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980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EA7" w14:textId="63EC9B45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DA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E9C" w14:textId="09406241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E8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F6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8F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75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638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FF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5E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25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70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36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52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7C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19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25F3F6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2CE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Ulrik Nilsson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A8C" w14:textId="070D97F6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AF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E39" w14:textId="060607F2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64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EA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C5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B6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56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5E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94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3C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A9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33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33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E8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BD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65C94F3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D68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94E" w14:textId="2F8B6F71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37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E6A" w14:textId="306B8876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9F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94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54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F3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99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0E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39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C7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FB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42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DB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27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77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6087DA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34B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2CC" w14:textId="133F08F0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45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871" w14:textId="285EDD87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F4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3B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ED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0B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5C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DC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65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A4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14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1A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72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11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A6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7055A4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F3C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 xml:space="preserve">Amalia Rud </w:t>
            </w:r>
            <w:r w:rsidR="000D401D">
              <w:rPr>
                <w:sz w:val="22"/>
                <w:szCs w:val="22"/>
              </w:rPr>
              <w:t>Stenlöf</w:t>
            </w:r>
            <w:r w:rsidRPr="003F7EB7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28A" w14:textId="0E9F3DAB" w:rsidR="003F7EB7" w:rsidRPr="00003AB2" w:rsidRDefault="00AE179D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7A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0F9" w14:textId="10F84702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97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18E" w14:textId="0DFDC9D8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0E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D53" w14:textId="54A661AB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48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DC1" w14:textId="5DA9C2E3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6A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D8" w14:textId="113C9EEE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86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BB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1A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8A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2D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7A5B98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9A7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Susanne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BBB" w14:textId="390CAD40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A6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F8E" w14:textId="1FC8D086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16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4E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8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CC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18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0B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19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90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00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42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89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1F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56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308837B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83C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F7EB7"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272" w14:textId="365F4CA3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8A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E40" w14:textId="75F47261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DE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A7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DD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2A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14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92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45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B0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61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6C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BE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49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45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7EB7" w14:paraId="58AF09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A58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3F7EB7">
              <w:rPr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642" w14:textId="010BE1A2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83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8CF" w14:textId="3DD4DAF1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63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4F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51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B2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E1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7E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18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7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33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C8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E5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EB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72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20DECD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81D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D41" w14:textId="3FDBC437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5F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EB2" w14:textId="29E01204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29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81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C6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26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9C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00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4B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CA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F5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71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E0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C3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4F7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08C5769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EE7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D0C" w14:textId="6D034CF1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9F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694" w14:textId="141FDB5A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35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C8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54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E3A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191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E3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EE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E4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F2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58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FD6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82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DE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3A6F018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782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Jan Riise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DDC" w14:textId="32ABB27C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D4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3CA" w14:textId="252ED281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2C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4B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221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EA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86D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36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0A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25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13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C2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8B9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AE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D4B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7EB7" w14:paraId="7DA40B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26E" w14:textId="77777777" w:rsidR="003F7EB7" w:rsidRPr="003F7EB7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F7EB7">
              <w:rPr>
                <w:sz w:val="22"/>
                <w:szCs w:val="22"/>
              </w:rPr>
              <w:t>Lars Johnsson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8C1" w14:textId="7FEB1F7A" w:rsidR="003F7EB7" w:rsidRPr="00003AB2" w:rsidRDefault="00881D62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94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C1C" w14:textId="104E6B4B" w:rsidR="003F7EB7" w:rsidRPr="00003AB2" w:rsidRDefault="0010296F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F8C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B6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095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4B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D7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B82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ED3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21F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79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328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930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03E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124" w14:textId="77777777" w:rsidR="003F7EB7" w:rsidRPr="00003AB2" w:rsidRDefault="003F7EB7" w:rsidP="003F7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02F838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89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0D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C80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1E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F18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F14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76B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61A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262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265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0C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3D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B63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339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EE1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A3D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76" w14:textId="77777777" w:rsidR="008E4E18" w:rsidRPr="00003AB2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EE607C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D65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AFE" w14:textId="7A2382C1" w:rsidR="00151E08" w:rsidRPr="00003AB2" w:rsidRDefault="00881D62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36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DFC" w14:textId="2B76DA37" w:rsidR="00151E08" w:rsidRPr="00003AB2" w:rsidRDefault="0010296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CB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F2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AE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9D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EB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C2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8D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BC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D5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6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1C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28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44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6BDE8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291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D34" w14:textId="3F5C14A2" w:rsidR="00151E08" w:rsidRPr="00003AB2" w:rsidRDefault="00881D62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64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916" w14:textId="099E2BC7" w:rsidR="00151E08" w:rsidRPr="00003AB2" w:rsidRDefault="0010296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BE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8C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E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16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AA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21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17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91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24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8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8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66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13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06FB8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B4C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2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A7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57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95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6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09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16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AE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14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80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39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BA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15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FC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87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8A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DE85861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927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7D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F3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4E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A4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B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0C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73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E8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0C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AE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E1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8A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D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54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72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9E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3155D1C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354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8F0" w14:textId="4A9061B1" w:rsidR="00151E08" w:rsidRPr="00003AB2" w:rsidRDefault="00881D62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43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2B7" w14:textId="140222D3" w:rsidR="00151E08" w:rsidRPr="00003AB2" w:rsidRDefault="0010296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6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D0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62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1A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57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D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B3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49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3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C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9A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20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3A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42586F6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184" w14:textId="77777777" w:rsidR="00151E08" w:rsidRPr="003F7EB7" w:rsidRDefault="00151E08" w:rsidP="00151E0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B1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5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0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82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72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8A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90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C8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85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1D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F3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F8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52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25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F5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9B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3D74922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992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4B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40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4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05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B1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50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FA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09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79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43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0A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12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9F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62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68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64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549EBA2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F79B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9A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E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DB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88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CC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F2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77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9C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E8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3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2F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94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03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CE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61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6E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1429F1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861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AF2EF5">
              <w:rPr>
                <w:snapToGrid w:val="0"/>
                <w:sz w:val="22"/>
                <w:szCs w:val="22"/>
                <w:lang w:val="en-GB"/>
              </w:rPr>
              <w:t>Leonid Yurkovskiy</w:t>
            </w:r>
            <w:r w:rsidRPr="005C63C9">
              <w:rPr>
                <w:snapToGrid w:val="0"/>
                <w:sz w:val="22"/>
                <w:szCs w:val="22"/>
                <w:lang w:val="en-GB"/>
              </w:rPr>
              <w:t xml:space="preserve">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4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63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4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F6B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49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AB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E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C0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48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0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2C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7A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13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3F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F3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1A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76494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D85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F9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72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E6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64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6D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15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EB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60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95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41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51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BF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6F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13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A8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DF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095DA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A839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1F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F3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AE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8E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39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3F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CE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5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9D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26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00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5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9A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D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2F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85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FCD32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CC9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65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F7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A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32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F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9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5B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A8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9A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ED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68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65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6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261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56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01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3D4FFF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40B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63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AB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51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07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7E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21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7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65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1D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78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E4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2E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AC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4E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34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D7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B4BE9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416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C6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93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BA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07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18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2F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2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D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DA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07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FF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28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59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EC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C5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F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46A255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A01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63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B4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3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62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C1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E1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69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0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5A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1E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82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B2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F7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CF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FEE391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7AF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4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36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74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08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BE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D1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EE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7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07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D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00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BB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1A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D5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EB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C5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4742EE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1C1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A760E9">
              <w:rPr>
                <w:snapToGrid w:val="0"/>
                <w:sz w:val="22"/>
                <w:szCs w:val="22"/>
                <w:lang w:val="en-GB"/>
              </w:rPr>
              <w:t xml:space="preserve">Robert Hannah </w:t>
            </w:r>
            <w:r w:rsidRPr="005C63C9">
              <w:rPr>
                <w:snapToGrid w:val="0"/>
                <w:sz w:val="22"/>
                <w:szCs w:val="22"/>
                <w:lang w:val="en-GB"/>
              </w:rPr>
              <w:t>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04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0F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E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32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A8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20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69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DC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9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7C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5C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F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CA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E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79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0F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7C6A4DD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25F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10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6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DB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FA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B4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AE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74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D6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9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59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AC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5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E7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0C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84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9B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593EE1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44B" w14:textId="77777777" w:rsidR="00151E08" w:rsidRPr="003F7EB7" w:rsidRDefault="00BE15A0" w:rsidP="00151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38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0F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90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7B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69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22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A9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EA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8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4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3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0F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03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2B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DF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B5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499E984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7D2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00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C1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56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81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26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6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D2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A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EC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3F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6C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42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3B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96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C5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63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3DA18D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6E8" w14:textId="77777777" w:rsidR="00151E08" w:rsidRPr="003F7EB7" w:rsidRDefault="00F37387" w:rsidP="00151E08">
            <w:pPr>
              <w:rPr>
                <w:sz w:val="22"/>
                <w:szCs w:val="22"/>
              </w:rPr>
            </w:pPr>
            <w:r w:rsidRPr="00F37387">
              <w:rPr>
                <w:sz w:val="22"/>
                <w:szCs w:val="22"/>
              </w:rPr>
              <w:t>Larry Söder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05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BB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E1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B9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A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47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FE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0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09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7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8E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A9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E8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1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F3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89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3A4549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D85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E7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D6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E9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EC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75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38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6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B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B1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FC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F8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A9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A3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ED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96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0A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B869D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1C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B5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F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42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4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1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9D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6D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70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F6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4B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8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7A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83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74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ED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87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5A30121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952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B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9F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F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16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BC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5B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69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62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34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87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A7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84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4C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3A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42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39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3652F1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093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205CB8">
              <w:rPr>
                <w:sz w:val="22"/>
                <w:szCs w:val="22"/>
              </w:rPr>
              <w:t>Martin Melin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05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DA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7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98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6C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B6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14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5A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74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CD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25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8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ED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7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37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00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598446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FA2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13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33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97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F5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0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BF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F6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F7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F7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E4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24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36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DD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70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85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7EA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0C5D12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1A1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B5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7E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35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FC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B3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CB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6B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FA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07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68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78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31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D0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77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76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34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275C3F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123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A837D2">
              <w:rPr>
                <w:bCs/>
                <w:snapToGrid w:val="0"/>
                <w:sz w:val="22"/>
                <w:szCs w:val="22"/>
              </w:rPr>
              <w:t xml:space="preserve">Samuel Gonzalez Westling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045" w14:textId="2000B126" w:rsidR="00151E08" w:rsidRPr="00003AB2" w:rsidRDefault="00881D62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7C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5BB" w14:textId="30FEAE9A" w:rsidR="00151E08" w:rsidRPr="00003AB2" w:rsidRDefault="0010296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45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76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11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93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C0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FD2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2FF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3F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73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C2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559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97E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86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605E0D9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121" w14:textId="77777777" w:rsidR="00151E08" w:rsidRPr="003F7EB7" w:rsidRDefault="00151E08" w:rsidP="00151E08">
            <w:pPr>
              <w:rPr>
                <w:sz w:val="22"/>
                <w:szCs w:val="22"/>
              </w:rPr>
            </w:pPr>
            <w:r w:rsidRPr="00D85063">
              <w:rPr>
                <w:sz w:val="22"/>
                <w:szCs w:val="22"/>
              </w:rPr>
              <w:t>Michael Rubbestad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2CD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4B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378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C2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4D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6D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AB4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AA1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80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003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5C5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8E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8D7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42C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48B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C60" w14:textId="77777777" w:rsidR="00151E08" w:rsidRPr="00003AB2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0C0D" w14:paraId="395780C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DC0" w14:textId="77777777" w:rsidR="00BF0C0D" w:rsidRPr="00D85063" w:rsidRDefault="00BF0C0D" w:rsidP="00151E08">
            <w:pPr>
              <w:rPr>
                <w:sz w:val="22"/>
                <w:szCs w:val="22"/>
              </w:rPr>
            </w:pPr>
            <w:r w:rsidRPr="00BF0C0D">
              <w:rPr>
                <w:sz w:val="22"/>
                <w:szCs w:val="22"/>
              </w:rPr>
              <w:t>Matilda Ernkrans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272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C5B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C28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736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60D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5A0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7BE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BD8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374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5A4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FE1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26A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E69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671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38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56B" w14:textId="77777777" w:rsidR="00BF0C0D" w:rsidRPr="00003AB2" w:rsidRDefault="00BF0C0D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E15A0" w14:paraId="547125B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DE4" w14:textId="77777777" w:rsidR="00BE15A0" w:rsidRPr="00BF0C0D" w:rsidRDefault="00BE15A0" w:rsidP="00BE15A0">
            <w:pPr>
              <w:rPr>
                <w:sz w:val="22"/>
                <w:szCs w:val="22"/>
              </w:rPr>
            </w:pPr>
            <w:r w:rsidRPr="00BE15A0">
              <w:rPr>
                <w:sz w:val="22"/>
                <w:szCs w:val="22"/>
              </w:rPr>
              <w:t>Mariya Voyvodova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59A" w14:textId="5598BD38" w:rsidR="00BE15A0" w:rsidRPr="00003AB2" w:rsidRDefault="00881D62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5DD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EDB" w14:textId="357D1B65" w:rsidR="00BE15A0" w:rsidRPr="00003AB2" w:rsidRDefault="0010296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404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C0D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D51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A29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9A7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EBA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536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B55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950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F4E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D19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201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380" w14:textId="77777777" w:rsidR="00BE15A0" w:rsidRPr="00003AB2" w:rsidRDefault="00BE15A0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D088F" w14:paraId="522FC16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ED6" w14:textId="77777777" w:rsidR="00DD088F" w:rsidRPr="00BE15A0" w:rsidRDefault="00DD088F" w:rsidP="00BE1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Eleonore Lundkvist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12E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658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7F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886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3F9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263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04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D4E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9BC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751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5FB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9ED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0F1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387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40D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0AD" w14:textId="77777777" w:rsidR="00DD088F" w:rsidRPr="00003AB2" w:rsidRDefault="00DD088F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E08" w14:paraId="4A73956F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B5D1F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0136C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61A08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1923A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151E08" w14:paraId="05E1C110" w14:textId="77777777" w:rsidTr="00C50D42">
        <w:trPr>
          <w:trHeight w:val="96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89F69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= omröstning med rösträkning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A48620D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varit närvarande men inte deltagit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5E65D92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1A08382" w14:textId="77777777" w:rsidR="00151E08" w:rsidRDefault="00151E08" w:rsidP="00151E0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0B82415" w14:textId="77777777" w:rsidR="004F680C" w:rsidRPr="00477C9F" w:rsidRDefault="004F680C" w:rsidP="008E1DE5">
      <w:pPr>
        <w:widowControl/>
        <w:rPr>
          <w:sz w:val="22"/>
          <w:szCs w:val="22"/>
        </w:rPr>
      </w:pPr>
    </w:p>
    <w:sectPr w:rsidR="004F680C" w:rsidRPr="00477C9F" w:rsidSect="00C50D42">
      <w:pgSz w:w="11906" w:h="16838" w:code="9"/>
      <w:pgMar w:top="993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46CA"/>
    <w:multiLevelType w:val="hybridMultilevel"/>
    <w:tmpl w:val="F7B44716"/>
    <w:lvl w:ilvl="0" w:tplc="0F046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1C"/>
    <w:rsid w:val="00000C1F"/>
    <w:rsid w:val="00001E5A"/>
    <w:rsid w:val="00003AB2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01D"/>
    <w:rsid w:val="000D4D83"/>
    <w:rsid w:val="000E10DC"/>
    <w:rsid w:val="000E2B7E"/>
    <w:rsid w:val="000E6D49"/>
    <w:rsid w:val="000F15B0"/>
    <w:rsid w:val="000F448B"/>
    <w:rsid w:val="00100B80"/>
    <w:rsid w:val="0010296F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1E08"/>
    <w:rsid w:val="00161AA6"/>
    <w:rsid w:val="00164E3D"/>
    <w:rsid w:val="00165461"/>
    <w:rsid w:val="00166858"/>
    <w:rsid w:val="001828F2"/>
    <w:rsid w:val="001A02C9"/>
    <w:rsid w:val="001A1578"/>
    <w:rsid w:val="001A5B6F"/>
    <w:rsid w:val="001C4DED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878BE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D732A"/>
    <w:rsid w:val="002E3221"/>
    <w:rsid w:val="002F284C"/>
    <w:rsid w:val="002F2F4E"/>
    <w:rsid w:val="002F53C2"/>
    <w:rsid w:val="003075B8"/>
    <w:rsid w:val="0031305D"/>
    <w:rsid w:val="003255F5"/>
    <w:rsid w:val="00331327"/>
    <w:rsid w:val="0033415B"/>
    <w:rsid w:val="00334BA1"/>
    <w:rsid w:val="00336917"/>
    <w:rsid w:val="00342116"/>
    <w:rsid w:val="00351D05"/>
    <w:rsid w:val="00360479"/>
    <w:rsid w:val="00366117"/>
    <w:rsid w:val="00376C7D"/>
    <w:rsid w:val="0039258B"/>
    <w:rsid w:val="00393CDC"/>
    <w:rsid w:val="00394192"/>
    <w:rsid w:val="00394D0D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7EB7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0562"/>
    <w:rsid w:val="0049372F"/>
    <w:rsid w:val="00494678"/>
    <w:rsid w:val="00494D58"/>
    <w:rsid w:val="004A3CE1"/>
    <w:rsid w:val="004A7B6B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E6672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0C80"/>
    <w:rsid w:val="005358B4"/>
    <w:rsid w:val="00545403"/>
    <w:rsid w:val="005502C5"/>
    <w:rsid w:val="005522EE"/>
    <w:rsid w:val="0055348E"/>
    <w:rsid w:val="00554348"/>
    <w:rsid w:val="005622CA"/>
    <w:rsid w:val="005650F7"/>
    <w:rsid w:val="00567A3E"/>
    <w:rsid w:val="00573C5A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D698D"/>
    <w:rsid w:val="005E2252"/>
    <w:rsid w:val="005E28B9"/>
    <w:rsid w:val="005E4244"/>
    <w:rsid w:val="005E439C"/>
    <w:rsid w:val="005E614D"/>
    <w:rsid w:val="005F03FF"/>
    <w:rsid w:val="005F085D"/>
    <w:rsid w:val="00601971"/>
    <w:rsid w:val="0060435F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61CA8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E3BBD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5122"/>
    <w:rsid w:val="00767BDA"/>
    <w:rsid w:val="0077463D"/>
    <w:rsid w:val="00777B91"/>
    <w:rsid w:val="00777D21"/>
    <w:rsid w:val="00782EA9"/>
    <w:rsid w:val="00783D2C"/>
    <w:rsid w:val="00783D32"/>
    <w:rsid w:val="007864F6"/>
    <w:rsid w:val="00787586"/>
    <w:rsid w:val="007B0C0A"/>
    <w:rsid w:val="007C0FA4"/>
    <w:rsid w:val="007F2B92"/>
    <w:rsid w:val="007F39BF"/>
    <w:rsid w:val="007F6B0D"/>
    <w:rsid w:val="00800B4D"/>
    <w:rsid w:val="00803002"/>
    <w:rsid w:val="008038CC"/>
    <w:rsid w:val="008063DA"/>
    <w:rsid w:val="008110BE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76A3E"/>
    <w:rsid w:val="008808A5"/>
    <w:rsid w:val="00881D62"/>
    <w:rsid w:val="008858E4"/>
    <w:rsid w:val="008A715C"/>
    <w:rsid w:val="008B7FDD"/>
    <w:rsid w:val="008C1B2C"/>
    <w:rsid w:val="008C2E2A"/>
    <w:rsid w:val="008D0E72"/>
    <w:rsid w:val="008E1DE5"/>
    <w:rsid w:val="008E3B73"/>
    <w:rsid w:val="008E4795"/>
    <w:rsid w:val="008E4E18"/>
    <w:rsid w:val="008F4D68"/>
    <w:rsid w:val="00902D63"/>
    <w:rsid w:val="00902D69"/>
    <w:rsid w:val="0090428F"/>
    <w:rsid w:val="00905203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6FF"/>
    <w:rsid w:val="00973D8B"/>
    <w:rsid w:val="00976307"/>
    <w:rsid w:val="009815DB"/>
    <w:rsid w:val="0098705B"/>
    <w:rsid w:val="00987DE8"/>
    <w:rsid w:val="009900A1"/>
    <w:rsid w:val="00995762"/>
    <w:rsid w:val="009A3E81"/>
    <w:rsid w:val="009A41A6"/>
    <w:rsid w:val="009A5697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B4AC7"/>
    <w:rsid w:val="00AC1FEE"/>
    <w:rsid w:val="00AC2BE8"/>
    <w:rsid w:val="00AC3349"/>
    <w:rsid w:val="00AD797B"/>
    <w:rsid w:val="00AE179D"/>
    <w:rsid w:val="00AE23B6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2AAF"/>
    <w:rsid w:val="00BA46E1"/>
    <w:rsid w:val="00BA4A28"/>
    <w:rsid w:val="00BA5688"/>
    <w:rsid w:val="00BB5499"/>
    <w:rsid w:val="00BD41E4"/>
    <w:rsid w:val="00BD53C1"/>
    <w:rsid w:val="00BE0742"/>
    <w:rsid w:val="00BE15A0"/>
    <w:rsid w:val="00BE329D"/>
    <w:rsid w:val="00BE3BF7"/>
    <w:rsid w:val="00BF0C0D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0D42"/>
    <w:rsid w:val="00C53145"/>
    <w:rsid w:val="00C5504B"/>
    <w:rsid w:val="00C77934"/>
    <w:rsid w:val="00C818BA"/>
    <w:rsid w:val="00C84F0D"/>
    <w:rsid w:val="00C919F3"/>
    <w:rsid w:val="00C92589"/>
    <w:rsid w:val="00C93236"/>
    <w:rsid w:val="00C96D69"/>
    <w:rsid w:val="00CA39FE"/>
    <w:rsid w:val="00CA6878"/>
    <w:rsid w:val="00CA6EF0"/>
    <w:rsid w:val="00CB0989"/>
    <w:rsid w:val="00CB5394"/>
    <w:rsid w:val="00CB6A34"/>
    <w:rsid w:val="00CB741C"/>
    <w:rsid w:val="00CB7431"/>
    <w:rsid w:val="00CB7A93"/>
    <w:rsid w:val="00CC764E"/>
    <w:rsid w:val="00CD4CA0"/>
    <w:rsid w:val="00CD511F"/>
    <w:rsid w:val="00CF4ED5"/>
    <w:rsid w:val="00CF6E9E"/>
    <w:rsid w:val="00D00EFC"/>
    <w:rsid w:val="00D15194"/>
    <w:rsid w:val="00D23951"/>
    <w:rsid w:val="00D27984"/>
    <w:rsid w:val="00D40740"/>
    <w:rsid w:val="00D41B19"/>
    <w:rsid w:val="00D44270"/>
    <w:rsid w:val="00D47BAF"/>
    <w:rsid w:val="00D52626"/>
    <w:rsid w:val="00D565FE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088F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056E7"/>
    <w:rsid w:val="00E1233E"/>
    <w:rsid w:val="00E14E39"/>
    <w:rsid w:val="00E153CF"/>
    <w:rsid w:val="00E33857"/>
    <w:rsid w:val="00E444D0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749D4"/>
    <w:rsid w:val="00E916EA"/>
    <w:rsid w:val="00E92A77"/>
    <w:rsid w:val="00E92F29"/>
    <w:rsid w:val="00E97D34"/>
    <w:rsid w:val="00EA704C"/>
    <w:rsid w:val="00EA7B53"/>
    <w:rsid w:val="00EB08AE"/>
    <w:rsid w:val="00EC2B58"/>
    <w:rsid w:val="00EC735D"/>
    <w:rsid w:val="00EC7B83"/>
    <w:rsid w:val="00ED3B6E"/>
    <w:rsid w:val="00ED5D82"/>
    <w:rsid w:val="00EE68A3"/>
    <w:rsid w:val="00EE7911"/>
    <w:rsid w:val="00F03690"/>
    <w:rsid w:val="00F037B7"/>
    <w:rsid w:val="00F064EF"/>
    <w:rsid w:val="00F07228"/>
    <w:rsid w:val="00F101D7"/>
    <w:rsid w:val="00F16AFF"/>
    <w:rsid w:val="00F227F9"/>
    <w:rsid w:val="00F33C48"/>
    <w:rsid w:val="00F37387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459B9"/>
  <w15:chartTrackingRefBased/>
  <w15:docId w15:val="{FAE6E88F-D1E1-43D1-B45C-B3B99AAB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S&#228;rskilt%20protokoll%20MALL%202023-2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2023-24</Template>
  <TotalTime>339</TotalTime>
  <Pages>3</Pages>
  <Words>438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28</cp:revision>
  <cp:lastPrinted>2021-05-04T07:05:00Z</cp:lastPrinted>
  <dcterms:created xsi:type="dcterms:W3CDTF">2024-05-13T07:52:00Z</dcterms:created>
  <dcterms:modified xsi:type="dcterms:W3CDTF">2024-05-20T13:46:00Z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