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205F" w:rsidRDefault="006E04A4">
      <w:pPr>
        <w:pStyle w:val="Dokumentbeteckning"/>
      </w:pPr>
      <w:r w:rsidRPr="00D6205F">
        <w:fldChar w:fldCharType="begin" w:fldLock="1"/>
      </w:r>
      <w:r w:rsidRPr="00D6205F">
        <w:instrText xml:space="preserve"> DOCPROPERTY "DocumentYear" </w:instrText>
      </w:r>
      <w:r w:rsidRPr="00D6205F">
        <w:fldChar w:fldCharType="separate"/>
      </w:r>
      <w:r w:rsidR="005E700C" w:rsidRPr="00D6205F">
        <w:t>2007/08</w:t>
      </w:r>
      <w:r w:rsidRPr="00D6205F">
        <w:fldChar w:fldCharType="end"/>
      </w:r>
      <w:r w:rsidRPr="00D6205F">
        <w:t>:</w:t>
      </w:r>
      <w:r w:rsidRPr="00D6205F">
        <w:fldChar w:fldCharType="begin" w:fldLock="1"/>
      </w:r>
      <w:r w:rsidRPr="00D6205F">
        <w:instrText xml:space="preserve"> DOCPROPERTY "DocumentNumber" </w:instrText>
      </w:r>
      <w:r w:rsidRPr="00D6205F">
        <w:fldChar w:fldCharType="separate"/>
      </w:r>
      <w:r w:rsidR="005E700C" w:rsidRPr="00D6205F">
        <w:t>77</w:t>
      </w:r>
      <w:r w:rsidRPr="00D6205F">
        <w:fldChar w:fldCharType="end"/>
      </w:r>
    </w:p>
    <w:p w:rsidR="006E04A4" w:rsidRPr="00D6205F" w:rsidRDefault="006E04A4">
      <w:pPr>
        <w:pStyle w:val="Datum"/>
        <w:outlineLvl w:val="0"/>
      </w:pPr>
      <w:r w:rsidRPr="00D6205F">
        <w:fldChar w:fldCharType="begin" w:fldLock="1"/>
      </w:r>
      <w:r w:rsidRPr="00D6205F">
        <w:instrText xml:space="preserve"> DOCPROPERTY "DocumentDate" </w:instrText>
      </w:r>
      <w:r w:rsidRPr="00D6205F">
        <w:fldChar w:fldCharType="separate"/>
      </w:r>
      <w:r w:rsidR="005E700C" w:rsidRPr="00D6205F">
        <w:t>Onsdagen den 12 mars 2008</w:t>
      </w:r>
      <w:r w:rsidRPr="00D6205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205F" w:rsidRDefault="00995E6C">
            <w:pPr>
              <w:pStyle w:val="Plenum"/>
              <w:tabs>
                <w:tab w:val="clear" w:pos="1418"/>
              </w:tabs>
            </w:pPr>
            <w:r w:rsidRPr="00D6205F">
              <w:t>Kl.</w:t>
            </w:r>
          </w:p>
        </w:tc>
        <w:tc>
          <w:tcPr>
            <w:tcW w:w="851" w:type="dxa"/>
          </w:tcPr>
          <w:p w:rsidR="006E04A4" w:rsidRPr="00D6205F" w:rsidRDefault="00995E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205F">
              <w:t>09.00</w:t>
            </w:r>
          </w:p>
        </w:tc>
        <w:tc>
          <w:tcPr>
            <w:tcW w:w="397" w:type="dxa"/>
          </w:tcPr>
          <w:p w:rsidR="006E04A4" w:rsidRPr="00D6205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205F" w:rsidRDefault="00995E6C">
            <w:pPr>
              <w:pStyle w:val="Plenum"/>
              <w:tabs>
                <w:tab w:val="clear" w:pos="1418"/>
              </w:tabs>
              <w:ind w:right="1"/>
            </w:pPr>
            <w:r w:rsidRPr="00D6205F">
              <w:t>Särskild debatt</w:t>
            </w:r>
          </w:p>
        </w:tc>
      </w:tr>
      <w:tr w:rsidR="00995E6C" w:rsidRPr="00D6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ind w:right="1"/>
            </w:pPr>
            <w:r w:rsidRPr="00D6205F">
              <w:t>Arbetsplenum</w:t>
            </w:r>
          </w:p>
        </w:tc>
      </w:tr>
      <w:tr w:rsidR="00995E6C" w:rsidRPr="00D6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jc w:val="right"/>
            </w:pPr>
            <w:r w:rsidRPr="00D6205F">
              <w:t>16.00</w:t>
            </w:r>
          </w:p>
        </w:tc>
        <w:tc>
          <w:tcPr>
            <w:tcW w:w="397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95E6C" w:rsidRPr="00D6205F" w:rsidRDefault="00995E6C">
            <w:pPr>
              <w:pStyle w:val="Plenum"/>
              <w:tabs>
                <w:tab w:val="clear" w:pos="1418"/>
              </w:tabs>
              <w:ind w:right="1"/>
            </w:pPr>
            <w:r w:rsidRPr="00D6205F">
              <w:t>Votering</w:t>
            </w:r>
          </w:p>
        </w:tc>
      </w:tr>
    </w:tbl>
    <w:p w:rsidR="006E04A4" w:rsidRPr="00D6205F" w:rsidRDefault="006E04A4">
      <w:pPr>
        <w:pStyle w:val="StreckLngt"/>
      </w:pPr>
      <w:r w:rsidRPr="00D6205F">
        <w:tab/>
      </w:r>
    </w:p>
    <w:p w:rsidR="00D45AE3" w:rsidRPr="00D6205F" w:rsidRDefault="00D45AE3" w:rsidP="00D45AE3">
      <w:pPr>
        <w:pStyle w:val="Blankrad"/>
      </w:pPr>
      <w:r w:rsidRPr="00D6205F">
        <w:t>     </w:t>
      </w:r>
    </w:p>
    <w:p w:rsidR="00C75FC8" w:rsidRPr="00D6205F" w:rsidRDefault="00C75FC8" w:rsidP="00CF242C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Ensam"/>
            </w:pPr>
            <w:r w:rsidRPr="00D6205F">
              <w:t>Justering av protokoll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6027EB" w:rsidP="004B5163">
            <w:r w:rsidRPr="00D6205F">
              <w:t>Protokollet från sammanträdet torsdagen den 6 mars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AA6476" w:rsidRPr="00D6205F" w:rsidRDefault="00C75FC8" w:rsidP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476" w:rsidRPr="00D620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476" w:rsidRPr="00D6205F" w:rsidRDefault="00AA6476" w:rsidP="002D5C5C">
            <w:pPr>
              <w:pStyle w:val="HuvudrubrikFlisteNr"/>
            </w:pPr>
          </w:p>
        </w:tc>
        <w:tc>
          <w:tcPr>
            <w:tcW w:w="6237" w:type="dxa"/>
          </w:tcPr>
          <w:p w:rsidR="00AA6476" w:rsidRPr="00D6205F" w:rsidRDefault="00AA6476">
            <w:pPr>
              <w:pStyle w:val="HuvudrubrikEnsam"/>
            </w:pPr>
            <w:bookmarkStart w:id="1" w:name="TypRubrik"/>
            <w:bookmarkEnd w:id="1"/>
            <w:r w:rsidRPr="00D6205F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AA6476" w:rsidRPr="00D6205F" w:rsidRDefault="00AA6476" w:rsidP="002D5C5C">
            <w:pPr>
              <w:pStyle w:val="HuvudrubrikKolumn3"/>
            </w:pPr>
          </w:p>
        </w:tc>
      </w:tr>
      <w:tr w:rsidR="00AA6476" w:rsidRPr="00D620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476" w:rsidRPr="00D6205F" w:rsidRDefault="00AA6476" w:rsidP="00AA647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A6476" w:rsidRPr="00D6205F" w:rsidRDefault="00AA6476">
            <w:r w:rsidRPr="00D6205F">
              <w:t>Margareta Pålsson (m)</w:t>
            </w:r>
          </w:p>
        </w:tc>
        <w:tc>
          <w:tcPr>
            <w:tcW w:w="2481" w:type="dxa"/>
          </w:tcPr>
          <w:p w:rsidR="00AA6476" w:rsidRPr="00D6205F" w:rsidRDefault="00AA6476">
            <w:pPr>
              <w:rPr>
                <w:spacing w:val="-4"/>
              </w:rPr>
            </w:pPr>
          </w:p>
        </w:tc>
      </w:tr>
    </w:tbl>
    <w:p w:rsidR="00AA6476" w:rsidRPr="00D6205F" w:rsidRDefault="00AA6476">
      <w:pPr>
        <w:pStyle w:val="Blankrad"/>
      </w:pPr>
      <w:r w:rsidRPr="00D6205F">
        <w:t>     </w:t>
      </w:r>
    </w:p>
    <w:p w:rsidR="00AA6476" w:rsidRPr="00D6205F" w:rsidRDefault="00AA6476">
      <w:pPr>
        <w:pStyle w:val="Blankrad"/>
      </w:pPr>
      <w:r w:rsidRPr="00D6205F">
        <w:t>     </w:t>
      </w:r>
    </w:p>
    <w:p w:rsidR="00AA6476" w:rsidRPr="00D6205F" w:rsidRDefault="00AA6476">
      <w:pPr>
        <w:pStyle w:val="Blankrad"/>
      </w:pPr>
      <w:bookmarkStart w:id="3" w:name="Start"/>
      <w:bookmarkEnd w:id="3"/>
      <w:r w:rsidRPr="00D6205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Ensam"/>
            </w:pPr>
            <w:r w:rsidRPr="00D6205F">
              <w:t>Särskild debatt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Särskild debatt om landsbygdens utveckling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3C4ECD" w:rsidP="004B5163">
            <w:pPr>
              <w:pStyle w:val="HuvudrubrikEnsam"/>
            </w:pPr>
            <w:bookmarkStart w:id="4" w:name="Start_FördröjdaInterpellationer"/>
            <w:bookmarkEnd w:id="4"/>
            <w:r w:rsidRPr="00D6205F">
              <w:t>Anmälan om fördröjda svar på interpellationer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3C4ECD">
            <w:pPr>
              <w:pStyle w:val="FlistaNrText"/>
            </w:pPr>
          </w:p>
        </w:tc>
        <w:tc>
          <w:tcPr>
            <w:tcW w:w="6237" w:type="dxa"/>
          </w:tcPr>
          <w:p w:rsidR="003C4ECD" w:rsidRPr="00D6205F" w:rsidRDefault="003C4ECD" w:rsidP="004B5163">
            <w:r w:rsidRPr="00D6205F">
              <w:t>2007/08:410 av Hans Stenberg (s)</w:t>
            </w:r>
          </w:p>
          <w:p w:rsidR="00C75FC8" w:rsidRPr="00D6205F" w:rsidRDefault="003C4ECD" w:rsidP="004B5163">
            <w:r w:rsidRPr="00D6205F">
              <w:t>Plusjobb och a-kassa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</w:p>
        </w:tc>
      </w:tr>
      <w:tr w:rsidR="003C4ECD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ECD" w:rsidRPr="00D6205F" w:rsidRDefault="003C4ECD" w:rsidP="003C4ECD">
            <w:pPr>
              <w:pStyle w:val="FlistaNrText"/>
            </w:pPr>
          </w:p>
        </w:tc>
        <w:tc>
          <w:tcPr>
            <w:tcW w:w="6237" w:type="dxa"/>
          </w:tcPr>
          <w:p w:rsidR="003C4ECD" w:rsidRPr="00D6205F" w:rsidRDefault="003C4ECD" w:rsidP="004B5163">
            <w:r w:rsidRPr="00D6205F">
              <w:t>2007/08:464 av Jasenko Omanovic (s)</w:t>
            </w:r>
          </w:p>
          <w:p w:rsidR="003C4ECD" w:rsidRPr="00D6205F" w:rsidRDefault="003C4ECD" w:rsidP="004B5163">
            <w:r w:rsidRPr="00D6205F">
              <w:t>Föräldrapenning och a-kassa</w:t>
            </w:r>
          </w:p>
        </w:tc>
        <w:tc>
          <w:tcPr>
            <w:tcW w:w="2481" w:type="dxa"/>
          </w:tcPr>
          <w:p w:rsidR="003C4ECD" w:rsidRPr="00D6205F" w:rsidRDefault="003C4ECD" w:rsidP="004B5163">
            <w:pPr>
              <w:rPr>
                <w:spacing w:val="-4"/>
              </w:rPr>
            </w:pPr>
          </w:p>
        </w:tc>
      </w:tr>
      <w:tr w:rsidR="003C4ECD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ECD" w:rsidRPr="00D6205F" w:rsidRDefault="003C4ECD" w:rsidP="003C4ECD">
            <w:pPr>
              <w:pStyle w:val="FlistaNrText"/>
            </w:pPr>
          </w:p>
        </w:tc>
        <w:tc>
          <w:tcPr>
            <w:tcW w:w="6237" w:type="dxa"/>
          </w:tcPr>
          <w:p w:rsidR="003C4ECD" w:rsidRPr="00D6205F" w:rsidRDefault="003C4ECD" w:rsidP="004B5163">
            <w:r w:rsidRPr="00D6205F">
              <w:t>2007/08:465 av LiseLotte Olsson (v)</w:t>
            </w:r>
          </w:p>
          <w:p w:rsidR="003C4ECD" w:rsidRPr="00D6205F" w:rsidRDefault="003C4ECD" w:rsidP="004B5163">
            <w:r w:rsidRPr="00D6205F">
              <w:t>Utsorteringskedjan och försörjningsstöd</w:t>
            </w:r>
          </w:p>
        </w:tc>
        <w:tc>
          <w:tcPr>
            <w:tcW w:w="2481" w:type="dxa"/>
          </w:tcPr>
          <w:p w:rsidR="003C4ECD" w:rsidRPr="00D6205F" w:rsidRDefault="003C4ECD" w:rsidP="004B5163">
            <w:pPr>
              <w:rPr>
                <w:spacing w:val="-4"/>
              </w:rPr>
            </w:pPr>
          </w:p>
        </w:tc>
      </w:tr>
      <w:tr w:rsidR="003C4ECD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ECD" w:rsidRPr="00D6205F" w:rsidRDefault="003C4ECD" w:rsidP="003C4ECD">
            <w:pPr>
              <w:pStyle w:val="FlistaNrText"/>
            </w:pPr>
          </w:p>
        </w:tc>
        <w:tc>
          <w:tcPr>
            <w:tcW w:w="6237" w:type="dxa"/>
          </w:tcPr>
          <w:p w:rsidR="003C4ECD" w:rsidRPr="00D6205F" w:rsidRDefault="003C4ECD" w:rsidP="004B5163">
            <w:r w:rsidRPr="00D6205F">
              <w:t>2007/08:466 av LiseLotte Olsson (v)</w:t>
            </w:r>
          </w:p>
          <w:p w:rsidR="003C4ECD" w:rsidRPr="00D6205F" w:rsidRDefault="003C4ECD" w:rsidP="004B5163">
            <w:r w:rsidRPr="00D6205F">
              <w:t>Utsorteringskedjan och jämställdheten</w:t>
            </w:r>
          </w:p>
        </w:tc>
        <w:tc>
          <w:tcPr>
            <w:tcW w:w="2481" w:type="dxa"/>
          </w:tcPr>
          <w:p w:rsidR="003C4ECD" w:rsidRPr="00D6205F" w:rsidRDefault="003C4ECD" w:rsidP="004B5163">
            <w:pPr>
              <w:rPr>
                <w:spacing w:val="-4"/>
              </w:rPr>
            </w:pPr>
          </w:p>
        </w:tc>
      </w:tr>
      <w:tr w:rsidR="003C4ECD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ECD" w:rsidRPr="00D6205F" w:rsidRDefault="003C4ECD" w:rsidP="003C4ECD">
            <w:pPr>
              <w:pStyle w:val="FlistaNrText"/>
            </w:pPr>
          </w:p>
        </w:tc>
        <w:tc>
          <w:tcPr>
            <w:tcW w:w="6237" w:type="dxa"/>
          </w:tcPr>
          <w:p w:rsidR="003C4ECD" w:rsidRPr="00D6205F" w:rsidRDefault="003C4ECD" w:rsidP="004B5163">
            <w:r w:rsidRPr="00D6205F">
              <w:t>2007/08:467 av LiseLotte Olsson (v)</w:t>
            </w:r>
          </w:p>
          <w:p w:rsidR="003C4ECD" w:rsidRPr="00D6205F" w:rsidRDefault="003C4ECD" w:rsidP="004B5163">
            <w:r w:rsidRPr="00D6205F">
              <w:t>Remissinstansernas kritik mot rehabiliteringskedjan</w:t>
            </w:r>
          </w:p>
        </w:tc>
        <w:tc>
          <w:tcPr>
            <w:tcW w:w="2481" w:type="dxa"/>
          </w:tcPr>
          <w:p w:rsidR="003C4ECD" w:rsidRPr="00D6205F" w:rsidRDefault="003C4ECD" w:rsidP="004B5163">
            <w:pPr>
              <w:rPr>
                <w:spacing w:val="-4"/>
              </w:rPr>
            </w:pP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"/>
            </w:pPr>
            <w:bookmarkStart w:id="5" w:name="Start_HänvisningTillUtskott"/>
            <w:bookmarkEnd w:id="5"/>
            <w:r w:rsidRPr="00D6205F">
              <w:t>Ärende för hänvisning till utskott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  <w:r w:rsidRPr="00D6205F">
              <w:t>Förslag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EU-dokument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EC63DB" w:rsidP="004B5163">
            <w:r w:rsidRPr="00D6205F">
              <w:t>KOM(2008)</w:t>
            </w:r>
            <w:r w:rsidR="00C75FC8" w:rsidRPr="00D6205F">
              <w:t>128 Grönbok Effektiv verkställighet av domar i Europeiska unionen: Insyn i gäldenärers tillgångar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 xml:space="preserve">CU </w:t>
            </w: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"/>
            </w:pPr>
            <w:bookmarkStart w:id="6" w:name="Start_ÄrendenFörBordläggning"/>
            <w:bookmarkEnd w:id="6"/>
            <w:r w:rsidRPr="00D6205F">
              <w:t>Ärenden för bordläggning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  <w:r w:rsidRPr="00D6205F">
              <w:t>Reservationer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Konstitutionsutskottets betänkanden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2007/08:KU13 Minoritetsfrågor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11 res. (v,mp)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2007/08:KU18 Vallagsfrågor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 res. (v)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Försvarsutskottets betänkande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2007/08:FöU8 Naturkatastroffond m.m.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 res. (v)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Kulturutskottets betänkanden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2007/08:KrU4 Vissa folkrörelsefrågor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2 res. (s,mp)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2007/08:KrU5 Övergripande kulturfrågor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7 res. (s,v,mp)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2007/08:KrU12 Biblioteks- och språkfrågor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3 res. (s,v,mp)</w:t>
            </w: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Ensam"/>
            </w:pPr>
            <w:r w:rsidRPr="00D6205F">
              <w:t>Ärenden för avgörande kl. 16.00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  <w:r w:rsidRPr="00D6205F">
              <w:t>Reservationer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Under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Underrubrik"/>
            </w:pPr>
            <w:bookmarkStart w:id="7" w:name="TypUnderrubrik"/>
            <w:bookmarkEnd w:id="7"/>
            <w:r w:rsidRPr="00D6205F">
              <w:t>Tidigare slutdebatterade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Under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Under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Utbildningsutskottets betänkanden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Under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2007/08:UbU6 Studiestöd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8 res. (s, v, 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2007/08:UbU7 Förskolan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15 res. (s, v, 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  <w:numPr>
                <w:ilvl w:val="0"/>
                <w:numId w:val="0"/>
              </w:numPr>
              <w:ind w:left="1080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Försvarsutskottets betänkande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ind w:left="1080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2007/08:FöU7 Vissa frågor rörande Försvarsmaktens personal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5 res. (s, v, mp)</w:t>
            </w: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>     </w:t>
      </w:r>
    </w:p>
    <w:p w:rsidR="00995E6C" w:rsidRPr="00D6205F" w:rsidRDefault="00995E6C">
      <w:pPr>
        <w:pStyle w:val="Blankrad"/>
      </w:pPr>
      <w:r w:rsidRPr="00D6205F">
        <w:t>     </w:t>
      </w:r>
    </w:p>
    <w:p w:rsidR="00995E6C" w:rsidRPr="00D6205F" w:rsidRDefault="00995E6C">
      <w:pPr>
        <w:pStyle w:val="Blankrad"/>
      </w:pPr>
      <w:r w:rsidRPr="00D6205F">
        <w:t>    </w:t>
      </w:r>
    </w:p>
    <w:p w:rsidR="00995E6C" w:rsidRPr="00D6205F" w:rsidRDefault="00995E6C">
      <w:pPr>
        <w:pStyle w:val="Blankrad"/>
      </w:pPr>
      <w:r w:rsidRPr="00D6205F">
        <w:t>    </w:t>
      </w:r>
    </w:p>
    <w:p w:rsidR="00995E6C" w:rsidRPr="00D6205F" w:rsidRDefault="00995E6C">
      <w:pPr>
        <w:pStyle w:val="Blankrad"/>
      </w:pPr>
      <w:r w:rsidRPr="00D6205F">
        <w:t>    </w:t>
      </w:r>
    </w:p>
    <w:p w:rsidR="00C75FC8" w:rsidRPr="00D6205F" w:rsidRDefault="00C75FC8">
      <w:pPr>
        <w:pStyle w:val="Blankrad"/>
      </w:pPr>
      <w:r w:rsidRPr="00D620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5FC8" w:rsidRPr="00D6205F" w:rsidTr="004B51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5FC8" w:rsidRPr="00D6205F" w:rsidRDefault="00C75FC8" w:rsidP="004B5163">
            <w:pPr>
              <w:pStyle w:val="HuvudrubrikFlisteNr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Huvudrubrik"/>
            </w:pPr>
            <w:bookmarkStart w:id="8" w:name="Start_Ärendenfördebattochavgörande"/>
            <w:bookmarkEnd w:id="8"/>
            <w:r w:rsidRPr="00D6205F">
              <w:t>Ärenden för debatt och avgörande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HuvudrubrikKolumn3"/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Konstitutionsutskottets betänkanden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2007/08:KU15 Tryck- och yttrandefrihet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7 res. (s,v,mp)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2007/08:KU16 Sekretessfrågor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 res. (mp)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Skatteutskottets betänkanden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2007/08:SkU18 Allmänna motioner om inkomstskatter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13 res. (s,v,mp)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2007/08:SkU21 Allmänna motioner om energiskatter m.m.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  <w:r w:rsidRPr="00D6205F">
              <w:rPr>
                <w:spacing w:val="-4"/>
              </w:rPr>
              <w:t>19 res. (s,v,mp)</w:t>
            </w: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7100A5" w:rsidP="004B5163">
            <w:pPr>
              <w:pStyle w:val="renderubrik"/>
            </w:pPr>
            <w:r w:rsidRPr="00D6205F">
              <w:t>Trafikutskottets utlåtande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2007/08:TU5 Kommissionens grönbok Mot en ny kultur för rörlighet i städer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renderubrik"/>
            </w:pPr>
          </w:p>
        </w:tc>
        <w:tc>
          <w:tcPr>
            <w:tcW w:w="6237" w:type="dxa"/>
          </w:tcPr>
          <w:p w:rsidR="00C75FC8" w:rsidRPr="00D6205F" w:rsidRDefault="00C75FC8" w:rsidP="004B5163">
            <w:pPr>
              <w:pStyle w:val="renderubrik"/>
            </w:pPr>
            <w:r w:rsidRPr="00D6205F">
              <w:t>Miljö- oc</w:t>
            </w:r>
            <w:r w:rsidR="007100A5" w:rsidRPr="00D6205F">
              <w:t>h jordbruksutskottets utlåtande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pStyle w:val="renderubrik"/>
              <w:rPr>
                <w:spacing w:val="-4"/>
              </w:rPr>
            </w:pPr>
          </w:p>
        </w:tc>
      </w:tr>
      <w:tr w:rsidR="00C75FC8" w:rsidRPr="00D6205F" w:rsidTr="004B51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5FC8" w:rsidRPr="00D6205F" w:rsidRDefault="00C75FC8" w:rsidP="004B5163">
            <w:pPr>
              <w:pStyle w:val="FlistaNrText"/>
            </w:pPr>
          </w:p>
        </w:tc>
        <w:tc>
          <w:tcPr>
            <w:tcW w:w="6237" w:type="dxa"/>
          </w:tcPr>
          <w:p w:rsidR="00C75FC8" w:rsidRPr="00D6205F" w:rsidRDefault="00C75FC8" w:rsidP="004B5163">
            <w:r w:rsidRPr="00D6205F">
              <w:t>2007/08:MJU10 Utlåtande – Hälsokontrollen av reformen av den gemensamma jordbrukspolitiken</w:t>
            </w:r>
          </w:p>
        </w:tc>
        <w:tc>
          <w:tcPr>
            <w:tcW w:w="2481" w:type="dxa"/>
          </w:tcPr>
          <w:p w:rsidR="00C75FC8" w:rsidRPr="00D6205F" w:rsidRDefault="00C75FC8" w:rsidP="004B5163">
            <w:pPr>
              <w:rPr>
                <w:spacing w:val="-4"/>
              </w:rPr>
            </w:pPr>
          </w:p>
        </w:tc>
      </w:tr>
    </w:tbl>
    <w:p w:rsidR="00C75FC8" w:rsidRPr="00D6205F" w:rsidRDefault="00C75FC8" w:rsidP="00C75FC8">
      <w:pPr>
        <w:pStyle w:val="Blankrad"/>
      </w:pPr>
      <w:r w:rsidRPr="00D6205F">
        <w:t>     </w:t>
      </w:r>
    </w:p>
    <w:p w:rsidR="00C75FC8" w:rsidRPr="00D6205F" w:rsidRDefault="00C75FC8" w:rsidP="00C75FC8">
      <w:pPr>
        <w:pStyle w:val="Blankrad"/>
      </w:pPr>
      <w:r w:rsidRPr="00D6205F">
        <w:t>     </w:t>
      </w:r>
    </w:p>
    <w:p w:rsidR="006E04A4" w:rsidRPr="00D6205F" w:rsidRDefault="006E04A4">
      <w:pPr>
        <w:pStyle w:val="Blankrad"/>
      </w:pPr>
      <w:r w:rsidRPr="00D6205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20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205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205F" w:rsidRDefault="006E04A4">
            <w:pPr>
              <w:pStyle w:val="StreckMitten"/>
            </w:pPr>
            <w:r w:rsidRPr="00D6205F">
              <w:tab/>
            </w:r>
            <w:r w:rsidRPr="00D6205F">
              <w:tab/>
            </w:r>
          </w:p>
        </w:tc>
      </w:tr>
    </w:tbl>
    <w:p w:rsidR="006E04A4" w:rsidRPr="00D6205F" w:rsidRDefault="006E04A4" w:rsidP="00CE4300">
      <w:pPr>
        <w:pStyle w:val="Blankrad"/>
      </w:pPr>
    </w:p>
    <w:sectPr w:rsidR="006E04A4" w:rsidRPr="00D6205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231" w:rsidRPr="00D6205F" w:rsidRDefault="00195231">
      <w:r w:rsidRPr="00D6205F">
        <w:separator/>
      </w:r>
    </w:p>
  </w:endnote>
  <w:endnote w:type="continuationSeparator" w:id="0">
    <w:p w:rsidR="00195231" w:rsidRPr="00D6205F" w:rsidRDefault="00195231">
      <w:r w:rsidRPr="00D620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E6C" w:rsidRPr="00D6205F" w:rsidRDefault="00995E6C">
    <w:pPr>
      <w:pStyle w:val="Sidhuvud"/>
      <w:jc w:val="center"/>
    </w:pPr>
    <w:r w:rsidRPr="00D6205F">
      <w:fldChar w:fldCharType="begin" w:fldLock="1"/>
    </w:r>
    <w:r w:rsidRPr="00D6205F">
      <w:instrText xml:space="preserve"> PAGE </w:instrText>
    </w:r>
    <w:r w:rsidRPr="00D6205F">
      <w:fldChar w:fldCharType="separate"/>
    </w:r>
    <w:r w:rsidR="005E700C" w:rsidRPr="00D6205F">
      <w:t>2</w:t>
    </w:r>
    <w:r w:rsidRPr="00D6205F">
      <w:fldChar w:fldCharType="end"/>
    </w:r>
    <w:r w:rsidRPr="00D6205F">
      <w:t xml:space="preserve"> (</w:t>
    </w:r>
    <w:r w:rsidRPr="00D6205F">
      <w:fldChar w:fldCharType="begin" w:fldLock="1"/>
    </w:r>
    <w:r w:rsidRPr="00D6205F">
      <w:instrText xml:space="preserve"> NUMPAGES </w:instrText>
    </w:r>
    <w:r w:rsidRPr="00D6205F">
      <w:fldChar w:fldCharType="separate"/>
    </w:r>
    <w:r w:rsidR="005E700C" w:rsidRPr="00D6205F">
      <w:t>3</w:t>
    </w:r>
    <w:r w:rsidRPr="00D6205F">
      <w:fldChar w:fldCharType="end"/>
    </w:r>
    <w:r w:rsidRPr="00D6205F">
      <w:t>)</w:t>
    </w:r>
  </w:p>
  <w:p w:rsidR="00995E6C" w:rsidRPr="00D6205F" w:rsidRDefault="00995E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E6C" w:rsidRPr="00D6205F" w:rsidRDefault="00995E6C">
    <w:pPr>
      <w:pStyle w:val="Sidhuvud"/>
      <w:jc w:val="center"/>
    </w:pPr>
    <w:r w:rsidRPr="00D6205F">
      <w:fldChar w:fldCharType="begin" w:fldLock="1"/>
    </w:r>
    <w:r w:rsidRPr="00D6205F">
      <w:instrText xml:space="preserve"> PAGE </w:instrText>
    </w:r>
    <w:r w:rsidRPr="00D6205F">
      <w:fldChar w:fldCharType="separate"/>
    </w:r>
    <w:r w:rsidR="00403C04" w:rsidRPr="00D6205F">
      <w:t>1</w:t>
    </w:r>
    <w:r w:rsidRPr="00D6205F">
      <w:fldChar w:fldCharType="end"/>
    </w:r>
    <w:r w:rsidRPr="00D6205F">
      <w:t xml:space="preserve"> (</w:t>
    </w:r>
    <w:r w:rsidRPr="00D6205F">
      <w:fldChar w:fldCharType="begin" w:fldLock="1"/>
    </w:r>
    <w:r w:rsidRPr="00D6205F">
      <w:instrText xml:space="preserve"> NUMPAGES </w:instrText>
    </w:r>
    <w:r w:rsidRPr="00D6205F">
      <w:fldChar w:fldCharType="separate"/>
    </w:r>
    <w:r w:rsidR="005E700C" w:rsidRPr="00D6205F">
      <w:t>3</w:t>
    </w:r>
    <w:r w:rsidRPr="00D6205F">
      <w:fldChar w:fldCharType="end"/>
    </w:r>
    <w:r w:rsidRPr="00D6205F">
      <w:t>)</w:t>
    </w:r>
  </w:p>
  <w:p w:rsidR="00995E6C" w:rsidRPr="00D6205F" w:rsidRDefault="00995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231" w:rsidRPr="00D6205F" w:rsidRDefault="00195231">
      <w:r w:rsidRPr="00D6205F">
        <w:separator/>
      </w:r>
    </w:p>
  </w:footnote>
  <w:footnote w:type="continuationSeparator" w:id="0">
    <w:p w:rsidR="00195231" w:rsidRPr="00D6205F" w:rsidRDefault="00195231">
      <w:r w:rsidRPr="00D620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E6C" w:rsidRPr="00D6205F" w:rsidRDefault="00995E6C">
    <w:pPr>
      <w:pStyle w:val="Sidhuvud"/>
      <w:tabs>
        <w:tab w:val="clear" w:pos="4536"/>
      </w:tabs>
    </w:pPr>
    <w:r w:rsidRPr="00D6205F">
      <w:fldChar w:fldCharType="begin" w:fldLock="1"/>
    </w:r>
    <w:r w:rsidRPr="00D6205F">
      <w:instrText xml:space="preserve"> DOCPROPERTY "DocumentDate" </w:instrText>
    </w:r>
    <w:r w:rsidRPr="00D6205F">
      <w:fldChar w:fldCharType="separate"/>
    </w:r>
    <w:r w:rsidR="005E700C" w:rsidRPr="00D6205F">
      <w:t>Onsdagen den 12 mars 2008</w:t>
    </w:r>
    <w:r w:rsidRPr="00D6205F">
      <w:fldChar w:fldCharType="end"/>
    </w:r>
    <w:r w:rsidRPr="00D6205F">
      <w:tab/>
    </w:r>
  </w:p>
  <w:p w:rsidR="00995E6C" w:rsidRPr="00D6205F" w:rsidRDefault="00995E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205F">
      <w:rPr>
        <w:sz w:val="12"/>
      </w:rPr>
      <w:tab/>
    </w:r>
  </w:p>
  <w:p w:rsidR="00995E6C" w:rsidRPr="00D6205F" w:rsidRDefault="00995E6C"/>
  <w:p w:rsidR="00995E6C" w:rsidRPr="00D6205F" w:rsidRDefault="00995E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E6C" w:rsidRPr="00D6205F" w:rsidRDefault="00D620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205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5E6C" w:rsidRPr="00D6205F" w:rsidRDefault="00995E6C">
    <w:pPr>
      <w:pStyle w:val="Dokumentrubrik"/>
      <w:spacing w:after="360"/>
    </w:pPr>
    <w:r w:rsidRPr="00D6205F">
      <w:t>Föredragningslista</w:t>
    </w:r>
  </w:p>
  <w:p w:rsidR="00995E6C" w:rsidRPr="00D6205F" w:rsidRDefault="00995E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848153">
    <w:abstractNumId w:val="5"/>
  </w:num>
  <w:num w:numId="2" w16cid:durableId="2070378072">
    <w:abstractNumId w:val="2"/>
  </w:num>
  <w:num w:numId="3" w16cid:durableId="1526596073">
    <w:abstractNumId w:val="4"/>
  </w:num>
  <w:num w:numId="4" w16cid:durableId="1854680760">
    <w:abstractNumId w:val="1"/>
  </w:num>
  <w:num w:numId="5" w16cid:durableId="1998922835">
    <w:abstractNumId w:val="0"/>
  </w:num>
  <w:num w:numId="6" w16cid:durableId="781611420">
    <w:abstractNumId w:val="3"/>
  </w:num>
  <w:num w:numId="7" w16cid:durableId="745225957">
    <w:abstractNumId w:val="3"/>
  </w:num>
  <w:num w:numId="8" w16cid:durableId="299699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1BD2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418E"/>
    <w:rsid w:val="000A51FF"/>
    <w:rsid w:val="000C6C04"/>
    <w:rsid w:val="000D50A0"/>
    <w:rsid w:val="000E30A0"/>
    <w:rsid w:val="00103C04"/>
    <w:rsid w:val="0012112E"/>
    <w:rsid w:val="001304C7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23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6F43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5C5C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22"/>
    <w:rsid w:val="003221FF"/>
    <w:rsid w:val="00326817"/>
    <w:rsid w:val="003320D1"/>
    <w:rsid w:val="00334A3B"/>
    <w:rsid w:val="0034141E"/>
    <w:rsid w:val="00341C37"/>
    <w:rsid w:val="00346BF8"/>
    <w:rsid w:val="00346F67"/>
    <w:rsid w:val="00350ACF"/>
    <w:rsid w:val="003511C0"/>
    <w:rsid w:val="00355222"/>
    <w:rsid w:val="003652CF"/>
    <w:rsid w:val="00371E50"/>
    <w:rsid w:val="00372A56"/>
    <w:rsid w:val="00376480"/>
    <w:rsid w:val="00377B34"/>
    <w:rsid w:val="003863CC"/>
    <w:rsid w:val="00386486"/>
    <w:rsid w:val="003945BB"/>
    <w:rsid w:val="003A3C72"/>
    <w:rsid w:val="003B796F"/>
    <w:rsid w:val="003C1FD3"/>
    <w:rsid w:val="003C4ECD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3C04"/>
    <w:rsid w:val="00404049"/>
    <w:rsid w:val="00405E4A"/>
    <w:rsid w:val="004100C9"/>
    <w:rsid w:val="004114F9"/>
    <w:rsid w:val="00415884"/>
    <w:rsid w:val="00426681"/>
    <w:rsid w:val="0045348A"/>
    <w:rsid w:val="0045753D"/>
    <w:rsid w:val="004603CE"/>
    <w:rsid w:val="00481275"/>
    <w:rsid w:val="004B5163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510F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E700C"/>
    <w:rsid w:val="005F1084"/>
    <w:rsid w:val="0060198F"/>
    <w:rsid w:val="006027EB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96B48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00A5"/>
    <w:rsid w:val="0071198D"/>
    <w:rsid w:val="00712ED9"/>
    <w:rsid w:val="0071440B"/>
    <w:rsid w:val="00715FF8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91BD2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3708C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95E6C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A6476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2E84"/>
    <w:rsid w:val="00BD1E8E"/>
    <w:rsid w:val="00BD5B2F"/>
    <w:rsid w:val="00BD5BE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5FC8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205F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3A3B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C63DB"/>
    <w:rsid w:val="00ED095E"/>
    <w:rsid w:val="00EE0105"/>
    <w:rsid w:val="00EF1642"/>
    <w:rsid w:val="00EF5FE1"/>
    <w:rsid w:val="00F01227"/>
    <w:rsid w:val="00F01512"/>
    <w:rsid w:val="00F01896"/>
    <w:rsid w:val="00F061D3"/>
    <w:rsid w:val="00F12C65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ED09D-899B-4655-B1CD-51115760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10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318</Words>
  <Characters>2227</Characters>
  <Application>Microsoft Office Word</Application>
  <DocSecurity>4</DocSecurity>
  <Lines>222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2007/08:77</vt:lpstr>
      <vt:lpstr>Onsdagen den 12 mars 2008</vt:lpstr>
    </vt:vector>
  </TitlesOfParts>
  <Company>Riksdagen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2008-03-11T15:12:00Z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mars 2008</vt:lpwstr>
  </property>
  <property fmtid="{D5CDD505-2E9C-101B-9397-08002B2CF9AE}" pid="3" name="DocumentNumber">
    <vt:lpwstr>77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2008-03-12</vt:lpwstr>
  </property>
</Properties>
</file>