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284021882F1A417BB8021EBCDC093FD2"/>
        </w:placeholder>
        <w:text/>
      </w:sdtPr>
      <w:sdtEndPr/>
      <w:sdtContent>
        <w:p w:rsidR="00AF30DD" w:rsidP="00DA28CE" w:rsidRDefault="00AF30DD" w14:paraId="40F67CA6" w14:textId="68FF92B2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9afaa62-2c6c-4987-a995-2332d0784fd4"/>
        <w:id w:val="-1348948456"/>
        <w:lock w:val="sdtLocked"/>
      </w:sdtPr>
      <w:sdtEndPr/>
      <w:sdtContent>
        <w:p w:rsidR="006B7109" w:rsidP="006B7109" w:rsidRDefault="006B7109" w14:paraId="52EC1025" w14:textId="72E9A58C">
          <w:pPr>
            <w:pStyle w:val="Frslagstext"/>
          </w:pPr>
          <w:r>
            <w:t>Riksdagen ställer sig bakom det som anförs i motionen om att verka för att Arbetsmiljöverket får i uppgift att undersöka kopplingen mellan belastningsskador och psykosociala arbetsskador och tillkännager detta för regeringen.</w:t>
          </w:r>
        </w:p>
      </w:sdtContent>
    </w:sdt>
    <w:sdt>
      <w:sdtPr>
        <w:alias w:val="Yrkande 2"/>
        <w:tag w:val="04ea5b7c-ea6a-4ca6-bea0-ba8fb25b0025"/>
        <w:id w:val="1259872864"/>
        <w:lock w:val="sdtLocked"/>
      </w:sdtPr>
      <w:sdtEndPr/>
      <w:sdtContent>
        <w:p w:rsidR="006B7109" w:rsidP="006B7109" w:rsidRDefault="006B7109" w14:paraId="088EF75B" w14:textId="6F106010">
          <w:pPr>
            <w:pStyle w:val="Frslagstext"/>
          </w:pPr>
          <w:r>
            <w:t xml:space="preserve">Riksdagen ställer sig bakom det som anförs i motionen om </w:t>
          </w:r>
          <w:r w:rsidRPr="006B7109">
            <w:rPr>
              <w:rStyle w:val="FrslagstextChar"/>
            </w:rPr>
            <w:t xml:space="preserve">att Arbetsmiljöverket </w:t>
          </w:r>
          <w:r w:rsidR="002A592C">
            <w:rPr>
              <w:rStyle w:val="FrslagstextChar"/>
            </w:rPr>
            <w:t xml:space="preserve">bör </w:t>
          </w:r>
          <w:r w:rsidRPr="006B7109">
            <w:rPr>
              <w:rStyle w:val="FrslagstextChar"/>
            </w:rPr>
            <w:t>få uppdraget att ta fram statistik över hur många som varje år omkommer på grund av arbetssjukdomar</w:t>
          </w:r>
          <w:r w:rsidR="002A592C">
            <w:rPr>
              <w:rStyle w:val="FrslagstextChar"/>
            </w:rPr>
            <w:t>,</w:t>
          </w:r>
          <w:r>
            <w:t xml:space="preserve"> och</w:t>
          </w:r>
          <w:r w:rsidR="002A592C">
            <w:t xml:space="preserve"> detta</w:t>
          </w:r>
          <w:r>
            <w:t xml:space="preserve"> tillkännager </w:t>
          </w:r>
          <w:r w:rsidR="002A592C">
            <w:t>riksdagen</w:t>
          </w:r>
          <w:r>
            <w:t xml:space="preserve">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CA230C39517940928B53A733F9697DAB"/>
        </w:placeholder>
        <w:text/>
      </w:sdtPr>
      <w:sdtEndPr/>
      <w:sdtContent>
        <w:p w:rsidRPr="009B062B" w:rsidR="006D79C9" w:rsidP="00333E95" w:rsidRDefault="006D79C9" w14:paraId="40F67CA8" w14:textId="77777777">
          <w:pPr>
            <w:pStyle w:val="Rubrik1"/>
          </w:pPr>
          <w:r>
            <w:t>Motivering</w:t>
          </w:r>
        </w:p>
      </w:sdtContent>
    </w:sdt>
    <w:p w:rsidRPr="003C1D2B" w:rsidR="002E58A8" w:rsidP="003C1D2B" w:rsidRDefault="002E58A8" w14:paraId="40F67CA9" w14:textId="77777777">
      <w:pPr>
        <w:pStyle w:val="Normalutanindragellerluft"/>
        <w:rPr>
          <w:spacing w:val="-2"/>
        </w:rPr>
      </w:pPr>
      <w:r w:rsidRPr="003C1D2B">
        <w:rPr>
          <w:spacing w:val="-2"/>
        </w:rPr>
        <w:t>Sjukdomar på grund av sociala och organisatoriska orsaker i arbetet är ett problem. Ökade krav på arbetstagaren och ett tuffare arbetstempo leder till mer stress och sämre mående.</w:t>
      </w:r>
      <w:bookmarkStart w:name="_GoBack" w:id="1"/>
      <w:bookmarkEnd w:id="1"/>
    </w:p>
    <w:p w:rsidRPr="003C1D2B" w:rsidR="002E58A8" w:rsidP="003C1D2B" w:rsidRDefault="002E58A8" w14:paraId="40F67CAA" w14:textId="77777777">
      <w:pPr>
        <w:rPr>
          <w:spacing w:val="-2"/>
        </w:rPr>
      </w:pPr>
      <w:r w:rsidRPr="003C1D2B">
        <w:rPr>
          <w:spacing w:val="-2"/>
        </w:rPr>
        <w:t>Belastningsskador är en arbetssjukdom som ligger högt i statistiken och är många gånger orsakade av just stress, men blir klassificerade fel. Stress och konflikter på arbetsplatsen kan lätt ge upphov till sjukdomssymptom. I själva verket beror skadan ofta på en ohållbar arbetsbörda och inte på, exempelvis, en trasig nacke. Arbetsmiljöverkets statistik visar att arbetssjukdomar är vanligare bland kvinnor än män.</w:t>
      </w:r>
    </w:p>
    <w:p w:rsidRPr="003C1D2B" w:rsidR="002E58A8" w:rsidP="002E58A8" w:rsidRDefault="002E58A8" w14:paraId="40F67CAB" w14:textId="22D5812A">
      <w:pPr>
        <w:rPr>
          <w:spacing w:val="-2"/>
        </w:rPr>
      </w:pPr>
      <w:r w:rsidRPr="003C1D2B">
        <w:rPr>
          <w:spacing w:val="-2"/>
        </w:rPr>
        <w:t>Ibland går det till och med så långt att människor dör på grund av sjukdomar de fått av jobbet. Här finns ett stort mör</w:t>
      </w:r>
      <w:r w:rsidRPr="003C1D2B" w:rsidR="002A592C">
        <w:rPr>
          <w:spacing w:val="-2"/>
        </w:rPr>
        <w:t>kertal som inte får tillräcklig</w:t>
      </w:r>
      <w:r w:rsidRPr="003C1D2B">
        <w:rPr>
          <w:spacing w:val="-2"/>
        </w:rPr>
        <w:t xml:space="preserve"> uppmärksamhet. Det gäller inte minst de som på grund av arbetet drabbats av psykisk ohälsa och väljer att avsluta sina liv. </w:t>
      </w:r>
    </w:p>
    <w:p w:rsidRPr="003C1D2B" w:rsidR="00BB6339" w:rsidP="002E58A8" w:rsidRDefault="002E58A8" w14:paraId="40F67CAC" w14:textId="77777777">
      <w:pPr>
        <w:rPr>
          <w:spacing w:val="-2"/>
        </w:rPr>
      </w:pPr>
      <w:r w:rsidRPr="003C1D2B">
        <w:rPr>
          <w:spacing w:val="-2"/>
        </w:rPr>
        <w:t>Det är oacceptabelt! Ingen skall behöva dö på grund av sitt arbete. Här krävs mer kunskap och forskning för att finna lösningar som förhindrar detta.</w:t>
      </w:r>
    </w:p>
    <w:sdt>
      <w:sdtPr>
        <w:alias w:val="CC_Underskrifter"/>
        <w:tag w:val="CC_Underskrifter"/>
        <w:id w:val="583496634"/>
        <w:lock w:val="sdtContentLocked"/>
        <w:placeholder>
          <w:docPart w:val="2C0089DB39FD43E48A52895482AB7799"/>
        </w:placeholder>
      </w:sdtPr>
      <w:sdtEndPr/>
      <w:sdtContent>
        <w:p w:rsidR="00DC791F" w:rsidP="00DC791F" w:rsidRDefault="00DC791F" w14:paraId="40F67CAD" w14:textId="77777777"/>
        <w:p w:rsidRPr="008E0FE2" w:rsidR="004801AC" w:rsidP="00DC791F" w:rsidRDefault="003C1D2B" w14:paraId="40F67CAE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Caroline Helmersson Olsson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Hans Ekström (S)</w:t>
            </w:r>
          </w:p>
        </w:tc>
      </w:tr>
    </w:tbl>
    <w:p w:rsidR="00EE6E24" w:rsidRDefault="00EE6E24" w14:paraId="40F67CB2" w14:textId="77777777"/>
    <w:sectPr w:rsidR="00EE6E24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67CB4" w14:textId="77777777" w:rsidR="00F238D8" w:rsidRDefault="00F238D8" w:rsidP="000C1CAD">
      <w:pPr>
        <w:spacing w:line="240" w:lineRule="auto"/>
      </w:pPr>
      <w:r>
        <w:separator/>
      </w:r>
    </w:p>
  </w:endnote>
  <w:endnote w:type="continuationSeparator" w:id="0">
    <w:p w14:paraId="40F67CB5" w14:textId="77777777" w:rsidR="00F238D8" w:rsidRDefault="00F238D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67CB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67CBB" w14:textId="15F6DA32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3C1D2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67CB2" w14:textId="77777777" w:rsidR="00F238D8" w:rsidRDefault="00F238D8" w:rsidP="000C1CAD">
      <w:pPr>
        <w:spacing w:line="240" w:lineRule="auto"/>
      </w:pPr>
      <w:r>
        <w:separator/>
      </w:r>
    </w:p>
  </w:footnote>
  <w:footnote w:type="continuationSeparator" w:id="0">
    <w:p w14:paraId="40F67CB3" w14:textId="77777777" w:rsidR="00F238D8" w:rsidRDefault="00F238D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40F67CB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0F67CC5" wp14:anchorId="40F67CC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3C1D2B" w14:paraId="40F67CC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D38FB075DC04212BFEDC205E5999E8A"/>
                              </w:placeholder>
                              <w:text/>
                            </w:sdtPr>
                            <w:sdtEndPr/>
                            <w:sdtContent>
                              <w:r w:rsidR="002E58A8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D3A6429A4124DB282C0252BA7F97C67"/>
                              </w:placeholder>
                              <w:text/>
                            </w:sdtPr>
                            <w:sdtEndPr/>
                            <w:sdtContent>
                              <w:r w:rsidR="001F7053">
                                <w:t>2193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0F67CC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3C1D2B" w14:paraId="40F67CC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D38FB075DC04212BFEDC205E5999E8A"/>
                        </w:placeholder>
                        <w:text/>
                      </w:sdtPr>
                      <w:sdtEndPr/>
                      <w:sdtContent>
                        <w:r w:rsidR="002E58A8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D3A6429A4124DB282C0252BA7F97C67"/>
                        </w:placeholder>
                        <w:text/>
                      </w:sdtPr>
                      <w:sdtEndPr/>
                      <w:sdtContent>
                        <w:r w:rsidR="001F7053">
                          <w:t>2193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0F67CB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40F67CB8" w14:textId="77777777">
    <w:pPr>
      <w:jc w:val="right"/>
    </w:pPr>
  </w:p>
  <w:p w:rsidR="00262EA3" w:rsidP="00776B74" w:rsidRDefault="00262EA3" w14:paraId="40F67CB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3C1D2B" w14:paraId="40F67CBC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0F67CC7" wp14:anchorId="40F67CC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3C1D2B" w14:paraId="40F67CB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E58A8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F7053">
          <w:t>2193</w:t>
        </w:r>
      </w:sdtContent>
    </w:sdt>
  </w:p>
  <w:p w:rsidRPr="008227B3" w:rsidR="00262EA3" w:rsidP="008227B3" w:rsidRDefault="003C1D2B" w14:paraId="40F67CB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3C1D2B" w14:paraId="40F67CB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:1967</w:t>
        </w:r>
      </w:sdtContent>
    </w:sdt>
  </w:p>
  <w:p w:rsidR="00262EA3" w:rsidP="00E03A3D" w:rsidRDefault="003C1D2B" w14:paraId="40F67CC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Caroline Helmersson Olsson och Hans Ekström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2E58A8" w14:paraId="40F67CC1" w14:textId="77777777">
        <w:pPr>
          <w:pStyle w:val="FSHRub2"/>
        </w:pPr>
        <w:r>
          <w:t>Identifiera och bekämpa arbetssjukdomar och psykosocial ohälsa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0F67CC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2E58A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1B3F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05E7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053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92C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8A8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1D2B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890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4FF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17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3E25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66C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7109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3C1A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3CA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47FC8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0A4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C791F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6E24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D8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0F67CA5"/>
  <w15:chartTrackingRefBased/>
  <w15:docId w15:val="{77605E96-1B0D-4C73-891D-C055FDEE8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84021882F1A417BB8021EBCDC093F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E40144-FF22-49FB-91CD-D125E66A81D8}"/>
      </w:docPartPr>
      <w:docPartBody>
        <w:p w:rsidR="003F1106" w:rsidRDefault="00713857">
          <w:pPr>
            <w:pStyle w:val="284021882F1A417BB8021EBCDC093FD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A230C39517940928B53A733F9697D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441566-C0F8-4190-8233-37217093FB33}"/>
      </w:docPartPr>
      <w:docPartBody>
        <w:p w:rsidR="003F1106" w:rsidRDefault="00713857">
          <w:pPr>
            <w:pStyle w:val="CA230C39517940928B53A733F9697DA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D38FB075DC04212BFEDC205E5999E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9C6A64-393C-4C16-AF1D-408D3AC3588C}"/>
      </w:docPartPr>
      <w:docPartBody>
        <w:p w:rsidR="003F1106" w:rsidRDefault="00713857">
          <w:pPr>
            <w:pStyle w:val="6D38FB075DC04212BFEDC205E5999E8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D3A6429A4124DB282C0252BA7F97C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56027F-FC74-441F-AD68-2E32E40A3EBA}"/>
      </w:docPartPr>
      <w:docPartBody>
        <w:p w:rsidR="003F1106" w:rsidRDefault="00713857">
          <w:pPr>
            <w:pStyle w:val="DD3A6429A4124DB282C0252BA7F97C67"/>
          </w:pPr>
          <w:r>
            <w:t xml:space="preserve"> </w:t>
          </w:r>
        </w:p>
      </w:docPartBody>
    </w:docPart>
    <w:docPart>
      <w:docPartPr>
        <w:name w:val="2C0089DB39FD43E48A52895482AB77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F8E1BA-7178-4F36-B544-FC54B1817C36}"/>
      </w:docPartPr>
      <w:docPartBody>
        <w:p w:rsidR="00066C73" w:rsidRDefault="00066C7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57"/>
    <w:rsid w:val="00066C73"/>
    <w:rsid w:val="003F1106"/>
    <w:rsid w:val="00713857"/>
    <w:rsid w:val="00A6311A"/>
    <w:rsid w:val="00AE2565"/>
    <w:rsid w:val="00CB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6311A"/>
    <w:rPr>
      <w:color w:val="F4B083" w:themeColor="accent2" w:themeTint="99"/>
    </w:rPr>
  </w:style>
  <w:style w:type="paragraph" w:customStyle="1" w:styleId="284021882F1A417BB8021EBCDC093FD2">
    <w:name w:val="284021882F1A417BB8021EBCDC093FD2"/>
  </w:style>
  <w:style w:type="paragraph" w:customStyle="1" w:styleId="F0262A1E8B2140DE85096F6F45194B72">
    <w:name w:val="F0262A1E8B2140DE85096F6F45194B72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31F38224BF84A67A29F0F7607BE00B9">
    <w:name w:val="E31F38224BF84A67A29F0F7607BE00B9"/>
  </w:style>
  <w:style w:type="paragraph" w:customStyle="1" w:styleId="CA230C39517940928B53A733F9697DAB">
    <w:name w:val="CA230C39517940928B53A733F9697DAB"/>
  </w:style>
  <w:style w:type="paragraph" w:customStyle="1" w:styleId="05F01A05AE924796AB90695B3896BF94">
    <w:name w:val="05F01A05AE924796AB90695B3896BF94"/>
  </w:style>
  <w:style w:type="paragraph" w:customStyle="1" w:styleId="4BCF1F7DF0474114B2C44118043A2A4A">
    <w:name w:val="4BCF1F7DF0474114B2C44118043A2A4A"/>
  </w:style>
  <w:style w:type="paragraph" w:customStyle="1" w:styleId="6D38FB075DC04212BFEDC205E5999E8A">
    <w:name w:val="6D38FB075DC04212BFEDC205E5999E8A"/>
  </w:style>
  <w:style w:type="paragraph" w:customStyle="1" w:styleId="DD3A6429A4124DB282C0252BA7F97C67">
    <w:name w:val="DD3A6429A4124DB282C0252BA7F97C67"/>
  </w:style>
  <w:style w:type="paragraph" w:customStyle="1" w:styleId="07002F79A12841138008583B96132655">
    <w:name w:val="07002F79A12841138008583B96132655"/>
    <w:rsid w:val="00A6311A"/>
  </w:style>
  <w:style w:type="paragraph" w:customStyle="1" w:styleId="B869EA5BB450462591148F54D1A55D1A">
    <w:name w:val="B869EA5BB450462591148F54D1A55D1A"/>
    <w:rsid w:val="00A631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820F12-D7AC-4980-9EA6-21E53F15C833}"/>
</file>

<file path=customXml/itemProps2.xml><?xml version="1.0" encoding="utf-8"?>
<ds:datastoreItem xmlns:ds="http://schemas.openxmlformats.org/officeDocument/2006/customXml" ds:itemID="{9A013C02-E413-4355-B459-417DC72292E5}"/>
</file>

<file path=customXml/itemProps3.xml><?xml version="1.0" encoding="utf-8"?>
<ds:datastoreItem xmlns:ds="http://schemas.openxmlformats.org/officeDocument/2006/customXml" ds:itemID="{03B93DA4-9EC7-4325-997C-0B92E77B02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1338</Characters>
  <Application>Microsoft Office Word</Application>
  <DocSecurity>0</DocSecurity>
  <Lines>28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S2193 Identifiera och bekämpa arbetssjukdomar och psykosocial ohälsa</vt:lpstr>
      <vt:lpstr>
      </vt:lpstr>
    </vt:vector>
  </TitlesOfParts>
  <Company>Sveriges riksdag</Company>
  <LinksUpToDate>false</LinksUpToDate>
  <CharactersWithSpaces>1570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