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0187DEBB30C412D8DB50FC8398D649A"/>
        </w:placeholder>
        <w:text/>
      </w:sdtPr>
      <w:sdtEndPr/>
      <w:sdtContent>
        <w:p w:rsidRPr="009B062B" w:rsidR="00AF30DD" w:rsidP="000608EC" w:rsidRDefault="00AF30DD" w14:paraId="1DBEFB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51e726e-53fc-4700-8065-2fc157cfd8b9"/>
        <w:id w:val="-856507772"/>
        <w:lock w:val="sdtLocked"/>
      </w:sdtPr>
      <w:sdtEndPr/>
      <w:sdtContent>
        <w:p w:rsidR="003B1199" w:rsidRDefault="008E759B" w14:paraId="42B43EE8" w14:textId="1BD3077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klassning av miljöfarligt avfall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D829665EFE4C0BB05FF3922DB6CFE9"/>
        </w:placeholder>
        <w:text/>
      </w:sdtPr>
      <w:sdtEndPr/>
      <w:sdtContent>
        <w:p w:rsidRPr="009B062B" w:rsidR="006D79C9" w:rsidP="00333E95" w:rsidRDefault="006D79C9" w14:paraId="17DE2D0A" w14:textId="77777777">
          <w:pPr>
            <w:pStyle w:val="Rubrik1"/>
          </w:pPr>
          <w:r>
            <w:t>Motivering</w:t>
          </w:r>
        </w:p>
      </w:sdtContent>
    </w:sdt>
    <w:p w:rsidRPr="00CA4AB5" w:rsidR="000C6512" w:rsidP="00CA4AB5" w:rsidRDefault="000C6512" w14:paraId="41729B8B" w14:textId="5B6E3859">
      <w:pPr>
        <w:pStyle w:val="Normalutanindragellerluft"/>
        <w:rPr>
          <w:spacing w:val="-1"/>
        </w:rPr>
      </w:pPr>
      <w:r w:rsidRPr="00CA4AB5">
        <w:rPr>
          <w:spacing w:val="-1"/>
        </w:rPr>
        <w:t xml:space="preserve">Sverige ligger långt framme när det gäller miljöarbetet och har gjort det under decennier. Miljöarbetet pågår hos företag, organisationer och hos privatpersoner. Detta regleras i miljöbalken. </w:t>
      </w:r>
    </w:p>
    <w:p w:rsidR="000C6512" w:rsidP="00CA4AB5" w:rsidRDefault="000C6512" w14:paraId="64C60533" w14:textId="2C7F1C95">
      <w:r>
        <w:t>Det som blir lite problem med denna klassning är exempelvis för lantbruket där man vid ex</w:t>
      </w:r>
      <w:r w:rsidR="00570B82">
        <w:t>empelvis</w:t>
      </w:r>
      <w:r>
        <w:t xml:space="preserve"> grisproduktion använder färgburkar/flaskor</w:t>
      </w:r>
      <w:r w:rsidR="00570B82">
        <w:t>,</w:t>
      </w:r>
      <w:r>
        <w:t xml:space="preserve"> där dessa ska sorteras som miljöfarligt avfall och medför en kostnad för den enskilda företagaren/lantbrukaren. Dock kan det vara så att samma färgburk/flaska används av en privat person i hemmet men då sorteras den inte som miljöfarligt avfall utan kan lämnas in hos exempelvis den kommunala återvinningen. Att en och samma färgburk som exempel då </w:t>
      </w:r>
      <w:r w:rsidR="000608EC">
        <w:t xml:space="preserve">kan </w:t>
      </w:r>
      <w:r>
        <w:t>tolkas olika i miljöbalken är väldigt konstig</w:t>
      </w:r>
      <w:r w:rsidR="000608EC">
        <w:t>t</w:t>
      </w:r>
      <w:r>
        <w:t xml:space="preserve"> och ställer till det för företagare. Självklart så ska stor hänsyn tas till miljöarbetet och det skriver nog alla under på men här bör samma förut</w:t>
      </w:r>
      <w:r w:rsidR="00CA4AB5">
        <w:softHyphen/>
      </w:r>
      <w:r>
        <w:t xml:space="preserve">sättningar gälla för privatpersoner som företagare om det är samma typ av miljöfarligt </w:t>
      </w:r>
      <w:bookmarkStart w:name="_GoBack" w:id="1"/>
      <w:bookmarkEnd w:id="1"/>
      <w:r w:rsidRPr="00CA4AB5">
        <w:rPr>
          <w:spacing w:val="-1"/>
        </w:rPr>
        <w:t xml:space="preserve">avfall. </w:t>
      </w:r>
      <w:r w:rsidRPr="00CA4AB5" w:rsidR="00B246DE">
        <w:rPr>
          <w:spacing w:val="-1"/>
        </w:rPr>
        <w:t xml:space="preserve">Det kan även vara för lysrör, batterier och </w:t>
      </w:r>
      <w:r w:rsidRPr="00CA4AB5" w:rsidR="00ED6207">
        <w:rPr>
          <w:spacing w:val="-1"/>
        </w:rPr>
        <w:t>träavfall/byggavfall</w:t>
      </w:r>
      <w:r w:rsidRPr="00CA4AB5" w:rsidR="00B246DE">
        <w:rPr>
          <w:spacing w:val="-1"/>
        </w:rPr>
        <w:t xml:space="preserve"> m.m. Det bör alltså bli enklare för mindre företag och lantbruk att göra sig av med avfall och där klassningen</w:t>
      </w:r>
      <w:r w:rsidR="00B246DE">
        <w:t xml:space="preserve"> av detta bör </w:t>
      </w:r>
      <w:r w:rsidR="000608EC">
        <w:t xml:space="preserve">vara </w:t>
      </w:r>
      <w:r w:rsidR="00B246DE">
        <w:t xml:space="preserve">lika för mindre företag och privatpersoner. Det ska inte bli svårare för privatpersoner utan enklare för företagaren men stor hänsyn ska ändå tas till avfallet och miljön. </w:t>
      </w:r>
    </w:p>
    <w:p w:rsidRPr="000C6512" w:rsidR="000C6512" w:rsidP="00CA4AB5" w:rsidRDefault="000C6512" w14:paraId="1BC27056" w14:textId="58770F6A">
      <w:r w:rsidRPr="00CA4AB5">
        <w:rPr>
          <w:spacing w:val="-1"/>
        </w:rPr>
        <w:t>Regeringen bör därför snarast utreda hur miljöbalken på ett tydligare sätt blir likställt</w:t>
      </w:r>
      <w:r>
        <w:t xml:space="preserve"> mellan privatpersoner och företagare när det gäller miljöfarligt avfall som är av samma sort och märke samt också tillkännage detta för riksdagen.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C39AAB8A1C46E289F1596A1D9857AF"/>
        </w:placeholder>
      </w:sdtPr>
      <w:sdtEndPr>
        <w:rPr>
          <w:i w:val="0"/>
          <w:noProof w:val="0"/>
        </w:rPr>
      </w:sdtEndPr>
      <w:sdtContent>
        <w:p w:rsidR="000608EC" w:rsidP="007526FE" w:rsidRDefault="000608EC" w14:paraId="2C254392" w14:textId="77777777"/>
        <w:p w:rsidRPr="008E0FE2" w:rsidR="004801AC" w:rsidP="007526FE" w:rsidRDefault="00CA4AB5" w14:paraId="2C9E11A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218AB" w14:paraId="5E7836C9" w14:textId="77777777">
        <w:trPr>
          <w:cantSplit/>
        </w:trPr>
        <w:tc>
          <w:tcPr>
            <w:tcW w:w="50" w:type="pct"/>
            <w:vAlign w:val="bottom"/>
          </w:tcPr>
          <w:p w:rsidR="00B218AB" w:rsidRDefault="00570B82" w14:paraId="0FD1E888" w14:textId="77777777">
            <w:pPr>
              <w:pStyle w:val="Underskrifter"/>
            </w:pPr>
            <w:r>
              <w:lastRenderedPageBreak/>
              <w:t>Mikael Larsson (C)</w:t>
            </w:r>
          </w:p>
        </w:tc>
        <w:tc>
          <w:tcPr>
            <w:tcW w:w="50" w:type="pct"/>
            <w:vAlign w:val="bottom"/>
          </w:tcPr>
          <w:p w:rsidR="00B218AB" w:rsidRDefault="00B218AB" w14:paraId="02D27251" w14:textId="77777777">
            <w:pPr>
              <w:pStyle w:val="Underskrifter"/>
            </w:pPr>
          </w:p>
        </w:tc>
      </w:tr>
    </w:tbl>
    <w:p w:rsidR="005E45E3" w:rsidRDefault="005E45E3" w14:paraId="574FE849" w14:textId="77777777"/>
    <w:sectPr w:rsidR="005E45E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0014C" w14:textId="77777777" w:rsidR="000C6512" w:rsidRDefault="000C6512" w:rsidP="000C1CAD">
      <w:pPr>
        <w:spacing w:line="240" w:lineRule="auto"/>
      </w:pPr>
      <w:r>
        <w:separator/>
      </w:r>
    </w:p>
  </w:endnote>
  <w:endnote w:type="continuationSeparator" w:id="0">
    <w:p w14:paraId="2BFFF2EC" w14:textId="77777777" w:rsidR="000C6512" w:rsidRDefault="000C65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E15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331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7B4F3" w14:textId="77777777" w:rsidR="00262EA3" w:rsidRPr="007526FE" w:rsidRDefault="00262EA3" w:rsidP="007526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01477" w14:textId="77777777" w:rsidR="000C6512" w:rsidRDefault="000C6512" w:rsidP="000C1CAD">
      <w:pPr>
        <w:spacing w:line="240" w:lineRule="auto"/>
      </w:pPr>
      <w:r>
        <w:separator/>
      </w:r>
    </w:p>
  </w:footnote>
  <w:footnote w:type="continuationSeparator" w:id="0">
    <w:p w14:paraId="6B88D16B" w14:textId="77777777" w:rsidR="000C6512" w:rsidRDefault="000C65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672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9B93CD" wp14:editId="3A81D91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EE2F9" w14:textId="77777777" w:rsidR="00262EA3" w:rsidRDefault="00CA4AB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49AE0184C540509CB061DDE61E240E"/>
                              </w:placeholder>
                              <w:text/>
                            </w:sdtPr>
                            <w:sdtEndPr/>
                            <w:sdtContent>
                              <w:r w:rsidR="000C651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CCAEA7D4E5340498C85F6163D4991D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9B93C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3EE2F9" w14:textId="77777777" w:rsidR="00262EA3" w:rsidRDefault="00CA4AB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49AE0184C540509CB061DDE61E240E"/>
                        </w:placeholder>
                        <w:text/>
                      </w:sdtPr>
                      <w:sdtEndPr/>
                      <w:sdtContent>
                        <w:r w:rsidR="000C651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CCAEA7D4E5340498C85F6163D4991D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825D6B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D000" w14:textId="77777777" w:rsidR="00262EA3" w:rsidRDefault="00262EA3" w:rsidP="008563AC">
    <w:pPr>
      <w:jc w:val="right"/>
    </w:pPr>
  </w:p>
  <w:p w14:paraId="309D7E7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AFE87" w14:textId="77777777" w:rsidR="00262EA3" w:rsidRDefault="00CA4AB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2723B59" wp14:editId="135B7FB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037734" w14:textId="77777777" w:rsidR="00262EA3" w:rsidRDefault="00CA4AB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C6A3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C651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900F0E3" w14:textId="77777777" w:rsidR="00262EA3" w:rsidRPr="008227B3" w:rsidRDefault="00CA4AB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261CFD" w14:textId="77777777" w:rsidR="00262EA3" w:rsidRPr="008227B3" w:rsidRDefault="00CA4AB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6A3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6A3B">
          <w:t>:208</w:t>
        </w:r>
      </w:sdtContent>
    </w:sdt>
  </w:p>
  <w:p w14:paraId="2532FEA9" w14:textId="77777777" w:rsidR="00262EA3" w:rsidRDefault="00CA4AB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C6A3B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06070B0" w14:textId="0DB45AE9" w:rsidR="00262EA3" w:rsidRDefault="00EC6A3B" w:rsidP="00283E0F">
        <w:pPr>
          <w:pStyle w:val="FSHRub2"/>
        </w:pPr>
        <w:r>
          <w:t xml:space="preserve">Klassning av miljöfarligt avfall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CFDAD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C65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8EC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512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1ED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0C6"/>
    <w:rsid w:val="003B1199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7E7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B8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5E3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6FE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59B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8AB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6DE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AB5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A3B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07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34DC09"/>
  <w15:chartTrackingRefBased/>
  <w15:docId w15:val="{7EFD9557-0AC8-4852-8A0B-1AF00333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187DEBB30C412D8DB50FC8398D64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41BACA-1B96-494B-99DC-67CACC20D71E}"/>
      </w:docPartPr>
      <w:docPartBody>
        <w:p w:rsidR="00E8351C" w:rsidRDefault="00E8351C">
          <w:pPr>
            <w:pStyle w:val="50187DEBB30C412D8DB50FC8398D64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D829665EFE4C0BB05FF3922DB6C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90EBF-1019-409A-9B70-1CC2B766FB69}"/>
      </w:docPartPr>
      <w:docPartBody>
        <w:p w:rsidR="00E8351C" w:rsidRDefault="00E8351C">
          <w:pPr>
            <w:pStyle w:val="B4D829665EFE4C0BB05FF3922DB6CF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49AE0184C540509CB061DDE61E2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EFC44D-DFCB-4DAF-AD74-F3AC8814263F}"/>
      </w:docPartPr>
      <w:docPartBody>
        <w:p w:rsidR="00E8351C" w:rsidRDefault="00E8351C">
          <w:pPr>
            <w:pStyle w:val="3349AE0184C540509CB061DDE61E24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CAEA7D4E5340498C85F6163D499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C03E5-3C51-47A9-A537-D777C47C4561}"/>
      </w:docPartPr>
      <w:docPartBody>
        <w:p w:rsidR="00E8351C" w:rsidRDefault="00E8351C">
          <w:pPr>
            <w:pStyle w:val="4CCAEA7D4E5340498C85F6163D4991D8"/>
          </w:pPr>
          <w:r>
            <w:t xml:space="preserve"> </w:t>
          </w:r>
        </w:p>
      </w:docPartBody>
    </w:docPart>
    <w:docPart>
      <w:docPartPr>
        <w:name w:val="16C39AAB8A1C46E289F1596A1D985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5B6BD5-7C0C-4464-BF66-9BB6DFCF5494}"/>
      </w:docPartPr>
      <w:docPartBody>
        <w:p w:rsidR="00A32145" w:rsidRDefault="00A321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1C"/>
    <w:rsid w:val="00A32145"/>
    <w:rsid w:val="00E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0187DEBB30C412D8DB50FC8398D649A">
    <w:name w:val="50187DEBB30C412D8DB50FC8398D649A"/>
  </w:style>
  <w:style w:type="paragraph" w:customStyle="1" w:styleId="0773F7DB5E0C4C21BB9F2C12EDA5F428">
    <w:name w:val="0773F7DB5E0C4C21BB9F2C12EDA5F42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8ED992F1BB546C1AFBC5AC528C6FE29">
    <w:name w:val="68ED992F1BB546C1AFBC5AC528C6FE29"/>
  </w:style>
  <w:style w:type="paragraph" w:customStyle="1" w:styleId="B4D829665EFE4C0BB05FF3922DB6CFE9">
    <w:name w:val="B4D829665EFE4C0BB05FF3922DB6CFE9"/>
  </w:style>
  <w:style w:type="paragraph" w:customStyle="1" w:styleId="F629A142A63B4220A6B7499A6EAD7079">
    <w:name w:val="F629A142A63B4220A6B7499A6EAD7079"/>
  </w:style>
  <w:style w:type="paragraph" w:customStyle="1" w:styleId="A8D193F351E74C6095E97872E02D6ADE">
    <w:name w:val="A8D193F351E74C6095E97872E02D6ADE"/>
  </w:style>
  <w:style w:type="paragraph" w:customStyle="1" w:styleId="3349AE0184C540509CB061DDE61E240E">
    <w:name w:val="3349AE0184C540509CB061DDE61E240E"/>
  </w:style>
  <w:style w:type="paragraph" w:customStyle="1" w:styleId="4CCAEA7D4E5340498C85F6163D4991D8">
    <w:name w:val="4CCAEA7D4E5340498C85F6163D499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1BC4C-3813-4171-8437-F48895C3B4A5}"/>
</file>

<file path=customXml/itemProps2.xml><?xml version="1.0" encoding="utf-8"?>
<ds:datastoreItem xmlns:ds="http://schemas.openxmlformats.org/officeDocument/2006/customXml" ds:itemID="{70324B94-D0FD-44FE-B95D-2A180A04C29B}"/>
</file>

<file path=customXml/itemProps3.xml><?xml version="1.0" encoding="utf-8"?>
<ds:datastoreItem xmlns:ds="http://schemas.openxmlformats.org/officeDocument/2006/customXml" ds:itemID="{79C27ACE-E407-435C-9CD2-6CBF38A86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1512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