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BB41520F2C4515AB5A9E98A85B646B"/>
        </w:placeholder>
        <w:text/>
      </w:sdtPr>
      <w:sdtEndPr/>
      <w:sdtContent>
        <w:p w:rsidRPr="009B062B" w:rsidR="00AF30DD" w:rsidP="00DA28CE" w:rsidRDefault="00AF30DD" w14:paraId="0EF6C961" w14:textId="77777777">
          <w:pPr>
            <w:pStyle w:val="Rubrik1"/>
            <w:spacing w:after="300"/>
          </w:pPr>
          <w:r w:rsidRPr="009B062B">
            <w:t>Förslag till riksdagsbeslut</w:t>
          </w:r>
        </w:p>
      </w:sdtContent>
    </w:sdt>
    <w:sdt>
      <w:sdtPr>
        <w:alias w:val="Yrkande 1"/>
        <w:tag w:val="8909e520-13ca-4321-bf52-d392f3fbb837"/>
        <w:id w:val="1745065305"/>
        <w:lock w:val="sdtLocked"/>
      </w:sdtPr>
      <w:sdtEndPr/>
      <w:sdtContent>
        <w:p w:rsidR="008C649B" w:rsidRDefault="00D508C5" w14:paraId="521DB2CD" w14:textId="01BBDB97">
          <w:pPr>
            <w:pStyle w:val="Frslagstext"/>
            <w:numPr>
              <w:ilvl w:val="0"/>
              <w:numId w:val="0"/>
            </w:numPr>
          </w:pPr>
          <w:r>
            <w:t>Riksdagen ställer sig bakom det som anförs i motionen om att konkreta åtgärder för hur effektbalansen ska säkras i det svenska elsystemet måste tas fram parallellt med att andelen intermittent el ökar,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934D93FF3A44C09F90AF7C7F6648A9"/>
        </w:placeholder>
        <w:text/>
      </w:sdtPr>
      <w:sdtEndPr/>
      <w:sdtContent>
        <w:p w:rsidRPr="009B062B" w:rsidR="006D79C9" w:rsidP="00333E95" w:rsidRDefault="006D79C9" w14:paraId="6B20387E" w14:textId="77777777">
          <w:pPr>
            <w:pStyle w:val="Rubrik1"/>
          </w:pPr>
          <w:r>
            <w:t>Motivering</w:t>
          </w:r>
        </w:p>
      </w:sdtContent>
    </w:sdt>
    <w:p w:rsidRPr="006C536E" w:rsidR="00F02683" w:rsidP="006C536E" w:rsidRDefault="00F02683" w14:paraId="4E241B41" w14:textId="77777777">
      <w:pPr>
        <w:pStyle w:val="Normalutanindragellerluft"/>
      </w:pPr>
      <w:r w:rsidRPr="006C536E">
        <w:t>Med mera intermittent el, måste effekten garanteras. Det svenska energisystemet måste hanteras som en helhet och inte hanteras som självständiga små öar.</w:t>
      </w:r>
    </w:p>
    <w:p w:rsidRPr="00F02683" w:rsidR="00F02683" w:rsidP="00F02683" w:rsidRDefault="00F02683" w14:paraId="5A367297" w14:textId="08E8363D">
      <w:r w:rsidRPr="00F02683">
        <w:t>Den 10 juni 2016 slöts en parlamentarisk energiöverenskommelse i Sveriges riksdag. Kärnkraftens framtid säkrades och stödsyste</w:t>
      </w:r>
      <w:r>
        <w:t xml:space="preserve">men för förnybar el förlängdes. </w:t>
      </w:r>
      <w:r w:rsidRPr="00F02683">
        <w:t>Överens</w:t>
      </w:r>
      <w:r w:rsidR="006C536E">
        <w:softHyphen/>
      </w:r>
      <w:r w:rsidRPr="00F02683">
        <w:t xml:space="preserve">kommelsen har hyllats </w:t>
      </w:r>
      <w:r>
        <w:t>av samtliga medverkande partier</w:t>
      </w:r>
      <w:r w:rsidRPr="00F02683">
        <w:t xml:space="preserve"> och lagstiftning, regelverk och stödsystem för att uppnå en stabil, säker och kostnadseffektiv elproduktion har tagits fram.</w:t>
      </w:r>
    </w:p>
    <w:p w:rsidRPr="00F02683" w:rsidR="00F02683" w:rsidP="00F02683" w:rsidRDefault="00F02683" w14:paraId="75D6ECDC" w14:textId="77777777">
      <w:r w:rsidRPr="00F02683">
        <w:t>Ett av resultaten av energikommissionens överenskommelse är att vi kommer f</w:t>
      </w:r>
      <w:r>
        <w:t xml:space="preserve">å mer väderberoende elproduktion </w:t>
      </w:r>
      <w:r w:rsidRPr="00F02683">
        <w:t xml:space="preserve">i det svenska systemet. Detta </w:t>
      </w:r>
      <w:r w:rsidRPr="00F02683">
        <w:lastRenderedPageBreak/>
        <w:t xml:space="preserve">kan leda till att vi </w:t>
      </w:r>
      <w:r>
        <w:t xml:space="preserve">i tider då </w:t>
      </w:r>
      <w:r w:rsidRPr="00F02683">
        <w:t xml:space="preserve">det inte blåser eller solen inte skiner får för lite el i elsystemet och vi kan uppleva kortare eller längre elavbrott. Detta kan självklart få stora negativa konsekvenser för vår elintensiva industri, men även för den digitala uppkopplade värld vi lever i som riskerar att släckas ner. </w:t>
      </w:r>
    </w:p>
    <w:p w:rsidRPr="00F02683" w:rsidR="00F02683" w:rsidP="00F02683" w:rsidRDefault="00F02683" w14:paraId="5149A43D" w14:textId="77777777">
      <w:r w:rsidRPr="00F02683">
        <w:t>Det hävdas från många håll att vår vattenkraft är en garant för att vi ska klara oss utan risk för elavbrott eller störningar i effektbalansen. Efter 2018 års varma och torra sommar,</w:t>
      </w:r>
      <w:r>
        <w:t xml:space="preserve"> ser vi dock att detta inte är en säkerhet</w:t>
      </w:r>
      <w:r w:rsidRPr="00F02683">
        <w:t xml:space="preserve">. </w:t>
      </w:r>
    </w:p>
    <w:p w:rsidRPr="00F02683" w:rsidR="00F02683" w:rsidP="00F02683" w:rsidRDefault="00F02683" w14:paraId="112E9CCB" w14:textId="77777777">
      <w:r w:rsidRPr="00F02683">
        <w:t>Energiöverenskommelsen välkomnades av både producerande och konsumerande branscher; förväntningarna har varit höga. Energiöverenskommelsen har dock sina brister, uteblivna förslag på hur vi garanterar effekt är en av dem. Nu är det ytterst viktigt att leverera konkreta förslag för hur effektbalansen i det svenska elnätet ska upprätthållas.</w:t>
      </w:r>
    </w:p>
    <w:p w:rsidRPr="00F02683" w:rsidR="00422B9E" w:rsidP="00F02683" w:rsidRDefault="00F02683" w14:paraId="4441C90D" w14:textId="77777777">
      <w:r w:rsidRPr="00F02683">
        <w:t>Regeringen måste nu inom ramen för energiöverenskommelsen leverera konkreta förslag på hur en avbrottssituation ska avvärjas. Detta för att tilltron till den svenska elförsörjningen inte ska urholkas. Att förslag nu kommer fram är av yttersta vikt för industrin, hushållen och i förlängningen välfärden i Sverige.</w:t>
      </w:r>
    </w:p>
    <w:bookmarkStart w:name="_GoBack" w:displacedByCustomXml="next" w:id="1"/>
    <w:bookmarkEnd w:displacedByCustomXml="next" w:id="1"/>
    <w:sdt>
      <w:sdtPr>
        <w:rPr>
          <w:i/>
          <w:noProof/>
        </w:rPr>
        <w:alias w:val="CC_Underskrifter"/>
        <w:tag w:val="CC_Underskrifter"/>
        <w:id w:val="583496634"/>
        <w:lock w:val="sdtContentLocked"/>
        <w:placeholder>
          <w:docPart w:val="D0F8641F1DDD49C99B3932DC1F50F042"/>
        </w:placeholder>
      </w:sdtPr>
      <w:sdtEndPr>
        <w:rPr>
          <w:i w:val="0"/>
          <w:noProof w:val="0"/>
        </w:rPr>
      </w:sdtEndPr>
      <w:sdtContent>
        <w:p w:rsidR="00131DCE" w:rsidP="001469BD" w:rsidRDefault="00131DCE" w14:paraId="3F1332CD" w14:textId="77777777"/>
        <w:p w:rsidRPr="008E0FE2" w:rsidR="004801AC" w:rsidP="001469BD" w:rsidRDefault="006C536E" w14:paraId="5AA16C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DA7F0A" w:rsidRDefault="00DA7F0A" w14:paraId="131E2DCD" w14:textId="77777777"/>
    <w:sectPr w:rsidR="00DA7F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F7F78" w14:textId="77777777" w:rsidR="005B3234" w:rsidRDefault="005B3234" w:rsidP="000C1CAD">
      <w:pPr>
        <w:spacing w:line="240" w:lineRule="auto"/>
      </w:pPr>
      <w:r>
        <w:separator/>
      </w:r>
    </w:p>
  </w:endnote>
  <w:endnote w:type="continuationSeparator" w:id="0">
    <w:p w14:paraId="322E83AA" w14:textId="77777777" w:rsidR="005B3234" w:rsidRDefault="005B32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40C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BF3CF" w14:textId="3A3F43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53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0093C" w14:textId="77777777" w:rsidR="005B3234" w:rsidRDefault="005B3234" w:rsidP="000C1CAD">
      <w:pPr>
        <w:spacing w:line="240" w:lineRule="auto"/>
      </w:pPr>
      <w:r>
        <w:separator/>
      </w:r>
    </w:p>
  </w:footnote>
  <w:footnote w:type="continuationSeparator" w:id="0">
    <w:p w14:paraId="3D6D50E9" w14:textId="77777777" w:rsidR="005B3234" w:rsidRDefault="005B32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09858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257B34" wp14:anchorId="2A400C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536E" w14:paraId="6BBDE5A6" w14:textId="77777777">
                          <w:pPr>
                            <w:jc w:val="right"/>
                          </w:pPr>
                          <w:sdt>
                            <w:sdtPr>
                              <w:alias w:val="CC_Noformat_Partikod"/>
                              <w:tag w:val="CC_Noformat_Partikod"/>
                              <w:id w:val="-53464382"/>
                              <w:placeholder>
                                <w:docPart w:val="F4D259679B7A430591C6B076F113521E"/>
                              </w:placeholder>
                              <w:text/>
                            </w:sdtPr>
                            <w:sdtEndPr/>
                            <w:sdtContent>
                              <w:r w:rsidR="00F02683">
                                <w:t>M</w:t>
                              </w:r>
                            </w:sdtContent>
                          </w:sdt>
                          <w:sdt>
                            <w:sdtPr>
                              <w:alias w:val="CC_Noformat_Partinummer"/>
                              <w:tag w:val="CC_Noformat_Partinummer"/>
                              <w:id w:val="-1709555926"/>
                              <w:placeholder>
                                <w:docPart w:val="7BF59BE5C61143AFA3C7E9297163C319"/>
                              </w:placeholder>
                              <w:text/>
                            </w:sdtPr>
                            <w:sdtEndPr/>
                            <w:sdtContent>
                              <w:r w:rsidR="00F02683">
                                <w:t>1957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400C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536E" w14:paraId="6BBDE5A6" w14:textId="77777777">
                    <w:pPr>
                      <w:jc w:val="right"/>
                    </w:pPr>
                    <w:sdt>
                      <w:sdtPr>
                        <w:alias w:val="CC_Noformat_Partikod"/>
                        <w:tag w:val="CC_Noformat_Partikod"/>
                        <w:id w:val="-53464382"/>
                        <w:placeholder>
                          <w:docPart w:val="F4D259679B7A430591C6B076F113521E"/>
                        </w:placeholder>
                        <w:text/>
                      </w:sdtPr>
                      <w:sdtEndPr/>
                      <w:sdtContent>
                        <w:r w:rsidR="00F02683">
                          <w:t>M</w:t>
                        </w:r>
                      </w:sdtContent>
                    </w:sdt>
                    <w:sdt>
                      <w:sdtPr>
                        <w:alias w:val="CC_Noformat_Partinummer"/>
                        <w:tag w:val="CC_Noformat_Partinummer"/>
                        <w:id w:val="-1709555926"/>
                        <w:placeholder>
                          <w:docPart w:val="7BF59BE5C61143AFA3C7E9297163C319"/>
                        </w:placeholder>
                        <w:text/>
                      </w:sdtPr>
                      <w:sdtEndPr/>
                      <w:sdtContent>
                        <w:r w:rsidR="00F02683">
                          <w:t>1957</w:t>
                        </w:r>
                      </w:sdtContent>
                    </w:sdt>
                  </w:p>
                </w:txbxContent>
              </v:textbox>
              <w10:wrap anchorx="page"/>
            </v:shape>
          </w:pict>
        </mc:Fallback>
      </mc:AlternateContent>
    </w:r>
  </w:p>
  <w:p w:rsidRPr="00293C4F" w:rsidR="00262EA3" w:rsidP="00776B74" w:rsidRDefault="00262EA3" w14:paraId="0F893F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0CF630" w14:textId="77777777">
    <w:pPr>
      <w:jc w:val="right"/>
    </w:pPr>
  </w:p>
  <w:p w:rsidR="00262EA3" w:rsidP="00776B74" w:rsidRDefault="00262EA3" w14:paraId="284D75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C536E" w14:paraId="250559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6437CF" wp14:anchorId="16F47C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536E" w14:paraId="5941D3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2683">
          <w:t>M</w:t>
        </w:r>
      </w:sdtContent>
    </w:sdt>
    <w:sdt>
      <w:sdtPr>
        <w:alias w:val="CC_Noformat_Partinummer"/>
        <w:tag w:val="CC_Noformat_Partinummer"/>
        <w:id w:val="-2014525982"/>
        <w:text/>
      </w:sdtPr>
      <w:sdtEndPr/>
      <w:sdtContent>
        <w:r w:rsidR="00F02683">
          <w:t>1957</w:t>
        </w:r>
      </w:sdtContent>
    </w:sdt>
  </w:p>
  <w:p w:rsidRPr="008227B3" w:rsidR="00262EA3" w:rsidP="008227B3" w:rsidRDefault="006C536E" w14:paraId="4D6333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536E" w14:paraId="71AD15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:2066</w:t>
        </w:r>
      </w:sdtContent>
    </w:sdt>
  </w:p>
  <w:p w:rsidR="00262EA3" w:rsidP="00E03A3D" w:rsidRDefault="006C536E" w14:paraId="182B89F6"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F02683" w14:paraId="59586653" w14:textId="77777777">
        <w:pPr>
          <w:pStyle w:val="FSHRub2"/>
        </w:pPr>
        <w:r>
          <w:t>Säkrad effektbalans</w:t>
        </w:r>
      </w:p>
    </w:sdtContent>
  </w:sdt>
  <w:sdt>
    <w:sdtPr>
      <w:alias w:val="CC_Boilerplate_3"/>
      <w:tag w:val="CC_Boilerplate_3"/>
      <w:id w:val="1606463544"/>
      <w:lock w:val="sdtContentLocked"/>
      <w15:appearance w15:val="hidden"/>
      <w:text w:multiLine="1"/>
    </w:sdtPr>
    <w:sdtEndPr/>
    <w:sdtContent>
      <w:p w:rsidR="00262EA3" w:rsidP="00283E0F" w:rsidRDefault="00262EA3" w14:paraId="2F5A74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026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C3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F36"/>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DCE"/>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9B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9D7"/>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AD"/>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94"/>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234"/>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36E"/>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49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A06"/>
    <w:rsid w:val="00CA1D2C"/>
    <w:rsid w:val="00CA297D"/>
    <w:rsid w:val="00CA38AD"/>
    <w:rsid w:val="00CA3ED1"/>
    <w:rsid w:val="00CA46C4"/>
    <w:rsid w:val="00CA4E7B"/>
    <w:rsid w:val="00CA5A17"/>
    <w:rsid w:val="00CA5EC4"/>
    <w:rsid w:val="00CA6389"/>
    <w:rsid w:val="00CA699F"/>
    <w:rsid w:val="00CA7301"/>
    <w:rsid w:val="00CA7CF9"/>
    <w:rsid w:val="00CB0385"/>
    <w:rsid w:val="00CB04D1"/>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C5"/>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0A"/>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CF"/>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7B"/>
    <w:rsid w:val="00EF7515"/>
    <w:rsid w:val="00EF755D"/>
    <w:rsid w:val="00EF7E6D"/>
    <w:rsid w:val="00EF7F9A"/>
    <w:rsid w:val="00F00A16"/>
    <w:rsid w:val="00F02683"/>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F906D2"/>
  <w15:chartTrackingRefBased/>
  <w15:docId w15:val="{8B1979CB-3A2F-491A-844E-927D5DD0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BB41520F2C4515AB5A9E98A85B646B"/>
        <w:category>
          <w:name w:val="Allmänt"/>
          <w:gallery w:val="placeholder"/>
        </w:category>
        <w:types>
          <w:type w:val="bbPlcHdr"/>
        </w:types>
        <w:behaviors>
          <w:behavior w:val="content"/>
        </w:behaviors>
        <w:guid w:val="{A1BFA6A3-A98C-4D9D-AE39-57D85B6F0659}"/>
      </w:docPartPr>
      <w:docPartBody>
        <w:p w:rsidR="00C4384A" w:rsidRDefault="006F7D49">
          <w:pPr>
            <w:pStyle w:val="A2BB41520F2C4515AB5A9E98A85B646B"/>
          </w:pPr>
          <w:r w:rsidRPr="005A0A93">
            <w:rPr>
              <w:rStyle w:val="Platshllartext"/>
            </w:rPr>
            <w:t>Förslag till riksdagsbeslut</w:t>
          </w:r>
        </w:p>
      </w:docPartBody>
    </w:docPart>
    <w:docPart>
      <w:docPartPr>
        <w:name w:val="84934D93FF3A44C09F90AF7C7F6648A9"/>
        <w:category>
          <w:name w:val="Allmänt"/>
          <w:gallery w:val="placeholder"/>
        </w:category>
        <w:types>
          <w:type w:val="bbPlcHdr"/>
        </w:types>
        <w:behaviors>
          <w:behavior w:val="content"/>
        </w:behaviors>
        <w:guid w:val="{D39615D3-177F-4B5C-B462-AEB45ECF04BC}"/>
      </w:docPartPr>
      <w:docPartBody>
        <w:p w:rsidR="00C4384A" w:rsidRDefault="006F7D49">
          <w:pPr>
            <w:pStyle w:val="84934D93FF3A44C09F90AF7C7F6648A9"/>
          </w:pPr>
          <w:r w:rsidRPr="005A0A93">
            <w:rPr>
              <w:rStyle w:val="Platshllartext"/>
            </w:rPr>
            <w:t>Motivering</w:t>
          </w:r>
        </w:p>
      </w:docPartBody>
    </w:docPart>
    <w:docPart>
      <w:docPartPr>
        <w:name w:val="F4D259679B7A430591C6B076F113521E"/>
        <w:category>
          <w:name w:val="Allmänt"/>
          <w:gallery w:val="placeholder"/>
        </w:category>
        <w:types>
          <w:type w:val="bbPlcHdr"/>
        </w:types>
        <w:behaviors>
          <w:behavior w:val="content"/>
        </w:behaviors>
        <w:guid w:val="{57CBD687-2017-4FD8-9B18-1E324D91C554}"/>
      </w:docPartPr>
      <w:docPartBody>
        <w:p w:rsidR="00C4384A" w:rsidRDefault="006F7D49">
          <w:pPr>
            <w:pStyle w:val="F4D259679B7A430591C6B076F113521E"/>
          </w:pPr>
          <w:r>
            <w:rPr>
              <w:rStyle w:val="Platshllartext"/>
            </w:rPr>
            <w:t xml:space="preserve"> </w:t>
          </w:r>
        </w:p>
      </w:docPartBody>
    </w:docPart>
    <w:docPart>
      <w:docPartPr>
        <w:name w:val="7BF59BE5C61143AFA3C7E9297163C319"/>
        <w:category>
          <w:name w:val="Allmänt"/>
          <w:gallery w:val="placeholder"/>
        </w:category>
        <w:types>
          <w:type w:val="bbPlcHdr"/>
        </w:types>
        <w:behaviors>
          <w:behavior w:val="content"/>
        </w:behaviors>
        <w:guid w:val="{622CCD89-E166-40BE-B35B-84BC9085F701}"/>
      </w:docPartPr>
      <w:docPartBody>
        <w:p w:rsidR="00C4384A" w:rsidRDefault="006F7D49">
          <w:pPr>
            <w:pStyle w:val="7BF59BE5C61143AFA3C7E9297163C319"/>
          </w:pPr>
          <w:r>
            <w:t xml:space="preserve"> </w:t>
          </w:r>
        </w:p>
      </w:docPartBody>
    </w:docPart>
    <w:docPart>
      <w:docPartPr>
        <w:name w:val="D0F8641F1DDD49C99B3932DC1F50F042"/>
        <w:category>
          <w:name w:val="Allmänt"/>
          <w:gallery w:val="placeholder"/>
        </w:category>
        <w:types>
          <w:type w:val="bbPlcHdr"/>
        </w:types>
        <w:behaviors>
          <w:behavior w:val="content"/>
        </w:behaviors>
        <w:guid w:val="{22E2050B-4A59-4E62-AB28-9820DD07309B}"/>
      </w:docPartPr>
      <w:docPartBody>
        <w:p w:rsidR="00275DBA" w:rsidRDefault="00275D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49"/>
    <w:rsid w:val="00275DBA"/>
    <w:rsid w:val="006B32A1"/>
    <w:rsid w:val="006F7D49"/>
    <w:rsid w:val="00C438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BB41520F2C4515AB5A9E98A85B646B">
    <w:name w:val="A2BB41520F2C4515AB5A9E98A85B646B"/>
  </w:style>
  <w:style w:type="paragraph" w:customStyle="1" w:styleId="778DEF0C03AB457885B6FDDAF945BF34">
    <w:name w:val="778DEF0C03AB457885B6FDDAF945BF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21D2EF670E4940992726E6B46EDA6D">
    <w:name w:val="6921D2EF670E4940992726E6B46EDA6D"/>
  </w:style>
  <w:style w:type="paragraph" w:customStyle="1" w:styleId="84934D93FF3A44C09F90AF7C7F6648A9">
    <w:name w:val="84934D93FF3A44C09F90AF7C7F6648A9"/>
  </w:style>
  <w:style w:type="paragraph" w:customStyle="1" w:styleId="03A2CF6927D044CCBDD312A8BF93F9A0">
    <w:name w:val="03A2CF6927D044CCBDD312A8BF93F9A0"/>
  </w:style>
  <w:style w:type="paragraph" w:customStyle="1" w:styleId="0BCFFA34935A4D7AB69D331657B8E809">
    <w:name w:val="0BCFFA34935A4D7AB69D331657B8E809"/>
  </w:style>
  <w:style w:type="paragraph" w:customStyle="1" w:styleId="F4D259679B7A430591C6B076F113521E">
    <w:name w:val="F4D259679B7A430591C6B076F113521E"/>
  </w:style>
  <w:style w:type="paragraph" w:customStyle="1" w:styleId="7BF59BE5C61143AFA3C7E9297163C319">
    <w:name w:val="7BF59BE5C61143AFA3C7E9297163C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15E01-348B-4F35-B6C7-578891A8CFFD}"/>
</file>

<file path=customXml/itemProps2.xml><?xml version="1.0" encoding="utf-8"?>
<ds:datastoreItem xmlns:ds="http://schemas.openxmlformats.org/officeDocument/2006/customXml" ds:itemID="{0724A087-FFFF-485D-8EBB-74B4850C9003}"/>
</file>

<file path=customXml/itemProps3.xml><?xml version="1.0" encoding="utf-8"?>
<ds:datastoreItem xmlns:ds="http://schemas.openxmlformats.org/officeDocument/2006/customXml" ds:itemID="{EC104E0A-4BC9-406D-AFC4-3EA8BB973E42}"/>
</file>

<file path=docProps/app.xml><?xml version="1.0" encoding="utf-8"?>
<Properties xmlns="http://schemas.openxmlformats.org/officeDocument/2006/extended-properties" xmlns:vt="http://schemas.openxmlformats.org/officeDocument/2006/docPropsVTypes">
  <Template>Normal</Template>
  <TotalTime>3</TotalTime>
  <Pages>2</Pages>
  <Words>320</Words>
  <Characters>1853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M1957 Säkrad effektbalans</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