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75"/>
        <w:gridCol w:w="1134"/>
        <w:gridCol w:w="1213"/>
      </w:tblGrid>
      <w:tr w:rsidR="00E17A9E" w:rsidRPr="00551C5B" w:rsidTr="00F30AFA">
        <w:tblPrEx>
          <w:tblCellMar>
            <w:top w:w="0" w:type="dxa"/>
            <w:bottom w:w="0" w:type="dxa"/>
          </w:tblCellMar>
        </w:tblPrEx>
        <w:tc>
          <w:tcPr>
            <w:tcW w:w="2375" w:type="dxa"/>
          </w:tcPr>
          <w:p w:rsidR="00E17A9E" w:rsidRPr="00551C5B" w:rsidRDefault="00E17A9E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E17A9E" w:rsidRPr="00551C5B" w:rsidRDefault="00E17A9E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E17A9E" w:rsidRPr="00551C5B" w:rsidTr="00F30AFA">
        <w:tblPrEx>
          <w:tblCellMar>
            <w:top w:w="0" w:type="dxa"/>
            <w:bottom w:w="0" w:type="dxa"/>
          </w:tblCellMar>
        </w:tblPrEx>
        <w:tc>
          <w:tcPr>
            <w:tcW w:w="2375" w:type="dxa"/>
          </w:tcPr>
          <w:p w:rsidR="00E17A9E" w:rsidRPr="00551C5B" w:rsidRDefault="00E17A9E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51C5B">
              <w:rPr>
                <w:rFonts w:ascii="TradeGothic" w:hAnsi="TradeGothic"/>
                <w:b/>
                <w:sz w:val="22"/>
              </w:rPr>
              <w:t>Fi200</w:t>
            </w:r>
            <w:r w:rsidR="003C2F22" w:rsidRPr="00551C5B">
              <w:rPr>
                <w:rFonts w:ascii="TradeGothic" w:hAnsi="TradeGothic"/>
                <w:b/>
                <w:sz w:val="22"/>
              </w:rPr>
              <w:t>7</w:t>
            </w:r>
            <w:r w:rsidRPr="00551C5B">
              <w:rPr>
                <w:rFonts w:ascii="TradeGothic" w:hAnsi="TradeGothic"/>
                <w:b/>
                <w:sz w:val="22"/>
              </w:rPr>
              <w:t>/</w:t>
            </w:r>
            <w:r w:rsidR="00A742C7" w:rsidRPr="00551C5B">
              <w:rPr>
                <w:rFonts w:ascii="TradeGothic" w:hAnsi="TradeGothic"/>
                <w:b/>
                <w:sz w:val="22"/>
              </w:rPr>
              <w:t>5330</w:t>
            </w:r>
          </w:p>
        </w:tc>
        <w:tc>
          <w:tcPr>
            <w:tcW w:w="2347" w:type="dxa"/>
            <w:gridSpan w:val="2"/>
          </w:tcPr>
          <w:p w:rsidR="00E17A9E" w:rsidRPr="00551C5B" w:rsidRDefault="00E17A9E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E17A9E" w:rsidRPr="00551C5B" w:rsidTr="00F30AFA">
        <w:tblPrEx>
          <w:tblCellMar>
            <w:top w:w="0" w:type="dxa"/>
            <w:bottom w:w="0" w:type="dxa"/>
          </w:tblCellMar>
        </w:tblPrEx>
        <w:tc>
          <w:tcPr>
            <w:tcW w:w="3509" w:type="dxa"/>
            <w:gridSpan w:val="2"/>
          </w:tcPr>
          <w:p w:rsidR="00E17A9E" w:rsidRPr="00551C5B" w:rsidRDefault="00E17A9E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E17A9E" w:rsidRPr="00551C5B" w:rsidRDefault="00E17A9E">
            <w:pPr>
              <w:framePr w:w="4400" w:h="1644" w:wrap="notBeside" w:vAnchor="page" w:hAnchor="page" w:x="6573" w:y="721"/>
            </w:pPr>
          </w:p>
        </w:tc>
      </w:tr>
      <w:tr w:rsidR="00E17A9E" w:rsidRPr="00551C5B" w:rsidTr="00F30AFA">
        <w:tblPrEx>
          <w:tblCellMar>
            <w:top w:w="0" w:type="dxa"/>
            <w:bottom w:w="0" w:type="dxa"/>
          </w:tblCellMar>
        </w:tblPrEx>
        <w:tc>
          <w:tcPr>
            <w:tcW w:w="2375" w:type="dxa"/>
          </w:tcPr>
          <w:p w:rsidR="00E17A9E" w:rsidRPr="00551C5B" w:rsidRDefault="00E17A9E">
            <w:pPr>
              <w:framePr w:w="4400" w:h="1644" w:wrap="notBeside" w:vAnchor="page" w:hAnchor="page" w:x="6573" w:y="721"/>
            </w:pPr>
            <w:r w:rsidRPr="00551C5B">
              <w:t>200</w:t>
            </w:r>
            <w:r w:rsidR="003C2F22" w:rsidRPr="00551C5B">
              <w:t>7</w:t>
            </w:r>
            <w:r w:rsidRPr="00551C5B">
              <w:t>-</w:t>
            </w:r>
            <w:r w:rsidR="003C2F22" w:rsidRPr="00551C5B">
              <w:t>06</w:t>
            </w:r>
            <w:r w:rsidRPr="00551C5B">
              <w:t>-</w:t>
            </w:r>
            <w:r w:rsidR="003C2F22" w:rsidRPr="00551C5B">
              <w:t>2</w:t>
            </w:r>
            <w:r w:rsidR="000F1D2B" w:rsidRPr="00551C5B">
              <w:t>8</w:t>
            </w:r>
          </w:p>
        </w:tc>
        <w:tc>
          <w:tcPr>
            <w:tcW w:w="2347" w:type="dxa"/>
            <w:gridSpan w:val="2"/>
          </w:tcPr>
          <w:p w:rsidR="00E17A9E" w:rsidRPr="00551C5B" w:rsidRDefault="00E17A9E">
            <w:pPr>
              <w:framePr w:w="4400" w:h="1644" w:wrap="notBeside" w:vAnchor="page" w:hAnchor="page" w:x="6573" w:y="721"/>
            </w:pPr>
          </w:p>
        </w:tc>
      </w:tr>
      <w:tr w:rsidR="00E17A9E" w:rsidRPr="00551C5B" w:rsidTr="00F30AFA">
        <w:tblPrEx>
          <w:tblCellMar>
            <w:top w:w="0" w:type="dxa"/>
            <w:bottom w:w="0" w:type="dxa"/>
          </w:tblCellMar>
        </w:tblPrEx>
        <w:tc>
          <w:tcPr>
            <w:tcW w:w="2375" w:type="dxa"/>
          </w:tcPr>
          <w:p w:rsidR="00E17A9E" w:rsidRPr="00551C5B" w:rsidRDefault="00E17A9E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E17A9E" w:rsidRPr="00551C5B" w:rsidRDefault="00E17A9E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E17A9E" w:rsidRPr="00551C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17A9E" w:rsidRPr="00551C5B" w:rsidRDefault="00E17A9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51C5B">
              <w:rPr>
                <w:b/>
                <w:i w:val="0"/>
                <w:sz w:val="22"/>
              </w:rPr>
              <w:t>Finansdepartementet</w:t>
            </w:r>
          </w:p>
        </w:tc>
      </w:tr>
      <w:tr w:rsidR="00E17A9E" w:rsidRPr="00551C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17A9E" w:rsidRPr="00551C5B" w:rsidRDefault="00E17A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17A9E" w:rsidRPr="00551C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17A9E" w:rsidRPr="00551C5B" w:rsidRDefault="00E17A9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551C5B">
              <w:rPr>
                <w:bCs/>
                <w:iCs/>
              </w:rPr>
              <w:t>Budgetavdelningen</w:t>
            </w:r>
          </w:p>
        </w:tc>
      </w:tr>
      <w:tr w:rsidR="00E17A9E" w:rsidRPr="00551C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17A9E" w:rsidRPr="00551C5B" w:rsidRDefault="00E17A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17A9E" w:rsidRPr="00551C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17A9E" w:rsidRPr="00551C5B" w:rsidRDefault="00E17A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17A9E" w:rsidRPr="00551C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17A9E" w:rsidRPr="00551C5B" w:rsidRDefault="00E17A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E17A9E" w:rsidRPr="00551C5B" w:rsidRDefault="00E17A9E">
      <w:pPr>
        <w:pStyle w:val="RKrubrik"/>
        <w:pBdr>
          <w:bottom w:val="single" w:sz="4" w:space="1" w:color="000000"/>
        </w:pBdr>
        <w:spacing w:before="0" w:after="0"/>
      </w:pPr>
      <w:r w:rsidRPr="00551C5B">
        <w:t xml:space="preserve">Kommenterad dagordning Ekofin budget den </w:t>
      </w:r>
      <w:r w:rsidR="003C2F22" w:rsidRPr="00551C5B">
        <w:t>13</w:t>
      </w:r>
      <w:r w:rsidRPr="00551C5B">
        <w:t xml:space="preserve"> </w:t>
      </w:r>
      <w:r w:rsidR="003C2F22" w:rsidRPr="00551C5B">
        <w:t>juli</w:t>
      </w:r>
      <w:r w:rsidRPr="00551C5B">
        <w:t xml:space="preserve"> 200</w:t>
      </w:r>
      <w:r w:rsidR="003C2F22" w:rsidRPr="00551C5B">
        <w:t>7</w:t>
      </w:r>
    </w:p>
    <w:p w:rsidR="00E17A9E" w:rsidRPr="00551C5B" w:rsidRDefault="00E17A9E">
      <w:pPr>
        <w:pStyle w:val="RKrubrik"/>
      </w:pPr>
      <w:r w:rsidRPr="00551C5B">
        <w:t>1. Godkännande av den preliminära dagordningen</w:t>
      </w:r>
    </w:p>
    <w:p w:rsidR="00E17A9E" w:rsidRPr="00551C5B" w:rsidRDefault="00E17A9E">
      <w:pPr>
        <w:pStyle w:val="RKrubrik"/>
      </w:pPr>
      <w:r w:rsidRPr="00551C5B">
        <w:t>2. Godkännande av A-punktslistan</w:t>
      </w:r>
    </w:p>
    <w:p w:rsidR="00E17A9E" w:rsidRPr="00551C5B" w:rsidRDefault="00E17A9E">
      <w:pPr>
        <w:pStyle w:val="RKrubrik"/>
      </w:pPr>
      <w:r w:rsidRPr="00551C5B">
        <w:t>3. Förberedelser inför förlikningsmötet med Europaparlamentet</w:t>
      </w:r>
    </w:p>
    <w:p w:rsidR="00E17A9E" w:rsidRPr="00551C5B" w:rsidRDefault="00E17A9E">
      <w:pPr>
        <w:pStyle w:val="RKnormal"/>
      </w:pPr>
      <w:r w:rsidRPr="00551C5B">
        <w:t>Behandlas tillsammans med dagordningspunkterna nedan.</w:t>
      </w:r>
    </w:p>
    <w:p w:rsidR="00E17A9E" w:rsidRPr="00551C5B" w:rsidRDefault="003C2F22">
      <w:pPr>
        <w:pStyle w:val="RKrubrik"/>
      </w:pPr>
      <w:r w:rsidRPr="00551C5B">
        <w:t>4</w:t>
      </w:r>
      <w:r w:rsidR="00E17A9E" w:rsidRPr="00551C5B">
        <w:t>. Rådets fastställande av förslaget till Europeiska gemenskapernas budget för budgetåret 200</w:t>
      </w:r>
      <w:r w:rsidRPr="00551C5B">
        <w:t>8</w:t>
      </w:r>
      <w:r w:rsidR="00E17A9E" w:rsidRPr="00551C5B">
        <w:t>(*)</w:t>
      </w:r>
    </w:p>
    <w:p w:rsidR="003C2F22" w:rsidRPr="00551C5B" w:rsidRDefault="00E17A9E">
      <w:pPr>
        <w:pStyle w:val="RKnormal"/>
      </w:pPr>
      <w:r w:rsidRPr="00551C5B">
        <w:t xml:space="preserve">Ekofin skall </w:t>
      </w:r>
      <w:r w:rsidR="00584709" w:rsidRPr="00551C5B">
        <w:t xml:space="preserve">vid mötet </w:t>
      </w:r>
      <w:r w:rsidRPr="00551C5B">
        <w:t xml:space="preserve">fatta beslut om rådets </w:t>
      </w:r>
      <w:r w:rsidR="003C2F22" w:rsidRPr="00551C5B">
        <w:t>första</w:t>
      </w:r>
      <w:r w:rsidRPr="00551C5B">
        <w:t xml:space="preserve"> läsning av EU-budgeten för 200</w:t>
      </w:r>
      <w:r w:rsidR="003C2F22" w:rsidRPr="00551C5B">
        <w:t>8 och därmed</w:t>
      </w:r>
      <w:r w:rsidRPr="00551C5B">
        <w:t xml:space="preserve"> ta ställning till den </w:t>
      </w:r>
      <w:r w:rsidR="00584709" w:rsidRPr="00551C5B">
        <w:t>kompromiss som diskuterats i</w:t>
      </w:r>
      <w:r w:rsidRPr="00551C5B">
        <w:t xml:space="preserve"> budgetkommittén och</w:t>
      </w:r>
      <w:r w:rsidR="003C2F22" w:rsidRPr="00551C5B">
        <w:t xml:space="preserve"> </w:t>
      </w:r>
      <w:r w:rsidR="00584709" w:rsidRPr="00551C5B">
        <w:t xml:space="preserve">som behandlas i </w:t>
      </w:r>
      <w:r w:rsidR="003C2F22" w:rsidRPr="00551C5B">
        <w:t>Coreper II</w:t>
      </w:r>
      <w:r w:rsidR="00584709" w:rsidRPr="00551C5B">
        <w:t xml:space="preserve"> den 5 juli</w:t>
      </w:r>
      <w:r w:rsidRPr="00551C5B">
        <w:t>.</w:t>
      </w:r>
      <w:r w:rsidR="003C2F22" w:rsidRPr="00551C5B">
        <w:t xml:space="preserve"> </w:t>
      </w:r>
    </w:p>
    <w:p w:rsidR="00E17A9E" w:rsidRPr="00551C5B" w:rsidRDefault="00E17A9E">
      <w:pPr>
        <w:pStyle w:val="RKnormal"/>
      </w:pPr>
      <w:r w:rsidRPr="00551C5B">
        <w:t>________________________</w:t>
      </w:r>
    </w:p>
    <w:p w:rsidR="00E17A9E" w:rsidRPr="00551C5B" w:rsidRDefault="00E17A9E">
      <w:pPr>
        <w:pStyle w:val="RKnormal"/>
      </w:pPr>
      <w:r w:rsidRPr="00551C5B">
        <w:t>(*) Omröstning kan begäras</w:t>
      </w:r>
    </w:p>
    <w:sectPr w:rsidR="00E17A9E" w:rsidRPr="00551C5B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78E" w:rsidRPr="00551C5B" w:rsidRDefault="00AE278E">
      <w:r w:rsidRPr="00551C5B">
        <w:separator/>
      </w:r>
    </w:p>
  </w:endnote>
  <w:endnote w:type="continuationSeparator" w:id="0">
    <w:p w:rsidR="00AE278E" w:rsidRPr="00551C5B" w:rsidRDefault="00AE278E">
      <w:r w:rsidRPr="00551C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78E" w:rsidRPr="00551C5B" w:rsidRDefault="00AE278E">
      <w:r w:rsidRPr="00551C5B">
        <w:separator/>
      </w:r>
    </w:p>
  </w:footnote>
  <w:footnote w:type="continuationSeparator" w:id="0">
    <w:p w:rsidR="00AE278E" w:rsidRPr="00551C5B" w:rsidRDefault="00AE278E">
      <w:r w:rsidRPr="00551C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2C7" w:rsidRPr="00551C5B" w:rsidRDefault="00A742C7">
    <w:pPr>
      <w:pStyle w:val="Sidhuvud"/>
      <w:framePr w:wrap="around" w:vAnchor="text" w:hAnchor="margin" w:xAlign="right" w:y="1"/>
      <w:rPr>
        <w:rStyle w:val="Sidnummer"/>
      </w:rPr>
    </w:pPr>
    <w:r w:rsidRPr="00551C5B">
      <w:rPr>
        <w:rStyle w:val="Sidnummer"/>
      </w:rPr>
      <w:fldChar w:fldCharType="begin" w:fldLock="1"/>
    </w:r>
    <w:r w:rsidRPr="00551C5B">
      <w:rPr>
        <w:rStyle w:val="Sidnummer"/>
      </w:rPr>
      <w:instrText xml:space="preserve">PAGE  </w:instrText>
    </w:r>
    <w:r w:rsidRPr="00551C5B">
      <w:rPr>
        <w:rStyle w:val="Sidnummer"/>
      </w:rPr>
      <w:fldChar w:fldCharType="separate"/>
    </w:r>
    <w:r w:rsidRPr="00551C5B">
      <w:rPr>
        <w:rStyle w:val="Sidnummer"/>
      </w:rPr>
      <w:t>2</w:t>
    </w:r>
    <w:r w:rsidRPr="00551C5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A742C7" w:rsidRPr="00551C5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A742C7" w:rsidRPr="00551C5B" w:rsidRDefault="00A742C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742C7" w:rsidRPr="00551C5B" w:rsidRDefault="00A742C7">
          <w:pPr>
            <w:pStyle w:val="Sidhuvud"/>
            <w:ind w:right="360"/>
          </w:pPr>
        </w:p>
      </w:tc>
      <w:tc>
        <w:tcPr>
          <w:tcW w:w="1525" w:type="dxa"/>
        </w:tcPr>
        <w:p w:rsidR="00A742C7" w:rsidRPr="00551C5B" w:rsidRDefault="00A742C7">
          <w:pPr>
            <w:pStyle w:val="Sidhuvud"/>
            <w:ind w:right="360"/>
          </w:pPr>
        </w:p>
      </w:tc>
    </w:tr>
  </w:tbl>
  <w:p w:rsidR="00A742C7" w:rsidRPr="00551C5B" w:rsidRDefault="00A742C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2C7" w:rsidRPr="00551C5B" w:rsidRDefault="00A742C7">
    <w:pPr>
      <w:pStyle w:val="Sidhuvud"/>
      <w:framePr w:wrap="around" w:vAnchor="text" w:hAnchor="margin" w:xAlign="right" w:y="1"/>
      <w:rPr>
        <w:rStyle w:val="Sidnummer"/>
      </w:rPr>
    </w:pPr>
    <w:r w:rsidRPr="00551C5B">
      <w:rPr>
        <w:rStyle w:val="Sidnummer"/>
      </w:rPr>
      <w:fldChar w:fldCharType="begin" w:fldLock="1"/>
    </w:r>
    <w:r w:rsidRPr="00551C5B">
      <w:rPr>
        <w:rStyle w:val="Sidnummer"/>
      </w:rPr>
      <w:instrText xml:space="preserve">PAGE  </w:instrText>
    </w:r>
    <w:r w:rsidRPr="00551C5B">
      <w:rPr>
        <w:rStyle w:val="Sidnummer"/>
      </w:rPr>
      <w:fldChar w:fldCharType="separate"/>
    </w:r>
    <w:r w:rsidRPr="00551C5B">
      <w:rPr>
        <w:rStyle w:val="Sidnummer"/>
      </w:rPr>
      <w:t>3</w:t>
    </w:r>
    <w:r w:rsidRPr="00551C5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A742C7" w:rsidRPr="00551C5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A742C7" w:rsidRPr="00551C5B" w:rsidRDefault="00A742C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742C7" w:rsidRPr="00551C5B" w:rsidRDefault="00A742C7">
          <w:pPr>
            <w:pStyle w:val="Sidhuvud"/>
            <w:ind w:right="360"/>
          </w:pPr>
        </w:p>
      </w:tc>
      <w:tc>
        <w:tcPr>
          <w:tcW w:w="1525" w:type="dxa"/>
        </w:tcPr>
        <w:p w:rsidR="00A742C7" w:rsidRPr="00551C5B" w:rsidRDefault="00A742C7">
          <w:pPr>
            <w:pStyle w:val="Sidhuvud"/>
            <w:ind w:right="360"/>
          </w:pPr>
        </w:p>
      </w:tc>
    </w:tr>
  </w:tbl>
  <w:p w:rsidR="00A742C7" w:rsidRPr="00551C5B" w:rsidRDefault="00A742C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2C7" w:rsidRPr="00551C5B" w:rsidRDefault="00551C5B">
    <w:pPr>
      <w:framePr w:w="2948" w:h="1321" w:hRule="exact" w:wrap="notBeside" w:vAnchor="page" w:hAnchor="page" w:x="1362" w:y="653"/>
    </w:pPr>
    <w:r w:rsidRPr="00551C5B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42C7" w:rsidRPr="00551C5B" w:rsidRDefault="00A742C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742C7" w:rsidRPr="00551C5B" w:rsidRDefault="00A742C7">
    <w:pPr>
      <w:rPr>
        <w:rFonts w:ascii="TradeGothic" w:hAnsi="TradeGothic"/>
        <w:b/>
        <w:bCs/>
        <w:spacing w:val="12"/>
        <w:sz w:val="22"/>
      </w:rPr>
    </w:pPr>
  </w:p>
  <w:p w:rsidR="00A742C7" w:rsidRPr="00551C5B" w:rsidRDefault="00A742C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742C7" w:rsidRPr="00551C5B" w:rsidRDefault="00A742C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54529"/>
    <w:multiLevelType w:val="hybridMultilevel"/>
    <w:tmpl w:val="E28A5B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405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764D29"/>
    <w:rsid w:val="000F1D2B"/>
    <w:rsid w:val="002A4E13"/>
    <w:rsid w:val="003C2F22"/>
    <w:rsid w:val="00551C5B"/>
    <w:rsid w:val="00584709"/>
    <w:rsid w:val="00764D29"/>
    <w:rsid w:val="008320F3"/>
    <w:rsid w:val="00A742C7"/>
    <w:rsid w:val="00AE278E"/>
    <w:rsid w:val="00E17A9E"/>
    <w:rsid w:val="00F3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F440FB-9855-43A8-8FDE-98916A93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2A4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1</Pages>
  <Words>87</Words>
  <Characters>604</Characters>
  <Application>Microsoft Office Word</Application>
  <DocSecurity>4</DocSecurity>
  <Lines>30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subject>Kommenterad dagordning</dc:subject>
  <dc:creator>Riksdagen</dc:creator>
  <cp:keywords>Riksdagen</cp:keywords>
  <dc:description/>
  <cp:lastModifiedBy>Lars Brink</cp:lastModifiedBy>
  <cp:revision>2</cp:revision>
  <cp:lastPrinted>2007-06-29T08:21:00Z</cp:lastPrinted>
  <dcterms:created xsi:type="dcterms:W3CDTF">2025-12-17T04:12:00Z</dcterms:created>
  <dcterms:modified xsi:type="dcterms:W3CDTF">2025-12-17T04:12:00Z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