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5967E30" w14:textId="77777777" w:rsidR="00BC1F67" w:rsidRPr="00D10746" w:rsidRDefault="00BC1F6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398386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4771B7">
              <w:rPr>
                <w:b/>
                <w:szCs w:val="24"/>
              </w:rPr>
              <w:t>4</w:t>
            </w:r>
            <w:r w:rsidR="00E14688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4626364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4B4E76">
              <w:rPr>
                <w:szCs w:val="24"/>
              </w:rPr>
              <w:t>6</w:t>
            </w:r>
            <w:r w:rsidR="00624E6C">
              <w:rPr>
                <w:szCs w:val="24"/>
              </w:rPr>
              <w:t>-</w:t>
            </w:r>
            <w:r w:rsidR="004B4E76">
              <w:rPr>
                <w:szCs w:val="24"/>
              </w:rPr>
              <w:t>0</w:t>
            </w:r>
            <w:r w:rsidR="00E14688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70EA0E2" w:rsidR="00313337" w:rsidRPr="004D5CA3" w:rsidRDefault="00E14688" w:rsidP="00EE1733">
            <w:pPr>
              <w:rPr>
                <w:szCs w:val="24"/>
              </w:rPr>
            </w:pPr>
            <w:r w:rsidRPr="004D5CA3">
              <w:rPr>
                <w:szCs w:val="24"/>
              </w:rPr>
              <w:t>09</w:t>
            </w:r>
            <w:r w:rsidR="00313337" w:rsidRPr="004D5CA3">
              <w:rPr>
                <w:szCs w:val="24"/>
              </w:rPr>
              <w:t>.</w:t>
            </w:r>
            <w:r w:rsidR="00096ED4" w:rsidRPr="004D5CA3">
              <w:rPr>
                <w:szCs w:val="24"/>
              </w:rPr>
              <w:t>0</w:t>
            </w:r>
            <w:r w:rsidR="005E199B" w:rsidRPr="004D5CA3">
              <w:rPr>
                <w:szCs w:val="24"/>
              </w:rPr>
              <w:t>0</w:t>
            </w:r>
            <w:r w:rsidR="00953995" w:rsidRPr="004D5CA3">
              <w:rPr>
                <w:szCs w:val="24"/>
              </w:rPr>
              <w:t>–</w:t>
            </w:r>
            <w:r w:rsidR="004D5CA3" w:rsidRPr="004D5CA3">
              <w:rPr>
                <w:szCs w:val="24"/>
              </w:rPr>
              <w:t>1</w:t>
            </w:r>
            <w:r w:rsidR="00D8181D" w:rsidRPr="004D5CA3">
              <w:rPr>
                <w:szCs w:val="24"/>
              </w:rPr>
              <w:t>0</w:t>
            </w:r>
            <w:r w:rsidR="00DA6289" w:rsidRPr="004D5CA3">
              <w:rPr>
                <w:szCs w:val="24"/>
              </w:rPr>
              <w:t>.</w:t>
            </w:r>
            <w:r w:rsidR="004D5CA3" w:rsidRPr="004D5CA3">
              <w:rPr>
                <w:szCs w:val="24"/>
              </w:rPr>
              <w:t>35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B10BC66" w14:textId="77777777" w:rsidR="00124932" w:rsidRPr="007F393D" w:rsidRDefault="0012493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2869" w14:paraId="4D923574" w14:textId="77777777" w:rsidTr="00887D33">
        <w:tc>
          <w:tcPr>
            <w:tcW w:w="567" w:type="dxa"/>
          </w:tcPr>
          <w:p w14:paraId="4778072D" w14:textId="14198BA7" w:rsidR="00202869" w:rsidRDefault="0020286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19484AEB" w14:textId="77777777" w:rsidR="002242E0" w:rsidRPr="002242E0" w:rsidRDefault="002242E0" w:rsidP="002242E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42E0">
              <w:rPr>
                <w:b/>
                <w:snapToGrid w:val="0"/>
              </w:rPr>
              <w:t>Riksdagens forskningsdag</w:t>
            </w:r>
          </w:p>
          <w:p w14:paraId="012247E3" w14:textId="1B2C723C" w:rsidR="00C80BD8" w:rsidRDefault="00C80BD8" w:rsidP="002242E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34238E" w14:textId="72288CC3" w:rsidR="00C80BD8" w:rsidRPr="002242E0" w:rsidRDefault="00C80BD8" w:rsidP="00C80BD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 xml:space="preserve">Socialutskottet höll ett utskottsspecifikt seminarium med inbjudna forskare </w:t>
            </w:r>
            <w:r w:rsidRPr="002242E0">
              <w:rPr>
                <w:bCs/>
                <w:snapToGrid w:val="0"/>
              </w:rPr>
              <w:t>på temat "Brottsförebyggande sociala insatser".</w:t>
            </w:r>
          </w:p>
          <w:p w14:paraId="62B825E2" w14:textId="32A4BBB7" w:rsidR="002242E0" w:rsidRDefault="002242E0" w:rsidP="002242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A6289" w14:paraId="3812AC93" w14:textId="77777777" w:rsidTr="00887D33">
        <w:tc>
          <w:tcPr>
            <w:tcW w:w="567" w:type="dxa"/>
          </w:tcPr>
          <w:p w14:paraId="36196BC0" w14:textId="1FF33454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688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0774C3E3" w14:textId="77777777" w:rsidR="00DA6289" w:rsidRPr="004D5CA3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5CA3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4D5CA3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627C61E5" w:rsidR="00DA6289" w:rsidRPr="004D5CA3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4D5CA3">
              <w:rPr>
                <w:snapToGrid w:val="0"/>
              </w:rPr>
              <w:t>Utskottet justerade protokoll 2022/23:</w:t>
            </w:r>
            <w:r w:rsidR="00C17EA2" w:rsidRPr="004D5CA3">
              <w:rPr>
                <w:snapToGrid w:val="0"/>
              </w:rPr>
              <w:t>4</w:t>
            </w:r>
            <w:r w:rsidR="00E14688" w:rsidRPr="004D5CA3">
              <w:rPr>
                <w:snapToGrid w:val="0"/>
              </w:rPr>
              <w:t>3</w:t>
            </w:r>
            <w:r w:rsidRPr="004D5CA3">
              <w:rPr>
                <w:snapToGrid w:val="0"/>
              </w:rPr>
              <w:t>.</w:t>
            </w:r>
          </w:p>
          <w:p w14:paraId="084772FB" w14:textId="77777777" w:rsidR="00DA6289" w:rsidRPr="004D5CA3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258A2430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688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97FD462" w14:textId="0EA2F3CF" w:rsidR="002E1E3C" w:rsidRPr="004D5CA3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4D5CA3">
              <w:rPr>
                <w:b/>
              </w:rPr>
              <w:t>Inkomna skrivelser</w:t>
            </w:r>
            <w:r w:rsidR="002E1E3C" w:rsidRPr="004D5CA3">
              <w:rPr>
                <w:b/>
              </w:rPr>
              <w:br/>
            </w:r>
          </w:p>
          <w:p w14:paraId="1E39467F" w14:textId="77823A82" w:rsidR="009E7513" w:rsidRPr="004D5CA3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4D5CA3">
              <w:rPr>
                <w:szCs w:val="24"/>
              </w:rPr>
              <w:t xml:space="preserve">Inkomna skrivelser anmäldes (dnr </w:t>
            </w:r>
            <w:r w:rsidR="007618ED" w:rsidRPr="004D5CA3">
              <w:rPr>
                <w:szCs w:val="24"/>
              </w:rPr>
              <w:t>65</w:t>
            </w:r>
            <w:r w:rsidRPr="004D5CA3">
              <w:rPr>
                <w:szCs w:val="24"/>
              </w:rPr>
              <w:t>-2022/23</w:t>
            </w:r>
            <w:r w:rsidR="00B37E1F" w:rsidRPr="004D5CA3">
              <w:rPr>
                <w:szCs w:val="24"/>
              </w:rPr>
              <w:t xml:space="preserve"> och dnr </w:t>
            </w:r>
            <w:r w:rsidR="007618ED" w:rsidRPr="004D5CA3">
              <w:rPr>
                <w:szCs w:val="24"/>
              </w:rPr>
              <w:t>2308</w:t>
            </w:r>
            <w:r w:rsidR="00B37E1F" w:rsidRPr="004D5CA3">
              <w:rPr>
                <w:szCs w:val="24"/>
              </w:rPr>
              <w:t>-2022/23</w:t>
            </w:r>
            <w:r w:rsidRPr="004D5CA3">
              <w:rPr>
                <w:szCs w:val="24"/>
              </w:rPr>
              <w:t>).</w:t>
            </w:r>
          </w:p>
          <w:p w14:paraId="77024E38" w14:textId="589A10B5" w:rsidR="002E1E3C" w:rsidRPr="004D5CA3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7C4B540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68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4D5CA3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5CA3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4D5CA3" w:rsidRDefault="00E641D7" w:rsidP="00E641D7">
            <w:pPr>
              <w:tabs>
                <w:tab w:val="left" w:pos="1701"/>
              </w:tabs>
            </w:pPr>
          </w:p>
          <w:p w14:paraId="03483B70" w14:textId="1453E381" w:rsidR="001C1FC4" w:rsidRPr="004D5CA3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D5CA3">
              <w:rPr>
                <w:bCs/>
                <w:szCs w:val="24"/>
              </w:rPr>
              <w:t>Kanslichefen informerade om arbetsplanen</w:t>
            </w:r>
            <w:r w:rsidR="00230611" w:rsidRPr="004D5CA3">
              <w:rPr>
                <w:bCs/>
                <w:szCs w:val="24"/>
              </w:rPr>
              <w:t>.</w:t>
            </w:r>
          </w:p>
          <w:p w14:paraId="2A4F1873" w14:textId="1CEB941B" w:rsidR="004A0106" w:rsidRPr="004D5CA3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20E10B0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14688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4D5CA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5CA3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4D5CA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E551088" w14:textId="0C324AE8" w:rsidR="004B5832" w:rsidRPr="004D5CA3" w:rsidRDefault="00C67B6B" w:rsidP="00C67B6B">
            <w:pPr>
              <w:rPr>
                <w:snapToGrid w:val="0"/>
              </w:rPr>
            </w:pPr>
            <w:r w:rsidRPr="004D5CA3">
              <w:rPr>
                <w:snapToGrid w:val="0"/>
              </w:rPr>
              <w:t>Utskottet beslutade att nästa sammanträde ska äga rum t</w:t>
            </w:r>
            <w:r w:rsidR="00E14688" w:rsidRPr="004D5CA3">
              <w:rPr>
                <w:snapToGrid w:val="0"/>
              </w:rPr>
              <w:t>i</w:t>
            </w:r>
            <w:r w:rsidR="003752F0" w:rsidRPr="004D5CA3">
              <w:rPr>
                <w:snapToGrid w:val="0"/>
              </w:rPr>
              <w:t>s</w:t>
            </w:r>
            <w:r w:rsidRPr="004D5CA3">
              <w:rPr>
                <w:snapToGrid w:val="0"/>
              </w:rPr>
              <w:t>dagen den</w:t>
            </w:r>
            <w:r w:rsidR="00446B96" w:rsidRPr="004D5CA3">
              <w:rPr>
                <w:snapToGrid w:val="0"/>
              </w:rPr>
              <w:t> </w:t>
            </w:r>
            <w:r w:rsidR="00E14688" w:rsidRPr="004D5CA3">
              <w:rPr>
                <w:snapToGrid w:val="0"/>
              </w:rPr>
              <w:t>13</w:t>
            </w:r>
            <w:r w:rsidR="00C17EA2" w:rsidRPr="004D5CA3">
              <w:rPr>
                <w:snapToGrid w:val="0"/>
              </w:rPr>
              <w:t> juni</w:t>
            </w:r>
            <w:r w:rsidR="002F3F17" w:rsidRPr="004D5CA3">
              <w:rPr>
                <w:snapToGrid w:val="0"/>
              </w:rPr>
              <w:t xml:space="preserve"> </w:t>
            </w:r>
            <w:r w:rsidRPr="004D5CA3">
              <w:rPr>
                <w:snapToGrid w:val="0"/>
              </w:rPr>
              <w:t>202</w:t>
            </w:r>
            <w:r w:rsidR="002F3F17" w:rsidRPr="004D5CA3">
              <w:rPr>
                <w:snapToGrid w:val="0"/>
              </w:rPr>
              <w:t>3</w:t>
            </w:r>
            <w:r w:rsidR="00624E6C" w:rsidRPr="004D5CA3">
              <w:rPr>
                <w:snapToGrid w:val="0"/>
              </w:rPr>
              <w:t xml:space="preserve"> kl. </w:t>
            </w:r>
            <w:r w:rsidR="00E14688" w:rsidRPr="004D5CA3">
              <w:rPr>
                <w:snapToGrid w:val="0"/>
              </w:rPr>
              <w:t>11</w:t>
            </w:r>
            <w:r w:rsidR="00624E6C" w:rsidRPr="004D5CA3">
              <w:rPr>
                <w:snapToGrid w:val="0"/>
              </w:rPr>
              <w:t>.00</w:t>
            </w:r>
            <w:r w:rsidRPr="004D5CA3">
              <w:rPr>
                <w:snapToGrid w:val="0"/>
              </w:rPr>
              <w:t>.</w:t>
            </w:r>
          </w:p>
          <w:p w14:paraId="67C67290" w14:textId="2F0B0621" w:rsidR="00124932" w:rsidRPr="004D5CA3" w:rsidRDefault="001249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4D5CA3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D5CA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D5CA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D5CA3">
              <w:rPr>
                <w:szCs w:val="24"/>
              </w:rPr>
              <w:t>Vid protokollet</w:t>
            </w:r>
          </w:p>
          <w:p w14:paraId="1F7B917A" w14:textId="346F78CB" w:rsidR="004B5832" w:rsidRPr="004D5CA3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379D5A5" w14:textId="77777777" w:rsidR="00800D6D" w:rsidRPr="004D5CA3" w:rsidRDefault="00800D6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4D5CA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4D5CA3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EF4AFE3" w:rsidR="00C67B6B" w:rsidRPr="004D5CA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D5CA3">
              <w:rPr>
                <w:szCs w:val="24"/>
              </w:rPr>
              <w:t xml:space="preserve">Justeras den </w:t>
            </w:r>
            <w:r w:rsidR="00E14688" w:rsidRPr="004D5CA3">
              <w:rPr>
                <w:snapToGrid w:val="0"/>
                <w:szCs w:val="24"/>
              </w:rPr>
              <w:t>13</w:t>
            </w:r>
            <w:r w:rsidR="00C17EA2" w:rsidRPr="004D5CA3">
              <w:rPr>
                <w:snapToGrid w:val="0"/>
                <w:szCs w:val="24"/>
              </w:rPr>
              <w:t xml:space="preserve"> juni</w:t>
            </w:r>
            <w:r w:rsidRPr="004D5CA3">
              <w:rPr>
                <w:snapToGrid w:val="0"/>
                <w:szCs w:val="24"/>
              </w:rPr>
              <w:t xml:space="preserve"> 202</w:t>
            </w:r>
            <w:r w:rsidR="002F3F17" w:rsidRPr="004D5CA3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4D5CA3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4D5CA3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D5CA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4D5CA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D5CA3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35700D2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7B1997">
              <w:rPr>
                <w:sz w:val="22"/>
                <w:szCs w:val="22"/>
              </w:rPr>
              <w:t>4</w:t>
            </w:r>
            <w:r w:rsidR="00E14688">
              <w:rPr>
                <w:sz w:val="22"/>
                <w:szCs w:val="22"/>
              </w:rPr>
              <w:t>4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17E281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4D5CA3">
              <w:rPr>
                <w:sz w:val="22"/>
                <w:szCs w:val="22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0074076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126847C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3972EB9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D4C97A8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0AD49A5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938913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10F76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84C78D1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5023F05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433DAC63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677C9E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3C39239B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527AD6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399FE2BE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0ECFA36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F9803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1808405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50BA4F0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0CA303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B12CD46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60866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F1F7AD2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327130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095354A4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5B82A9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8D8841C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7D2A6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54142CE0" w:rsidR="00206DC7" w:rsidRPr="00ED74DC" w:rsidRDefault="004D5CA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50021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5F65873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2C84D1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44D175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31EDA5F9" w:rsidR="00C82B8C" w:rsidRPr="00ED74DC" w:rsidRDefault="004D5CA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6F4B760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3713CD29" w:rsidR="00C82B8C" w:rsidRPr="00ED74DC" w:rsidRDefault="004D5CA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1C9064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5360228C" w:rsidR="00C82B8C" w:rsidRPr="00ED74DC" w:rsidRDefault="004D5CA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016855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59E044C4" w:rsidR="00C82B8C" w:rsidRPr="00ED74DC" w:rsidRDefault="004D5CA3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2F37534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994087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F21AA6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41A66432" w:rsidR="00461EB7" w:rsidRPr="00ED74DC" w:rsidRDefault="004D5CA3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453DCA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0FDE6F8" w:rsidR="00461EB7" w:rsidRPr="00ED74DC" w:rsidRDefault="004D5CA3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5D62F61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13526FAF" w:rsidR="00461EB7" w:rsidRPr="009E134B" w:rsidRDefault="00EA127B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127B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0DB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CA3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18ED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5474</TotalTime>
  <Pages>2</Pages>
  <Words>311</Words>
  <Characters>2449</Characters>
  <Application>Microsoft Office Word</Application>
  <DocSecurity>0</DocSecurity>
  <Lines>2449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1496</cp:revision>
  <cp:lastPrinted>2023-05-11T09:35:00Z</cp:lastPrinted>
  <dcterms:created xsi:type="dcterms:W3CDTF">2020-06-26T09:11:00Z</dcterms:created>
  <dcterms:modified xsi:type="dcterms:W3CDTF">2023-06-13T11:12:00Z</dcterms:modified>
</cp:coreProperties>
</file>