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ACA7D4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6659">
              <w:rPr>
                <w:b/>
                <w:sz w:val="22"/>
                <w:szCs w:val="22"/>
              </w:rPr>
              <w:t>23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9BFB45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F470D5">
              <w:rPr>
                <w:sz w:val="22"/>
                <w:szCs w:val="22"/>
              </w:rPr>
              <w:t>12-15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59683A0" w:rsidR="00F07228" w:rsidRPr="00477C9F" w:rsidRDefault="00F470D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84F0D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13.14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77743D63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F470D5">
              <w:rPr>
                <w:snapToGrid w:val="0"/>
                <w:sz w:val="22"/>
                <w:szCs w:val="22"/>
              </w:rPr>
              <w:t>24.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1A4448CD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F470D5">
              <w:rPr>
                <w:snapToGrid w:val="0"/>
                <w:sz w:val="22"/>
                <w:szCs w:val="22"/>
              </w:rPr>
              <w:t>22.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2ABA6DF7" w:rsidR="008273F4" w:rsidRPr="002E7A56" w:rsidRDefault="00F470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BAC141D" w14:textId="77777777" w:rsidR="00670574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11E762D" w14:textId="08404484" w:rsidR="00F470D5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913341" w14:textId="551D747E" w:rsidR="00F470D5" w:rsidRPr="00850B3C" w:rsidRDefault="00850B3C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0B3C">
              <w:rPr>
                <w:snapToGrid w:val="0"/>
                <w:sz w:val="22"/>
                <w:szCs w:val="22"/>
              </w:rPr>
              <w:t>Utskottet fastställde en preliminär plan för vårens granskning.</w:t>
            </w:r>
          </w:p>
          <w:p w14:paraId="6AE27B08" w14:textId="438C86DC" w:rsidR="00F470D5" w:rsidRPr="002E7A56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7B2703F4" w:rsidR="008273F4" w:rsidRPr="002E7A56" w:rsidRDefault="00F470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F67A735" w14:textId="77777777" w:rsidR="0023546F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Åtgärder för utökad testning och smittspårning under coronapandemin</w:t>
            </w:r>
          </w:p>
          <w:p w14:paraId="3674B782" w14:textId="0A8BC643" w:rsidR="00F470D5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41B615" w14:textId="35DB6BFE" w:rsidR="0023056B" w:rsidRDefault="0023056B" w:rsidP="0067057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Utskottet</w:t>
            </w:r>
            <w:r w:rsidRPr="00834B1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DCACA76" w14:textId="77777777" w:rsidR="0023056B" w:rsidRDefault="0023056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BE9DB2" w14:textId="64AE27F8" w:rsidR="00F470D5" w:rsidRPr="00D21E69" w:rsidRDefault="00F470D5" w:rsidP="00F470D5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color w:val="000000"/>
                <w:sz w:val="22"/>
                <w:szCs w:val="22"/>
              </w:rPr>
              <w:t xml:space="preserve">m.m. </w:t>
            </w:r>
            <w:r w:rsidRPr="00D21E69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44B4A1C9" w14:textId="77777777" w:rsidR="00F470D5" w:rsidRPr="00D21E69" w:rsidRDefault="00F470D5" w:rsidP="00F470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4686A4FF" w:rsidR="00F470D5" w:rsidRPr="002E7A56" w:rsidRDefault="00F470D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0EA00149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D77B2C">
              <w:rPr>
                <w:sz w:val="22"/>
                <w:szCs w:val="22"/>
              </w:rPr>
              <w:t>t 2020-12-17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95"/>
        <w:gridCol w:w="356"/>
        <w:gridCol w:w="29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9"/>
        <w:gridCol w:w="148"/>
        <w:gridCol w:w="355"/>
        <w:gridCol w:w="359"/>
        <w:gridCol w:w="355"/>
        <w:gridCol w:w="250"/>
        <w:gridCol w:w="14"/>
        <w:gridCol w:w="60"/>
      </w:tblGrid>
      <w:tr w:rsidR="00D93C2E" w14:paraId="79DE2F22" w14:textId="77777777" w:rsidTr="00850B3C">
        <w:trPr>
          <w:gridAfter w:val="2"/>
          <w:wAfter w:w="44" w:type="pct"/>
        </w:trPr>
        <w:tc>
          <w:tcPr>
            <w:tcW w:w="18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96CEB4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850B3C">
              <w:rPr>
                <w:sz w:val="16"/>
                <w:szCs w:val="16"/>
              </w:rPr>
              <w:t>23</w:t>
            </w:r>
          </w:p>
        </w:tc>
      </w:tr>
      <w:tr w:rsidR="00EE68A3" w:rsidRPr="00E931D7" w14:paraId="612DC205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645FCF1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850B3C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66C2012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50B3C">
              <w:rPr>
                <w:sz w:val="20"/>
              </w:rPr>
              <w:t xml:space="preserve"> 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50B3C" w:rsidRPr="008E2326" w14:paraId="74A6DCAE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50B3C" w:rsidRPr="00F24B88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2485318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40CE419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507177CE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4C987B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43B7785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C639178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269685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7090F28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1E758093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50B3C" w:rsidRPr="00FE2AC1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00D526D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3B4289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0AA454F0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0C40511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3185E7B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38AC2A3C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50B3C" w:rsidRPr="000700C4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1A73954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791766E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36B3EC7B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50B3C" w:rsidRPr="000700C4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5F33AE4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11D32BF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69452C1A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5CB1F9A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6D4B902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7918486A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32C356A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06E6230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051F3D54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0ADF4BF6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45DB7F5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786F0E75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3371DE4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10B2043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1524DB7E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326A2A2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1858FF1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B3C" w:rsidRPr="008E2326" w14:paraId="5B97466C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50B3C" w:rsidRPr="004B210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2DE10A5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293DC20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0BC956B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2D5781F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414A8A9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3E3AFC3A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11214443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3B3DE8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14AE7EE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444470E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066DD8A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0CDEDE2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50B3C" w:rsidRPr="008E2326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10ACB22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3F1D9486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E931D7" w14:paraId="5A1A4792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50B3C" w:rsidRPr="00E931D7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E9D4BA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50B3C" w:rsidRPr="008E2326" w:rsidRDefault="00850B3C" w:rsidP="00850B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32304555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50B3C" w:rsidRPr="008E2326" w:rsidRDefault="00850B3C" w:rsidP="00850B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3B0BF3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50B3C" w:rsidRPr="008E2326" w:rsidRDefault="00850B3C" w:rsidP="00850B3C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587C00B3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50B3C" w:rsidRPr="00B91BEE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0995CC02" w:rsidR="00850B3C" w:rsidRPr="00214135" w:rsidRDefault="00322B45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53A8D5E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1708854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50B3C" w:rsidRPr="008E2326" w:rsidRDefault="00850B3C" w:rsidP="00850B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F1118D9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50B3C" w:rsidRPr="008E2326" w:rsidRDefault="00850B3C" w:rsidP="00850B3C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3A3CE58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35D839D4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181DFA4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2B86575E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67E31FE3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511638E6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5BD278B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1DA885C7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58BE06E9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A80381C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A08FADA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2BB9FD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4A5FC87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11D8446A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33AAA13B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5DC7FE4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3C27888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57DF1A6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1C4062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66126CC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850B3C" w:rsidRPr="008E2326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4982355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4500E80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0698303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4EB40FF8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E2B1D81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728F87B4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50B3C" w:rsidRPr="00A571A1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08D2E10F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50B3C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8E2326" w14:paraId="27AFDD8F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850B3C" w:rsidRDefault="00850B3C" w:rsidP="0085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30C73464" w:rsidR="00850B3C" w:rsidRPr="00214135" w:rsidRDefault="00322B45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17F3E9AE" w:rsidR="00850B3C" w:rsidRPr="00214135" w:rsidRDefault="00070B94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850B3C" w:rsidRPr="00214135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0B3C" w:rsidRPr="00794BEC" w14:paraId="527E35B6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</w:trPr>
        <w:tc>
          <w:tcPr>
            <w:tcW w:w="1869" w:type="pct"/>
            <w:gridSpan w:val="3"/>
            <w:tcBorders>
              <w:top w:val="single" w:sz="4" w:space="0" w:color="auto"/>
            </w:tcBorders>
          </w:tcPr>
          <w:p w14:paraId="206608EA" w14:textId="77777777" w:rsidR="00850B3C" w:rsidRPr="00794BEC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1" w:type="pct"/>
            <w:gridSpan w:val="17"/>
            <w:tcBorders>
              <w:top w:val="single" w:sz="4" w:space="0" w:color="auto"/>
            </w:tcBorders>
          </w:tcPr>
          <w:p w14:paraId="0570C690" w14:textId="77777777" w:rsidR="00850B3C" w:rsidRPr="00794BEC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50B3C" w:rsidRPr="00794BEC" w14:paraId="56DBC857" w14:textId="77777777" w:rsidTr="00850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</w:trPr>
        <w:tc>
          <w:tcPr>
            <w:tcW w:w="1869" w:type="pct"/>
            <w:gridSpan w:val="3"/>
          </w:tcPr>
          <w:p w14:paraId="4EDF782F" w14:textId="77777777" w:rsidR="00850B3C" w:rsidRPr="00794BEC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1" w:type="pct"/>
            <w:gridSpan w:val="17"/>
          </w:tcPr>
          <w:p w14:paraId="6E128095" w14:textId="77777777" w:rsidR="00850B3C" w:rsidRPr="00794BEC" w:rsidRDefault="00850B3C" w:rsidP="00850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6659"/>
    <w:rsid w:val="000700C4"/>
    <w:rsid w:val="00070B9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056B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22B45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0B3C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2627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4450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77B2C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470D5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3036E-2F3E-48BE-97BC-A8CE93AB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324</Words>
  <Characters>2450</Characters>
  <Application>Microsoft Office Word</Application>
  <DocSecurity>4</DocSecurity>
  <Lines>2450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2020-12-15T15:54:00Z</cp:lastPrinted>
  <dcterms:created xsi:type="dcterms:W3CDTF">2021-01-08T09:20:00Z</dcterms:created>
  <dcterms:modified xsi:type="dcterms:W3CDTF">2021-01-08T09:20:00Z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