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20955" w:rsidRPr="00426BA3" w:rsidTr="003209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20955" w:rsidRPr="00426BA3" w:rsidRDefault="00A80FB8" w:rsidP="00320955">
            <w:pPr>
              <w:pStyle w:val="RSKRbeteckning"/>
              <w:spacing w:before="240"/>
            </w:pPr>
            <w:r w:rsidRPr="00426BA3">
              <w:t>Riksdagsskrivelse</w:t>
            </w:r>
          </w:p>
          <w:p w:rsidR="00320955" w:rsidRPr="00426BA3" w:rsidRDefault="00A80FB8" w:rsidP="00320955">
            <w:pPr>
              <w:pStyle w:val="RSKRbeteckning"/>
            </w:pPr>
            <w:r w:rsidRPr="00426BA3">
              <w:t>2010/11</w:t>
            </w:r>
            <w:r w:rsidR="00320955" w:rsidRPr="00426BA3">
              <w:t>:</w:t>
            </w:r>
            <w:r w:rsidRPr="00426BA3">
              <w:t>137</w:t>
            </w:r>
          </w:p>
        </w:tc>
        <w:tc>
          <w:tcPr>
            <w:tcW w:w="1134" w:type="dxa"/>
          </w:tcPr>
          <w:p w:rsidR="00320955" w:rsidRPr="00426BA3" w:rsidRDefault="00426BA3" w:rsidP="00320955">
            <w:pPr>
              <w:jc w:val="right"/>
            </w:pPr>
            <w:r w:rsidRPr="00426BA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955" w:rsidRPr="00426BA3" w:rsidTr="003209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20955" w:rsidRPr="00426BA3" w:rsidRDefault="00320955">
            <w:pPr>
              <w:rPr>
                <w:sz w:val="10"/>
              </w:rPr>
            </w:pPr>
          </w:p>
        </w:tc>
      </w:tr>
    </w:tbl>
    <w:p w:rsidR="00320955" w:rsidRPr="00426BA3" w:rsidRDefault="00320955"/>
    <w:p w:rsidR="00320955" w:rsidRPr="00426BA3" w:rsidRDefault="00A80FB8" w:rsidP="00320955">
      <w:pPr>
        <w:pStyle w:val="Mottagare1"/>
      </w:pPr>
      <w:r w:rsidRPr="00426BA3">
        <w:t>Regeringen</w:t>
      </w:r>
    </w:p>
    <w:p w:rsidR="00320955" w:rsidRPr="00426BA3" w:rsidRDefault="00A80FB8" w:rsidP="00320955">
      <w:pPr>
        <w:pStyle w:val="Mottagare2"/>
      </w:pPr>
      <w:r w:rsidRPr="00426BA3">
        <w:t>Utbildningsdepartementet</w:t>
      </w:r>
    </w:p>
    <w:p w:rsidR="00320955" w:rsidRPr="00426BA3" w:rsidRDefault="00320955" w:rsidP="00320955">
      <w:r w:rsidRPr="00426BA3">
        <w:t xml:space="preserve">Med överlämnande av </w:t>
      </w:r>
      <w:r w:rsidR="00A80FB8" w:rsidRPr="00426BA3">
        <w:t>utbildningsutskottet</w:t>
      </w:r>
      <w:r w:rsidRPr="00426BA3">
        <w:t xml:space="preserve">s betänkande </w:t>
      </w:r>
      <w:r w:rsidR="00A80FB8" w:rsidRPr="00426BA3">
        <w:t>2010/11</w:t>
      </w:r>
      <w:r w:rsidRPr="00426BA3">
        <w:t>:</w:t>
      </w:r>
      <w:r w:rsidR="00A80FB8" w:rsidRPr="00426BA3">
        <w:t>UbU3</w:t>
      </w:r>
      <w:r w:rsidRPr="00426BA3">
        <w:t xml:space="preserve"> </w:t>
      </w:r>
      <w:r w:rsidR="00A80FB8" w:rsidRPr="00426BA3">
        <w:t>Betyg från årskurs 6 i grundskolan m.m.</w:t>
      </w:r>
      <w:r w:rsidRPr="00426BA3">
        <w:t xml:space="preserve"> får jag anmäla att riksdagen denna dag bifallit utskottets förslag till riksdagsbeslut.</w:t>
      </w:r>
    </w:p>
    <w:p w:rsidR="00320955" w:rsidRPr="00426BA3" w:rsidRDefault="00320955" w:rsidP="00320955">
      <w:pPr>
        <w:pStyle w:val="Stockholm"/>
      </w:pPr>
      <w:r w:rsidRPr="00426BA3">
        <w:t xml:space="preserve">Stockholm </w:t>
      </w:r>
      <w:r w:rsidR="00A80FB8" w:rsidRPr="00426BA3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0955" w:rsidRPr="00426BA3" w:rsidTr="003209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20955" w:rsidRPr="00426BA3" w:rsidRDefault="00A80FB8" w:rsidP="00320955">
            <w:pPr>
              <w:pStyle w:val="AvsTalman"/>
            </w:pPr>
            <w:r w:rsidRPr="00426BA3">
              <w:t>Per Westerberg</w:t>
            </w:r>
          </w:p>
        </w:tc>
        <w:tc>
          <w:tcPr>
            <w:tcW w:w="3628" w:type="dxa"/>
          </w:tcPr>
          <w:p w:rsidR="00320955" w:rsidRPr="00426BA3" w:rsidRDefault="00A80FB8" w:rsidP="00320955">
            <w:pPr>
              <w:pStyle w:val="AvsTjnsteman"/>
            </w:pPr>
            <w:r w:rsidRPr="00426BA3">
              <w:t>Ulf Christoffersson</w:t>
            </w:r>
          </w:p>
        </w:tc>
      </w:tr>
    </w:tbl>
    <w:p w:rsidR="00D85057" w:rsidRPr="00426BA3" w:rsidRDefault="00D85057" w:rsidP="00320955"/>
    <w:sectPr w:rsidR="00D85057" w:rsidRPr="00426BA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5"/>
    <w:rsid w:val="0009098F"/>
    <w:rsid w:val="000C2D8D"/>
    <w:rsid w:val="001667BD"/>
    <w:rsid w:val="001C2855"/>
    <w:rsid w:val="00224A43"/>
    <w:rsid w:val="00243D3C"/>
    <w:rsid w:val="00244660"/>
    <w:rsid w:val="0026798D"/>
    <w:rsid w:val="00320955"/>
    <w:rsid w:val="00426BA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6742E"/>
    <w:rsid w:val="007D2903"/>
    <w:rsid w:val="00852286"/>
    <w:rsid w:val="00860608"/>
    <w:rsid w:val="008D022D"/>
    <w:rsid w:val="009417EF"/>
    <w:rsid w:val="009F0EC7"/>
    <w:rsid w:val="00A16D59"/>
    <w:rsid w:val="00A67891"/>
    <w:rsid w:val="00A80FB8"/>
    <w:rsid w:val="00AC3A6D"/>
    <w:rsid w:val="00BB222A"/>
    <w:rsid w:val="00BB66ED"/>
    <w:rsid w:val="00C1040E"/>
    <w:rsid w:val="00C72B82"/>
    <w:rsid w:val="00D644E9"/>
    <w:rsid w:val="00D85057"/>
    <w:rsid w:val="00DC0766"/>
    <w:rsid w:val="00E20854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A38DC6-D84D-45A4-8385-8C5424F7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137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Betyg från årskurs 6 i grundskolan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