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270BBBA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DC28A3">
              <w:rPr>
                <w:b/>
                <w:szCs w:val="24"/>
              </w:rPr>
              <w:t>2</w:t>
            </w:r>
            <w:r w:rsidR="008D23D1">
              <w:rPr>
                <w:b/>
                <w:szCs w:val="24"/>
              </w:rPr>
              <w:t>6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412FB67E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8D23D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8D23D1">
              <w:rPr>
                <w:szCs w:val="24"/>
              </w:rPr>
              <w:t>03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5FA46AE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D23D1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312405" w:rsidRPr="00312405">
              <w:rPr>
                <w:szCs w:val="24"/>
              </w:rPr>
              <w:t>11</w:t>
            </w:r>
            <w:r w:rsidR="00A97E26" w:rsidRPr="00312405">
              <w:rPr>
                <w:szCs w:val="24"/>
              </w:rPr>
              <w:t>.</w:t>
            </w:r>
            <w:r w:rsidR="00312405" w:rsidRPr="00312405">
              <w:rPr>
                <w:szCs w:val="24"/>
              </w:rPr>
              <w:t>25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09E629DF" w14:textId="18D039EF" w:rsidR="008F1000" w:rsidRDefault="008F1000" w:rsidP="00D15874">
      <w:pPr>
        <w:tabs>
          <w:tab w:val="left" w:pos="1418"/>
        </w:tabs>
        <w:rPr>
          <w:snapToGrid w:val="0"/>
          <w:szCs w:val="24"/>
        </w:rPr>
      </w:pPr>
    </w:p>
    <w:p w14:paraId="074B3C4D" w14:textId="77777777" w:rsidR="0075756F" w:rsidRPr="00CD7BA8" w:rsidRDefault="0075756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312405" w:rsidRPr="00312405" w14:paraId="0EE81994" w14:textId="77777777" w:rsidTr="00B10A33">
        <w:tc>
          <w:tcPr>
            <w:tcW w:w="567" w:type="dxa"/>
          </w:tcPr>
          <w:p w14:paraId="1AAE6856" w14:textId="5B00E054" w:rsidR="00081D58" w:rsidRPr="008F1000" w:rsidRDefault="00081D5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F100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00088086" w14:textId="5BC3A8CB" w:rsidR="00FB0D81" w:rsidRPr="00312405" w:rsidRDefault="008D23D1" w:rsidP="002014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2405">
              <w:rPr>
                <w:b/>
                <w:snapToGrid w:val="0"/>
                <w:szCs w:val="24"/>
              </w:rPr>
              <w:t>Information från Myndigheten för vård- och omsorgsanalys</w:t>
            </w:r>
          </w:p>
          <w:p w14:paraId="7C2F4BDC" w14:textId="77777777" w:rsidR="008D23D1" w:rsidRPr="00312405" w:rsidRDefault="008D23D1" w:rsidP="002014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8FCA108" w14:textId="6D8FBBA1" w:rsidR="00FB0D81" w:rsidRPr="00312405" w:rsidRDefault="008D23D1" w:rsidP="008D23D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12405">
              <w:rPr>
                <w:bCs/>
                <w:snapToGrid w:val="0"/>
                <w:szCs w:val="24"/>
              </w:rPr>
              <w:t>Företrädare från Myndigheten för vård- och omsorgsanalys presenterade rapporten Samordning med svårigheter – Tillämpning av samordnad individuell plan, SIP (Rapport 2025:2).</w:t>
            </w:r>
          </w:p>
          <w:p w14:paraId="2FE56889" w14:textId="7DF05BBF" w:rsidR="008D23D1" w:rsidRPr="00312405" w:rsidRDefault="008D23D1" w:rsidP="008D23D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12405" w:rsidRPr="00312405" w14:paraId="37F59902" w14:textId="77777777" w:rsidTr="00B10A33">
        <w:tc>
          <w:tcPr>
            <w:tcW w:w="567" w:type="dxa"/>
          </w:tcPr>
          <w:p w14:paraId="0117D92E" w14:textId="75AB8656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1D5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312405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2405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312405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47396BB9" w:rsidR="00994F47" w:rsidRPr="00312405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12405">
              <w:rPr>
                <w:snapToGrid w:val="0"/>
                <w:szCs w:val="24"/>
              </w:rPr>
              <w:t>Utskottet justerade protokoll 2025/26:</w:t>
            </w:r>
            <w:r w:rsidR="00DC28A3" w:rsidRPr="00312405">
              <w:rPr>
                <w:snapToGrid w:val="0"/>
                <w:szCs w:val="24"/>
              </w:rPr>
              <w:t>2</w:t>
            </w:r>
            <w:r w:rsidR="008D23D1" w:rsidRPr="00312405">
              <w:rPr>
                <w:snapToGrid w:val="0"/>
                <w:szCs w:val="24"/>
              </w:rPr>
              <w:t>5</w:t>
            </w:r>
            <w:r w:rsidRPr="00312405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312405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12405" w:rsidRPr="00312405" w14:paraId="12188D87" w14:textId="77777777" w:rsidTr="00B10A33">
        <w:tc>
          <w:tcPr>
            <w:tcW w:w="567" w:type="dxa"/>
          </w:tcPr>
          <w:p w14:paraId="4B180724" w14:textId="4FDCE5CF" w:rsidR="0075756F" w:rsidRDefault="0075756F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71218731" w14:textId="77777777" w:rsidR="0075756F" w:rsidRPr="00312405" w:rsidRDefault="0075756F" w:rsidP="007575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2405">
              <w:rPr>
                <w:b/>
                <w:snapToGrid w:val="0"/>
                <w:szCs w:val="24"/>
              </w:rPr>
              <w:t>Socialtjänstens arbete (SoU18)</w:t>
            </w:r>
          </w:p>
          <w:p w14:paraId="2E4C4C87" w14:textId="77777777" w:rsidR="0075756F" w:rsidRPr="00312405" w:rsidRDefault="0075756F" w:rsidP="007575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2095E8" w14:textId="668F0C1A" w:rsidR="0075756F" w:rsidRPr="00312405" w:rsidRDefault="0075756F" w:rsidP="0075756F">
            <w:pPr>
              <w:tabs>
                <w:tab w:val="left" w:pos="1701"/>
              </w:tabs>
              <w:rPr>
                <w:bCs/>
              </w:rPr>
            </w:pPr>
            <w:r w:rsidRPr="00312405">
              <w:rPr>
                <w:bCs/>
                <w:snapToGrid w:val="0"/>
              </w:rPr>
              <w:t>Utskottet fortsatte beredningen av motioner om socialtjänstens arbete.</w:t>
            </w:r>
          </w:p>
          <w:p w14:paraId="3D23CE55" w14:textId="77777777" w:rsidR="0075756F" w:rsidRPr="00312405" w:rsidRDefault="0075756F" w:rsidP="0075756F">
            <w:pPr>
              <w:tabs>
                <w:tab w:val="left" w:pos="1701"/>
              </w:tabs>
              <w:rPr>
                <w:bCs/>
              </w:rPr>
            </w:pPr>
          </w:p>
          <w:p w14:paraId="21AF5FAF" w14:textId="77777777" w:rsidR="0075756F" w:rsidRPr="00312405" w:rsidRDefault="0075756F" w:rsidP="0075756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2405">
              <w:rPr>
                <w:bCs/>
              </w:rPr>
              <w:t>Ärendet bordlades.</w:t>
            </w:r>
          </w:p>
          <w:p w14:paraId="73D6CA37" w14:textId="77777777" w:rsidR="0075756F" w:rsidRPr="00312405" w:rsidRDefault="0075756F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12405" w:rsidRPr="00312405" w14:paraId="0B236642" w14:textId="77777777" w:rsidTr="00B10A33">
        <w:tc>
          <w:tcPr>
            <w:tcW w:w="567" w:type="dxa"/>
          </w:tcPr>
          <w:p w14:paraId="01D996FF" w14:textId="24875F8D" w:rsidR="00DF2224" w:rsidRDefault="00DF2224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756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4EC602F7" w14:textId="77777777" w:rsidR="00DF2224" w:rsidRPr="00312405" w:rsidRDefault="00DF2224" w:rsidP="00994F47">
            <w:pPr>
              <w:tabs>
                <w:tab w:val="left" w:pos="1701"/>
              </w:tabs>
              <w:rPr>
                <w:b/>
                <w:bCs/>
              </w:rPr>
            </w:pPr>
            <w:r w:rsidRPr="00312405">
              <w:rPr>
                <w:b/>
                <w:bCs/>
              </w:rPr>
              <w:t>Socialtjänstens ansvar för våldsutsatta m.m. (SoU20)</w:t>
            </w:r>
          </w:p>
          <w:p w14:paraId="69751CBA" w14:textId="77777777" w:rsidR="00DF2224" w:rsidRPr="00312405" w:rsidRDefault="00DF2224" w:rsidP="00DF222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0180B4" w14:textId="1819FA37" w:rsidR="00DF2224" w:rsidRPr="00312405" w:rsidRDefault="00DF2224" w:rsidP="00DF2224">
            <w:pPr>
              <w:tabs>
                <w:tab w:val="left" w:pos="1701"/>
              </w:tabs>
              <w:rPr>
                <w:bCs/>
              </w:rPr>
            </w:pPr>
            <w:r w:rsidRPr="00312405">
              <w:rPr>
                <w:bCs/>
                <w:snapToGrid w:val="0"/>
              </w:rPr>
              <w:t>Utskottet fortsatte beredningen av motioner om socialtjänstens ansvar för våldsutsatta m.m.</w:t>
            </w:r>
          </w:p>
          <w:p w14:paraId="1FB34B24" w14:textId="77777777" w:rsidR="00DF2224" w:rsidRPr="00312405" w:rsidRDefault="00DF2224" w:rsidP="00DF2224">
            <w:pPr>
              <w:tabs>
                <w:tab w:val="left" w:pos="1701"/>
              </w:tabs>
              <w:rPr>
                <w:bCs/>
              </w:rPr>
            </w:pPr>
          </w:p>
          <w:p w14:paraId="3C565E13" w14:textId="77777777" w:rsidR="00DF2224" w:rsidRPr="00312405" w:rsidRDefault="00DF2224" w:rsidP="00DF222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2405">
              <w:rPr>
                <w:bCs/>
              </w:rPr>
              <w:t>Ärendet bordlades.</w:t>
            </w:r>
          </w:p>
          <w:p w14:paraId="13825C80" w14:textId="631243F5" w:rsidR="00DF2224" w:rsidRPr="00312405" w:rsidRDefault="00DF2224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12405" w:rsidRPr="00312405" w14:paraId="2889B16C" w14:textId="77777777" w:rsidTr="00B10A33">
        <w:tc>
          <w:tcPr>
            <w:tcW w:w="567" w:type="dxa"/>
          </w:tcPr>
          <w:p w14:paraId="0ADD8F9E" w14:textId="01CE20B9" w:rsidR="00DF2224" w:rsidRDefault="00DF2224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756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6D1BC9E3" w14:textId="61F31F38" w:rsidR="00DF2224" w:rsidRPr="00312405" w:rsidRDefault="00DF2224" w:rsidP="00994F47">
            <w:pPr>
              <w:tabs>
                <w:tab w:val="left" w:pos="1701"/>
              </w:tabs>
              <w:rPr>
                <w:b/>
              </w:rPr>
            </w:pPr>
            <w:r w:rsidRPr="00312405">
              <w:rPr>
                <w:b/>
                <w:bCs/>
              </w:rPr>
              <w:t>Fråga om utskottsinitiativ om</w:t>
            </w:r>
            <w:r w:rsidRPr="00312405">
              <w:rPr>
                <w:b/>
              </w:rPr>
              <w:t xml:space="preserve"> utökade resurser till psykiatrin, för att stärka psykiatrins grunduppdrag, korta kötiderna och förbättra psykiatrins förmåga att genomföra behandlingar</w:t>
            </w:r>
          </w:p>
          <w:p w14:paraId="57E77ACE" w14:textId="77777777" w:rsidR="00DF2224" w:rsidRPr="00312405" w:rsidRDefault="00DF2224" w:rsidP="00DF2224">
            <w:pPr>
              <w:tabs>
                <w:tab w:val="left" w:pos="1701"/>
              </w:tabs>
              <w:rPr>
                <w:bCs/>
              </w:rPr>
            </w:pPr>
          </w:p>
          <w:p w14:paraId="640D2709" w14:textId="431E7B8B" w:rsidR="00DF2224" w:rsidRPr="00312405" w:rsidRDefault="00DF2224" w:rsidP="00DF2224">
            <w:pPr>
              <w:tabs>
                <w:tab w:val="left" w:pos="1701"/>
              </w:tabs>
              <w:rPr>
                <w:bCs/>
              </w:rPr>
            </w:pPr>
            <w:r w:rsidRPr="00312405">
              <w:rPr>
                <w:bCs/>
              </w:rPr>
              <w:t>Utskottet fortsatte behandlingen av fråga om utskottsinitiativ utökade resurser till psykiatrin, för att stärka psykiatrins grunduppdrag, korta kötiderna och förbättra psykiatrins förmåga att genomföra behandlingar.</w:t>
            </w:r>
          </w:p>
          <w:p w14:paraId="679F5FC1" w14:textId="77777777" w:rsidR="00DF2224" w:rsidRPr="00312405" w:rsidRDefault="00DF2224" w:rsidP="00DF2224">
            <w:pPr>
              <w:tabs>
                <w:tab w:val="left" w:pos="1701"/>
              </w:tabs>
              <w:rPr>
                <w:bCs/>
              </w:rPr>
            </w:pPr>
          </w:p>
          <w:p w14:paraId="682966FF" w14:textId="77777777" w:rsidR="00DF2224" w:rsidRPr="00312405" w:rsidRDefault="00DF2224" w:rsidP="00DF2224">
            <w:pPr>
              <w:tabs>
                <w:tab w:val="left" w:pos="1701"/>
              </w:tabs>
              <w:rPr>
                <w:bCs/>
              </w:rPr>
            </w:pPr>
            <w:r w:rsidRPr="00312405">
              <w:rPr>
                <w:bCs/>
              </w:rPr>
              <w:t>Utskottet beslutade att inte ta något initiativ.</w:t>
            </w:r>
          </w:p>
          <w:p w14:paraId="17613675" w14:textId="77777777" w:rsidR="00DF2224" w:rsidRPr="00312405" w:rsidRDefault="00DF2224" w:rsidP="00DF2224">
            <w:pPr>
              <w:tabs>
                <w:tab w:val="left" w:pos="1701"/>
              </w:tabs>
              <w:rPr>
                <w:bCs/>
              </w:rPr>
            </w:pPr>
          </w:p>
          <w:p w14:paraId="0772D69D" w14:textId="05C2F24D" w:rsidR="00DF2224" w:rsidRPr="00312405" w:rsidRDefault="00312405" w:rsidP="00DF2224">
            <w:pPr>
              <w:tabs>
                <w:tab w:val="left" w:pos="1701"/>
              </w:tabs>
              <w:rPr>
                <w:bCs/>
              </w:rPr>
            </w:pPr>
            <w:r w:rsidRPr="00312405">
              <w:rPr>
                <w:bCs/>
              </w:rPr>
              <w:t xml:space="preserve">S-, V- och </w:t>
            </w:r>
            <w:r w:rsidR="00DF2224" w:rsidRPr="00312405">
              <w:rPr>
                <w:bCs/>
              </w:rPr>
              <w:t>MP-ledam</w:t>
            </w:r>
            <w:r w:rsidRPr="00312405">
              <w:rPr>
                <w:bCs/>
              </w:rPr>
              <w:t>ö</w:t>
            </w:r>
            <w:r w:rsidR="00DF2224" w:rsidRPr="00312405">
              <w:rPr>
                <w:bCs/>
              </w:rPr>
              <w:t>te</w:t>
            </w:r>
            <w:r w:rsidRPr="00312405">
              <w:rPr>
                <w:bCs/>
              </w:rPr>
              <w:t>r</w:t>
            </w:r>
            <w:r w:rsidR="00DF2224" w:rsidRPr="00312405">
              <w:rPr>
                <w:bCs/>
              </w:rPr>
              <w:t>n</w:t>
            </w:r>
            <w:r w:rsidRPr="00312405">
              <w:rPr>
                <w:bCs/>
              </w:rPr>
              <w:t>a</w:t>
            </w:r>
            <w:r w:rsidR="00DF2224" w:rsidRPr="00312405">
              <w:rPr>
                <w:bCs/>
              </w:rPr>
              <w:t xml:space="preserve"> reserverade sig mot beslutet och ansåg att utskottet borde ha inlett ett beredningsarbete i syfte att kunna ta ett initiativ i frågan.</w:t>
            </w:r>
          </w:p>
          <w:p w14:paraId="5B9FE9AC" w14:textId="77777777" w:rsidR="00DF2224" w:rsidRPr="00312405" w:rsidRDefault="00DF2224" w:rsidP="00DF2224">
            <w:pPr>
              <w:tabs>
                <w:tab w:val="left" w:pos="1701"/>
              </w:tabs>
              <w:rPr>
                <w:szCs w:val="24"/>
              </w:rPr>
            </w:pPr>
          </w:p>
          <w:p w14:paraId="20D464DF" w14:textId="77777777" w:rsidR="00DF2224" w:rsidRPr="00312405" w:rsidRDefault="00DF2224" w:rsidP="00DF2224">
            <w:pPr>
              <w:tabs>
                <w:tab w:val="left" w:pos="1701"/>
              </w:tabs>
              <w:rPr>
                <w:szCs w:val="24"/>
              </w:rPr>
            </w:pPr>
            <w:r w:rsidRPr="00312405">
              <w:rPr>
                <w:szCs w:val="24"/>
              </w:rPr>
              <w:t>Denna paragraf förklarades omedelbart justerad.</w:t>
            </w:r>
          </w:p>
          <w:p w14:paraId="70DB4F9A" w14:textId="1D6CAC54" w:rsidR="00DF2224" w:rsidRPr="00312405" w:rsidRDefault="00DF2224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12405" w:rsidRPr="00312405" w14:paraId="149D978D" w14:textId="77777777" w:rsidTr="00B10A33">
        <w:tc>
          <w:tcPr>
            <w:tcW w:w="567" w:type="dxa"/>
          </w:tcPr>
          <w:p w14:paraId="1E61C642" w14:textId="6F783CB7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5756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31240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312405">
              <w:rPr>
                <w:b/>
              </w:rPr>
              <w:t>Inkomna skrivelser</w:t>
            </w:r>
          </w:p>
          <w:p w14:paraId="704E332A" w14:textId="77777777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60676F1B" w:rsidR="005C1BFC" w:rsidRPr="0031240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312405">
              <w:rPr>
                <w:szCs w:val="24"/>
              </w:rPr>
              <w:t xml:space="preserve">Inkomna skrivelser anmäldes (dnr </w:t>
            </w:r>
            <w:r w:rsidR="0075756F" w:rsidRPr="00312405">
              <w:rPr>
                <w:szCs w:val="24"/>
              </w:rPr>
              <w:t>1139</w:t>
            </w:r>
            <w:r w:rsidR="00206038" w:rsidRPr="00312405">
              <w:rPr>
                <w:szCs w:val="24"/>
              </w:rPr>
              <w:t>-202</w:t>
            </w:r>
            <w:r w:rsidR="00791959" w:rsidRPr="00312405">
              <w:rPr>
                <w:szCs w:val="24"/>
              </w:rPr>
              <w:t>5</w:t>
            </w:r>
            <w:r w:rsidR="00206038" w:rsidRPr="00312405">
              <w:rPr>
                <w:szCs w:val="24"/>
              </w:rPr>
              <w:t>/2</w:t>
            </w:r>
            <w:r w:rsidR="0075756F" w:rsidRPr="00312405">
              <w:rPr>
                <w:szCs w:val="24"/>
              </w:rPr>
              <w:t>6</w:t>
            </w:r>
            <w:r w:rsidRPr="00312405">
              <w:rPr>
                <w:szCs w:val="24"/>
              </w:rPr>
              <w:t>).</w:t>
            </w:r>
            <w:r w:rsidRPr="00312405">
              <w:rPr>
                <w:szCs w:val="24"/>
              </w:rPr>
              <w:br/>
            </w:r>
          </w:p>
        </w:tc>
      </w:tr>
      <w:tr w:rsidR="00312405" w:rsidRPr="00312405" w14:paraId="3DD126A7" w14:textId="77777777" w:rsidTr="00B10A33">
        <w:tc>
          <w:tcPr>
            <w:tcW w:w="567" w:type="dxa"/>
          </w:tcPr>
          <w:p w14:paraId="68130C5B" w14:textId="544D08F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756F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31240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1240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31240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31240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312405">
              <w:rPr>
                <w:bCs/>
                <w:szCs w:val="24"/>
              </w:rPr>
              <w:t>Kanslichefen informerade om planeringen.</w:t>
            </w:r>
            <w:r w:rsidRPr="00312405">
              <w:rPr>
                <w:bCs/>
                <w:szCs w:val="24"/>
              </w:rPr>
              <w:br/>
            </w:r>
          </w:p>
        </w:tc>
      </w:tr>
      <w:tr w:rsidR="00312405" w:rsidRPr="00312405" w14:paraId="32A03CBC" w14:textId="77777777" w:rsidTr="00B10A33">
        <w:tc>
          <w:tcPr>
            <w:tcW w:w="567" w:type="dxa"/>
          </w:tcPr>
          <w:p w14:paraId="23DD892D" w14:textId="1BDECA6C" w:rsidR="005C1BFC" w:rsidRPr="00A67C15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67C15">
              <w:rPr>
                <w:b/>
                <w:snapToGrid w:val="0"/>
                <w:szCs w:val="24"/>
              </w:rPr>
              <w:t xml:space="preserve">§ </w:t>
            </w:r>
            <w:r w:rsidR="0075756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312405" w:rsidRDefault="005C1BFC" w:rsidP="005C1BFC">
            <w:pPr>
              <w:rPr>
                <w:b/>
                <w:snapToGrid w:val="0"/>
                <w:szCs w:val="24"/>
              </w:rPr>
            </w:pPr>
            <w:r w:rsidRPr="00312405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312405" w:rsidRDefault="005C1BFC" w:rsidP="005C1BFC">
            <w:pPr>
              <w:rPr>
                <w:snapToGrid w:val="0"/>
                <w:szCs w:val="24"/>
              </w:rPr>
            </w:pPr>
          </w:p>
          <w:p w14:paraId="7CF6E935" w14:textId="52BB2C2F" w:rsidR="005C1BFC" w:rsidRPr="00312405" w:rsidRDefault="005C1BFC" w:rsidP="005C1BFC">
            <w:pPr>
              <w:rPr>
                <w:bCs/>
                <w:snapToGrid w:val="0"/>
                <w:szCs w:val="24"/>
              </w:rPr>
            </w:pPr>
            <w:r w:rsidRPr="00312405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312405">
              <w:rPr>
                <w:bCs/>
                <w:snapToGrid w:val="0"/>
                <w:szCs w:val="24"/>
              </w:rPr>
              <w:t>t</w:t>
            </w:r>
            <w:r w:rsidR="008D23D1" w:rsidRPr="00312405">
              <w:rPr>
                <w:bCs/>
                <w:snapToGrid w:val="0"/>
                <w:szCs w:val="24"/>
              </w:rPr>
              <w:t>or</w:t>
            </w:r>
            <w:r w:rsidR="00206038" w:rsidRPr="00312405">
              <w:rPr>
                <w:bCs/>
                <w:snapToGrid w:val="0"/>
                <w:szCs w:val="24"/>
              </w:rPr>
              <w:t>s</w:t>
            </w:r>
            <w:r w:rsidRPr="00312405">
              <w:rPr>
                <w:bCs/>
                <w:snapToGrid w:val="0"/>
                <w:szCs w:val="24"/>
              </w:rPr>
              <w:t xml:space="preserve">dagen den </w:t>
            </w:r>
            <w:r w:rsidR="008D23D1" w:rsidRPr="00312405">
              <w:rPr>
                <w:bCs/>
                <w:snapToGrid w:val="0"/>
                <w:szCs w:val="24"/>
              </w:rPr>
              <w:t>5</w:t>
            </w:r>
            <w:r w:rsidRPr="00312405">
              <w:rPr>
                <w:bCs/>
                <w:snapToGrid w:val="0"/>
                <w:szCs w:val="24"/>
              </w:rPr>
              <w:t xml:space="preserve"> </w:t>
            </w:r>
            <w:r w:rsidR="00D573D1" w:rsidRPr="00312405">
              <w:rPr>
                <w:bCs/>
                <w:snapToGrid w:val="0"/>
                <w:szCs w:val="24"/>
              </w:rPr>
              <w:t>febr</w:t>
            </w:r>
            <w:r w:rsidR="00DC28A3" w:rsidRPr="00312405">
              <w:rPr>
                <w:bCs/>
                <w:snapToGrid w:val="0"/>
                <w:szCs w:val="24"/>
              </w:rPr>
              <w:t>uari</w:t>
            </w:r>
            <w:r w:rsidRPr="00312405">
              <w:rPr>
                <w:bCs/>
                <w:snapToGrid w:val="0"/>
                <w:szCs w:val="24"/>
              </w:rPr>
              <w:t xml:space="preserve"> 202</w:t>
            </w:r>
            <w:r w:rsidR="00DC28A3" w:rsidRPr="00312405">
              <w:rPr>
                <w:bCs/>
                <w:snapToGrid w:val="0"/>
                <w:szCs w:val="24"/>
              </w:rPr>
              <w:t>6</w:t>
            </w:r>
            <w:r w:rsidRPr="00312405">
              <w:rPr>
                <w:bCs/>
                <w:snapToGrid w:val="0"/>
                <w:szCs w:val="24"/>
              </w:rPr>
              <w:t xml:space="preserve"> kl. 1</w:t>
            </w:r>
            <w:r w:rsidR="008D23D1" w:rsidRPr="00312405">
              <w:rPr>
                <w:bCs/>
                <w:snapToGrid w:val="0"/>
                <w:szCs w:val="24"/>
              </w:rPr>
              <w:t>0</w:t>
            </w:r>
            <w:r w:rsidRPr="00312405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312405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312405" w:rsidRPr="00312405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312405">
              <w:rPr>
                <w:szCs w:val="24"/>
              </w:rPr>
              <w:t>Vid protokollet</w:t>
            </w:r>
          </w:p>
          <w:p w14:paraId="5A7907BE" w14:textId="77777777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312405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5D34C85E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312405">
              <w:rPr>
                <w:szCs w:val="24"/>
              </w:rPr>
              <w:t xml:space="preserve">Justeras den </w:t>
            </w:r>
            <w:r w:rsidR="008D23D1" w:rsidRPr="00312405">
              <w:rPr>
                <w:szCs w:val="24"/>
              </w:rPr>
              <w:t>5</w:t>
            </w:r>
            <w:r w:rsidR="00755220" w:rsidRPr="00312405">
              <w:rPr>
                <w:szCs w:val="24"/>
              </w:rPr>
              <w:t xml:space="preserve"> </w:t>
            </w:r>
            <w:r w:rsidR="00D573D1" w:rsidRPr="00312405">
              <w:rPr>
                <w:szCs w:val="24"/>
              </w:rPr>
              <w:t>febr</w:t>
            </w:r>
            <w:r w:rsidR="00DC28A3" w:rsidRPr="00312405">
              <w:rPr>
                <w:szCs w:val="24"/>
              </w:rPr>
              <w:t>uari</w:t>
            </w:r>
            <w:r w:rsidRPr="00312405">
              <w:rPr>
                <w:szCs w:val="24"/>
              </w:rPr>
              <w:t xml:space="preserve"> 202</w:t>
            </w:r>
            <w:r w:rsidR="00DC28A3" w:rsidRPr="00312405">
              <w:rPr>
                <w:szCs w:val="24"/>
              </w:rPr>
              <w:t>6</w:t>
            </w:r>
          </w:p>
          <w:p w14:paraId="4D75E4D0" w14:textId="77777777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312405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31240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312405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55B066FD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DC28A3">
              <w:rPr>
                <w:sz w:val="20"/>
              </w:rPr>
              <w:t>2</w:t>
            </w:r>
            <w:r w:rsidR="008D23D1">
              <w:rPr>
                <w:sz w:val="20"/>
              </w:rPr>
              <w:t>6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5E98189F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2333FA41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312405">
              <w:rPr>
                <w:sz w:val="20"/>
              </w:rPr>
              <w:t>2-4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1F165329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312405">
              <w:rPr>
                <w:sz w:val="20"/>
              </w:rPr>
              <w:t>5-8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5059E382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6125D857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010B42A7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503D50A6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1C292761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14E07650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491C786A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69449D98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1107B403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10C62BD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0A210B00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594C6E06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17906D90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75C451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2235DD2E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6E42131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37D6C54E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07584AFD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CB6CE74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2C3E8DE1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74F49E11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2FEB353A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1A7778DA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091AAE1D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5F795F16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4D8948F5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7F798A49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33BE825D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6FFCD3E2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503B3A77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4ABB22B0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6005BB09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3171B581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02BAEB5D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32B4021A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65318B1D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6B9415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4C505DED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483AB9F7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5ACAC3BE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27833B93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0735BF59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4C0CD586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2CF29BD1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6403D933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4909AF26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1B425B18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287C842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257AF7E2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3FD97B06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4B588D52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49EC884D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02345D34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59ABA64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6191323E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2408B590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1F5DB6C9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04602DF8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61512666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7AEFF608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508E59E0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1C89F01A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D0712F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05C995B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595E0ECC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55CC068F" w:rsidR="002D60E9" w:rsidRPr="00E40C0C" w:rsidRDefault="0031240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405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4E0B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5756F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224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877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788</TotalTime>
  <Pages>3</Pages>
  <Words>488</Words>
  <Characters>3368</Characters>
  <Application>Microsoft Office Word</Application>
  <DocSecurity>0</DocSecurity>
  <Lines>1684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238</cp:revision>
  <cp:lastPrinted>2025-04-29T15:03:00Z</cp:lastPrinted>
  <dcterms:created xsi:type="dcterms:W3CDTF">2024-12-19T08:10:00Z</dcterms:created>
  <dcterms:modified xsi:type="dcterms:W3CDTF">2026-02-05T11:29:00Z</dcterms:modified>
</cp:coreProperties>
</file>