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0DE2" w:rsidRPr="00BC5A6B" w:rsidTr="00C90DE2">
        <w:trPr>
          <w:trHeight w:val="1361"/>
        </w:trPr>
        <w:tc>
          <w:tcPr>
            <w:tcW w:w="5471" w:type="dxa"/>
          </w:tcPr>
          <w:p w:rsidR="00C90DE2" w:rsidRPr="00BC5A6B" w:rsidRDefault="00C90DE2" w:rsidP="00C90DE2">
            <w:pPr>
              <w:pStyle w:val="RSKRbeteckning"/>
              <w:spacing w:before="240"/>
            </w:pPr>
            <w:r w:rsidRPr="00BC5A6B">
              <w:t>Riksdagsskrivelse</w:t>
            </w:r>
          </w:p>
          <w:p w:rsidR="00C90DE2" w:rsidRPr="00BC5A6B" w:rsidRDefault="00C90DE2" w:rsidP="00C90DE2">
            <w:pPr>
              <w:pStyle w:val="RSKRbeteckning"/>
            </w:pPr>
            <w:r w:rsidRPr="00BC5A6B">
              <w:t>2015/16:18</w:t>
            </w:r>
          </w:p>
        </w:tc>
        <w:tc>
          <w:tcPr>
            <w:tcW w:w="2551" w:type="dxa"/>
          </w:tcPr>
          <w:p w:rsidR="00C90DE2" w:rsidRPr="00BC5A6B" w:rsidRDefault="00C90DE2" w:rsidP="00C90DE2">
            <w:pPr>
              <w:spacing w:before="300"/>
            </w:pPr>
            <w:r w:rsidRPr="00BC5A6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DE2" w:rsidRPr="00BC5A6B" w:rsidRDefault="00C90DE2" w:rsidP="009E6885"/>
          <w:p w:rsidR="00C90DE2" w:rsidRPr="00BC5A6B" w:rsidRDefault="00C90DE2" w:rsidP="00C90DE2">
            <w:pPr>
              <w:jc w:val="right"/>
            </w:pPr>
          </w:p>
        </w:tc>
      </w:tr>
      <w:tr w:rsidR="00C90DE2" w:rsidRPr="00BC5A6B" w:rsidTr="00C90DE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90DE2" w:rsidRPr="00BC5A6B" w:rsidRDefault="00C90DE2" w:rsidP="00C90DE2">
            <w:pPr>
              <w:rPr>
                <w:sz w:val="10"/>
              </w:rPr>
            </w:pPr>
          </w:p>
        </w:tc>
      </w:tr>
    </w:tbl>
    <w:p w:rsidR="00CE5B19" w:rsidRPr="00BC5A6B" w:rsidRDefault="00CE5B19" w:rsidP="00C90DE2"/>
    <w:p w:rsidR="00C90DE2" w:rsidRPr="00BC5A6B" w:rsidRDefault="00C90DE2" w:rsidP="00C90DE2">
      <w:pPr>
        <w:pStyle w:val="Mottagare1"/>
      </w:pPr>
      <w:r w:rsidRPr="00BC5A6B">
        <w:t>Regeringen</w:t>
      </w:r>
    </w:p>
    <w:p w:rsidR="00C90DE2" w:rsidRPr="00BC5A6B" w:rsidRDefault="00C90DE2" w:rsidP="00C90DE2">
      <w:pPr>
        <w:pStyle w:val="Mottagare2"/>
      </w:pPr>
      <w:r w:rsidRPr="00BC5A6B">
        <w:t>Näringsdepartementet</w:t>
      </w:r>
    </w:p>
    <w:p w:rsidR="00C90DE2" w:rsidRPr="00BC5A6B" w:rsidRDefault="00C90DE2" w:rsidP="00C90DE2">
      <w:r w:rsidRPr="00BC5A6B">
        <w:t>Med överlämnande av civilutskottets betänkande 2015/16:CU3 Nya steg för en effektivare plan- och bygglag och ökad rättssäkerhet för verksamhetsutövare vid omgivningsbuller får jag anmäla att riksdagen denna dag bifallit utskottets förslag till riksdagsbeslut.</w:t>
      </w:r>
    </w:p>
    <w:p w:rsidR="00C90DE2" w:rsidRPr="00BC5A6B" w:rsidRDefault="00C90DE2" w:rsidP="00C90DE2">
      <w:pPr>
        <w:pStyle w:val="Stockholm"/>
      </w:pPr>
      <w:r w:rsidRPr="00BC5A6B">
        <w:t>Stockholm den 4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0DE2" w:rsidRPr="00BC5A6B" w:rsidTr="00C90DE2">
        <w:tc>
          <w:tcPr>
            <w:tcW w:w="3628" w:type="dxa"/>
          </w:tcPr>
          <w:p w:rsidR="00C90DE2" w:rsidRPr="00BC5A6B" w:rsidRDefault="00C90DE2" w:rsidP="00C90DE2">
            <w:pPr>
              <w:pStyle w:val="AvsTalman"/>
            </w:pPr>
            <w:r w:rsidRPr="00BC5A6B">
              <w:t>Björn Söder</w:t>
            </w:r>
          </w:p>
        </w:tc>
        <w:tc>
          <w:tcPr>
            <w:tcW w:w="3628" w:type="dxa"/>
          </w:tcPr>
          <w:p w:rsidR="00C90DE2" w:rsidRPr="00BC5A6B" w:rsidRDefault="00C90DE2" w:rsidP="00C90DE2">
            <w:pPr>
              <w:pStyle w:val="AvsTjnsteman"/>
            </w:pPr>
            <w:r w:rsidRPr="00BC5A6B">
              <w:t>Claes Mårtensson</w:t>
            </w:r>
          </w:p>
        </w:tc>
      </w:tr>
    </w:tbl>
    <w:p w:rsidR="00C90DE2" w:rsidRPr="00BC5A6B" w:rsidRDefault="00C90DE2" w:rsidP="00C90DE2"/>
    <w:sectPr w:rsidR="00C90DE2" w:rsidRPr="00BC5A6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E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0DF1"/>
    <w:rsid w:val="005D18D1"/>
    <w:rsid w:val="005F31BB"/>
    <w:rsid w:val="006556D6"/>
    <w:rsid w:val="0065744A"/>
    <w:rsid w:val="0067566D"/>
    <w:rsid w:val="0068755D"/>
    <w:rsid w:val="00692153"/>
    <w:rsid w:val="007D1F51"/>
    <w:rsid w:val="008414B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5A6B"/>
    <w:rsid w:val="00BF1C6D"/>
    <w:rsid w:val="00C4170A"/>
    <w:rsid w:val="00C90DE2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B6CA8F-9464-435A-9FF7-5436626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47</Words>
  <Characters>343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2015-11-04T15:14:00Z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2015-11-04</vt:lpwstr>
  </property>
  <property fmtid="{D5CDD505-2E9C-101B-9397-08002B2CF9AE}" pid="6" name="DatumIText">
    <vt:lpwstr>den 4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Nya steg för en effektivare plan- och bygglag och ökad rättssäkerhet för verksamhetsutövare vid omgivningsbuller</vt:lpwstr>
  </property>
  <property fmtid="{D5CDD505-2E9C-101B-9397-08002B2CF9AE}" pid="19" name="Version">
    <vt:lpwstr>3.54</vt:lpwstr>
  </property>
</Properties>
</file>