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4529A8" w:rsidRDefault="00D52627" w14:paraId="28A15BB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94E69587DCD402083837C93FE0C3D0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71d9530-65eb-4aab-a228-de9ffaac96fa"/>
        <w:id w:val="808913640"/>
        <w:lock w:val="sdtLocked"/>
      </w:sdtPr>
      <w:sdtEndPr/>
      <w:sdtContent>
        <w:p w:rsidR="008A496E" w:rsidRDefault="00497E07" w14:paraId="3655E41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göra det möjligt att vara folkbokförd och skattskyldig i mer än en kommun, för att hela Sverige ska kunna leva och utvecklas,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C369B9D23994DAC89DBCA4582558A61"/>
        </w:placeholder>
        <w:text/>
      </w:sdtPr>
      <w:sdtEndPr/>
      <w:sdtContent>
        <w:p w:rsidRPr="009B062B" w:rsidR="006D79C9" w:rsidP="00333E95" w:rsidRDefault="006D79C9" w14:paraId="7CFBC30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F713E" w:rsidP="004529A8" w:rsidRDefault="008B2E54" w14:paraId="120FA1CC" w14:textId="1E3FE9FE">
      <w:pPr>
        <w:pStyle w:val="Normalutanindragellerluft"/>
      </w:pPr>
      <w:r>
        <w:t>I d</w:t>
      </w:r>
      <w:r w:rsidR="006D5E2F">
        <w:t xml:space="preserve">agens Sverige </w:t>
      </w:r>
      <w:r w:rsidR="00110AEF">
        <w:t>är vi</w:t>
      </w:r>
      <w:r w:rsidR="006D5E2F">
        <w:t xml:space="preserve"> </w:t>
      </w:r>
      <w:r w:rsidR="00110AEF">
        <w:t>väldigt rörliga kring hur vi bor och verkar. Det är nu mer ett växande problem för vissa attraktiva kommuner vid en viss del av året</w:t>
      </w:r>
      <w:r w:rsidR="006D5E2F">
        <w:t xml:space="preserve">, </w:t>
      </w:r>
      <w:r w:rsidR="00110AEF">
        <w:t xml:space="preserve">exempelvis Bohuslän. Här väljer man att bosätta sig under helger och </w:t>
      </w:r>
      <w:r w:rsidR="005F37DC">
        <w:t>v</w:t>
      </w:r>
      <w:r w:rsidR="00110AEF">
        <w:t>år</w:t>
      </w:r>
      <w:r>
        <w:t>-</w:t>
      </w:r>
      <w:r w:rsidR="00110AEF">
        <w:t xml:space="preserve"> och sommar</w:t>
      </w:r>
      <w:r>
        <w:t>halv</w:t>
      </w:r>
      <w:r w:rsidR="00110AEF">
        <w:t>året. Detta ökar pressen på våra vatten</w:t>
      </w:r>
      <w:r>
        <w:t>-</w:t>
      </w:r>
      <w:r w:rsidR="00110AEF">
        <w:t xml:space="preserve"> och avloppsledningar. Men även sophämtning och </w:t>
      </w:r>
      <w:r w:rsidR="006D5E2F">
        <w:t>möjlighet</w:t>
      </w:r>
      <w:r w:rsidR="00110AEF">
        <w:t xml:space="preserve"> att anställa omvårdnadspersonal för hemtjänst. Det blir en otrolig ryckighet i systemet och ställer helt nya utökade krav på våra kustkommuner</w:t>
      </w:r>
      <w:r>
        <w:t xml:space="preserve"> n</w:t>
      </w:r>
      <w:r w:rsidR="00110AEF">
        <w:t xml:space="preserve">är man under några månader mer än tredubblar invånarantalet. De tillresta kräver såklart att man skall få samma service som i </w:t>
      </w:r>
      <w:r>
        <w:t>den</w:t>
      </w:r>
      <w:r w:rsidR="00110AEF">
        <w:t xml:space="preserve"> kommun man är skriven i. Dessa sommarkommuner </w:t>
      </w:r>
      <w:r w:rsidR="006D5E2F">
        <w:t xml:space="preserve">arbetar dessutom med en åldrande befolkning och ett minskat antal barn/ungdomar. Kostnaderna ökar men skatteintäkterna står still. </w:t>
      </w:r>
    </w:p>
    <w:p w:rsidR="00BB6339" w:rsidP="000277EE" w:rsidRDefault="006D5E2F" w14:paraId="030DC3CB" w14:textId="54234EB7">
      <w:r>
        <w:t>Vi måste se över skattesystemet för att hitta en väg framåt där man skulle kunna se</w:t>
      </w:r>
      <w:r w:rsidR="005F37DC">
        <w:t xml:space="preserve"> över</w:t>
      </w:r>
      <w:r>
        <w:t xml:space="preserve"> om de kommuner som man delar boende </w:t>
      </w:r>
      <w:r w:rsidR="005F37DC">
        <w:t>under</w:t>
      </w:r>
      <w:r>
        <w:t xml:space="preserve"> </w:t>
      </w:r>
      <w:r w:rsidR="005F37DC">
        <w:t>s</w:t>
      </w:r>
      <w:r>
        <w:t>ommar</w:t>
      </w:r>
      <w:r w:rsidR="005F37DC">
        <w:t>en</w:t>
      </w:r>
      <w:r>
        <w:t>/vinter</w:t>
      </w:r>
      <w:r w:rsidR="005F37DC">
        <w:t xml:space="preserve">n </w:t>
      </w:r>
      <w:r>
        <w:t xml:space="preserve">skulle kunna få ta del av skatteintäkten från de boende. Detta för att sommaröar skall få möjlighet att utvecklas och leva året runt.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5D366D81E5247D08BBA0FA42E7B93DC"/>
        </w:placeholder>
      </w:sdtPr>
      <w:sdtEndPr>
        <w:rPr>
          <w:i w:val="0"/>
          <w:noProof w:val="0"/>
        </w:rPr>
      </w:sdtEndPr>
      <w:sdtContent>
        <w:p w:rsidR="004529A8" w:rsidP="000323C6" w:rsidRDefault="004529A8" w14:paraId="28B46F22" w14:textId="77777777"/>
        <w:p w:rsidR="004529A8" w:rsidP="000323C6" w:rsidRDefault="00D52627" w14:paraId="27C86C20" w14:textId="57ACF30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A496E" w14:paraId="58869F99" w14:textId="77777777">
        <w:trPr>
          <w:cantSplit/>
        </w:trPr>
        <w:tc>
          <w:tcPr>
            <w:tcW w:w="50" w:type="pct"/>
            <w:vAlign w:val="bottom"/>
          </w:tcPr>
          <w:p w:rsidR="008A496E" w:rsidRDefault="00497E07" w14:paraId="587D90D9" w14:textId="77777777">
            <w:pPr>
              <w:pStyle w:val="Underskrifter"/>
              <w:spacing w:after="0"/>
            </w:pPr>
            <w:r>
              <w:t>Jennie Wernäng (M)</w:t>
            </w:r>
          </w:p>
        </w:tc>
        <w:tc>
          <w:tcPr>
            <w:tcW w:w="50" w:type="pct"/>
            <w:vAlign w:val="bottom"/>
          </w:tcPr>
          <w:p w:rsidR="008A496E" w:rsidRDefault="008A496E" w14:paraId="642AC9A5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EAB3D06" w14:textId="5B838CB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B7790" w14:textId="77777777" w:rsidR="00D52627" w:rsidRDefault="00D52627" w:rsidP="000C1CAD">
      <w:pPr>
        <w:spacing w:line="240" w:lineRule="auto"/>
      </w:pPr>
      <w:r>
        <w:separator/>
      </w:r>
    </w:p>
  </w:endnote>
  <w:endnote w:type="continuationSeparator" w:id="0">
    <w:p w14:paraId="600D9CCE" w14:textId="77777777" w:rsidR="00D52627" w:rsidRDefault="00D5262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153B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EA85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A570B" w14:textId="63570816" w:rsidR="00262EA3" w:rsidRPr="000323C6" w:rsidRDefault="00262EA3" w:rsidP="000323C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917B3" w14:textId="77777777" w:rsidR="00D52627" w:rsidRDefault="00D52627" w:rsidP="000C1CAD">
      <w:pPr>
        <w:spacing w:line="240" w:lineRule="auto"/>
      </w:pPr>
      <w:r>
        <w:separator/>
      </w:r>
    </w:p>
  </w:footnote>
  <w:footnote w:type="continuationSeparator" w:id="0">
    <w:p w14:paraId="3DE52711" w14:textId="77777777" w:rsidR="00D52627" w:rsidRDefault="00D5262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CEB3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982CCA1" wp14:editId="09F10FB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54B97A" w14:textId="007942DB" w:rsidR="00262EA3" w:rsidRDefault="00D5262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9C5495F550F4D2B8FECCF97E82FA13F"/>
                              </w:placeholder>
                              <w:text/>
                            </w:sdtPr>
                            <w:sdtEndPr/>
                            <w:sdtContent>
                              <w:r w:rsidR="00A6488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146BD81A5D741BBA2C1A4665C1E1A27"/>
                              </w:placeholder>
                              <w:text/>
                            </w:sdtPr>
                            <w:sdtEndPr/>
                            <w:sdtContent>
                              <w:r w:rsidR="005F37DC">
                                <w:t>1874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82CCA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1654B97A" w14:textId="007942DB" w:rsidR="00262EA3" w:rsidRDefault="00D5262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9C5495F550F4D2B8FECCF97E82FA13F"/>
                        </w:placeholder>
                        <w:text/>
                      </w:sdtPr>
                      <w:sdtEndPr/>
                      <w:sdtContent>
                        <w:r w:rsidR="00A6488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146BD81A5D741BBA2C1A4665C1E1A27"/>
                        </w:placeholder>
                        <w:text/>
                      </w:sdtPr>
                      <w:sdtEndPr/>
                      <w:sdtContent>
                        <w:r w:rsidR="005F37DC">
                          <w:t>1874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1F8FBE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F7F94" w14:textId="77777777" w:rsidR="00262EA3" w:rsidRDefault="00262EA3" w:rsidP="008563AC">
    <w:pPr>
      <w:jc w:val="right"/>
    </w:pPr>
  </w:p>
  <w:p w14:paraId="255E1CD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004F7" w14:textId="77777777" w:rsidR="00262EA3" w:rsidRDefault="00D5262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FF57191" wp14:editId="0612B27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70B3746" w14:textId="5DA66090" w:rsidR="00262EA3" w:rsidRDefault="00D5262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323C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6488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F37DC">
          <w:t>1874</w:t>
        </w:r>
      </w:sdtContent>
    </w:sdt>
  </w:p>
  <w:p w14:paraId="74542D1A" w14:textId="77777777" w:rsidR="00262EA3" w:rsidRPr="008227B3" w:rsidRDefault="00D5262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C5332E2" w14:textId="1929F5EE" w:rsidR="00262EA3" w:rsidRPr="008227B3" w:rsidRDefault="00D5262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323C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0D1DA65F426A416C87D57CCD086D1CD5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323C6">
          <w:t>:3439</w:t>
        </w:r>
      </w:sdtContent>
    </w:sdt>
  </w:p>
  <w:p w14:paraId="7ED3EC6D" w14:textId="5588E571" w:rsidR="00262EA3" w:rsidRDefault="00D5262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9C5495F550F4D2B8FECCF97E82FA13F"/>
        </w:placeholder>
        <w15:appearance w15:val="hidden"/>
        <w:text/>
      </w:sdtPr>
      <w:sdtEndPr/>
      <w:sdtContent>
        <w:r w:rsidR="000323C6">
          <w:t>av Jennie Wernäng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146BD81A5D741BBA2C1A4665C1E1A27"/>
      </w:placeholder>
      <w:text/>
    </w:sdtPr>
    <w:sdtEndPr/>
    <w:sdtContent>
      <w:p w14:paraId="23221A1E" w14:textId="3FE8904F" w:rsidR="00262EA3" w:rsidRDefault="004529A8" w:rsidP="00283E0F">
        <w:pPr>
          <w:pStyle w:val="FSHRub2"/>
        </w:pPr>
        <w:r>
          <w:t>Översyn av kommunalskatt för delårsboende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E50C8F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59643594">
    <w:abstractNumId w:val="9"/>
  </w:num>
  <w:num w:numId="2" w16cid:durableId="1114330170">
    <w:abstractNumId w:val="8"/>
  </w:num>
  <w:num w:numId="3" w16cid:durableId="95834217">
    <w:abstractNumId w:val="16"/>
  </w:num>
  <w:num w:numId="4" w16cid:durableId="38864408">
    <w:abstractNumId w:val="14"/>
  </w:num>
  <w:num w:numId="5" w16cid:durableId="1933932986">
    <w:abstractNumId w:val="17"/>
  </w:num>
  <w:num w:numId="6" w16cid:durableId="1546402516">
    <w:abstractNumId w:val="18"/>
  </w:num>
  <w:num w:numId="7" w16cid:durableId="3435710">
    <w:abstractNumId w:val="11"/>
  </w:num>
  <w:num w:numId="8" w16cid:durableId="64498011">
    <w:abstractNumId w:val="12"/>
  </w:num>
  <w:num w:numId="9" w16cid:durableId="524249810">
    <w:abstractNumId w:val="15"/>
  </w:num>
  <w:num w:numId="10" w16cid:durableId="1945116296">
    <w:abstractNumId w:val="22"/>
  </w:num>
  <w:num w:numId="11" w16cid:durableId="1367949893">
    <w:abstractNumId w:val="21"/>
  </w:num>
  <w:num w:numId="12" w16cid:durableId="72896070">
    <w:abstractNumId w:val="21"/>
  </w:num>
  <w:num w:numId="13" w16cid:durableId="568731281">
    <w:abstractNumId w:val="3"/>
  </w:num>
  <w:num w:numId="14" w16cid:durableId="103621202">
    <w:abstractNumId w:val="2"/>
  </w:num>
  <w:num w:numId="15" w16cid:durableId="1314020766">
    <w:abstractNumId w:val="1"/>
  </w:num>
  <w:num w:numId="16" w16cid:durableId="2137991763">
    <w:abstractNumId w:val="0"/>
  </w:num>
  <w:num w:numId="17" w16cid:durableId="919099907">
    <w:abstractNumId w:val="7"/>
  </w:num>
  <w:num w:numId="18" w16cid:durableId="2060859751">
    <w:abstractNumId w:val="6"/>
  </w:num>
  <w:num w:numId="19" w16cid:durableId="2023780252">
    <w:abstractNumId w:val="5"/>
  </w:num>
  <w:num w:numId="20" w16cid:durableId="1131945323">
    <w:abstractNumId w:val="4"/>
  </w:num>
  <w:num w:numId="21" w16cid:durableId="304430414">
    <w:abstractNumId w:val="21"/>
  </w:num>
  <w:num w:numId="22" w16cid:durableId="1701739869">
    <w:abstractNumId w:val="21"/>
  </w:num>
  <w:num w:numId="23" w16cid:durableId="109013242">
    <w:abstractNumId w:val="21"/>
  </w:num>
  <w:num w:numId="24" w16cid:durableId="912930539">
    <w:abstractNumId w:val="21"/>
  </w:num>
  <w:num w:numId="25" w16cid:durableId="1789230425">
    <w:abstractNumId w:val="21"/>
  </w:num>
  <w:num w:numId="26" w16cid:durableId="1379863661">
    <w:abstractNumId w:val="22"/>
  </w:num>
  <w:num w:numId="27" w16cid:durableId="808941291">
    <w:abstractNumId w:val="22"/>
  </w:num>
  <w:num w:numId="28" w16cid:durableId="558514234">
    <w:abstractNumId w:val="22"/>
  </w:num>
  <w:num w:numId="29" w16cid:durableId="255674329">
    <w:abstractNumId w:val="22"/>
  </w:num>
  <w:num w:numId="30" w16cid:durableId="1706951536">
    <w:abstractNumId w:val="21"/>
  </w:num>
  <w:num w:numId="31" w16cid:durableId="124854707">
    <w:abstractNumId w:val="21"/>
  </w:num>
  <w:num w:numId="32" w16cid:durableId="640963003">
    <w:abstractNumId w:val="22"/>
  </w:num>
  <w:num w:numId="33" w16cid:durableId="808329384">
    <w:abstractNumId w:val="21"/>
  </w:num>
  <w:num w:numId="34" w16cid:durableId="366032990">
    <w:abstractNumId w:val="18"/>
  </w:num>
  <w:num w:numId="35" w16cid:durableId="1495876849">
    <w:abstractNumId w:val="18"/>
    <w:lvlOverride w:ilvl="0">
      <w:startOverride w:val="1"/>
    </w:lvlOverride>
  </w:num>
  <w:num w:numId="36" w16cid:durableId="1904489972">
    <w:abstractNumId w:val="19"/>
  </w:num>
  <w:num w:numId="37" w16cid:durableId="1485900465">
    <w:abstractNumId w:val="18"/>
    <w:lvlOverride w:ilvl="0">
      <w:startOverride w:val="1"/>
    </w:lvlOverride>
  </w:num>
  <w:num w:numId="38" w16cid:durableId="1372269380">
    <w:abstractNumId w:val="13"/>
  </w:num>
  <w:num w:numId="39" w16cid:durableId="1017387933">
    <w:abstractNumId w:val="10"/>
  </w:num>
  <w:num w:numId="40" w16cid:durableId="1571186896">
    <w:abstractNumId w:val="20"/>
  </w:num>
  <w:num w:numId="41" w16cid:durableId="9241437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A64884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277EE"/>
    <w:rsid w:val="000300BF"/>
    <w:rsid w:val="00030C4D"/>
    <w:rsid w:val="000311F6"/>
    <w:rsid w:val="000314C1"/>
    <w:rsid w:val="00031AF1"/>
    <w:rsid w:val="00031D4B"/>
    <w:rsid w:val="0003208D"/>
    <w:rsid w:val="000323C6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1D2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13E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0AEF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11C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0DB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3B7B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5E1D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5EE"/>
    <w:rsid w:val="0044767E"/>
    <w:rsid w:val="00450331"/>
    <w:rsid w:val="00450E13"/>
    <w:rsid w:val="00451074"/>
    <w:rsid w:val="00451CD3"/>
    <w:rsid w:val="0045225B"/>
    <w:rsid w:val="004529A8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1CD1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6C7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97E0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37DC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5E2F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31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37DBE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3CF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496E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2E54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41D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101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4884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A9E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4C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28C5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9B8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5DA1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627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023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532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965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8546E"/>
  <w15:chartTrackingRefBased/>
  <w15:docId w15:val="{BAC212B1-763C-43B6-A8F6-1E4509FC1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4E69587DCD402083837C93FE0C3D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74E563-EB0E-4F2D-91F5-0717D2A03CF0}"/>
      </w:docPartPr>
      <w:docPartBody>
        <w:p w:rsidR="00C7145F" w:rsidRDefault="00EA03DA">
          <w:pPr>
            <w:pStyle w:val="094E69587DCD402083837C93FE0C3D0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C369B9D23994DAC89DBCA4582558A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18353A-1CAB-46F3-B228-AB6346CC21FB}"/>
      </w:docPartPr>
      <w:docPartBody>
        <w:p w:rsidR="00C7145F" w:rsidRDefault="00EA03DA">
          <w:pPr>
            <w:pStyle w:val="8C369B9D23994DAC89DBCA4582558A6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9C5495F550F4D2B8FECCF97E82FA1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715144-FB37-4A10-89B1-1A6F098D36AD}"/>
      </w:docPartPr>
      <w:docPartBody>
        <w:p w:rsidR="00C7145F" w:rsidRDefault="00EA03DA">
          <w:pPr>
            <w:pStyle w:val="69C5495F550F4D2B8FECCF97E82FA13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46BD81A5D741BBA2C1A4665C1E1A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8B9AC1-C9C1-4FEC-9CE2-8C3788D99449}"/>
      </w:docPartPr>
      <w:docPartBody>
        <w:p w:rsidR="00C7145F" w:rsidRDefault="00EA03DA">
          <w:pPr>
            <w:pStyle w:val="A146BD81A5D741BBA2C1A4665C1E1A27"/>
          </w:pPr>
          <w:r>
            <w:t xml:space="preserve"> </w:t>
          </w:r>
        </w:p>
      </w:docPartBody>
    </w:docPart>
    <w:docPart>
      <w:docPartPr>
        <w:name w:val="0D1DA65F426A416C87D57CCD086D1C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794A20-03C1-4D09-9D50-02CFC9275C82}"/>
      </w:docPartPr>
      <w:docPartBody>
        <w:p w:rsidR="00CE6293" w:rsidRDefault="00A8440B" w:rsidP="00A8440B">
          <w:pPr>
            <w:pStyle w:val="0D1DA65F426A416C87D57CCD086D1CD5"/>
          </w:pPr>
          <w:r w:rsidRPr="009B4005">
            <w:rPr>
              <w:rStyle w:val="Platshllartext"/>
            </w:rPr>
            <w:t xml:space="preserve"> </w:t>
          </w:r>
        </w:p>
      </w:docPartBody>
    </w:docPart>
    <w:docPart>
      <w:docPartPr>
        <w:name w:val="D5D366D81E5247D08BBA0FA42E7B93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F6E18D-A445-4F06-8768-0A998D18B828}"/>
      </w:docPartPr>
      <w:docPartBody>
        <w:p w:rsidR="002D0595" w:rsidRDefault="002D059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3DA"/>
    <w:rsid w:val="001925AA"/>
    <w:rsid w:val="002D0595"/>
    <w:rsid w:val="003E5E1D"/>
    <w:rsid w:val="004916C7"/>
    <w:rsid w:val="007B53CF"/>
    <w:rsid w:val="00991101"/>
    <w:rsid w:val="00A8440B"/>
    <w:rsid w:val="00C14AB0"/>
    <w:rsid w:val="00C7145F"/>
    <w:rsid w:val="00CE6293"/>
    <w:rsid w:val="00EA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8440B"/>
    <w:rPr>
      <w:color w:val="F1A983" w:themeColor="accent2" w:themeTint="99"/>
    </w:rPr>
  </w:style>
  <w:style w:type="paragraph" w:customStyle="1" w:styleId="094E69587DCD402083837C93FE0C3D02">
    <w:name w:val="094E69587DCD402083837C93FE0C3D02"/>
  </w:style>
  <w:style w:type="paragraph" w:customStyle="1" w:styleId="8C369B9D23994DAC89DBCA4582558A61">
    <w:name w:val="8C369B9D23994DAC89DBCA4582558A61"/>
  </w:style>
  <w:style w:type="paragraph" w:customStyle="1" w:styleId="69C5495F550F4D2B8FECCF97E82FA13F">
    <w:name w:val="69C5495F550F4D2B8FECCF97E82FA13F"/>
  </w:style>
  <w:style w:type="paragraph" w:customStyle="1" w:styleId="A146BD81A5D741BBA2C1A4665C1E1A27">
    <w:name w:val="A146BD81A5D741BBA2C1A4665C1E1A27"/>
  </w:style>
  <w:style w:type="paragraph" w:customStyle="1" w:styleId="0D1DA65F426A416C87D57CCD086D1CD5">
    <w:name w:val="0D1DA65F426A416C87D57CCD086D1CD5"/>
    <w:rsid w:val="00A8440B"/>
    <w:pPr>
      <w:keepNext/>
      <w:keepLines/>
      <w:suppressLineNumbers/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uppressAutoHyphens/>
      <w:spacing w:before="360" w:after="0" w:line="390" w:lineRule="exact"/>
      <w:contextualSpacing/>
    </w:pPr>
    <w:rPr>
      <w:rFonts w:eastAsiaTheme="minorHAnsi"/>
      <w:noProof/>
      <w:kern w:val="28"/>
      <w:sz w:val="39"/>
      <w:szCs w:val="24"/>
      <w:lang w:eastAsia="en-US"/>
      <w14:numSpacing w14:val="proportion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3668FC-FA1B-4D8F-BA05-62E384BED715}"/>
</file>

<file path=customXml/itemProps2.xml><?xml version="1.0" encoding="utf-8"?>
<ds:datastoreItem xmlns:ds="http://schemas.openxmlformats.org/officeDocument/2006/customXml" ds:itemID="{4C21E15F-8AC5-4B90-A667-B4FECE832480}"/>
</file>

<file path=customXml/itemProps3.xml><?xml version="1.0" encoding="utf-8"?>
<ds:datastoreItem xmlns:ds="http://schemas.openxmlformats.org/officeDocument/2006/customXml" ds:itemID="{6C2299BB-23FE-4D03-8DCA-893AE0E608A7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1175</Characters>
  <Application>Microsoft Office Word</Application>
  <DocSecurity>0</DocSecurity>
  <Lines>23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Privatekonomi i grundskolan</vt:lpstr>
      <vt:lpstr>
      </vt:lpstr>
    </vt:vector>
  </TitlesOfParts>
  <Company>Sveriges riksdag</Company>
  <LinksUpToDate>false</LinksUpToDate>
  <CharactersWithSpaces>1392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