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E79AB" w14:paraId="373B36A1" w14:textId="77777777">
      <w:pPr>
        <w:pStyle w:val="RubrikFrslagTIllRiksdagsbeslut"/>
      </w:pPr>
      <w:sdt>
        <w:sdtPr>
          <w:alias w:val="CC_Boilerplate_4"/>
          <w:tag w:val="CC_Boilerplate_4"/>
          <w:id w:val="-1644581176"/>
          <w:lock w:val="sdtContentLocked"/>
          <w:placeholder>
            <w:docPart w:val="9B0CC53EFA6746099B9B8E56E0C574D0"/>
          </w:placeholder>
          <w:text/>
        </w:sdtPr>
        <w:sdtEndPr/>
        <w:sdtContent>
          <w:r w:rsidRPr="009B062B" w:rsidR="00AF30DD">
            <w:t>Förslag till riksdagsbeslut</w:t>
          </w:r>
        </w:sdtContent>
      </w:sdt>
      <w:bookmarkEnd w:id="0"/>
      <w:bookmarkEnd w:id="1"/>
    </w:p>
    <w:sdt>
      <w:sdtPr>
        <w:alias w:val="Yrkande 1"/>
        <w:tag w:val="6900f61c-b647-4058-9d96-90ed137459c9"/>
        <w:id w:val="-470203417"/>
        <w:lock w:val="sdtLocked"/>
      </w:sdtPr>
      <w:sdtEndPr/>
      <w:sdtContent>
        <w:p w:rsidR="009F4CEB" w:rsidRDefault="00E379C0" w14:paraId="27F80C52" w14:textId="77777777">
          <w:pPr>
            <w:pStyle w:val="Frslagstext"/>
            <w:numPr>
              <w:ilvl w:val="0"/>
              <w:numId w:val="0"/>
            </w:numPr>
          </w:pPr>
          <w:r>
            <w:t>Riksdagen ställer sig bakom det som anförs i motionen om att främja värdet av humanitet, att visa medkänsla, respekt och förståelse för våra medmänniskor, oavsett deras bakgrund, kultur eller tro,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2878BB32D94BC18C54E04ADFCFB107"/>
        </w:placeholder>
        <w:text/>
      </w:sdtPr>
      <w:sdtEndPr/>
      <w:sdtContent>
        <w:p w:rsidRPr="009B062B" w:rsidR="006D79C9" w:rsidP="00333E95" w:rsidRDefault="006D79C9" w14:paraId="5469CFE4" w14:textId="77777777">
          <w:pPr>
            <w:pStyle w:val="Rubrik1"/>
          </w:pPr>
          <w:r>
            <w:t>Motivering</w:t>
          </w:r>
        </w:p>
      </w:sdtContent>
    </w:sdt>
    <w:bookmarkEnd w:displacedByCustomXml="prev" w:id="3"/>
    <w:bookmarkEnd w:displacedByCustomXml="prev" w:id="4"/>
    <w:p w:rsidR="00D3289A" w:rsidP="00D3289A" w:rsidRDefault="00D3289A" w14:paraId="75A30515" w14:textId="4E4BE087">
      <w:pPr>
        <w:pStyle w:val="Normalutanindragellerluft"/>
      </w:pPr>
      <w:r>
        <w:t>I en värld där människor från olika kulturer och livsstilar möts är det avgörande att vi lär oss att lyssna till och förstå varandra. Genom att engagera oss i öppna och respektfulla samtal kan vi övervinna fördomar och missförstånd. Vår strävan är att leva i ett fred</w:t>
      </w:r>
      <w:r w:rsidR="00F2007F">
        <w:softHyphen/>
      </w:r>
      <w:r>
        <w:t>ligare och rättvisare samhälle.</w:t>
      </w:r>
    </w:p>
    <w:p w:rsidR="00D3289A" w:rsidP="00E379C0" w:rsidRDefault="00D3289A" w14:paraId="0A06FD94" w14:textId="5F5072E3">
      <w:r>
        <w:t xml:space="preserve">I en värld som ständigt förändras och där utmaningar verkar hopa sig är det extra betydelsefullt att betona värdet av humanitet, vilket handlar om att visa medkänsla, respekt och förståelse för våra medmänniskor, oavsett deras bakgrund, kultur eller tro. </w:t>
      </w:r>
    </w:p>
    <w:p w:rsidR="00D3289A" w:rsidP="00E379C0" w:rsidRDefault="00D3289A" w14:paraId="493ACF7C" w14:textId="4FF17D80">
      <w:r>
        <w:t>Medkänsla är en av de mest centrala komponenterna i humanitet. Det innebär att sätta sig in i andra människors situationer, känna deras smärta och glädje och agera för att hjälpa dem. Genom att praktisera medkänsla kan vi bygga starkare relationer och skapa en känsla av gemenskap. När vi ser andra som medmänniskor snarare än främ</w:t>
      </w:r>
      <w:r w:rsidR="00F2007F">
        <w:softHyphen/>
      </w:r>
      <w:r>
        <w:t>lingar öppnar vi dörren till ökad förståelse och samarbete.</w:t>
      </w:r>
    </w:p>
    <w:p w:rsidR="00D3289A" w:rsidP="00E379C0" w:rsidRDefault="00D3289A" w14:paraId="7036B524" w14:textId="4A62B17F">
      <w:r>
        <w:t xml:space="preserve">Vi människor är mer lika än vi oftast tror. Men vi har också våra olikheter och att omfamna dem är en väg till harmoni. Vi behöver inte tycka lika men vi behöver respektera varandras olikheter. Mångfald är en rikedom och styrka. När människor från olika bakgrunder och erfarenheter kommer samman bidrar de med unika perspektiv och idéer som berikar vår kollektiva erfarenhet. Genom att skapa inkluderande miljöer där alla känner sig välkomna och respekterade kan vi bygga samhällen som är både starkare och mer motståndskraftiga. </w:t>
      </w:r>
    </w:p>
    <w:p w:rsidRPr="00422B9E" w:rsidR="00422B9E" w:rsidP="00E379C0" w:rsidRDefault="00D3289A" w14:paraId="7A59490C" w14:textId="16A6D14B">
      <w:r>
        <w:t xml:space="preserve">Humanitet är inte bara en idealistisk tanke; det är en livsstil som kan transformera samhällen. Genom att odla medkänsla, förståelse och respekt för varandra kan vi skapa en värld där människor lever tillsammans i harmoni. Låt oss sträva efter att vara källor </w:t>
      </w:r>
      <w:r>
        <w:lastRenderedPageBreak/>
        <w:t>till ljus och kärlek i våra egna liv och i världen omkring oss. Tillsammans är vägen framåt. Tillsammans kan vi bygga en framtid präglad av humanitet och fred.</w:t>
      </w:r>
    </w:p>
    <w:sdt>
      <w:sdtPr>
        <w:alias w:val="CC_Underskrifter"/>
        <w:tag w:val="CC_Underskrifter"/>
        <w:id w:val="583496634"/>
        <w:lock w:val="sdtContentLocked"/>
        <w:placeholder>
          <w:docPart w:val="991FCE12E215465E91DCFD012CDB0DE0"/>
        </w:placeholder>
      </w:sdtPr>
      <w:sdtEndPr>
        <w:rPr>
          <w:i/>
          <w:noProof/>
        </w:rPr>
      </w:sdtEndPr>
      <w:sdtContent>
        <w:p w:rsidR="00D3289A" w:rsidP="00D3289A" w:rsidRDefault="00D3289A" w14:paraId="0432BB42" w14:textId="77777777"/>
        <w:p w:rsidR="00D3289A" w:rsidP="00D3289A" w:rsidRDefault="009E79AB" w14:paraId="506DD542" w14:textId="0F11D4FA"/>
      </w:sdtContent>
    </w:sdt>
    <w:tbl>
      <w:tblPr>
        <w:tblW w:w="5000" w:type="pct"/>
        <w:tblLook w:val="04A0" w:firstRow="1" w:lastRow="0" w:firstColumn="1" w:lastColumn="0" w:noHBand="0" w:noVBand="1"/>
        <w:tblCaption w:val="underskrifter"/>
      </w:tblPr>
      <w:tblGrid>
        <w:gridCol w:w="4252"/>
        <w:gridCol w:w="4252"/>
      </w:tblGrid>
      <w:tr w:rsidR="009F4CEB" w14:paraId="403EFA15" w14:textId="77777777">
        <w:trPr>
          <w:cantSplit/>
        </w:trPr>
        <w:tc>
          <w:tcPr>
            <w:tcW w:w="50" w:type="pct"/>
            <w:vAlign w:val="bottom"/>
          </w:tcPr>
          <w:p w:rsidR="009F4CEB" w:rsidRDefault="00E379C0" w14:paraId="2C7937DE" w14:textId="77777777">
            <w:pPr>
              <w:pStyle w:val="Underskrifter"/>
              <w:spacing w:after="0"/>
            </w:pPr>
            <w:r>
              <w:t>Jamal El-Haj (-)</w:t>
            </w:r>
          </w:p>
        </w:tc>
        <w:tc>
          <w:tcPr>
            <w:tcW w:w="50" w:type="pct"/>
            <w:vAlign w:val="bottom"/>
          </w:tcPr>
          <w:p w:rsidR="009F4CEB" w:rsidRDefault="009F4CEB" w14:paraId="4160F90B" w14:textId="77777777">
            <w:pPr>
              <w:pStyle w:val="Underskrifter"/>
              <w:spacing w:after="0"/>
            </w:pPr>
          </w:p>
        </w:tc>
      </w:tr>
    </w:tbl>
    <w:p w:rsidRPr="008E0FE2" w:rsidR="004801AC" w:rsidP="00DF3554" w:rsidRDefault="004801AC" w14:paraId="508858B9" w14:textId="209B14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B351" w14:textId="77777777" w:rsidR="00D3289A" w:rsidRDefault="00D3289A" w:rsidP="000C1CAD">
      <w:pPr>
        <w:spacing w:line="240" w:lineRule="auto"/>
      </w:pPr>
      <w:r>
        <w:separator/>
      </w:r>
    </w:p>
  </w:endnote>
  <w:endnote w:type="continuationSeparator" w:id="0">
    <w:p w14:paraId="01702AA0" w14:textId="77777777" w:rsidR="00D3289A" w:rsidRDefault="00D328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EA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D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35B3" w14:textId="6FA23447" w:rsidR="00262EA3" w:rsidRPr="00D3289A" w:rsidRDefault="00262EA3" w:rsidP="00D32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5504" w14:textId="77777777" w:rsidR="00D3289A" w:rsidRDefault="00D3289A" w:rsidP="000C1CAD">
      <w:pPr>
        <w:spacing w:line="240" w:lineRule="auto"/>
      </w:pPr>
      <w:r>
        <w:separator/>
      </w:r>
    </w:p>
  </w:footnote>
  <w:footnote w:type="continuationSeparator" w:id="0">
    <w:p w14:paraId="3AF0BF68" w14:textId="77777777" w:rsidR="00D3289A" w:rsidRDefault="00D328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DF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B69841" wp14:editId="2BFBD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FE31E6" w14:textId="52527DBA" w:rsidR="00262EA3" w:rsidRDefault="009E79AB" w:rsidP="008103B5">
                          <w:pPr>
                            <w:jc w:val="right"/>
                          </w:pPr>
                          <w:sdt>
                            <w:sdtPr>
                              <w:alias w:val="CC_Noformat_Partikod"/>
                              <w:tag w:val="CC_Noformat_Partikod"/>
                              <w:id w:val="-53464382"/>
                              <w:placeholder>
                                <w:docPart w:val="B271A0A5037B49C9927394D17A017253"/>
                              </w:placeholder>
                              <w:text/>
                            </w:sdtPr>
                            <w:sdtEndPr/>
                            <w:sdtContent>
                              <w:r w:rsidR="00D3289A">
                                <w:t>-</w:t>
                              </w:r>
                            </w:sdtContent>
                          </w:sdt>
                          <w:sdt>
                            <w:sdtPr>
                              <w:alias w:val="CC_Noformat_Partinummer"/>
                              <w:tag w:val="CC_Noformat_Partinummer"/>
                              <w:id w:val="-1709555926"/>
                              <w:placeholder>
                                <w:docPart w:val="C93FFEFDD6564C94A236A5B5E6DE2C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698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FE31E6" w14:textId="52527DBA" w:rsidR="00262EA3" w:rsidRDefault="009E79AB" w:rsidP="008103B5">
                    <w:pPr>
                      <w:jc w:val="right"/>
                    </w:pPr>
                    <w:sdt>
                      <w:sdtPr>
                        <w:alias w:val="CC_Noformat_Partikod"/>
                        <w:tag w:val="CC_Noformat_Partikod"/>
                        <w:id w:val="-53464382"/>
                        <w:placeholder>
                          <w:docPart w:val="B271A0A5037B49C9927394D17A017253"/>
                        </w:placeholder>
                        <w:text/>
                      </w:sdtPr>
                      <w:sdtEndPr/>
                      <w:sdtContent>
                        <w:r w:rsidR="00D3289A">
                          <w:t>-</w:t>
                        </w:r>
                      </w:sdtContent>
                    </w:sdt>
                    <w:sdt>
                      <w:sdtPr>
                        <w:alias w:val="CC_Noformat_Partinummer"/>
                        <w:tag w:val="CC_Noformat_Partinummer"/>
                        <w:id w:val="-1709555926"/>
                        <w:placeholder>
                          <w:docPart w:val="C93FFEFDD6564C94A236A5B5E6DE2C1E"/>
                        </w:placeholder>
                        <w:showingPlcHdr/>
                        <w:text/>
                      </w:sdtPr>
                      <w:sdtEndPr/>
                      <w:sdtContent>
                        <w:r w:rsidR="00262EA3">
                          <w:t xml:space="preserve"> </w:t>
                        </w:r>
                      </w:sdtContent>
                    </w:sdt>
                  </w:p>
                </w:txbxContent>
              </v:textbox>
              <w10:wrap anchorx="page"/>
            </v:shape>
          </w:pict>
        </mc:Fallback>
      </mc:AlternateContent>
    </w:r>
  </w:p>
  <w:p w14:paraId="522850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BDC2" w14:textId="77777777" w:rsidR="00262EA3" w:rsidRDefault="00262EA3" w:rsidP="008563AC">
    <w:pPr>
      <w:jc w:val="right"/>
    </w:pPr>
  </w:p>
  <w:p w14:paraId="16418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ACAD" w14:textId="77777777" w:rsidR="00262EA3" w:rsidRDefault="009E79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70CAF" wp14:editId="55CEA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E94FB9" w14:textId="50AA24F8" w:rsidR="00262EA3" w:rsidRDefault="009E79AB" w:rsidP="00A314CF">
    <w:pPr>
      <w:pStyle w:val="FSHNormal"/>
      <w:spacing w:before="40"/>
    </w:pPr>
    <w:sdt>
      <w:sdtPr>
        <w:alias w:val="CC_Noformat_Motionstyp"/>
        <w:tag w:val="CC_Noformat_Motionstyp"/>
        <w:id w:val="1162973129"/>
        <w:lock w:val="sdtContentLocked"/>
        <w15:appearance w15:val="hidden"/>
        <w:text/>
      </w:sdtPr>
      <w:sdtEndPr/>
      <w:sdtContent>
        <w:r w:rsidR="00D3289A">
          <w:t>Enskild motion</w:t>
        </w:r>
      </w:sdtContent>
    </w:sdt>
    <w:r w:rsidR="00821B36">
      <w:t xml:space="preserve"> </w:t>
    </w:r>
    <w:sdt>
      <w:sdtPr>
        <w:alias w:val="CC_Noformat_Partikod"/>
        <w:tag w:val="CC_Noformat_Partikod"/>
        <w:id w:val="1471015553"/>
        <w:text/>
      </w:sdtPr>
      <w:sdtEndPr/>
      <w:sdtContent>
        <w:r w:rsidR="00D3289A">
          <w:t>-</w:t>
        </w:r>
      </w:sdtContent>
    </w:sdt>
    <w:sdt>
      <w:sdtPr>
        <w:alias w:val="CC_Noformat_Partinummer"/>
        <w:tag w:val="CC_Noformat_Partinummer"/>
        <w:id w:val="-2014525982"/>
        <w:showingPlcHdr/>
        <w:text/>
      </w:sdtPr>
      <w:sdtEndPr/>
      <w:sdtContent>
        <w:r w:rsidR="00821B36">
          <w:t xml:space="preserve"> </w:t>
        </w:r>
      </w:sdtContent>
    </w:sdt>
  </w:p>
  <w:p w14:paraId="7CA4551A" w14:textId="77777777" w:rsidR="00262EA3" w:rsidRPr="008227B3" w:rsidRDefault="009E7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1D209" w14:textId="488DE9AD" w:rsidR="00262EA3" w:rsidRPr="008227B3" w:rsidRDefault="009E79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8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89A">
          <w:t>:1019</w:t>
        </w:r>
      </w:sdtContent>
    </w:sdt>
  </w:p>
  <w:p w14:paraId="0EC38C66" w14:textId="17A6BB94" w:rsidR="00262EA3" w:rsidRDefault="009E79AB" w:rsidP="00E03A3D">
    <w:pPr>
      <w:pStyle w:val="Motionr"/>
    </w:pPr>
    <w:sdt>
      <w:sdtPr>
        <w:alias w:val="CC_Noformat_Avtext"/>
        <w:tag w:val="CC_Noformat_Avtext"/>
        <w:id w:val="-2020768203"/>
        <w:lock w:val="sdtContentLocked"/>
        <w:placeholder>
          <w:docPart w:val="B271A0A5037B49C9927394D17A017253"/>
        </w:placeholder>
        <w15:appearance w15:val="hidden"/>
        <w:text/>
      </w:sdtPr>
      <w:sdtEndPr/>
      <w:sdtContent>
        <w:r w:rsidR="00D3289A">
          <w:t>av Jamal El-Haj (-)</w:t>
        </w:r>
      </w:sdtContent>
    </w:sdt>
  </w:p>
  <w:sdt>
    <w:sdtPr>
      <w:alias w:val="CC_Noformat_Rubtext"/>
      <w:tag w:val="CC_Noformat_Rubtext"/>
      <w:id w:val="-218060500"/>
      <w:lock w:val="sdtLocked"/>
      <w:placeholder>
        <w:docPart w:val="C93FFEFDD6564C94A236A5B5E6DE2C1E"/>
      </w:placeholder>
      <w:text/>
    </w:sdtPr>
    <w:sdtEndPr/>
    <w:sdtContent>
      <w:p w14:paraId="7EEDD275" w14:textId="4A8ADC98" w:rsidR="00262EA3" w:rsidRDefault="00D3289A" w:rsidP="00283E0F">
        <w:pPr>
          <w:pStyle w:val="FSHRub2"/>
        </w:pPr>
        <w:r>
          <w:t>Humanitet</w:t>
        </w:r>
      </w:p>
    </w:sdtContent>
  </w:sdt>
  <w:sdt>
    <w:sdtPr>
      <w:alias w:val="CC_Boilerplate_3"/>
      <w:tag w:val="CC_Boilerplate_3"/>
      <w:id w:val="1606463544"/>
      <w:lock w:val="sdtContentLocked"/>
      <w15:appearance w15:val="hidden"/>
      <w:text w:multiLine="1"/>
    </w:sdtPr>
    <w:sdtEndPr/>
    <w:sdtContent>
      <w:p w14:paraId="04AFD5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28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AB"/>
    <w:rsid w:val="009F0DE9"/>
    <w:rsid w:val="009F1108"/>
    <w:rsid w:val="009F1167"/>
    <w:rsid w:val="009F1AD3"/>
    <w:rsid w:val="009F1C90"/>
    <w:rsid w:val="009F1CBE"/>
    <w:rsid w:val="009F2B01"/>
    <w:rsid w:val="009F2CDD"/>
    <w:rsid w:val="009F3372"/>
    <w:rsid w:val="009F382A"/>
    <w:rsid w:val="009F459A"/>
    <w:rsid w:val="009F4CEB"/>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15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9A"/>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9C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07F"/>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291B8B"/>
  <w15:chartTrackingRefBased/>
  <w15:docId w15:val="{09AD9208-A469-41ED-8E03-3967B59E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16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CC53EFA6746099B9B8E56E0C574D0"/>
        <w:category>
          <w:name w:val="Allmänt"/>
          <w:gallery w:val="placeholder"/>
        </w:category>
        <w:types>
          <w:type w:val="bbPlcHdr"/>
        </w:types>
        <w:behaviors>
          <w:behavior w:val="content"/>
        </w:behaviors>
        <w:guid w:val="{A0AC23E9-DE6E-4DF2-ACA0-3CAFD49A0DA6}"/>
      </w:docPartPr>
      <w:docPartBody>
        <w:p w:rsidR="00C2140B" w:rsidRDefault="00C2140B">
          <w:pPr>
            <w:pStyle w:val="9B0CC53EFA6746099B9B8E56E0C574D0"/>
          </w:pPr>
          <w:r w:rsidRPr="005A0A93">
            <w:rPr>
              <w:rStyle w:val="Platshllartext"/>
            </w:rPr>
            <w:t>Förslag till riksdagsbeslut</w:t>
          </w:r>
        </w:p>
      </w:docPartBody>
    </w:docPart>
    <w:docPart>
      <w:docPartPr>
        <w:name w:val="2D2878BB32D94BC18C54E04ADFCFB107"/>
        <w:category>
          <w:name w:val="Allmänt"/>
          <w:gallery w:val="placeholder"/>
        </w:category>
        <w:types>
          <w:type w:val="bbPlcHdr"/>
        </w:types>
        <w:behaviors>
          <w:behavior w:val="content"/>
        </w:behaviors>
        <w:guid w:val="{22634E93-78E0-49FC-A486-DE619540AAEF}"/>
      </w:docPartPr>
      <w:docPartBody>
        <w:p w:rsidR="00C2140B" w:rsidRDefault="00C2140B">
          <w:pPr>
            <w:pStyle w:val="2D2878BB32D94BC18C54E04ADFCFB107"/>
          </w:pPr>
          <w:r w:rsidRPr="005A0A93">
            <w:rPr>
              <w:rStyle w:val="Platshllartext"/>
            </w:rPr>
            <w:t>Motivering</w:t>
          </w:r>
        </w:p>
      </w:docPartBody>
    </w:docPart>
    <w:docPart>
      <w:docPartPr>
        <w:name w:val="B271A0A5037B49C9927394D17A017253"/>
        <w:category>
          <w:name w:val="Allmänt"/>
          <w:gallery w:val="placeholder"/>
        </w:category>
        <w:types>
          <w:type w:val="bbPlcHdr"/>
        </w:types>
        <w:behaviors>
          <w:behavior w:val="content"/>
        </w:behaviors>
        <w:guid w:val="{361ED836-2943-4562-BDB5-945702759456}"/>
      </w:docPartPr>
      <w:docPartBody>
        <w:p w:rsidR="00C2140B" w:rsidRDefault="00C2140B">
          <w:pPr>
            <w:pStyle w:val="B271A0A5037B49C9927394D17A017253"/>
          </w:pPr>
          <w:r>
            <w:rPr>
              <w:rStyle w:val="Platshllartext"/>
            </w:rPr>
            <w:t xml:space="preserve"> </w:t>
          </w:r>
        </w:p>
      </w:docPartBody>
    </w:docPart>
    <w:docPart>
      <w:docPartPr>
        <w:name w:val="C93FFEFDD6564C94A236A5B5E6DE2C1E"/>
        <w:category>
          <w:name w:val="Allmänt"/>
          <w:gallery w:val="placeholder"/>
        </w:category>
        <w:types>
          <w:type w:val="bbPlcHdr"/>
        </w:types>
        <w:behaviors>
          <w:behavior w:val="content"/>
        </w:behaviors>
        <w:guid w:val="{FAAF13B4-BD2F-4FF7-BF51-A14D3E2F7787}"/>
      </w:docPartPr>
      <w:docPartBody>
        <w:p w:rsidR="00C2140B" w:rsidRDefault="00C2140B">
          <w:pPr>
            <w:pStyle w:val="C93FFEFDD6564C94A236A5B5E6DE2C1E"/>
          </w:pPr>
          <w:r>
            <w:t xml:space="preserve"> </w:t>
          </w:r>
        </w:p>
      </w:docPartBody>
    </w:docPart>
    <w:docPart>
      <w:docPartPr>
        <w:name w:val="991FCE12E215465E91DCFD012CDB0DE0"/>
        <w:category>
          <w:name w:val="Allmänt"/>
          <w:gallery w:val="placeholder"/>
        </w:category>
        <w:types>
          <w:type w:val="bbPlcHdr"/>
        </w:types>
        <w:behaviors>
          <w:behavior w:val="content"/>
        </w:behaviors>
        <w:guid w:val="{C1DD2249-CD6F-4655-9DBF-BFB1F105D68D}"/>
      </w:docPartPr>
      <w:docPartBody>
        <w:p w:rsidR="00C2140B" w:rsidRDefault="00C21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0B"/>
    <w:rsid w:val="00347F18"/>
    <w:rsid w:val="00C21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CC53EFA6746099B9B8E56E0C574D0">
    <w:name w:val="9B0CC53EFA6746099B9B8E56E0C574D0"/>
  </w:style>
  <w:style w:type="paragraph" w:customStyle="1" w:styleId="2D2878BB32D94BC18C54E04ADFCFB107">
    <w:name w:val="2D2878BB32D94BC18C54E04ADFCFB107"/>
  </w:style>
  <w:style w:type="paragraph" w:customStyle="1" w:styleId="B271A0A5037B49C9927394D17A017253">
    <w:name w:val="B271A0A5037B49C9927394D17A017253"/>
  </w:style>
  <w:style w:type="paragraph" w:customStyle="1" w:styleId="C93FFEFDD6564C94A236A5B5E6DE2C1E">
    <w:name w:val="C93FFEFDD6564C94A236A5B5E6DE2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42922-46E4-4A60-AE90-68AB1E81E3A3}"/>
</file>

<file path=customXml/itemProps2.xml><?xml version="1.0" encoding="utf-8"?>
<ds:datastoreItem xmlns:ds="http://schemas.openxmlformats.org/officeDocument/2006/customXml" ds:itemID="{66B90DE9-5A21-4529-A65A-C6DDD8660B2A}"/>
</file>

<file path=customXml/itemProps3.xml><?xml version="1.0" encoding="utf-8"?>
<ds:datastoreItem xmlns:ds="http://schemas.openxmlformats.org/officeDocument/2006/customXml" ds:itemID="{E367AB4D-F4CA-4F41-A520-90E808ABE4A6}"/>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1852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