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13245" w:rsidRDefault="006E04A4">
      <w:pPr>
        <w:pStyle w:val="Dokumentbeteckning"/>
        <w:rPr>
          <w:u w:val="single"/>
        </w:rPr>
      </w:pPr>
      <w:r w:rsidRPr="00413245">
        <w:fldChar w:fldCharType="begin" w:fldLock="1"/>
      </w:r>
      <w:r w:rsidRPr="00413245">
        <w:instrText xml:space="preserve"> DOCPROPERTY "DocumentYear" </w:instrText>
      </w:r>
      <w:r w:rsidRPr="00413245">
        <w:fldChar w:fldCharType="separate"/>
      </w:r>
      <w:r w:rsidR="0001075C" w:rsidRPr="00413245">
        <w:t>2010/11</w:t>
      </w:r>
      <w:r w:rsidRPr="00413245">
        <w:fldChar w:fldCharType="end"/>
      </w:r>
      <w:r w:rsidRPr="00413245">
        <w:t>:</w:t>
      </w:r>
      <w:r w:rsidRPr="00413245">
        <w:fldChar w:fldCharType="begin" w:fldLock="1"/>
      </w:r>
      <w:r w:rsidRPr="00413245">
        <w:instrText xml:space="preserve"> DOCPROPERTY "DocumentNumber" </w:instrText>
      </w:r>
      <w:r w:rsidRPr="00413245">
        <w:fldChar w:fldCharType="separate"/>
      </w:r>
      <w:r w:rsidR="0001075C" w:rsidRPr="00413245">
        <w:t>86</w:t>
      </w:r>
      <w:r w:rsidRPr="00413245">
        <w:fldChar w:fldCharType="end"/>
      </w:r>
    </w:p>
    <w:p w:rsidR="006E04A4" w:rsidRPr="00413245" w:rsidRDefault="006E04A4">
      <w:pPr>
        <w:pStyle w:val="Datum"/>
        <w:outlineLvl w:val="0"/>
      </w:pPr>
      <w:r w:rsidRPr="00413245">
        <w:fldChar w:fldCharType="begin" w:fldLock="1"/>
      </w:r>
      <w:r w:rsidRPr="00413245">
        <w:instrText xml:space="preserve"> DOCPROPERTY "DocumentDate" </w:instrText>
      </w:r>
      <w:r w:rsidRPr="00413245">
        <w:fldChar w:fldCharType="separate"/>
      </w:r>
      <w:r w:rsidR="0001075C" w:rsidRPr="00413245">
        <w:t>Tisdagen den 12 april 2011</w:t>
      </w:r>
      <w:r w:rsidRPr="0041324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13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13245" w:rsidRDefault="00877536">
            <w:pPr>
              <w:pStyle w:val="Plenum"/>
              <w:tabs>
                <w:tab w:val="clear" w:pos="1418"/>
              </w:tabs>
            </w:pPr>
            <w:r w:rsidRPr="00413245">
              <w:t>Kl.</w:t>
            </w:r>
          </w:p>
        </w:tc>
        <w:tc>
          <w:tcPr>
            <w:tcW w:w="851" w:type="dxa"/>
          </w:tcPr>
          <w:p w:rsidR="006E04A4" w:rsidRPr="00413245" w:rsidRDefault="0087753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13245">
              <w:t>13.00</w:t>
            </w:r>
          </w:p>
        </w:tc>
        <w:tc>
          <w:tcPr>
            <w:tcW w:w="397" w:type="dxa"/>
          </w:tcPr>
          <w:p w:rsidR="006E04A4" w:rsidRPr="0041324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13245" w:rsidRDefault="00877536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413245">
              <w:t>Interpellationssvar</w:t>
            </w:r>
            <w:r w:rsidRPr="00413245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413245" w:rsidRDefault="006E04A4">
      <w:pPr>
        <w:pStyle w:val="StreckLngt"/>
      </w:pPr>
      <w:r w:rsidRPr="00413245">
        <w:tab/>
      </w:r>
    </w:p>
    <w:p w:rsidR="0079633E" w:rsidRPr="00413245" w:rsidRDefault="00520FD7" w:rsidP="003675A0">
      <w:pPr>
        <w:pStyle w:val="Blankrad"/>
      </w:pPr>
      <w:r w:rsidRPr="004132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633E" w:rsidRPr="00413245" w:rsidTr="00E477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33E" w:rsidRPr="00413245" w:rsidRDefault="0079633E" w:rsidP="00E477F2">
            <w:pPr>
              <w:pStyle w:val="HuvudrubrikFlisteNr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HuvudrubrikEnsam"/>
            </w:pPr>
            <w:r w:rsidRPr="00413245">
              <w:t>Justering av protokoll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HuvudrubrikKolumn3"/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Protokollen från sammanträdena tisdagen den 5 och onsdagen den 6 april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</w:tbl>
    <w:p w:rsidR="0079633E" w:rsidRPr="00413245" w:rsidRDefault="00520FD7" w:rsidP="003675A0">
      <w:pPr>
        <w:pStyle w:val="Blankrad"/>
      </w:pPr>
      <w:r w:rsidRPr="004132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633E" w:rsidRPr="00413245" w:rsidTr="00E477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33E" w:rsidRPr="00413245" w:rsidRDefault="0079633E" w:rsidP="00E477F2">
            <w:pPr>
              <w:pStyle w:val="HuvudrubrikFlisteNr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HuvudrubrikEnsam"/>
            </w:pPr>
            <w:r w:rsidRPr="00413245">
              <w:t>Avsägelser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HuvudrubrikKolumn3"/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Jennie Nilsson (S) som ledamot i finansutskottet fr.o.m. den 13 april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Maryam Yazdanfar (S) som ledamot i civilutskottet fr.o.m. den 13 april</w:t>
            </w:r>
          </w:p>
          <w:p w:rsidR="0079633E" w:rsidRPr="00413245" w:rsidRDefault="0079633E" w:rsidP="00E477F2">
            <w:r w:rsidRPr="00413245">
              <w:t>Därmed upphör uppdraget för Maryam Yazdanfars (S) ersättare Meeri Wasberg (S) som suppleant i civilutskottet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Carina Moberg (S) som suppleant i socialutskottet fr.o.m. den 13 april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</w:tbl>
    <w:p w:rsidR="0079633E" w:rsidRPr="00413245" w:rsidRDefault="00520FD7" w:rsidP="003675A0">
      <w:pPr>
        <w:pStyle w:val="Blankrad"/>
      </w:pPr>
      <w:r w:rsidRPr="004132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633E" w:rsidRPr="00413245" w:rsidTr="00E477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33E" w:rsidRPr="00413245" w:rsidRDefault="0079633E" w:rsidP="00E477F2">
            <w:pPr>
              <w:pStyle w:val="HuvudrubrikFlisteNr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HuvudrubrikEnsam"/>
            </w:pPr>
            <w:r w:rsidRPr="00413245">
              <w:t>Anmälan om kompletteringsval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HuvudrubrikKolumn3"/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Jennie Nilsson (S) som ledamot i skatteutskottet fr.o.m. den 13 april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Veronica Palm (S) som ledamot i civilutskottet fr.o.m. den 13 april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Teres Lindberg (S) som suppleant i socialutskottet fr.o.m. den 13 april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</w:tbl>
    <w:p w:rsidR="0079633E" w:rsidRPr="00413245" w:rsidRDefault="00520FD7" w:rsidP="003675A0">
      <w:pPr>
        <w:pStyle w:val="Blankrad"/>
      </w:pPr>
      <w:r w:rsidRPr="004132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633E" w:rsidRPr="00413245" w:rsidTr="00E477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33E" w:rsidRPr="00413245" w:rsidRDefault="0079633E" w:rsidP="00E477F2">
            <w:pPr>
              <w:pStyle w:val="HuvudrubrikFlisteNr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HuvudrubrikEnsam"/>
            </w:pPr>
            <w:r w:rsidRPr="00413245">
              <w:t>Anmälan om särskild företrädare för partigrupp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HuvudrubrikKolumn3"/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Carina Moberg (S)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</w:tbl>
    <w:p w:rsidR="0079633E" w:rsidRPr="00413245" w:rsidRDefault="00520FD7" w:rsidP="003675A0">
      <w:pPr>
        <w:pStyle w:val="Blankrad"/>
      </w:pPr>
      <w:r w:rsidRPr="004132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633E" w:rsidRPr="00413245" w:rsidTr="00E477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33E" w:rsidRPr="00413245" w:rsidRDefault="0079633E" w:rsidP="00E477F2">
            <w:pPr>
              <w:pStyle w:val="HuvudrubrikFlisteNr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HuvudrubrikEnsam"/>
            </w:pPr>
            <w:r w:rsidRPr="00413245">
              <w:t>Anmälan om personlig ersättare för särskild företrädare för partigrupp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HuvudrubrikKolumn3"/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Leif Jakobsson (S)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</w:tbl>
    <w:p w:rsidR="0079633E" w:rsidRPr="00413245" w:rsidRDefault="00520FD7" w:rsidP="003675A0">
      <w:pPr>
        <w:pStyle w:val="Blankrad"/>
      </w:pPr>
      <w:r w:rsidRPr="004132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633E" w:rsidRPr="00413245" w:rsidTr="00E477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33E" w:rsidRPr="00413245" w:rsidRDefault="0079633E" w:rsidP="00E477F2">
            <w:pPr>
              <w:pStyle w:val="HuvudrubrikFlisteNr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HuvudrubrikEnsam"/>
            </w:pPr>
            <w:r w:rsidRPr="00413245">
              <w:t>Anmälan om uppteckningar vid EU-nämndens sammanträden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HuvudrubrikKolumn3"/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2010/11:28 Fredagen den 18 mars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</w:t>
            </w:r>
            <w:r w:rsidR="00520FD7" w:rsidRPr="00413245">
              <w:t>29 O</w:t>
            </w:r>
            <w:r w:rsidRPr="00413245">
              <w:t>nsdagen den 23 mars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</w:t>
            </w:r>
            <w:r w:rsidR="00520FD7" w:rsidRPr="00413245">
              <w:t>30 Fre</w:t>
            </w:r>
            <w:r w:rsidRPr="00413245">
              <w:t>dagen den 25 mars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</w:tbl>
    <w:p w:rsidR="0079633E" w:rsidRPr="00413245" w:rsidRDefault="00520FD7" w:rsidP="003675A0">
      <w:pPr>
        <w:pStyle w:val="Blankrad"/>
      </w:pPr>
      <w:r w:rsidRPr="004132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633E" w:rsidRPr="00413245" w:rsidTr="00E477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33E" w:rsidRPr="00413245" w:rsidRDefault="0079633E" w:rsidP="00E477F2">
            <w:pPr>
              <w:pStyle w:val="HuvudrubrikFlisteNr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HuvudrubrikEnsam"/>
            </w:pPr>
            <w:r w:rsidRPr="00413245">
              <w:t>Meddelande om frågestund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HuvudrubrikKolumn3"/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Underrubrik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Underrubrik"/>
            </w:pPr>
            <w:r w:rsidRPr="00413245">
              <w:t>Torsdagen den 14 april kl. 14.00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Underrubrik"/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Följande statsråd kommer att delta:</w:t>
            </w:r>
          </w:p>
          <w:p w:rsidR="0079633E" w:rsidRPr="00413245" w:rsidRDefault="0079633E" w:rsidP="00E477F2">
            <w:r w:rsidRPr="00413245">
              <w:t>Utbildningsminister Jan Björklund (FP)</w:t>
            </w:r>
          </w:p>
          <w:p w:rsidR="0079633E" w:rsidRPr="00413245" w:rsidRDefault="0079633E" w:rsidP="00E477F2">
            <w:r w:rsidRPr="00413245">
              <w:t>Socialminister Göran Hägglund (KD)</w:t>
            </w:r>
          </w:p>
          <w:p w:rsidR="0079633E" w:rsidRPr="00413245" w:rsidRDefault="0079633E" w:rsidP="00E477F2">
            <w:r w:rsidRPr="00413245">
              <w:t>Miljöminister Andreas Carlgren (C)</w:t>
            </w:r>
          </w:p>
          <w:p w:rsidR="0079633E" w:rsidRPr="00413245" w:rsidRDefault="0079633E" w:rsidP="00E477F2">
            <w:r w:rsidRPr="00413245">
              <w:t>Kultur- och idrottsminister Lena Adelsohn Liljeroth (M)</w:t>
            </w:r>
          </w:p>
          <w:p w:rsidR="0079633E" w:rsidRPr="00413245" w:rsidRDefault="0079633E" w:rsidP="00E477F2">
            <w:r w:rsidRPr="00413245">
              <w:t>Statsrådet Peter Norman (M)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</w:tbl>
    <w:p w:rsidR="0079633E" w:rsidRPr="00413245" w:rsidRDefault="00520FD7" w:rsidP="003675A0">
      <w:pPr>
        <w:pStyle w:val="Blankrad"/>
      </w:pPr>
      <w:r w:rsidRPr="004132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633E" w:rsidRPr="00413245" w:rsidTr="00E477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33E" w:rsidRPr="00413245" w:rsidRDefault="0079633E" w:rsidP="00E477F2">
            <w:pPr>
              <w:pStyle w:val="HuvudrubrikFlisteNr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HuvudrubrikEnsam"/>
            </w:pPr>
            <w:r w:rsidRPr="00413245">
              <w:t>Meddelande om ändring</w:t>
            </w:r>
            <w:r w:rsidR="00520FD7" w:rsidRPr="00413245">
              <w:t>ar</w:t>
            </w:r>
            <w:r w:rsidRPr="00413245">
              <w:t xml:space="preserve"> i kammarens sammanträdesplan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HuvudrubrikKolumn3"/>
            </w:pPr>
          </w:p>
        </w:tc>
      </w:tr>
      <w:tr w:rsidR="00520FD7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0FD7" w:rsidRPr="00413245" w:rsidRDefault="00520FD7" w:rsidP="00520FD7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520FD7" w:rsidRPr="00413245" w:rsidRDefault="00520FD7" w:rsidP="00E477F2">
            <w:pPr>
              <w:pStyle w:val="Underrubrik"/>
            </w:pPr>
            <w:r w:rsidRPr="00413245">
              <w:t>Torsdagen den 21 april kl. 11.00</w:t>
            </w:r>
          </w:p>
        </w:tc>
        <w:tc>
          <w:tcPr>
            <w:tcW w:w="2481" w:type="dxa"/>
          </w:tcPr>
          <w:p w:rsidR="00520FD7" w:rsidRPr="00413245" w:rsidRDefault="00520FD7" w:rsidP="00E477F2">
            <w:pPr>
              <w:pStyle w:val="Underrubrik"/>
              <w:rPr>
                <w:spacing w:val="-4"/>
              </w:rPr>
            </w:pPr>
          </w:p>
        </w:tc>
      </w:tr>
      <w:tr w:rsidR="00520FD7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0FD7" w:rsidRPr="00413245" w:rsidRDefault="00520FD7" w:rsidP="00E477F2">
            <w:pPr>
              <w:pStyle w:val="FlistaNrText"/>
            </w:pPr>
          </w:p>
        </w:tc>
        <w:tc>
          <w:tcPr>
            <w:tcW w:w="6237" w:type="dxa"/>
          </w:tcPr>
          <w:p w:rsidR="00520FD7" w:rsidRPr="00413245" w:rsidRDefault="00520FD7" w:rsidP="00E477F2">
            <w:r w:rsidRPr="00413245">
              <w:t>Bordläggningsplenum tidigareläggs och börjar kl. 11.00</w:t>
            </w:r>
          </w:p>
        </w:tc>
        <w:tc>
          <w:tcPr>
            <w:tcW w:w="2481" w:type="dxa"/>
          </w:tcPr>
          <w:p w:rsidR="00520FD7" w:rsidRPr="00413245" w:rsidRDefault="00520FD7" w:rsidP="00E477F2">
            <w:pPr>
              <w:rPr>
                <w:spacing w:val="-4"/>
              </w:rPr>
            </w:pPr>
          </w:p>
        </w:tc>
      </w:tr>
      <w:tr w:rsidR="00520FD7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0FD7" w:rsidRPr="00413245" w:rsidRDefault="00520FD7" w:rsidP="00520FD7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520FD7" w:rsidRPr="00413245" w:rsidRDefault="00520FD7" w:rsidP="00E477F2">
            <w:pPr>
              <w:pStyle w:val="Underrubrik"/>
            </w:pPr>
            <w:r w:rsidRPr="00413245">
              <w:t>Måndagen den 30 maj kl. 13.30</w:t>
            </w:r>
          </w:p>
        </w:tc>
        <w:tc>
          <w:tcPr>
            <w:tcW w:w="2481" w:type="dxa"/>
          </w:tcPr>
          <w:p w:rsidR="00520FD7" w:rsidRPr="00413245" w:rsidRDefault="00520FD7" w:rsidP="00E477F2">
            <w:pPr>
              <w:pStyle w:val="Underrubrik"/>
              <w:rPr>
                <w:spacing w:val="-4"/>
              </w:rPr>
            </w:pPr>
          </w:p>
        </w:tc>
      </w:tr>
      <w:tr w:rsidR="00520FD7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0FD7" w:rsidRPr="00413245" w:rsidRDefault="00520FD7" w:rsidP="00520FD7">
            <w:pPr>
              <w:pStyle w:val="FlistaNrText"/>
            </w:pPr>
          </w:p>
        </w:tc>
        <w:tc>
          <w:tcPr>
            <w:tcW w:w="6237" w:type="dxa"/>
          </w:tcPr>
          <w:p w:rsidR="00520FD7" w:rsidRPr="00413245" w:rsidRDefault="00520FD7" w:rsidP="00520FD7">
            <w:r w:rsidRPr="00413245">
              <w:t>Bordläggningsplenum tillkommer</w:t>
            </w:r>
          </w:p>
        </w:tc>
        <w:tc>
          <w:tcPr>
            <w:tcW w:w="2481" w:type="dxa"/>
          </w:tcPr>
          <w:p w:rsidR="00520FD7" w:rsidRPr="00413245" w:rsidRDefault="00520FD7" w:rsidP="00520FD7">
            <w:pPr>
              <w:rPr>
                <w:spacing w:val="-4"/>
              </w:rPr>
            </w:pPr>
          </w:p>
        </w:tc>
      </w:tr>
    </w:tbl>
    <w:p w:rsidR="0079633E" w:rsidRPr="00413245" w:rsidRDefault="00520FD7" w:rsidP="003675A0">
      <w:pPr>
        <w:pStyle w:val="Blankrad"/>
      </w:pPr>
      <w:r w:rsidRPr="004132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633E" w:rsidRPr="00413245" w:rsidTr="00E477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33E" w:rsidRPr="00413245" w:rsidRDefault="0079633E" w:rsidP="00E477F2">
            <w:pPr>
              <w:pStyle w:val="HuvudrubrikFlisteNr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HuvudrubrikEnsam"/>
            </w:pPr>
            <w:bookmarkStart w:id="1" w:name="Start_FördröjdaInterpellationer"/>
            <w:bookmarkEnd w:id="1"/>
            <w:r w:rsidRPr="00413245">
              <w:t>Anmälan om fördröjt svar på interpellation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HuvudrubrikKolumn3"/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2010/11:296 av Jonas Sjöstedt (V)</w:t>
            </w:r>
          </w:p>
          <w:p w:rsidR="0079633E" w:rsidRPr="00413245" w:rsidRDefault="0079633E" w:rsidP="00E477F2">
            <w:r w:rsidRPr="00413245">
              <w:t>Stimulans av bilpooler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</w:tbl>
    <w:p w:rsidR="0079633E" w:rsidRPr="00413245" w:rsidRDefault="00520FD7" w:rsidP="003675A0">
      <w:pPr>
        <w:pStyle w:val="Blankrad"/>
      </w:pPr>
      <w:r w:rsidRPr="004132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633E" w:rsidRPr="00413245" w:rsidTr="00E477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33E" w:rsidRPr="00413245" w:rsidRDefault="0079633E" w:rsidP="00E477F2">
            <w:pPr>
              <w:pStyle w:val="HuvudrubrikFlisteNr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HuvudrubrikEnsam"/>
            </w:pPr>
            <w:bookmarkStart w:id="2" w:name="Start_Interpellationer"/>
            <w:bookmarkEnd w:id="2"/>
            <w:r w:rsidRPr="00413245">
              <w:t>Svar på interpellationer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HuvudrubrikKolumn3"/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Underrubrik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Underrubrik"/>
            </w:pPr>
            <w:r w:rsidRPr="00413245">
              <w:t>Interpellationer upptagna under samma punkt besvaras i ett sammanhang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Underrubrik"/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Besvaradav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Besvaradav"/>
            </w:pPr>
            <w:r w:rsidRPr="00413245">
              <w:t>Närings- och energiminister Maud Olofsson (C)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Besvaradav"/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2010/11:218 av Carina Ohlsson (S)</w:t>
            </w:r>
          </w:p>
          <w:p w:rsidR="0079633E" w:rsidRPr="00413245" w:rsidRDefault="0079633E" w:rsidP="00E477F2">
            <w:r w:rsidRPr="00413245">
              <w:t>Elprisernas utveckling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/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2010/11:270 av Jens Holm (V)</w:t>
            </w:r>
          </w:p>
          <w:p w:rsidR="0079633E" w:rsidRPr="00413245" w:rsidRDefault="0079633E" w:rsidP="00E477F2">
            <w:r w:rsidRPr="00413245">
              <w:t>Regeringens politik för solenergi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/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2010/11:288 av Lars Johansson (S)</w:t>
            </w:r>
          </w:p>
          <w:p w:rsidR="0079633E" w:rsidRPr="00413245" w:rsidRDefault="0079633E" w:rsidP="00E477F2">
            <w:r w:rsidRPr="00413245">
              <w:t>Regeringens energipolitik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2010/11:241 av Lise Nordin (MP)</w:t>
            </w:r>
          </w:p>
          <w:p w:rsidR="0079633E" w:rsidRPr="00413245" w:rsidRDefault="0079633E" w:rsidP="00E477F2">
            <w:r w:rsidRPr="00413245">
              <w:t>Uranbrytning i Sverige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Besvaradav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Besvaradav"/>
            </w:pPr>
            <w:r w:rsidRPr="00413245">
              <w:t>Statsrådet Maria Larsson (KD)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Besvaradav"/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2010/11:223 av Annika Lillemets (MP)</w:t>
            </w:r>
          </w:p>
          <w:p w:rsidR="0079633E" w:rsidRPr="00413245" w:rsidRDefault="0079633E" w:rsidP="00E477F2">
            <w:r w:rsidRPr="00413245">
              <w:t>Försök med basinkomst enligt EU-resolution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Besvaradav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Besvaradav"/>
            </w:pPr>
            <w:r w:rsidRPr="00413245">
              <w:t>Miljöminister Andreas Carlgren (C)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Besvaradav"/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2010/11:276 av Ann-Kristine Johansson (S)</w:t>
            </w:r>
          </w:p>
          <w:p w:rsidR="0079633E" w:rsidRPr="00413245" w:rsidRDefault="0079633E" w:rsidP="00E477F2">
            <w:r w:rsidRPr="00413245">
              <w:t>Kärnkraftsbolagens betalningsansvar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/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2010/11:301 av Jonas Gunnarsson (S)</w:t>
            </w:r>
          </w:p>
          <w:p w:rsidR="0079633E" w:rsidRPr="00413245" w:rsidRDefault="0079633E" w:rsidP="00E477F2">
            <w:r w:rsidRPr="00413245">
              <w:t>Utökat skadeståndsansvar för kärnkraften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2010/11:228 av Jens Holm (V)</w:t>
            </w:r>
          </w:p>
          <w:p w:rsidR="0079633E" w:rsidRPr="00413245" w:rsidRDefault="0079633E" w:rsidP="00E477F2">
            <w:r w:rsidRPr="00413245">
              <w:t>Utbyggnad av vindkraft i Sverige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2010/11:243 av Johan Löfstrand (S)</w:t>
            </w:r>
          </w:p>
          <w:p w:rsidR="0079633E" w:rsidRPr="00413245" w:rsidRDefault="0079633E" w:rsidP="00E477F2">
            <w:r w:rsidRPr="00413245">
              <w:t>Bullerproblematik i Linköping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2010/11:275 av Sven-Erik Bucht (S)</w:t>
            </w:r>
          </w:p>
          <w:p w:rsidR="0079633E" w:rsidRPr="00413245" w:rsidRDefault="0079633E" w:rsidP="00E477F2">
            <w:r w:rsidRPr="00413245">
              <w:t>Övergripande samhällsekonomiska hänsyn i statlig verksamhet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Besvaradav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Besvaradav"/>
            </w:pPr>
            <w:r w:rsidRPr="00413245">
              <w:t>Statsrådet Ulf Kristersson (M)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Besvaradav"/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2010/11:300 av Jonas Sjöstedt (V)</w:t>
            </w:r>
          </w:p>
          <w:p w:rsidR="0079633E" w:rsidRPr="00413245" w:rsidRDefault="0079633E" w:rsidP="00E477F2">
            <w:r w:rsidRPr="00413245">
              <w:t>EU-rätten och lönedumpning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</w:tbl>
    <w:p w:rsidR="0079633E" w:rsidRPr="00413245" w:rsidRDefault="00520FD7" w:rsidP="003675A0">
      <w:pPr>
        <w:pStyle w:val="Blankrad"/>
      </w:pPr>
      <w:r w:rsidRPr="004132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633E" w:rsidRPr="00413245" w:rsidTr="00E477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33E" w:rsidRPr="00413245" w:rsidRDefault="0079633E" w:rsidP="00E477F2">
            <w:pPr>
              <w:pStyle w:val="HuvudrubrikFlisteNr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Huvudrubrik"/>
            </w:pPr>
            <w:bookmarkStart w:id="3" w:name="Start_HänvisningTillUtskott"/>
            <w:bookmarkEnd w:id="3"/>
            <w:r w:rsidRPr="00413245">
              <w:t>Ärenden för hänvisning till utskott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HuvudrubrikKolumn3"/>
            </w:pPr>
            <w:r w:rsidRPr="00413245">
              <w:t>Förslag</w:t>
            </w: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renderubrik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renderubrik"/>
            </w:pPr>
            <w:r w:rsidRPr="00413245">
              <w:t>Motioner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renderubrik"/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Motionsrubrik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Motionsrubrik"/>
            </w:pPr>
            <w:r w:rsidRPr="00413245">
              <w:t>med anledning av prop. 2010/11:104 Kvalitet i gymnasial lärlingsutbildning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Motionsrubrik"/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2010/11:Ub8 av Jabar Amin (MP)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  <w:r w:rsidRPr="00413245">
              <w:rPr>
                <w:spacing w:val="-4"/>
              </w:rPr>
              <w:t>UbU</w:t>
            </w: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2010/11:Ub9 av Rossana Dinamarca m.fl. (V)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  <w:r w:rsidRPr="00413245">
              <w:rPr>
                <w:spacing w:val="-4"/>
              </w:rPr>
              <w:t>UbU</w:t>
            </w: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2010/11:Ub10 av Mikael Damberg m.fl. (S)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  <w:r w:rsidRPr="00413245">
              <w:rPr>
                <w:spacing w:val="-4"/>
              </w:rPr>
              <w:t>UbU</w:t>
            </w: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Motionsrubrik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Motionsrubrik"/>
            </w:pPr>
            <w:r w:rsidRPr="00413245">
              <w:t>med anledning av prop. 2010/11:115 Bättre regler för elektroniska kommunikationer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Motionsrubrik"/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2010/11:T13 av Annika Lillemets m.fl. (MP)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  <w:r w:rsidRPr="00413245">
              <w:rPr>
                <w:spacing w:val="-4"/>
              </w:rPr>
              <w:t>TU</w:t>
            </w: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2010/11:T14 av Anders Ygeman m.fl. (S)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  <w:r w:rsidRPr="00413245">
              <w:rPr>
                <w:spacing w:val="-4"/>
              </w:rPr>
              <w:t>TU</w:t>
            </w: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Motionsrubrik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Motionsrubrik"/>
            </w:pPr>
            <w:r w:rsidRPr="00413245">
              <w:t>med anledning av skr. 2010/11:79 Ramverk för finanspolitiken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Motionsrubrik"/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2010/11:Fi2 av Johnny Skalin och David Lång (SD)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  <w:r w:rsidRPr="00413245">
              <w:rPr>
                <w:spacing w:val="-4"/>
              </w:rPr>
              <w:t>FiU</w:t>
            </w: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Motionsrubrik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Motionsrubrik"/>
            </w:pPr>
            <w:r w:rsidRPr="00413245">
              <w:t>med anledning av skr. 2010/11:114 Strategisk exportkontroll 2010 - krigsmateriel och produkter med dubbla användningsområden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Motionsrubrik"/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2010/11:U9 av Bodil Ceballos m.fl. (MP)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  <w:r w:rsidRPr="00413245">
              <w:rPr>
                <w:spacing w:val="-4"/>
              </w:rPr>
              <w:t>UU</w:t>
            </w: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2010/11:U10 av Stellan Bojerud och Björn Söder (SD)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  <w:r w:rsidRPr="00413245">
              <w:rPr>
                <w:spacing w:val="-4"/>
              </w:rPr>
              <w:t>UU</w:t>
            </w: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2010/11:U11 av Urban Ahlin m.fl. (S)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  <w:r w:rsidRPr="00413245">
              <w:rPr>
                <w:spacing w:val="-4"/>
              </w:rPr>
              <w:t>UU</w:t>
            </w: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2010/11:U12 av Hans Linde m.fl. (V)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  <w:r w:rsidRPr="00413245">
              <w:rPr>
                <w:spacing w:val="-4"/>
              </w:rPr>
              <w:t>UU</w:t>
            </w:r>
          </w:p>
        </w:tc>
      </w:tr>
    </w:tbl>
    <w:p w:rsidR="0079633E" w:rsidRPr="00413245" w:rsidRDefault="00520FD7" w:rsidP="003675A0">
      <w:pPr>
        <w:pStyle w:val="Blankrad"/>
      </w:pPr>
      <w:r w:rsidRPr="004132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633E" w:rsidRPr="00413245" w:rsidTr="00E477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33E" w:rsidRPr="00413245" w:rsidRDefault="0079633E" w:rsidP="00E477F2">
            <w:pPr>
              <w:pStyle w:val="HuvudrubrikFlisteNr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Huvudrubrik"/>
            </w:pPr>
            <w:bookmarkStart w:id="4" w:name="Start_ÄrendenFörBordläggning"/>
            <w:bookmarkEnd w:id="4"/>
            <w:r w:rsidRPr="00413245">
              <w:t>Ärenden för bordläggning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HuvudrubrikKolumn3"/>
            </w:pPr>
            <w:r w:rsidRPr="00413245">
              <w:t>Reservationer</w:t>
            </w: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renderubrik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renderubrik"/>
            </w:pPr>
            <w:r w:rsidRPr="00413245">
              <w:t>Finansutskottets betänkanden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renderubrik"/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2010/11:FiU23 Riksbankens förvaltning 2010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  <w:r w:rsidRPr="00413245">
              <w:rPr>
                <w:spacing w:val="-4"/>
              </w:rPr>
              <w:t>2 res. (MP,SD,V)</w:t>
            </w: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2010/11:FiU32 Statistikfrågor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renderubrik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renderubrik"/>
            </w:pPr>
            <w:r w:rsidRPr="00413245">
              <w:t>Justitieutskottets betänkanden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renderubrik"/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2010/11:JuU29 Ändring i brottsbalken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2010/11:JuU11 Våldsbrott och brottsoffer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  <w:r w:rsidRPr="00413245">
              <w:rPr>
                <w:spacing w:val="-4"/>
              </w:rPr>
              <w:t>26 res. (S,MP,SD,V)</w:t>
            </w: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renderubrik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renderubrik"/>
            </w:pPr>
            <w:r w:rsidRPr="00413245">
              <w:t>Trafikutskottets betänkanden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renderubrik"/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2010/11:TU15 Kontroll av färdskrivare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  <w:r w:rsidRPr="00413245">
              <w:rPr>
                <w:spacing w:val="-4"/>
              </w:rPr>
              <w:t>1 res. (SD)</w:t>
            </w: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2010/11:TU17 Infrastrukturens planering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  <w:r w:rsidRPr="00413245">
              <w:rPr>
                <w:spacing w:val="-4"/>
              </w:rPr>
              <w:t>5 res. (S,MP,V)</w:t>
            </w: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2010/11:TU18 Trafiksäkerhet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  <w:r w:rsidRPr="00413245">
              <w:rPr>
                <w:spacing w:val="-4"/>
              </w:rPr>
              <w:t>10 res. (S,MP,SD,V)</w:t>
            </w: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renderubrik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renderubrik"/>
            </w:pPr>
            <w:r w:rsidRPr="00413245">
              <w:t>Socialförsäkringsutskottets betänkande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renderubrik"/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2010/11:SfU10 Försäkringskassans lokala närvaro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</w:p>
        </w:tc>
      </w:tr>
    </w:tbl>
    <w:p w:rsidR="0079633E" w:rsidRPr="00413245" w:rsidRDefault="00520FD7" w:rsidP="003675A0">
      <w:pPr>
        <w:pStyle w:val="Blankrad"/>
      </w:pPr>
      <w:r w:rsidRPr="004132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633E" w:rsidRPr="00413245" w:rsidTr="00E477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33E" w:rsidRPr="00413245" w:rsidRDefault="0079633E" w:rsidP="00E477F2">
            <w:pPr>
              <w:pStyle w:val="HuvudrubrikFlisteNr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HuvudrubrikEnsam"/>
            </w:pPr>
            <w:bookmarkStart w:id="5" w:name="Start_ÄrendenFörAvgörande"/>
            <w:bookmarkEnd w:id="5"/>
            <w:r w:rsidRPr="00413245">
              <w:t>Ärenden för avgörande</w:t>
            </w:r>
            <w:r w:rsidRPr="00413245">
              <w:br/>
              <w:t>onsdagen den 13 april kl. 16.00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HuvudrubrikKolumn3"/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Underrubrik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Underrubrik"/>
            </w:pPr>
            <w:r w:rsidRPr="00413245">
              <w:t>Tidigare slutdebatterade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Underrubrik"/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renderubrik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renderubrik"/>
            </w:pPr>
            <w:r w:rsidRPr="00413245">
              <w:t>Näringsutskottets betänkande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renderubrik"/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2010/11:NU13 Vissa handelspolitiska frågor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  <w:r w:rsidRPr="00413245">
              <w:rPr>
                <w:spacing w:val="-4"/>
              </w:rPr>
              <w:t>3 res. (S,MP,V)</w:t>
            </w: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renderubrik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renderubrik"/>
            </w:pPr>
            <w:r w:rsidRPr="00413245">
              <w:t>Arbetsmarknadsutskottets betänkande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renderubrik"/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2010/11:AU5 Jämställdhet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  <w:r w:rsidRPr="00413245">
              <w:rPr>
                <w:spacing w:val="-4"/>
              </w:rPr>
              <w:t>7 res. (S,MP,V)</w:t>
            </w: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renderubrik"/>
            </w:pPr>
          </w:p>
        </w:tc>
        <w:tc>
          <w:tcPr>
            <w:tcW w:w="6237" w:type="dxa"/>
          </w:tcPr>
          <w:p w:rsidR="0079633E" w:rsidRPr="00413245" w:rsidRDefault="0079633E" w:rsidP="00E477F2">
            <w:pPr>
              <w:pStyle w:val="renderubrik"/>
            </w:pPr>
            <w:r w:rsidRPr="00413245">
              <w:t>Trafikutskottets betänkanden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pStyle w:val="renderubrik"/>
              <w:rPr>
                <w:spacing w:val="-4"/>
              </w:rPr>
            </w:pP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2010/11:TU13 Järnvägs- och kollektivtrafikfrågor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  <w:r w:rsidRPr="00413245">
              <w:rPr>
                <w:spacing w:val="-4"/>
              </w:rPr>
              <w:t>17 res. (S,MP,V)</w:t>
            </w:r>
          </w:p>
        </w:tc>
      </w:tr>
      <w:tr w:rsidR="0079633E" w:rsidRPr="00413245" w:rsidTr="00E477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33E" w:rsidRPr="00413245" w:rsidRDefault="0079633E" w:rsidP="00E477F2">
            <w:pPr>
              <w:pStyle w:val="FlistaNrText"/>
            </w:pPr>
          </w:p>
        </w:tc>
        <w:tc>
          <w:tcPr>
            <w:tcW w:w="6237" w:type="dxa"/>
          </w:tcPr>
          <w:p w:rsidR="0079633E" w:rsidRPr="00413245" w:rsidRDefault="0079633E" w:rsidP="00E477F2">
            <w:r w:rsidRPr="00413245">
              <w:t>2010/11:TU16 Sjöfart</w:t>
            </w:r>
          </w:p>
        </w:tc>
        <w:tc>
          <w:tcPr>
            <w:tcW w:w="2481" w:type="dxa"/>
          </w:tcPr>
          <w:p w:rsidR="0079633E" w:rsidRPr="00413245" w:rsidRDefault="0079633E" w:rsidP="00E477F2">
            <w:pPr>
              <w:rPr>
                <w:spacing w:val="-4"/>
              </w:rPr>
            </w:pPr>
            <w:r w:rsidRPr="00413245">
              <w:rPr>
                <w:spacing w:val="-4"/>
              </w:rPr>
              <w:t>6 res. (S,MP,V)</w:t>
            </w:r>
          </w:p>
        </w:tc>
      </w:tr>
    </w:tbl>
    <w:p w:rsidR="0079633E" w:rsidRPr="00413245" w:rsidRDefault="00520FD7" w:rsidP="003675A0">
      <w:pPr>
        <w:pStyle w:val="Blankrad"/>
      </w:pPr>
      <w:r w:rsidRPr="00413245">
        <w:t xml:space="preserve">     </w:t>
      </w:r>
    </w:p>
    <w:p w:rsidR="00520FD7" w:rsidRPr="00413245" w:rsidRDefault="00520FD7" w:rsidP="003675A0">
      <w:pPr>
        <w:pStyle w:val="Blankrad"/>
      </w:pPr>
      <w:bookmarkStart w:id="6" w:name="StartText"/>
      <w:bookmarkEnd w:id="6"/>
      <w:r w:rsidRPr="00413245">
        <w:t>     </w:t>
      </w:r>
    </w:p>
    <w:p w:rsidR="009B34E5" w:rsidRPr="00413245" w:rsidRDefault="00520FD7" w:rsidP="003675A0">
      <w:pPr>
        <w:pStyle w:val="Blankrad"/>
      </w:pPr>
      <w:bookmarkStart w:id="7" w:name="Start"/>
      <w:bookmarkEnd w:id="7"/>
      <w:r w:rsidRPr="004132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132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1324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13245" w:rsidRDefault="006E04A4" w:rsidP="00D016E9">
            <w:pPr>
              <w:pStyle w:val="StreckMitten"/>
            </w:pPr>
            <w:r w:rsidRPr="00413245">
              <w:tab/>
            </w:r>
            <w:r w:rsidRPr="00413245">
              <w:tab/>
            </w:r>
          </w:p>
        </w:tc>
      </w:tr>
    </w:tbl>
    <w:p w:rsidR="006E04A4" w:rsidRPr="00413245" w:rsidRDefault="006E04A4" w:rsidP="003675A0">
      <w:pPr>
        <w:pStyle w:val="Blankrad"/>
      </w:pPr>
    </w:p>
    <w:sectPr w:rsidR="006E04A4" w:rsidRPr="0041324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77F2" w:rsidRPr="00413245" w:rsidRDefault="00E477F2">
      <w:r w:rsidRPr="00413245">
        <w:separator/>
      </w:r>
    </w:p>
  </w:endnote>
  <w:endnote w:type="continuationSeparator" w:id="0">
    <w:p w:rsidR="00E477F2" w:rsidRPr="00413245" w:rsidRDefault="00E477F2">
      <w:r w:rsidRPr="004132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75C" w:rsidRPr="00413245" w:rsidRDefault="0001075C">
    <w:pPr>
      <w:pStyle w:val="Sidhuvud"/>
      <w:jc w:val="center"/>
    </w:pPr>
    <w:r w:rsidRPr="00413245">
      <w:fldChar w:fldCharType="begin" w:fldLock="1"/>
    </w:r>
    <w:r w:rsidRPr="00413245">
      <w:instrText xml:space="preserve"> PAGE </w:instrText>
    </w:r>
    <w:r w:rsidRPr="00413245">
      <w:fldChar w:fldCharType="separate"/>
    </w:r>
    <w:r w:rsidR="00190A8F" w:rsidRPr="00413245">
      <w:t>4</w:t>
    </w:r>
    <w:r w:rsidRPr="00413245">
      <w:fldChar w:fldCharType="end"/>
    </w:r>
    <w:r w:rsidRPr="00413245">
      <w:t xml:space="preserve"> (</w:t>
    </w:r>
    <w:r w:rsidRPr="00413245">
      <w:fldChar w:fldCharType="begin" w:fldLock="1"/>
    </w:r>
    <w:r w:rsidRPr="00413245">
      <w:instrText xml:space="preserve"> NUMPAGES </w:instrText>
    </w:r>
    <w:r w:rsidRPr="00413245">
      <w:fldChar w:fldCharType="separate"/>
    </w:r>
    <w:r w:rsidR="00190A8F" w:rsidRPr="00413245">
      <w:t>4</w:t>
    </w:r>
    <w:r w:rsidRPr="00413245">
      <w:fldChar w:fldCharType="end"/>
    </w:r>
    <w:r w:rsidRPr="00413245">
      <w:t>)</w:t>
    </w:r>
  </w:p>
  <w:p w:rsidR="0001075C" w:rsidRPr="00413245" w:rsidRDefault="000107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75C" w:rsidRPr="00413245" w:rsidRDefault="0001075C">
    <w:pPr>
      <w:pStyle w:val="Sidhuvud"/>
      <w:jc w:val="center"/>
    </w:pPr>
    <w:r w:rsidRPr="00413245">
      <w:fldChar w:fldCharType="begin" w:fldLock="1"/>
    </w:r>
    <w:r w:rsidRPr="00413245">
      <w:instrText xml:space="preserve"> PAGE </w:instrText>
    </w:r>
    <w:r w:rsidRPr="00413245">
      <w:fldChar w:fldCharType="separate"/>
    </w:r>
    <w:r w:rsidR="00190A8F" w:rsidRPr="00413245">
      <w:t>1</w:t>
    </w:r>
    <w:r w:rsidRPr="00413245">
      <w:fldChar w:fldCharType="end"/>
    </w:r>
    <w:r w:rsidRPr="00413245">
      <w:t xml:space="preserve"> (</w:t>
    </w:r>
    <w:r w:rsidRPr="00413245">
      <w:fldChar w:fldCharType="begin" w:fldLock="1"/>
    </w:r>
    <w:r w:rsidRPr="00413245">
      <w:instrText xml:space="preserve"> NUMPAGES </w:instrText>
    </w:r>
    <w:r w:rsidRPr="00413245">
      <w:fldChar w:fldCharType="separate"/>
    </w:r>
    <w:r w:rsidR="00190A8F" w:rsidRPr="00413245">
      <w:t>4</w:t>
    </w:r>
    <w:r w:rsidRPr="00413245">
      <w:fldChar w:fldCharType="end"/>
    </w:r>
    <w:r w:rsidRPr="00413245">
      <w:t>)</w:t>
    </w:r>
  </w:p>
  <w:p w:rsidR="0001075C" w:rsidRPr="00413245" w:rsidRDefault="000107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77F2" w:rsidRPr="00413245" w:rsidRDefault="00E477F2">
      <w:r w:rsidRPr="00413245">
        <w:separator/>
      </w:r>
    </w:p>
  </w:footnote>
  <w:footnote w:type="continuationSeparator" w:id="0">
    <w:p w:rsidR="00E477F2" w:rsidRPr="00413245" w:rsidRDefault="00E477F2">
      <w:r w:rsidRPr="004132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75C" w:rsidRPr="00413245" w:rsidRDefault="0001075C">
    <w:pPr>
      <w:pStyle w:val="Sidhuvud"/>
      <w:tabs>
        <w:tab w:val="clear" w:pos="4536"/>
      </w:tabs>
    </w:pPr>
    <w:r w:rsidRPr="00413245">
      <w:fldChar w:fldCharType="begin" w:fldLock="1"/>
    </w:r>
    <w:r w:rsidRPr="00413245">
      <w:instrText xml:space="preserve"> DOCPROPERTY "DocumentDate" </w:instrText>
    </w:r>
    <w:r w:rsidRPr="00413245">
      <w:fldChar w:fldCharType="separate"/>
    </w:r>
    <w:r w:rsidRPr="00413245">
      <w:t>Tisdagen den 12 april 2011</w:t>
    </w:r>
    <w:r w:rsidRPr="00413245">
      <w:fldChar w:fldCharType="end"/>
    </w:r>
    <w:r w:rsidRPr="00413245">
      <w:tab/>
    </w:r>
  </w:p>
  <w:p w:rsidR="0001075C" w:rsidRPr="00413245" w:rsidRDefault="0001075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13245">
      <w:rPr>
        <w:sz w:val="12"/>
      </w:rPr>
      <w:tab/>
    </w:r>
  </w:p>
  <w:p w:rsidR="0001075C" w:rsidRPr="00413245" w:rsidRDefault="0001075C"/>
  <w:p w:rsidR="0001075C" w:rsidRPr="00413245" w:rsidRDefault="000107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75C" w:rsidRPr="00413245" w:rsidRDefault="0041324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1324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075C" w:rsidRPr="00413245" w:rsidRDefault="0001075C">
    <w:pPr>
      <w:pStyle w:val="Dokumentrubrik"/>
      <w:spacing w:after="360"/>
    </w:pPr>
    <w:r w:rsidRPr="00413245">
      <w:t>Föredragningslista</w:t>
    </w:r>
  </w:p>
  <w:p w:rsidR="0001075C" w:rsidRPr="00413245" w:rsidRDefault="000107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58242207">
    <w:abstractNumId w:val="5"/>
  </w:num>
  <w:num w:numId="2" w16cid:durableId="1185904448">
    <w:abstractNumId w:val="2"/>
  </w:num>
  <w:num w:numId="3" w16cid:durableId="923493568">
    <w:abstractNumId w:val="4"/>
  </w:num>
  <w:num w:numId="4" w16cid:durableId="1492212580">
    <w:abstractNumId w:val="1"/>
  </w:num>
  <w:num w:numId="5" w16cid:durableId="1547375538">
    <w:abstractNumId w:val="0"/>
  </w:num>
  <w:num w:numId="6" w16cid:durableId="1441679038">
    <w:abstractNumId w:val="3"/>
  </w:num>
  <w:num w:numId="7" w16cid:durableId="691688493">
    <w:abstractNumId w:val="3"/>
  </w:num>
  <w:num w:numId="8" w16cid:durableId="230116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75D7D"/>
    <w:rsid w:val="00000608"/>
    <w:rsid w:val="00000DAE"/>
    <w:rsid w:val="000021B0"/>
    <w:rsid w:val="000025B1"/>
    <w:rsid w:val="00002616"/>
    <w:rsid w:val="00003249"/>
    <w:rsid w:val="0001075C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0A8F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3245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0FD7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5D7D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2224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33E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77536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329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4E5"/>
    <w:rsid w:val="009B39C7"/>
    <w:rsid w:val="009B58A6"/>
    <w:rsid w:val="009B5E12"/>
    <w:rsid w:val="009B6D39"/>
    <w:rsid w:val="009C1C26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0C0F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A7C4E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8C1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7F2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251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39A4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B88D2E-4B16-4083-8C5E-2F90F1E1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9C1C26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661</Words>
  <Characters>4204</Characters>
  <Application>Microsoft Office Word</Application>
  <DocSecurity>4</DocSecurity>
  <Lines>350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2011-04-11T12:43:00Z</cp:lastPrinted>
  <dcterms:created xsi:type="dcterms:W3CDTF">2025-12-18T03:31:00Z</dcterms:created>
  <dcterms:modified xsi:type="dcterms:W3CDTF">2025-12-18T03:31:00Z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12 april 2011</vt:lpwstr>
  </property>
  <property fmtid="{D5CDD505-2E9C-101B-9397-08002B2CF9AE}" pid="3" name="DocumentNumber">
    <vt:lpwstr>86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2011-04-12</vt:lpwstr>
  </property>
  <property fmtid="{D5CDD505-2E9C-101B-9397-08002B2CF9AE}" pid="7" name="DatumAvgörande">
    <vt:lpwstr>2011-04-13</vt:lpwstr>
  </property>
</Properties>
</file>