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CA708F">
              <w:rPr>
                <w:b/>
              </w:rPr>
              <w:t>30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745634">
              <w:t>05-16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D87C05" w:rsidP="00214E90">
            <w:r>
              <w:t>10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 w:rsidR="008C3F39">
              <w:t>10</w:t>
            </w:r>
            <w:r w:rsidR="003D5DFC">
              <w:t>.</w:t>
            </w:r>
            <w:r w:rsidR="008F379D">
              <w:t>25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E46FF" w:rsidTr="005F3412">
        <w:tc>
          <w:tcPr>
            <w:tcW w:w="567" w:type="dxa"/>
          </w:tcPr>
          <w:p w:rsidR="000E46FF" w:rsidRDefault="000E46F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1E1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</w:tcPr>
          <w:p w:rsidR="00C7013B" w:rsidRDefault="00C7013B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Justering av protokoll </w:t>
            </w:r>
          </w:p>
          <w:p w:rsidR="00745634" w:rsidRDefault="00745634" w:rsidP="00C7013B">
            <w:pPr>
              <w:rPr>
                <w:b/>
                <w:bCs/>
                <w:snapToGrid w:val="0"/>
              </w:rPr>
            </w:pPr>
          </w:p>
          <w:p w:rsidR="00745634" w:rsidRPr="00745634" w:rsidRDefault="00745634" w:rsidP="00C7013B">
            <w:pPr>
              <w:rPr>
                <w:bCs/>
                <w:snapToGrid w:val="0"/>
              </w:rPr>
            </w:pPr>
            <w:r w:rsidRPr="00745634">
              <w:rPr>
                <w:bCs/>
                <w:snapToGrid w:val="0"/>
              </w:rPr>
              <w:t>Utskottet justerade protokoll 2018/19:JuU29</w:t>
            </w:r>
          </w:p>
          <w:p w:rsidR="000E46FF" w:rsidRDefault="000E46FF" w:rsidP="00841169">
            <w:pPr>
              <w:rPr>
                <w:b/>
                <w:bCs/>
                <w:snapToGrid w:val="0"/>
              </w:rPr>
            </w:pPr>
          </w:p>
        </w:tc>
      </w:tr>
      <w:tr w:rsidR="000E46FF" w:rsidTr="005F3412">
        <w:tc>
          <w:tcPr>
            <w:tcW w:w="567" w:type="dxa"/>
          </w:tcPr>
          <w:p w:rsidR="000E46FF" w:rsidRDefault="000E46F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1E1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:rsidR="009134E4" w:rsidRDefault="009134E4" w:rsidP="009134E4">
            <w:pPr>
              <w:rPr>
                <w:b/>
                <w:bCs/>
                <w:snapToGrid w:val="0"/>
              </w:rPr>
            </w:pPr>
            <w:r w:rsidRPr="00597019">
              <w:rPr>
                <w:b/>
                <w:bCs/>
                <w:snapToGrid w:val="0"/>
              </w:rPr>
              <w:t>Personuppgiftsbehandling i viss verksamhet som rör allmän ordning och säkerhet - anpassningar till EU:s dataskyddsreform (JuU26)</w:t>
            </w:r>
          </w:p>
          <w:p w:rsidR="009134E4" w:rsidRDefault="009134E4" w:rsidP="009134E4">
            <w:pPr>
              <w:rPr>
                <w:b/>
                <w:bCs/>
                <w:snapToGrid w:val="0"/>
              </w:rPr>
            </w:pPr>
          </w:p>
          <w:p w:rsidR="009134E4" w:rsidRPr="00241324" w:rsidRDefault="009134E4" w:rsidP="009134E4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</w:t>
            </w:r>
            <w:r w:rsidRPr="00241324">
              <w:rPr>
                <w:bCs/>
                <w:snapToGrid w:val="0"/>
              </w:rPr>
              <w:t xml:space="preserve"> proposition 2018/18:</w:t>
            </w:r>
            <w:r>
              <w:rPr>
                <w:bCs/>
                <w:snapToGrid w:val="0"/>
              </w:rPr>
              <w:t>65.</w:t>
            </w:r>
          </w:p>
          <w:p w:rsidR="009134E4" w:rsidRPr="00241324" w:rsidRDefault="009134E4" w:rsidP="009134E4">
            <w:pPr>
              <w:rPr>
                <w:bCs/>
                <w:snapToGrid w:val="0"/>
              </w:rPr>
            </w:pPr>
          </w:p>
          <w:p w:rsidR="00D5237B" w:rsidRDefault="00D5237B" w:rsidP="00D5237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2018/19:JuU26.</w:t>
            </w:r>
          </w:p>
          <w:p w:rsidR="000E46FF" w:rsidRDefault="000E46FF" w:rsidP="0067058A">
            <w:pPr>
              <w:rPr>
                <w:b/>
                <w:bCs/>
                <w:snapToGrid w:val="0"/>
              </w:rPr>
            </w:pPr>
          </w:p>
        </w:tc>
      </w:tr>
      <w:tr w:rsidR="0037358D" w:rsidTr="005F3412">
        <w:tc>
          <w:tcPr>
            <w:tcW w:w="567" w:type="dxa"/>
          </w:tcPr>
          <w:p w:rsidR="0037358D" w:rsidRDefault="0037358D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1E1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:rsidR="0037358D" w:rsidRDefault="0037358D" w:rsidP="003735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Vårändringsbudget för 2019</w:t>
            </w:r>
            <w:r w:rsidR="00102AC1">
              <w:rPr>
                <w:b/>
                <w:snapToGrid w:val="0"/>
              </w:rPr>
              <w:t xml:space="preserve"> (JuU3y)</w:t>
            </w:r>
          </w:p>
          <w:p w:rsidR="0037358D" w:rsidRDefault="0037358D" w:rsidP="0037358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Utskottet behandl</w:t>
            </w:r>
            <w:r w:rsidR="00102AC1">
              <w:rPr>
                <w:snapToGrid w:val="0"/>
              </w:rPr>
              <w:t xml:space="preserve">ade </w:t>
            </w:r>
            <w:r>
              <w:rPr>
                <w:snapToGrid w:val="0"/>
              </w:rPr>
              <w:t>yttrande till finansutskottet över proposition 2018/19:99.</w:t>
            </w:r>
          </w:p>
          <w:p w:rsidR="0037358D" w:rsidRDefault="0037358D" w:rsidP="0037358D">
            <w:pPr>
              <w:tabs>
                <w:tab w:val="left" w:pos="1701"/>
              </w:tabs>
              <w:rPr>
                <w:snapToGrid w:val="0"/>
              </w:rPr>
            </w:pPr>
          </w:p>
          <w:p w:rsidR="0037358D" w:rsidRDefault="0037358D" w:rsidP="0037358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102AC1">
              <w:rPr>
                <w:snapToGrid w:val="0"/>
              </w:rPr>
              <w:t>justerade yttrande 2018/19:JuU3</w:t>
            </w:r>
            <w:r w:rsidR="008B13C8">
              <w:rPr>
                <w:snapToGrid w:val="0"/>
              </w:rPr>
              <w:t>y</w:t>
            </w:r>
            <w:r>
              <w:rPr>
                <w:snapToGrid w:val="0"/>
              </w:rPr>
              <w:t>.</w:t>
            </w:r>
          </w:p>
          <w:p w:rsidR="0067058A" w:rsidRDefault="0067058A" w:rsidP="0037358D">
            <w:pPr>
              <w:tabs>
                <w:tab w:val="left" w:pos="1701"/>
              </w:tabs>
              <w:rPr>
                <w:snapToGrid w:val="0"/>
              </w:rPr>
            </w:pPr>
          </w:p>
          <w:p w:rsidR="0067058A" w:rsidRDefault="0067058A" w:rsidP="0037358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 och KD-ledamöterna anmälde avvikande meningar.</w:t>
            </w:r>
          </w:p>
          <w:p w:rsidR="00A42062" w:rsidRDefault="00A42062" w:rsidP="0037358D">
            <w:pPr>
              <w:tabs>
                <w:tab w:val="left" w:pos="1701"/>
              </w:tabs>
              <w:rPr>
                <w:snapToGrid w:val="0"/>
              </w:rPr>
            </w:pPr>
          </w:p>
          <w:p w:rsidR="00A42062" w:rsidRDefault="00A42062" w:rsidP="0037358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37358D" w:rsidRPr="00597019" w:rsidRDefault="0037358D" w:rsidP="009134E4">
            <w:pPr>
              <w:rPr>
                <w:b/>
                <w:bCs/>
                <w:snapToGrid w:val="0"/>
              </w:rPr>
            </w:pPr>
          </w:p>
        </w:tc>
      </w:tr>
      <w:tr w:rsidR="006030B5" w:rsidTr="005F3412">
        <w:tc>
          <w:tcPr>
            <w:tcW w:w="567" w:type="dxa"/>
          </w:tcPr>
          <w:p w:rsidR="006030B5" w:rsidRDefault="006030B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1E1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:rsidR="00D5237B" w:rsidRDefault="008C2F81" w:rsidP="00D5237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Datalagring vid </w:t>
            </w:r>
            <w:r w:rsidR="00D5237B">
              <w:rPr>
                <w:b/>
                <w:bCs/>
                <w:snapToGrid w:val="0"/>
              </w:rPr>
              <w:t xml:space="preserve">brottsbekämpning </w:t>
            </w:r>
            <w:r>
              <w:rPr>
                <w:b/>
                <w:bCs/>
                <w:snapToGrid w:val="0"/>
              </w:rPr>
              <w:t>– anpassningar till EU-rätten</w:t>
            </w:r>
            <w:r w:rsidR="00D5237B">
              <w:rPr>
                <w:b/>
                <w:bCs/>
                <w:snapToGrid w:val="0"/>
              </w:rPr>
              <w:t xml:space="preserve"> (JuU27)</w:t>
            </w:r>
          </w:p>
          <w:p w:rsidR="002A72F7" w:rsidRDefault="002A72F7" w:rsidP="002A72F7">
            <w:pPr>
              <w:rPr>
                <w:b/>
                <w:bCs/>
                <w:snapToGrid w:val="0"/>
              </w:rPr>
            </w:pPr>
          </w:p>
          <w:p w:rsidR="00D5237B" w:rsidRPr="00241324" w:rsidRDefault="00D5237B" w:rsidP="00D5237B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 xml:space="preserve">Utskottet </w:t>
            </w:r>
            <w:r w:rsidR="000C74D2">
              <w:rPr>
                <w:bCs/>
                <w:snapToGrid w:val="0"/>
              </w:rPr>
              <w:t>behandlade</w:t>
            </w:r>
            <w:r w:rsidR="00F267DA">
              <w:rPr>
                <w:bCs/>
                <w:snapToGrid w:val="0"/>
              </w:rPr>
              <w:t xml:space="preserve"> proposition 2018/19</w:t>
            </w:r>
            <w:r w:rsidRPr="00241324">
              <w:rPr>
                <w:bCs/>
                <w:snapToGrid w:val="0"/>
              </w:rPr>
              <w:t>:</w:t>
            </w:r>
            <w:r w:rsidR="0037358D">
              <w:rPr>
                <w:bCs/>
                <w:snapToGrid w:val="0"/>
              </w:rPr>
              <w:t>86</w:t>
            </w:r>
            <w:r w:rsidR="000C74D2">
              <w:rPr>
                <w:bCs/>
                <w:snapToGrid w:val="0"/>
              </w:rPr>
              <w:t xml:space="preserve"> och motioner.</w:t>
            </w:r>
          </w:p>
          <w:p w:rsidR="00D5237B" w:rsidRPr="00241324" w:rsidRDefault="00D5237B" w:rsidP="00D5237B">
            <w:pPr>
              <w:rPr>
                <w:bCs/>
                <w:snapToGrid w:val="0"/>
              </w:rPr>
            </w:pPr>
          </w:p>
          <w:p w:rsidR="00D5237B" w:rsidRPr="00BC68F9" w:rsidRDefault="00BC63E8" w:rsidP="00D5237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</w:t>
            </w:r>
            <w:r w:rsidR="00AF535B">
              <w:rPr>
                <w:bCs/>
                <w:snapToGrid w:val="0"/>
              </w:rPr>
              <w:t xml:space="preserve"> bordlades.</w:t>
            </w:r>
          </w:p>
          <w:p w:rsidR="006030B5" w:rsidRDefault="006030B5" w:rsidP="00CF495C">
            <w:pPr>
              <w:rPr>
                <w:b/>
                <w:bCs/>
                <w:snapToGrid w:val="0"/>
              </w:rPr>
            </w:pPr>
          </w:p>
        </w:tc>
      </w:tr>
      <w:tr w:rsidR="008B13C8" w:rsidTr="005F3412">
        <w:tc>
          <w:tcPr>
            <w:tcW w:w="567" w:type="dxa"/>
          </w:tcPr>
          <w:p w:rsidR="008B13C8" w:rsidRDefault="008B13C8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1E1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:rsidR="008B13C8" w:rsidRDefault="008B13C8" w:rsidP="00D5237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Polisens tillgång till underrättelser frå</w:t>
            </w:r>
            <w:r w:rsidR="006F56D3">
              <w:rPr>
                <w:b/>
                <w:bCs/>
                <w:snapToGrid w:val="0"/>
              </w:rPr>
              <w:t>n Försvarets radioanstalt (JuU28</w:t>
            </w:r>
            <w:r>
              <w:rPr>
                <w:b/>
                <w:bCs/>
                <w:snapToGrid w:val="0"/>
              </w:rPr>
              <w:t>)</w:t>
            </w:r>
          </w:p>
          <w:p w:rsidR="000C74D2" w:rsidRDefault="000C74D2" w:rsidP="00D5237B">
            <w:pPr>
              <w:rPr>
                <w:b/>
                <w:bCs/>
                <w:snapToGrid w:val="0"/>
              </w:rPr>
            </w:pPr>
          </w:p>
          <w:p w:rsidR="000C74D2" w:rsidRPr="000C74D2" w:rsidRDefault="000C74D2" w:rsidP="00D5237B">
            <w:pPr>
              <w:rPr>
                <w:bCs/>
                <w:snapToGrid w:val="0"/>
              </w:rPr>
            </w:pPr>
            <w:r w:rsidRPr="000C74D2">
              <w:rPr>
                <w:bCs/>
                <w:snapToGrid w:val="0"/>
              </w:rPr>
              <w:t>Utskottet behandlade proposition 2018/19:96 och motioner.</w:t>
            </w:r>
          </w:p>
          <w:p w:rsidR="000C74D2" w:rsidRPr="000C74D2" w:rsidRDefault="000C74D2" w:rsidP="00D5237B">
            <w:pPr>
              <w:rPr>
                <w:bCs/>
                <w:snapToGrid w:val="0"/>
              </w:rPr>
            </w:pPr>
          </w:p>
          <w:p w:rsidR="000C74D2" w:rsidRPr="000C74D2" w:rsidRDefault="000C74D2" w:rsidP="00D5237B">
            <w:pPr>
              <w:rPr>
                <w:bCs/>
                <w:snapToGrid w:val="0"/>
              </w:rPr>
            </w:pPr>
            <w:r w:rsidRPr="000C74D2">
              <w:rPr>
                <w:bCs/>
                <w:snapToGrid w:val="0"/>
              </w:rPr>
              <w:t>Ärendet bordlades.</w:t>
            </w:r>
          </w:p>
          <w:p w:rsidR="000C74D2" w:rsidRDefault="000C74D2" w:rsidP="00D5237B">
            <w:pPr>
              <w:rPr>
                <w:b/>
                <w:bCs/>
                <w:snapToGrid w:val="0"/>
              </w:rPr>
            </w:pPr>
          </w:p>
        </w:tc>
      </w:tr>
      <w:tr w:rsidR="00D60FA9" w:rsidTr="005F3412">
        <w:tc>
          <w:tcPr>
            <w:tcW w:w="567" w:type="dxa"/>
          </w:tcPr>
          <w:p w:rsidR="00D60FA9" w:rsidRDefault="00D60FA9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51E1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:rsidR="00D60FA9" w:rsidRDefault="008C2F81" w:rsidP="00D80A9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Vapenfrågor</w:t>
            </w:r>
            <w:r w:rsidR="00AF535B">
              <w:rPr>
                <w:b/>
                <w:bCs/>
                <w:snapToGrid w:val="0"/>
              </w:rPr>
              <w:t xml:space="preserve"> (JuU29</w:t>
            </w:r>
            <w:r w:rsidR="00E72F0E" w:rsidRPr="00E72F0E">
              <w:rPr>
                <w:b/>
                <w:bCs/>
                <w:snapToGrid w:val="0"/>
              </w:rPr>
              <w:t>)</w:t>
            </w:r>
          </w:p>
          <w:p w:rsidR="00E72F0E" w:rsidRDefault="00E72F0E" w:rsidP="00D80A9E">
            <w:pPr>
              <w:rPr>
                <w:b/>
                <w:bCs/>
                <w:snapToGrid w:val="0"/>
              </w:rPr>
            </w:pPr>
          </w:p>
          <w:p w:rsidR="00AF535B" w:rsidRPr="00241324" w:rsidRDefault="00AF535B" w:rsidP="00AF535B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behandla</w:t>
            </w:r>
            <w:r w:rsidR="00721B39">
              <w:rPr>
                <w:bCs/>
                <w:snapToGrid w:val="0"/>
              </w:rPr>
              <w:t>de</w:t>
            </w:r>
            <w:r w:rsidRPr="00241324">
              <w:rPr>
                <w:bCs/>
                <w:snapToGrid w:val="0"/>
              </w:rPr>
              <w:t xml:space="preserve"> </w:t>
            </w:r>
            <w:r w:rsidR="008C2F81">
              <w:rPr>
                <w:bCs/>
                <w:snapToGrid w:val="0"/>
              </w:rPr>
              <w:t>motioner från allmänna motionstiden 2018.</w:t>
            </w:r>
          </w:p>
          <w:p w:rsidR="00D60FA9" w:rsidRPr="00241324" w:rsidRDefault="00D60FA9" w:rsidP="00D60FA9">
            <w:pPr>
              <w:rPr>
                <w:bCs/>
                <w:snapToGrid w:val="0"/>
              </w:rPr>
            </w:pPr>
          </w:p>
          <w:p w:rsidR="00D60FA9" w:rsidRPr="00241324" w:rsidRDefault="00D60FA9" w:rsidP="00D60FA9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>Ärendet bordlades.</w:t>
            </w:r>
          </w:p>
          <w:p w:rsidR="00D60FA9" w:rsidRDefault="00D60FA9" w:rsidP="00D80A9E">
            <w:pPr>
              <w:rPr>
                <w:b/>
                <w:bCs/>
                <w:snapToGrid w:val="0"/>
              </w:rPr>
            </w:pPr>
          </w:p>
        </w:tc>
      </w:tr>
      <w:tr w:rsidR="0089766C" w:rsidTr="005F3412">
        <w:tc>
          <w:tcPr>
            <w:tcW w:w="567" w:type="dxa"/>
          </w:tcPr>
          <w:p w:rsidR="0089766C" w:rsidRDefault="0089766C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7 </w:t>
            </w:r>
          </w:p>
        </w:tc>
        <w:tc>
          <w:tcPr>
            <w:tcW w:w="6946" w:type="dxa"/>
          </w:tcPr>
          <w:p w:rsidR="0089766C" w:rsidRDefault="0089766C" w:rsidP="00D80A9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Utskottsinitiativ</w:t>
            </w:r>
          </w:p>
          <w:p w:rsidR="0089766C" w:rsidRDefault="0089766C" w:rsidP="00D80A9E">
            <w:pPr>
              <w:rPr>
                <w:b/>
                <w:bCs/>
                <w:snapToGrid w:val="0"/>
              </w:rPr>
            </w:pPr>
          </w:p>
          <w:p w:rsidR="0089766C" w:rsidRPr="0089766C" w:rsidRDefault="006D7940" w:rsidP="00D80A9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SD-ledam</w:t>
            </w:r>
            <w:bookmarkStart w:id="0" w:name="_GoBack"/>
            <w:bookmarkEnd w:id="0"/>
            <w:r>
              <w:rPr>
                <w:bCs/>
                <w:snapToGrid w:val="0"/>
              </w:rPr>
              <w:t>öterna</w:t>
            </w:r>
            <w:r w:rsidR="0089766C" w:rsidRPr="0089766C">
              <w:rPr>
                <w:bCs/>
                <w:snapToGrid w:val="0"/>
              </w:rPr>
              <w:t xml:space="preserve"> förslog ett utskottsinitiativ enligt bilaga 2.</w:t>
            </w:r>
          </w:p>
          <w:p w:rsidR="0089766C" w:rsidRPr="0089766C" w:rsidRDefault="0089766C" w:rsidP="00D80A9E">
            <w:pPr>
              <w:rPr>
                <w:bCs/>
                <w:snapToGrid w:val="0"/>
              </w:rPr>
            </w:pPr>
          </w:p>
          <w:p w:rsidR="0089766C" w:rsidRPr="0089766C" w:rsidRDefault="0089766C" w:rsidP="00D80A9E">
            <w:pPr>
              <w:rPr>
                <w:bCs/>
                <w:snapToGrid w:val="0"/>
              </w:rPr>
            </w:pPr>
            <w:r w:rsidRPr="0089766C">
              <w:rPr>
                <w:bCs/>
                <w:snapToGrid w:val="0"/>
              </w:rPr>
              <w:t>Ärendet bordlades.</w:t>
            </w:r>
          </w:p>
          <w:p w:rsidR="0089766C" w:rsidRDefault="0089766C" w:rsidP="00D80A9E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0DA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F916F4" w:rsidP="00F916F4">
            <w:pPr>
              <w:tabs>
                <w:tab w:val="left" w:pos="1701"/>
              </w:tabs>
            </w:pPr>
            <w:r w:rsidRPr="008D4986">
              <w:t>Inkomna EU-dokument an</w:t>
            </w:r>
            <w:r w:rsidR="0089766C">
              <w:t>mäldes, se bilaga 3</w:t>
            </w:r>
            <w:r w:rsidRPr="008D4986">
              <w:t>.</w:t>
            </w:r>
          </w:p>
          <w:p w:rsidR="00F916F4" w:rsidRPr="00C24BD9" w:rsidRDefault="00F916F4" w:rsidP="00F916F4">
            <w:pPr>
              <w:tabs>
                <w:tab w:val="left" w:pos="1701"/>
              </w:tabs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0DA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Pr="00480055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 w:rsidR="0089766C">
              <w:rPr>
                <w:snapToGrid w:val="0"/>
              </w:rPr>
              <w:t>, bilaga 4</w:t>
            </w:r>
            <w:r>
              <w:rPr>
                <w:snapToGrid w:val="0"/>
              </w:rPr>
              <w:t>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0DAF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187B28" w:rsidP="0074393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Ti</w:t>
            </w:r>
            <w:r w:rsidR="00E95D20">
              <w:rPr>
                <w:snapToGrid w:val="0"/>
              </w:rPr>
              <w:t xml:space="preserve">sdagen den </w:t>
            </w:r>
            <w:r>
              <w:rPr>
                <w:snapToGrid w:val="0"/>
              </w:rPr>
              <w:t>28</w:t>
            </w:r>
            <w:r w:rsidR="0074393F">
              <w:rPr>
                <w:snapToGrid w:val="0"/>
              </w:rPr>
              <w:t xml:space="preserve"> maj</w:t>
            </w:r>
            <w:r>
              <w:rPr>
                <w:snapToGrid w:val="0"/>
              </w:rPr>
              <w:t xml:space="preserve"> 2019 kl. 11</w:t>
            </w:r>
            <w:r w:rsidR="00F916F4">
              <w:rPr>
                <w:snapToGrid w:val="0"/>
              </w:rPr>
              <w:t>.00.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F916F4" w:rsidRPr="00D504CC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218B9" w:rsidRDefault="009218B9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:rsidR="00254CF4" w:rsidRDefault="00254CF4" w:rsidP="00A6453B">
      <w:pPr>
        <w:tabs>
          <w:tab w:val="left" w:pos="1701"/>
        </w:tabs>
      </w:pPr>
    </w:p>
    <w:p w:rsidR="004D1D97" w:rsidRDefault="009218B9" w:rsidP="009218B9">
      <w:pPr>
        <w:tabs>
          <w:tab w:val="left" w:pos="1701"/>
        </w:tabs>
        <w:jc w:val="both"/>
      </w:pPr>
      <w:r>
        <w:tab/>
      </w:r>
      <w:r w:rsidR="004D1D97">
        <w:t>Vid protokollet</w:t>
      </w:r>
    </w:p>
    <w:p w:rsidR="004D1D97" w:rsidRDefault="004D1D97" w:rsidP="009218B9">
      <w:pPr>
        <w:tabs>
          <w:tab w:val="left" w:pos="1701"/>
        </w:tabs>
        <w:jc w:val="both"/>
      </w:pPr>
    </w:p>
    <w:p w:rsidR="004D1D97" w:rsidRDefault="004D1D97" w:rsidP="009218B9">
      <w:pPr>
        <w:tabs>
          <w:tab w:val="left" w:pos="1701"/>
        </w:tabs>
        <w:jc w:val="both"/>
      </w:pPr>
    </w:p>
    <w:p w:rsidR="004D1D97" w:rsidRDefault="004D1D97" w:rsidP="009218B9">
      <w:pPr>
        <w:tabs>
          <w:tab w:val="left" w:pos="1701"/>
        </w:tabs>
        <w:jc w:val="both"/>
      </w:pPr>
    </w:p>
    <w:p w:rsidR="004D1D97" w:rsidRDefault="009218B9" w:rsidP="009218B9">
      <w:pPr>
        <w:tabs>
          <w:tab w:val="left" w:pos="1701"/>
        </w:tabs>
        <w:jc w:val="both"/>
      </w:pPr>
      <w:r>
        <w:tab/>
      </w:r>
      <w:r w:rsidR="004D1D97">
        <w:t>Virpi Torkkola</w:t>
      </w:r>
    </w:p>
    <w:p w:rsidR="004D1D97" w:rsidRDefault="004D1D97" w:rsidP="009218B9">
      <w:pPr>
        <w:tabs>
          <w:tab w:val="left" w:pos="1701"/>
        </w:tabs>
        <w:jc w:val="both"/>
      </w:pPr>
    </w:p>
    <w:p w:rsidR="004D1D97" w:rsidRDefault="004D1D97" w:rsidP="009218B9">
      <w:pPr>
        <w:tabs>
          <w:tab w:val="left" w:pos="1701"/>
        </w:tabs>
        <w:jc w:val="both"/>
      </w:pPr>
    </w:p>
    <w:p w:rsidR="004D1D97" w:rsidRDefault="009218B9" w:rsidP="009218B9">
      <w:pPr>
        <w:tabs>
          <w:tab w:val="left" w:pos="1701"/>
        </w:tabs>
        <w:jc w:val="both"/>
      </w:pPr>
      <w:r>
        <w:tab/>
      </w:r>
      <w:r w:rsidR="004D1D97">
        <w:t xml:space="preserve">Justeras den </w:t>
      </w:r>
      <w:r w:rsidR="00335E73">
        <w:t>28</w:t>
      </w:r>
      <w:r w:rsidR="004D1D97">
        <w:t xml:space="preserve"> maj 2019</w:t>
      </w:r>
    </w:p>
    <w:p w:rsidR="004D1D97" w:rsidRDefault="004D1D97" w:rsidP="009218B9">
      <w:pPr>
        <w:tabs>
          <w:tab w:val="left" w:pos="1701"/>
        </w:tabs>
        <w:jc w:val="both"/>
      </w:pPr>
    </w:p>
    <w:p w:rsidR="004D1D97" w:rsidRDefault="004D1D97" w:rsidP="009218B9">
      <w:pPr>
        <w:tabs>
          <w:tab w:val="left" w:pos="1701"/>
        </w:tabs>
        <w:jc w:val="both"/>
      </w:pPr>
    </w:p>
    <w:p w:rsidR="004D1D97" w:rsidRDefault="004D1D97" w:rsidP="009218B9">
      <w:pPr>
        <w:tabs>
          <w:tab w:val="left" w:pos="1701"/>
        </w:tabs>
        <w:jc w:val="both"/>
      </w:pPr>
    </w:p>
    <w:p w:rsidR="00254CF4" w:rsidRDefault="00335E73" w:rsidP="00335E73">
      <w:pPr>
        <w:widowControl/>
        <w:ind w:left="1304"/>
        <w:jc w:val="both"/>
        <w:rPr>
          <w:szCs w:val="24"/>
        </w:rPr>
      </w:pPr>
      <w:r>
        <w:rPr>
          <w:szCs w:val="24"/>
        </w:rPr>
        <w:t xml:space="preserve">      </w:t>
      </w:r>
      <w:r w:rsidR="004D1D97" w:rsidRPr="007379A1">
        <w:rPr>
          <w:szCs w:val="24"/>
        </w:rPr>
        <w:t>Fredrik Lundh Sammeli</w:t>
      </w:r>
    </w:p>
    <w:p w:rsidR="004D1D97" w:rsidRDefault="004D1D97" w:rsidP="009218B9">
      <w:pPr>
        <w:widowControl/>
        <w:jc w:val="both"/>
        <w:rPr>
          <w:szCs w:val="24"/>
        </w:rPr>
      </w:pPr>
      <w:r>
        <w:rPr>
          <w:szCs w:val="24"/>
        </w:rPr>
        <w:br w:type="page"/>
      </w:r>
    </w:p>
    <w:p w:rsidR="004D1D97" w:rsidRDefault="004D1D97" w:rsidP="004D1D97">
      <w:pPr>
        <w:widowControl/>
      </w:pPr>
    </w:p>
    <w:p w:rsidR="00A6453B" w:rsidRDefault="00A6453B" w:rsidP="00A6453B">
      <w:pPr>
        <w:tabs>
          <w:tab w:val="left" w:pos="1701"/>
        </w:tabs>
      </w:pPr>
    </w:p>
    <w:tbl>
      <w:tblPr>
        <w:tblW w:w="84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551"/>
        <w:gridCol w:w="1843"/>
        <w:gridCol w:w="45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287"/>
        <w:gridCol w:w="61"/>
        <w:gridCol w:w="8"/>
        <w:gridCol w:w="348"/>
        <w:gridCol w:w="8"/>
        <w:gridCol w:w="348"/>
        <w:gridCol w:w="8"/>
        <w:gridCol w:w="348"/>
        <w:gridCol w:w="8"/>
        <w:gridCol w:w="348"/>
        <w:gridCol w:w="8"/>
      </w:tblGrid>
      <w:tr w:rsidR="00A6453B" w:rsidTr="00C7336B">
        <w:trPr>
          <w:gridAfter w:val="1"/>
          <w:wAfter w:w="8" w:type="dxa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E4222A">
              <w:t>30</w:t>
            </w: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92192C">
              <w:rPr>
                <w:sz w:val="22"/>
              </w:rPr>
              <w:t>5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92192C">
              <w:rPr>
                <w:sz w:val="22"/>
              </w:rPr>
              <w:t>6-10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379A1" w:rsidRDefault="002D6192" w:rsidP="002D6192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034A61" w:rsidRDefault="002D6192" w:rsidP="002D6192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C04C3F" w:rsidRDefault="002D6192" w:rsidP="002D619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74BA5" w:rsidRDefault="002D6192" w:rsidP="002D6192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74BA5" w:rsidRDefault="002D6192" w:rsidP="002D619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74BA5" w:rsidRDefault="002D6192" w:rsidP="002D6192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74BA5" w:rsidRDefault="002D6192" w:rsidP="002D619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74BA5" w:rsidRDefault="002D6192" w:rsidP="002D619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74BA5" w:rsidRDefault="002D6192" w:rsidP="002D619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74BA5" w:rsidRDefault="002D6192" w:rsidP="002D619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74BA5" w:rsidRDefault="002D6192" w:rsidP="002D6192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74BA5" w:rsidRDefault="002D6192" w:rsidP="002D6192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74BA5" w:rsidRDefault="002D6192" w:rsidP="002D6192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74BA5" w:rsidRDefault="002D6192" w:rsidP="002D6192">
            <w:pPr>
              <w:rPr>
                <w:szCs w:val="24"/>
              </w:rPr>
            </w:pPr>
            <w:r>
              <w:rPr>
                <w:szCs w:val="24"/>
              </w:rPr>
              <w:t>Juno Blom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74BA5" w:rsidRDefault="002D6192" w:rsidP="002D6192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364572" w:rsidRDefault="002D6192" w:rsidP="002D619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74BA5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74BA5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23450" w:rsidRDefault="002D6192" w:rsidP="002D6192">
            <w:r w:rsidRPr="00A23450">
              <w:t>Gustaf Lantz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23450" w:rsidRDefault="002D6192" w:rsidP="002D6192">
            <w:r>
              <w:t>Sten Bergheden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23450" w:rsidRDefault="002D6192" w:rsidP="002D6192">
            <w:r w:rsidRPr="00A23450">
              <w:t>Hans Hoff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23450" w:rsidRDefault="002D6192" w:rsidP="002D6192">
            <w:r w:rsidRPr="00A23450"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23450" w:rsidRDefault="002D6192" w:rsidP="002D6192">
            <w:r w:rsidRPr="00A23450">
              <w:t>Richard Jomshoff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23450" w:rsidRDefault="002D6192" w:rsidP="002D6192">
            <w:r w:rsidRPr="00A23450">
              <w:t>Serkan Köse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619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A23450" w:rsidRDefault="002D6192" w:rsidP="002D6192">
            <w:r w:rsidRPr="00A23450">
              <w:t>Jonny Cato Hansson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92" w:rsidRPr="0078232D" w:rsidRDefault="002D6192" w:rsidP="002D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Jessica Thunander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Arin Karapet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6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A23450" w:rsidRDefault="007816B7" w:rsidP="004719C2">
            <w:r w:rsidRPr="00A23450"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Fredrik Lindahl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Sanne Lennström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Robert Halef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DC310E" w:rsidP="004719C2">
            <w:r>
              <w:t>Johan Pehrson</w:t>
            </w:r>
            <w:r w:rsidR="004719C2" w:rsidRPr="00A23450"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Jennie Åfeldt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9C2" w:rsidRDefault="004719C2" w:rsidP="004719C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 w:rsidRPr="00A23450"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DA60B4" w:rsidP="004719C2">
            <w:r>
              <w:t>Bo Broman</w:t>
            </w:r>
            <w:r w:rsidR="004719C2"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269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69" w:rsidRDefault="004F2269" w:rsidP="004719C2">
            <w:r w:rsidRPr="004F2269">
              <w:t>Pernilla Stålhammar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69" w:rsidRPr="0078232D" w:rsidRDefault="004F226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69" w:rsidRPr="0078232D" w:rsidRDefault="004F226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69" w:rsidRPr="0078232D" w:rsidRDefault="004F226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69" w:rsidRPr="0078232D" w:rsidRDefault="004F226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69" w:rsidRPr="0078232D" w:rsidRDefault="004F226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69" w:rsidRPr="0078232D" w:rsidRDefault="004F226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69" w:rsidRPr="0078232D" w:rsidRDefault="004F226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69" w:rsidRPr="0078232D" w:rsidRDefault="004F226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69" w:rsidRPr="0078232D" w:rsidRDefault="004F226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69" w:rsidRPr="0078232D" w:rsidRDefault="004F226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69" w:rsidRPr="0078232D" w:rsidRDefault="004F226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69" w:rsidRPr="0078232D" w:rsidRDefault="004F226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69" w:rsidRPr="0078232D" w:rsidRDefault="004F226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269" w:rsidRPr="0078232D" w:rsidRDefault="004F226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Helena Vilhelmsson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lastRenderedPageBreak/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Magnus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Tuve Skånberg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6BED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Default="009C6BED" w:rsidP="004719C2">
            <w: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8BF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Default="00F048BF" w:rsidP="004719C2">
            <w:r>
              <w:t>Henrik Edin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4C8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83" w:rsidRDefault="004D4C83" w:rsidP="004719C2">
            <w:r w:rsidRPr="004D4C83">
              <w:t>Mattias Vepsä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83" w:rsidRPr="0078232D" w:rsidRDefault="004D4C8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83" w:rsidRPr="0078232D" w:rsidRDefault="004D4C8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83" w:rsidRPr="0078232D" w:rsidRDefault="004D4C8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83" w:rsidRPr="0078232D" w:rsidRDefault="004D4C8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83" w:rsidRPr="0078232D" w:rsidRDefault="004D4C8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83" w:rsidRPr="0078232D" w:rsidRDefault="004D4C8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83" w:rsidRPr="0078232D" w:rsidRDefault="004D4C8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83" w:rsidRPr="0078232D" w:rsidRDefault="004D4C8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83" w:rsidRPr="0078232D" w:rsidRDefault="004D4C8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83" w:rsidRPr="0078232D" w:rsidRDefault="004D4C8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83" w:rsidRPr="0078232D" w:rsidRDefault="004D4C8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83" w:rsidRPr="0078232D" w:rsidRDefault="004D4C8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83" w:rsidRPr="0078232D" w:rsidRDefault="004D4C8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83" w:rsidRPr="0078232D" w:rsidRDefault="004D4C8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3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2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4C4E00">
              <w:rPr>
                <w:sz w:val="20"/>
              </w:rPr>
              <w:t>teckningen uppdat. 2019-05-10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4D2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AC1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192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34F"/>
    <w:rsid w:val="003339B7"/>
    <w:rsid w:val="003339F5"/>
    <w:rsid w:val="00333EFA"/>
    <w:rsid w:val="00334BA1"/>
    <w:rsid w:val="00334D72"/>
    <w:rsid w:val="00334E9C"/>
    <w:rsid w:val="00335C8C"/>
    <w:rsid w:val="00335E73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BB"/>
    <w:rsid w:val="00372A53"/>
    <w:rsid w:val="0037301F"/>
    <w:rsid w:val="00373091"/>
    <w:rsid w:val="0037358D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76B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4E00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1D97"/>
    <w:rsid w:val="004D2672"/>
    <w:rsid w:val="004D2D17"/>
    <w:rsid w:val="004D2DEB"/>
    <w:rsid w:val="004D311A"/>
    <w:rsid w:val="004D36F6"/>
    <w:rsid w:val="004D391D"/>
    <w:rsid w:val="004D3BA6"/>
    <w:rsid w:val="004D4C83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2269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58A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940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6D3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2FC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1FAB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46BA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C9A"/>
    <w:rsid w:val="00894633"/>
    <w:rsid w:val="00895464"/>
    <w:rsid w:val="00895FB5"/>
    <w:rsid w:val="008961A4"/>
    <w:rsid w:val="00897378"/>
    <w:rsid w:val="008975E0"/>
    <w:rsid w:val="0089766C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13C8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2F81"/>
    <w:rsid w:val="008C3BF9"/>
    <w:rsid w:val="008C3F3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79D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8B9"/>
    <w:rsid w:val="0092191A"/>
    <w:rsid w:val="0092192C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4B7"/>
    <w:rsid w:val="00A42062"/>
    <w:rsid w:val="00A420E9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4950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0DAF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08F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A8B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0B4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7DA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15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D3CBF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9E25-CD44-4DEF-BA3E-92EC41CB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184</TotalTime>
  <Pages>4</Pages>
  <Words>547</Words>
  <Characters>3064</Characters>
  <Application>Microsoft Office Word</Application>
  <DocSecurity>0</DocSecurity>
  <Lines>1532</Lines>
  <Paragraphs>240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44</cp:revision>
  <cp:lastPrinted>2019-05-08T08:31:00Z</cp:lastPrinted>
  <dcterms:created xsi:type="dcterms:W3CDTF">2019-03-21T13:12:00Z</dcterms:created>
  <dcterms:modified xsi:type="dcterms:W3CDTF">2019-05-23T11:16:00Z</dcterms:modified>
</cp:coreProperties>
</file>