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3407C8" w14:textId="77777777">
      <w:pPr>
        <w:pStyle w:val="Normalutanindragellerluft"/>
      </w:pPr>
      <w:bookmarkStart w:name="_Toc106800475" w:id="0"/>
      <w:bookmarkStart w:name="_Toc106801300" w:id="1"/>
      <w:bookmarkStart w:name="_Hlk209785473" w:id="2"/>
    </w:p>
    <w:p xmlns:w14="http://schemas.microsoft.com/office/word/2010/wordml" w:rsidRPr="009B062B" w:rsidR="00AF30DD" w:rsidP="00BD2D0F" w:rsidRDefault="00BD2D0F" w14:paraId="641B4059" w14:textId="77777777">
      <w:pPr>
        <w:pStyle w:val="RubrikFrslagTIllRiksdagsbeslut"/>
      </w:pPr>
      <w:sdt>
        <w:sdtPr>
          <w:alias w:val="CC_Boilerplate_4"/>
          <w:tag w:val="CC_Boilerplate_4"/>
          <w:id w:val="-1644581176"/>
          <w:lock w:val="sdtContentLocked"/>
          <w:placeholder>
            <w:docPart w:val="CFF5E1DABC15438B99C3A5FF6A7A38CD"/>
          </w:placeholder>
          <w:text/>
        </w:sdtPr>
        <w:sdtEndPr/>
        <w:sdtContent>
          <w:r w:rsidRPr="009B062B" w:rsidR="00AF30DD">
            <w:t>Förslag till riksdagsbeslut</w:t>
          </w:r>
        </w:sdtContent>
      </w:sdt>
      <w:bookmarkEnd w:id="0"/>
      <w:bookmarkEnd w:id="1"/>
    </w:p>
    <w:sdt>
      <w:sdtPr>
        <w:tag w:val="76a9af20-7e99-4f1a-926f-d42dc06ca1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barns rättigheter alltid ska väga tyngre än förälderns rätt till umgänge när det finns risk för barnets psykiska eller fysiska hälsa,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CFA0F4834884C3FB6FCF149174A598A"/>
        </w:placeholder>
        <w:text/>
      </w:sdtPr>
      <w:sdtEndPr/>
      <w:sdtContent>
        <w:p xmlns:w14="http://schemas.microsoft.com/office/word/2010/wordml" w:rsidRPr="009B062B" w:rsidR="006D79C9" w:rsidP="00333E95" w:rsidRDefault="006D79C9" w14:paraId="4F19D11F" w14:textId="77777777">
          <w:pPr>
            <w:pStyle w:val="Rubrik1"/>
          </w:pPr>
          <w:r>
            <w:t>Motivering</w:t>
          </w:r>
        </w:p>
      </w:sdtContent>
    </w:sdt>
    <w:bookmarkEnd w:displacedByCustomXml="prev" w:id="4"/>
    <w:bookmarkEnd w:displacedByCustomXml="prev" w:id="5"/>
    <w:p xmlns:w14="http://schemas.microsoft.com/office/word/2010/wordml" w:rsidR="005A79EF" w:rsidP="005A79EF" w:rsidRDefault="005A79EF" w14:paraId="5BB20ADA" w14:textId="77777777">
      <w:pPr>
        <w:pStyle w:val="Normalutanindragellerluft"/>
      </w:pPr>
      <w:r>
        <w:t>Sedan 2020 är FN:s barnkonvention svensk lag. Trots detta ser vi gång på gång hur barns bästa inte ges den tyngd som lagen förutsätter. När barn far illa måste samhället agera. De tragiska fallen med ”Lilla hjärtat” och ”Tintin” är smärtsamma exempel på vad som kan ske när vuxnas rättigheter sätts före barnets trygghet och behov.</w:t>
      </w:r>
    </w:p>
    <w:p xmlns:w14="http://schemas.microsoft.com/office/word/2010/wordml" w:rsidR="005A79EF" w:rsidP="005A79EF" w:rsidRDefault="005A79EF" w14:paraId="24C5FBD2" w14:textId="77777777">
      <w:r>
        <w:t>Ett barn har rätt att växa upp i en miljö där det känner sig säkert och skyddat. Förälderns roll är i normalfallet självklar, men när det finns risk för att barnets hälsa skadas måste barnets rättigheter väga tyngst.</w:t>
      </w:r>
    </w:p>
    <w:p xmlns:w14="http://schemas.microsoft.com/office/word/2010/wordml" w:rsidR="005A79EF" w:rsidP="005A79EF" w:rsidRDefault="005A79EF" w14:paraId="59024FBC" w14:textId="77777777">
      <w:r>
        <w:t>Barn är ofta lojala mot sina föräldrar och kan därför förneka problem, även när de utsätts för allvarliga brister i omsorgen. Det innebär att signaler från skola, vård eller andra vuxna inte alltid fångas upp i tid. Barn som placerats i familjehem berättar dessutom om en ständig oro inför omprövningar, där rädslan för att tvingas återvända till en osäker hemmiljö blir en tung börda.</w:t>
      </w:r>
    </w:p>
    <w:p xmlns:w14="http://schemas.microsoft.com/office/word/2010/wordml" w:rsidR="005A79EF" w:rsidP="005A79EF" w:rsidRDefault="005A79EF" w14:paraId="18847F71" w14:textId="77777777">
      <w:r>
        <w:lastRenderedPageBreak/>
        <w:t>Det är hög tid att stärka barns rättsliga ställning. Lagstiftningen måste tydliggöra att barns rättigheter alltid går före förälderns rätt till umgänge när det finns risk för barnets psykiska eller fysiska hälsa. Rättssamhället ska stå på barnets sida och ge trygghet, framtidstro och skydd</w:t>
      </w:r>
    </w:p>
    <w:sdt>
      <w:sdtPr>
        <w:rPr>
          <w:i/>
          <w:noProof/>
        </w:rPr>
        <w:alias w:val="CC_Underskrifter"/>
        <w:tag w:val="CC_Underskrifter"/>
        <w:id w:val="583496634"/>
        <w:lock w:val="sdtContentLocked"/>
        <w:placeholder>
          <w:docPart w:val="C4E1C3DDDAEE46E38F2876B4AE9417F5"/>
        </w:placeholder>
      </w:sdtPr>
      <w:sdtEndPr/>
      <w:sdtContent>
        <w:p xmlns:w14="http://schemas.microsoft.com/office/word/2010/wordml" w:rsidR="00BD2D0F" w:rsidP="00BD2D0F" w:rsidRDefault="00BD2D0F" w14:paraId="6B475839" w14:textId="77777777">
          <w:pPr/>
          <w:r/>
        </w:p>
        <w:p xmlns:w14="http://schemas.microsoft.com/office/word/2010/wordml" w:rsidR="00BD2D0F" w:rsidP="00BD2D0F" w:rsidRDefault="00BD2D0F" w14:paraId="2291D7F3" w14:textId="0D8B23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Magnus Manhammar (S)</w:t>
            </w:r>
          </w:p>
        </w:tc>
      </w:tr>
    </w:tbl>
    <w:bookmarkEnd w:id="2"/>
    <w:p xmlns:w14="http://schemas.microsoft.com/office/word/2010/wordml" w:rsidRPr="008E0FE2" w:rsidR="004801AC" w:rsidP="00DF3554" w:rsidRDefault="004801AC" w14:paraId="6EE95D90" w14:textId="50163F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DC05" w14:textId="77777777" w:rsidR="005A79EF" w:rsidRDefault="005A79EF" w:rsidP="000C1CAD">
      <w:pPr>
        <w:spacing w:line="240" w:lineRule="auto"/>
      </w:pPr>
      <w:r>
        <w:separator/>
      </w:r>
    </w:p>
  </w:endnote>
  <w:endnote w:type="continuationSeparator" w:id="0">
    <w:p w14:paraId="7A4DFCC3" w14:textId="77777777" w:rsidR="005A79EF" w:rsidRDefault="005A7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A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4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6C0F" w14:textId="5F923ACF" w:rsidR="00262EA3" w:rsidRPr="00BD2D0F" w:rsidRDefault="00262EA3" w:rsidP="00BD2D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18A04" w14:textId="77777777" w:rsidR="005A79EF" w:rsidRDefault="005A79EF" w:rsidP="000C1CAD">
      <w:pPr>
        <w:spacing w:line="240" w:lineRule="auto"/>
      </w:pPr>
      <w:r>
        <w:separator/>
      </w:r>
    </w:p>
  </w:footnote>
  <w:footnote w:type="continuationSeparator" w:id="0">
    <w:p w14:paraId="0F445B6E" w14:textId="77777777" w:rsidR="005A79EF" w:rsidRDefault="005A79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3381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CA1A3" wp14:anchorId="6A100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2D0F" w14:paraId="170CF16D" w14:textId="27C795F1">
                          <w:pPr>
                            <w:jc w:val="right"/>
                          </w:pPr>
                          <w:sdt>
                            <w:sdtPr>
                              <w:alias w:val="CC_Noformat_Partikod"/>
                              <w:tag w:val="CC_Noformat_Partikod"/>
                              <w:id w:val="-53464382"/>
                              <w:placeholder>
                                <w:docPart w:val="1E5FEF8B99E744CABFB8C92AE750A2A7"/>
                              </w:placeholder>
                              <w:text/>
                            </w:sdtPr>
                            <w:sdtEndPr/>
                            <w:sdtContent>
                              <w:r w:rsidR="005A79EF">
                                <w:t>S</w:t>
                              </w:r>
                            </w:sdtContent>
                          </w:sdt>
                          <w:sdt>
                            <w:sdtPr>
                              <w:alias w:val="CC_Noformat_Partinummer"/>
                              <w:tag w:val="CC_Noformat_Partinummer"/>
                              <w:id w:val="-1709555926"/>
                              <w:placeholder>
                                <w:docPart w:val="24912A68159A485C94A42043AB600C7B"/>
                              </w:placeholder>
                              <w:text/>
                            </w:sdtPr>
                            <w:sdtEndPr/>
                            <w:sdtContent>
                              <w:r w:rsidR="005A79EF">
                                <w:t>743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00A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D0F" w14:paraId="170CF16D" w14:textId="27C795F1">
                    <w:pPr>
                      <w:jc w:val="right"/>
                    </w:pPr>
                    <w:sdt>
                      <w:sdtPr>
                        <w:alias w:val="CC_Noformat_Partikod"/>
                        <w:tag w:val="CC_Noformat_Partikod"/>
                        <w:id w:val="-53464382"/>
                        <w:placeholder>
                          <w:docPart w:val="1E5FEF8B99E744CABFB8C92AE750A2A7"/>
                        </w:placeholder>
                        <w:text/>
                      </w:sdtPr>
                      <w:sdtEndPr/>
                      <w:sdtContent>
                        <w:r w:rsidR="005A79EF">
                          <w:t>S</w:t>
                        </w:r>
                      </w:sdtContent>
                    </w:sdt>
                    <w:sdt>
                      <w:sdtPr>
                        <w:alias w:val="CC_Noformat_Partinummer"/>
                        <w:tag w:val="CC_Noformat_Partinummer"/>
                        <w:id w:val="-1709555926"/>
                        <w:placeholder>
                          <w:docPart w:val="24912A68159A485C94A42043AB600C7B"/>
                        </w:placeholder>
                        <w:text/>
                      </w:sdtPr>
                      <w:sdtEndPr/>
                      <w:sdtContent>
                        <w:r w:rsidR="005A79EF">
                          <w:t>743</w:t>
                        </w:r>
                      </w:sdtContent>
                    </w:sdt>
                  </w:p>
                </w:txbxContent>
              </v:textbox>
              <w10:wrap anchorx="page"/>
            </v:shape>
          </w:pict>
        </mc:Fallback>
      </mc:AlternateContent>
    </w:r>
  </w:p>
  <w:p w:rsidRPr="00293C4F" w:rsidR="00262EA3" w:rsidP="00776B74" w:rsidRDefault="00262EA3" w14:paraId="61EFF4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966B5C" w14:textId="77777777">
    <w:pPr>
      <w:jc w:val="right"/>
    </w:pPr>
  </w:p>
  <w:p w:rsidR="00262EA3" w:rsidP="00776B74" w:rsidRDefault="00262EA3" w14:paraId="1AA18E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785471" w:id="6"/>
  <w:bookmarkStart w:name="_Hlk209785472" w:id="7"/>
  <w:p w:rsidR="00262EA3" w:rsidP="008563AC" w:rsidRDefault="00BD2D0F" w14:paraId="1E428D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F8C791" wp14:anchorId="568199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2D0F" w14:paraId="7A40C522" w14:textId="7FF9C95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79EF">
          <w:t>S</w:t>
        </w:r>
      </w:sdtContent>
    </w:sdt>
    <w:sdt>
      <w:sdtPr>
        <w:alias w:val="CC_Noformat_Partinummer"/>
        <w:tag w:val="CC_Noformat_Partinummer"/>
        <w:id w:val="-2014525982"/>
        <w:text/>
      </w:sdtPr>
      <w:sdtEndPr/>
      <w:sdtContent>
        <w:r w:rsidR="005A79EF">
          <w:t>743</w:t>
        </w:r>
      </w:sdtContent>
    </w:sdt>
  </w:p>
  <w:p w:rsidRPr="008227B3" w:rsidR="00262EA3" w:rsidP="008227B3" w:rsidRDefault="00BD2D0F" w14:paraId="21D7B3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2D0F" w14:paraId="6B0ECD0E" w14:textId="461EDA4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:2673</w:t>
        </w:r>
      </w:sdtContent>
    </w:sdt>
  </w:p>
  <w:p w:rsidR="00262EA3" w:rsidP="00E03A3D" w:rsidRDefault="00BD2D0F" w14:paraId="31DD86D3" w14:textId="6098C7BF">
    <w:pPr>
      <w:pStyle w:val="Motionr"/>
    </w:pPr>
    <w:sdt>
      <w:sdtPr>
        <w:alias w:val="CC_Noformat_Avtext"/>
        <w:tag w:val="CC_Noformat_Avtext"/>
        <w:id w:val="-2020768203"/>
        <w:lock w:val="sdtContentLocked"/>
        <w:placeholder>
          <w:docPart w:val="1E5FEF8B99E744CABFB8C92AE750A2A7"/>
        </w:placeholder>
        <w15:appearance w15:val="hidden"/>
        <w:text/>
      </w:sdtPr>
      <w:sdtEndPr/>
      <w:sdtContent>
        <w:r>
          <w:t>av Heléne Björklund och Magnus Manhammar (båda S)</w:t>
        </w:r>
      </w:sdtContent>
    </w:sdt>
  </w:p>
  <w:sdt>
    <w:sdtPr>
      <w:alias w:val="CC_Noformat_Rubtext"/>
      <w:tag w:val="CC_Noformat_Rubtext"/>
      <w:id w:val="-218060500"/>
      <w:lock w:val="sdtContentLocked"/>
      <w:placeholder>
        <w:docPart w:val="24912A68159A485C94A42043AB600C7B"/>
      </w:placeholder>
      <w:text/>
    </w:sdtPr>
    <w:sdtEndPr/>
    <w:sdtContent>
      <w:p w:rsidR="00262EA3" w:rsidP="00283E0F" w:rsidRDefault="005A79EF" w14:paraId="1A8A267E" w14:textId="445406A1">
        <w:pPr>
          <w:pStyle w:val="FSHRub2"/>
        </w:pPr>
        <w:r>
          <w:t>Barnets rättigheter vid umgänge</w:t>
        </w:r>
      </w:p>
    </w:sdtContent>
  </w:sdt>
  <w:sdt>
    <w:sdtPr>
      <w:alias w:val="CC_Boilerplate_3"/>
      <w:tag w:val="CC_Boilerplate_3"/>
      <w:id w:val="1606463544"/>
      <w:lock w:val="sdtContentLocked"/>
      <w15:appearance w15:val="hidden"/>
      <w:text w:multiLine="1"/>
    </w:sdtPr>
    <w:sdtEndPr/>
    <w:sdtContent>
      <w:p w:rsidR="00262EA3" w:rsidP="00283E0F" w:rsidRDefault="00262EA3" w14:paraId="40F3817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9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5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E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A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0F"/>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6DF6A7"/>
  <w15:chartTrackingRefBased/>
  <w15:docId w15:val="{8B25090C-5EE9-40A7-971D-5696620E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29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F5E1DABC15438B99C3A5FF6A7A38CD"/>
        <w:category>
          <w:name w:val="Allmänt"/>
          <w:gallery w:val="placeholder"/>
        </w:category>
        <w:types>
          <w:type w:val="bbPlcHdr"/>
        </w:types>
        <w:behaviors>
          <w:behavior w:val="content"/>
        </w:behaviors>
        <w:guid w:val="{86528F0C-E4ED-4B29-BEE9-3169A04A2DAC}"/>
      </w:docPartPr>
      <w:docPartBody>
        <w:p w:rsidR="0057260F" w:rsidRDefault="0057260F">
          <w:pPr>
            <w:pStyle w:val="CFF5E1DABC15438B99C3A5FF6A7A38CD"/>
          </w:pPr>
          <w:r w:rsidRPr="005A0A93">
            <w:rPr>
              <w:rStyle w:val="Platshllartext"/>
            </w:rPr>
            <w:t>Förslag till riksdagsbeslut</w:t>
          </w:r>
        </w:p>
      </w:docPartBody>
    </w:docPart>
    <w:docPart>
      <w:docPartPr>
        <w:name w:val="D1BD4691458341D4AB7D7DD572496DEA"/>
        <w:category>
          <w:name w:val="Allmänt"/>
          <w:gallery w:val="placeholder"/>
        </w:category>
        <w:types>
          <w:type w:val="bbPlcHdr"/>
        </w:types>
        <w:behaviors>
          <w:behavior w:val="content"/>
        </w:behaviors>
        <w:guid w:val="{DD33F364-6F17-45CF-9F3D-70EA158EC78A}"/>
      </w:docPartPr>
      <w:docPartBody>
        <w:p w:rsidR="0057260F" w:rsidRDefault="0057260F">
          <w:pPr>
            <w:pStyle w:val="D1BD4691458341D4AB7D7DD572496D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FA0F4834884C3FB6FCF149174A598A"/>
        <w:category>
          <w:name w:val="Allmänt"/>
          <w:gallery w:val="placeholder"/>
        </w:category>
        <w:types>
          <w:type w:val="bbPlcHdr"/>
        </w:types>
        <w:behaviors>
          <w:behavior w:val="content"/>
        </w:behaviors>
        <w:guid w:val="{A0977F08-DD16-4BC4-8C97-75B9EFA404BD}"/>
      </w:docPartPr>
      <w:docPartBody>
        <w:p w:rsidR="0057260F" w:rsidRDefault="0057260F">
          <w:pPr>
            <w:pStyle w:val="5CFA0F4834884C3FB6FCF149174A598A"/>
          </w:pPr>
          <w:r w:rsidRPr="005A0A93">
            <w:rPr>
              <w:rStyle w:val="Platshllartext"/>
            </w:rPr>
            <w:t>Motivering</w:t>
          </w:r>
        </w:p>
      </w:docPartBody>
    </w:docPart>
    <w:docPart>
      <w:docPartPr>
        <w:name w:val="C4E1C3DDDAEE46E38F2876B4AE9417F5"/>
        <w:category>
          <w:name w:val="Allmänt"/>
          <w:gallery w:val="placeholder"/>
        </w:category>
        <w:types>
          <w:type w:val="bbPlcHdr"/>
        </w:types>
        <w:behaviors>
          <w:behavior w:val="content"/>
        </w:behaviors>
        <w:guid w:val="{195C7CE0-FF10-444C-B209-FA26FFAA4F65}"/>
      </w:docPartPr>
      <w:docPartBody>
        <w:p w:rsidR="0057260F" w:rsidRDefault="0057260F">
          <w:pPr>
            <w:pStyle w:val="C4E1C3DDDAEE46E38F2876B4AE9417F5"/>
          </w:pPr>
          <w:r w:rsidRPr="009B077E">
            <w:rPr>
              <w:rStyle w:val="Platshllartext"/>
            </w:rPr>
            <w:t>Namn på motionärer infogas/tas bort via panelen.</w:t>
          </w:r>
        </w:p>
      </w:docPartBody>
    </w:docPart>
    <w:docPart>
      <w:docPartPr>
        <w:name w:val="1E5FEF8B99E744CABFB8C92AE750A2A7"/>
        <w:category>
          <w:name w:val="Allmänt"/>
          <w:gallery w:val="placeholder"/>
        </w:category>
        <w:types>
          <w:type w:val="bbPlcHdr"/>
        </w:types>
        <w:behaviors>
          <w:behavior w:val="content"/>
        </w:behaviors>
        <w:guid w:val="{77F22365-A284-4634-AF3E-39377D96FE5B}"/>
      </w:docPartPr>
      <w:docPartBody>
        <w:p w:rsidR="0057260F" w:rsidRDefault="0057260F">
          <w:pPr>
            <w:pStyle w:val="1E5FEF8B99E744CABFB8C92AE750A2A7"/>
          </w:pPr>
          <w:r>
            <w:rPr>
              <w:rStyle w:val="Platshllartext"/>
            </w:rPr>
            <w:t xml:space="preserve"> </w:t>
          </w:r>
        </w:p>
      </w:docPartBody>
    </w:docPart>
    <w:docPart>
      <w:docPartPr>
        <w:name w:val="24912A68159A485C94A42043AB600C7B"/>
        <w:category>
          <w:name w:val="Allmänt"/>
          <w:gallery w:val="placeholder"/>
        </w:category>
        <w:types>
          <w:type w:val="bbPlcHdr"/>
        </w:types>
        <w:behaviors>
          <w:behavior w:val="content"/>
        </w:behaviors>
        <w:guid w:val="{A2469B11-9F9B-4CAB-B7CF-C2125744A451}"/>
      </w:docPartPr>
      <w:docPartBody>
        <w:p w:rsidR="0057260F" w:rsidRDefault="0057260F">
          <w:pPr>
            <w:pStyle w:val="24912A68159A485C94A42043AB600C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0F"/>
    <w:rsid w:val="00572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F5E1DABC15438B99C3A5FF6A7A38CD">
    <w:name w:val="CFF5E1DABC15438B99C3A5FF6A7A38CD"/>
  </w:style>
  <w:style w:type="paragraph" w:customStyle="1" w:styleId="D1BD4691458341D4AB7D7DD572496DEA">
    <w:name w:val="D1BD4691458341D4AB7D7DD572496DEA"/>
  </w:style>
  <w:style w:type="paragraph" w:customStyle="1" w:styleId="5CFA0F4834884C3FB6FCF149174A598A">
    <w:name w:val="5CFA0F4834884C3FB6FCF149174A598A"/>
  </w:style>
  <w:style w:type="paragraph" w:customStyle="1" w:styleId="C4E1C3DDDAEE46E38F2876B4AE9417F5">
    <w:name w:val="C4E1C3DDDAEE46E38F2876B4AE9417F5"/>
  </w:style>
  <w:style w:type="paragraph" w:customStyle="1" w:styleId="1E5FEF8B99E744CABFB8C92AE750A2A7">
    <w:name w:val="1E5FEF8B99E744CABFB8C92AE750A2A7"/>
  </w:style>
  <w:style w:type="paragraph" w:customStyle="1" w:styleId="24912A68159A485C94A42043AB600C7B">
    <w:name w:val="24912A68159A485C94A42043AB600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6FABA-FD60-45E8-8931-38C2A2D1B301}"/>
</file>

<file path=customXml/itemProps2.xml><?xml version="1.0" encoding="utf-8"?>
<ds:datastoreItem xmlns:ds="http://schemas.openxmlformats.org/officeDocument/2006/customXml" ds:itemID="{586E2AE8-39EC-4241-82FC-7F6899C7A5AC}"/>
</file>

<file path=customXml/itemProps3.xml><?xml version="1.0" encoding="utf-8"?>
<ds:datastoreItem xmlns:ds="http://schemas.openxmlformats.org/officeDocument/2006/customXml" ds:itemID="{DD2F8655-BB11-40BA-B197-6E6E0CABF4C3}"/>
</file>

<file path=customXml/itemProps4.xml><?xml version="1.0" encoding="utf-8"?>
<ds:datastoreItem xmlns:ds="http://schemas.openxmlformats.org/officeDocument/2006/customXml" ds:itemID="{C667B68E-C356-4741-8E04-18749CA51C68}"/>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1293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