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E6D" w:rsidRPr="00662005" w:rsidRDefault="00C84E6D">
      <w:pPr>
        <w:pStyle w:val="Datum"/>
        <w:outlineLvl w:val="0"/>
      </w:pPr>
      <w:r w:rsidRPr="00662005">
        <w:fldChar w:fldCharType="begin" w:fldLock="1"/>
      </w:r>
      <w:r w:rsidRPr="00662005">
        <w:instrText xml:space="preserve"> DOCPROPERTY "DocumentDate" </w:instrText>
      </w:r>
      <w:r w:rsidRPr="00662005">
        <w:fldChar w:fldCharType="separate"/>
      </w:r>
      <w:r w:rsidRPr="00662005">
        <w:t>Torsdagen den 16 mars 2006</w:t>
      </w:r>
      <w:r w:rsidRPr="0066200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62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Plenum"/>
              <w:tabs>
                <w:tab w:val="clear" w:pos="1418"/>
              </w:tabs>
            </w:pPr>
            <w:r w:rsidRPr="00662005">
              <w:t>Kl.</w:t>
            </w:r>
          </w:p>
        </w:tc>
        <w:tc>
          <w:tcPr>
            <w:tcW w:w="851" w:type="dxa"/>
          </w:tcPr>
          <w:p w:rsidR="00C84E6D" w:rsidRPr="00662005" w:rsidRDefault="00C84E6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62005">
              <w:t>12.00</w:t>
            </w:r>
          </w:p>
        </w:tc>
        <w:tc>
          <w:tcPr>
            <w:tcW w:w="397" w:type="dxa"/>
          </w:tcPr>
          <w:p w:rsidR="00C84E6D" w:rsidRPr="00662005" w:rsidRDefault="00C84E6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84E6D" w:rsidRPr="00662005" w:rsidRDefault="00C84E6D">
            <w:pPr>
              <w:pStyle w:val="Plenum"/>
              <w:tabs>
                <w:tab w:val="clear" w:pos="1418"/>
              </w:tabs>
              <w:ind w:right="1"/>
            </w:pPr>
            <w:r w:rsidRPr="00662005">
              <w:t>Votering</w:t>
            </w:r>
          </w:p>
        </w:tc>
      </w:tr>
      <w:tr w:rsidR="00000000" w:rsidRPr="00662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84E6D" w:rsidRPr="00662005" w:rsidRDefault="00C84E6D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84E6D" w:rsidRPr="00662005" w:rsidRDefault="00C84E6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84E6D" w:rsidRPr="00662005" w:rsidRDefault="00C84E6D">
            <w:pPr>
              <w:pStyle w:val="Plenum"/>
              <w:tabs>
                <w:tab w:val="clear" w:pos="1418"/>
              </w:tabs>
              <w:ind w:right="1"/>
            </w:pPr>
            <w:r w:rsidRPr="00662005">
              <w:t>Arbetsplenum</w:t>
            </w:r>
          </w:p>
        </w:tc>
      </w:tr>
      <w:tr w:rsidR="00000000" w:rsidRPr="00662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84E6D" w:rsidRPr="00662005" w:rsidRDefault="00C84E6D">
            <w:pPr>
              <w:pStyle w:val="Plenum"/>
              <w:tabs>
                <w:tab w:val="clear" w:pos="1418"/>
              </w:tabs>
              <w:jc w:val="right"/>
            </w:pPr>
            <w:r w:rsidRPr="00662005">
              <w:t>14.00</w:t>
            </w:r>
          </w:p>
        </w:tc>
        <w:tc>
          <w:tcPr>
            <w:tcW w:w="397" w:type="dxa"/>
          </w:tcPr>
          <w:p w:rsidR="00C84E6D" w:rsidRPr="00662005" w:rsidRDefault="00C84E6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84E6D" w:rsidRPr="00662005" w:rsidRDefault="00C84E6D">
            <w:pPr>
              <w:pStyle w:val="Plenum"/>
              <w:tabs>
                <w:tab w:val="clear" w:pos="1418"/>
              </w:tabs>
              <w:ind w:right="1"/>
            </w:pPr>
            <w:r w:rsidRPr="00662005">
              <w:t>Frågestund</w:t>
            </w:r>
          </w:p>
        </w:tc>
      </w:tr>
      <w:tr w:rsidR="00000000" w:rsidRPr="00662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84E6D" w:rsidRPr="00662005" w:rsidRDefault="00C84E6D">
            <w:pPr>
              <w:pStyle w:val="Plenum"/>
              <w:tabs>
                <w:tab w:val="clear" w:pos="1418"/>
              </w:tabs>
              <w:jc w:val="right"/>
            </w:pPr>
            <w:r w:rsidRPr="00662005">
              <w:t>17.00</w:t>
            </w:r>
          </w:p>
        </w:tc>
        <w:tc>
          <w:tcPr>
            <w:tcW w:w="397" w:type="dxa"/>
          </w:tcPr>
          <w:p w:rsidR="00C84E6D" w:rsidRPr="00662005" w:rsidRDefault="00C84E6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84E6D" w:rsidRPr="00662005" w:rsidRDefault="00C84E6D">
            <w:pPr>
              <w:pStyle w:val="Plenum"/>
              <w:tabs>
                <w:tab w:val="clear" w:pos="1418"/>
              </w:tabs>
              <w:ind w:right="1"/>
            </w:pPr>
            <w:r w:rsidRPr="00662005">
              <w:t>Votering</w:t>
            </w:r>
          </w:p>
        </w:tc>
      </w:tr>
    </w:tbl>
    <w:p w:rsidR="00C84E6D" w:rsidRPr="00662005" w:rsidRDefault="00C84E6D">
      <w:pPr>
        <w:pStyle w:val="StreckLngt"/>
      </w:pPr>
      <w:r w:rsidRPr="00662005">
        <w:tab/>
      </w:r>
    </w:p>
    <w:p w:rsidR="00C84E6D" w:rsidRPr="00662005" w:rsidRDefault="00C84E6D">
      <w:pPr>
        <w:pStyle w:val="StreckLngt"/>
        <w:spacing w:after="240"/>
      </w:pPr>
      <w:r w:rsidRPr="00662005">
        <w:rPr>
          <w:b/>
          <w:i/>
        </w:rPr>
        <w:t>Voterin</w:t>
      </w:r>
      <w:r w:rsidRPr="00662005">
        <w:rPr>
          <w:b/>
          <w:i/>
        </w:rPr>
        <w:t>g kl. 12.00</w:t>
      </w:r>
      <w:r w:rsidRPr="00662005">
        <w:t xml:space="preserve"> </w:t>
      </w:r>
      <w:r w:rsidRPr="00662005">
        <w:rPr>
          <w:b/>
          <w:sz w:val="24"/>
          <w:szCs w:val="24"/>
        </w:rPr>
        <w:t>SkU17, SkU19, SkU21, UbU12</w:t>
      </w:r>
      <w:r w:rsidRPr="00662005">
        <w:t xml:space="preserve"> </w:t>
      </w:r>
      <w:r w:rsidRPr="00662005">
        <w:rPr>
          <w:sz w:val="24"/>
          <w:szCs w:val="24"/>
        </w:rPr>
        <w:t>(tidigare slutdebatterad</w:t>
      </w:r>
      <w:r w:rsidRPr="00662005">
        <w:rPr>
          <w:sz w:val="24"/>
          <w:szCs w:val="24"/>
        </w:rPr>
        <w:t>e</w:t>
      </w:r>
      <w:r w:rsidRPr="00662005">
        <w:rPr>
          <w:sz w:val="24"/>
          <w:szCs w:val="24"/>
        </w:rPr>
        <w:t>)</w:t>
      </w:r>
    </w:p>
    <w:p w:rsidR="00C84E6D" w:rsidRPr="00662005" w:rsidRDefault="00C84E6D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66200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84E6D" w:rsidRPr="00662005" w:rsidRDefault="00C84E6D">
            <w:r w:rsidRPr="00662005">
              <w:t>Nr</w:t>
            </w:r>
          </w:p>
        </w:tc>
        <w:tc>
          <w:tcPr>
            <w:tcW w:w="5670" w:type="dxa"/>
          </w:tcPr>
          <w:p w:rsidR="00C84E6D" w:rsidRPr="00662005" w:rsidRDefault="00C84E6D"/>
        </w:tc>
        <w:tc>
          <w:tcPr>
            <w:tcW w:w="1247" w:type="dxa"/>
          </w:tcPr>
          <w:p w:rsidR="00C84E6D" w:rsidRPr="00662005" w:rsidRDefault="00C84E6D">
            <w:r w:rsidRPr="00662005">
              <w:t>Anmäld tid (min.)</w:t>
            </w:r>
          </w:p>
        </w:tc>
        <w:tc>
          <w:tcPr>
            <w:tcW w:w="1474" w:type="dxa"/>
          </w:tcPr>
          <w:p w:rsidR="00C84E6D" w:rsidRPr="00662005" w:rsidRDefault="00C84E6D">
            <w:r w:rsidRPr="00662005">
              <w:t>Ackumulerad tid</w:t>
            </w:r>
          </w:p>
        </w:tc>
      </w:tr>
    </w:tbl>
    <w:p w:rsidR="00C84E6D" w:rsidRPr="00662005" w:rsidRDefault="00C84E6D">
      <w:pPr>
        <w:pStyle w:val="Blankrad"/>
      </w:pPr>
      <w:r w:rsidRPr="0066200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00000" w:rsidRPr="00662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rendenr"/>
            </w:pPr>
            <w:r w:rsidRPr="00662005">
              <w:t>23</w:t>
            </w:r>
          </w:p>
        </w:tc>
        <w:tc>
          <w:tcPr>
            <w:tcW w:w="5670" w:type="dxa"/>
            <w:gridSpan w:val="2"/>
          </w:tcPr>
          <w:p w:rsidR="00C84E6D" w:rsidRPr="00662005" w:rsidRDefault="00C84E6D">
            <w:pPr>
              <w:pStyle w:val="renderubrik"/>
            </w:pPr>
            <w:r w:rsidRPr="00662005">
              <w:t>Socialutskottets betänkande SoU13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2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84E6D" w:rsidRPr="00662005" w:rsidRDefault="00C84E6D">
            <w:pPr>
              <w:pStyle w:val="Underrubrik"/>
            </w:pPr>
            <w:r w:rsidRPr="00662005">
              <w:t>Strategi för ett samordnat arbete mot antibiotikaresistens och vårdrelaterade sjukdomar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Cristina Husmark Pehrsson (m)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6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Chatrine Pålsson (kd)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4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Marina Pettersson (s)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8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Gabriel Romanus (fp)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4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Elina Linna (v)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4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Summalinje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Summalinje"/>
            </w:pPr>
          </w:p>
        </w:tc>
        <w:tc>
          <w:tcPr>
            <w:tcW w:w="5216" w:type="dxa"/>
          </w:tcPr>
          <w:p w:rsidR="00C84E6D" w:rsidRPr="00662005" w:rsidRDefault="00C84E6D">
            <w:pPr>
              <w:pStyle w:val="Summalinje"/>
            </w:pPr>
          </w:p>
        </w:tc>
        <w:tc>
          <w:tcPr>
            <w:tcW w:w="1247" w:type="dxa"/>
          </w:tcPr>
          <w:p w:rsidR="00C84E6D" w:rsidRPr="00662005" w:rsidRDefault="00C84E6D">
            <w:pPr>
              <w:pStyle w:val="Summalinje"/>
            </w:pPr>
            <w:r w:rsidRPr="00662005">
              <w:t>____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Summalinje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Summalinje"/>
            </w:pPr>
            <w:r w:rsidRPr="00662005">
              <w:t>____</w:t>
            </w: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IngenText"/>
            </w:pPr>
            <w:r w:rsidRPr="00662005">
              <w:t xml:space="preserve"> </w:t>
            </w:r>
          </w:p>
        </w:tc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5216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0.26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Talartid"/>
            </w:pPr>
            <w:r w:rsidRPr="00662005">
              <w:t>0.26</w:t>
            </w:r>
          </w:p>
        </w:tc>
      </w:tr>
    </w:tbl>
    <w:p w:rsidR="00C84E6D" w:rsidRPr="00662005" w:rsidRDefault="00C84E6D">
      <w:pPr>
        <w:pStyle w:val="Blankrad"/>
      </w:pPr>
      <w:r w:rsidRPr="0066200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00000" w:rsidRPr="00662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rendenr"/>
            </w:pPr>
            <w:r w:rsidRPr="00662005">
              <w:t>24</w:t>
            </w:r>
          </w:p>
        </w:tc>
        <w:tc>
          <w:tcPr>
            <w:tcW w:w="5670" w:type="dxa"/>
            <w:gridSpan w:val="2"/>
          </w:tcPr>
          <w:p w:rsidR="00C84E6D" w:rsidRPr="00662005" w:rsidRDefault="00C84E6D">
            <w:pPr>
              <w:pStyle w:val="renderubrik"/>
            </w:pPr>
            <w:r w:rsidRPr="00662005">
              <w:t>Lagutskottets betänkande LU22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2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84E6D" w:rsidRPr="00662005" w:rsidRDefault="00C84E6D">
            <w:pPr>
              <w:pStyle w:val="Underrubrik"/>
            </w:pPr>
            <w:r w:rsidRPr="00662005">
              <w:t>Förrättare av vigsel och partnerskap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Pia Nilsson (s)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4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Yvonne Andersson (kd)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8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Marianne Carlström (s)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10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Inger René (m)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6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Martin Andreasson (fp)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8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Tasso Stafilidis (v)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10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Annika Qarlsson (c)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6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Ulf Holm (mp)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4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Tuve Skånberg (kd)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6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Summalinje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Summalinje"/>
            </w:pPr>
          </w:p>
        </w:tc>
        <w:tc>
          <w:tcPr>
            <w:tcW w:w="5216" w:type="dxa"/>
          </w:tcPr>
          <w:p w:rsidR="00C84E6D" w:rsidRPr="00662005" w:rsidRDefault="00C84E6D">
            <w:pPr>
              <w:pStyle w:val="Summalinje"/>
            </w:pPr>
          </w:p>
        </w:tc>
        <w:tc>
          <w:tcPr>
            <w:tcW w:w="1247" w:type="dxa"/>
          </w:tcPr>
          <w:p w:rsidR="00C84E6D" w:rsidRPr="00662005" w:rsidRDefault="00C84E6D">
            <w:pPr>
              <w:pStyle w:val="Summalinje"/>
            </w:pPr>
            <w:r w:rsidRPr="00662005">
              <w:t>____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Summalinje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Summalinje"/>
            </w:pPr>
            <w:r w:rsidRPr="00662005">
              <w:t>____</w:t>
            </w: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IngenText"/>
            </w:pPr>
            <w:r w:rsidRPr="00662005">
              <w:t xml:space="preserve"> </w:t>
            </w:r>
          </w:p>
        </w:tc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5216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1.02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Talartid"/>
            </w:pPr>
            <w:r w:rsidRPr="00662005">
              <w:t>1.28</w:t>
            </w:r>
          </w:p>
        </w:tc>
      </w:tr>
    </w:tbl>
    <w:p w:rsidR="00C84E6D" w:rsidRPr="00662005" w:rsidRDefault="00C84E6D">
      <w:pPr>
        <w:pStyle w:val="Blankrad"/>
      </w:pPr>
      <w:r w:rsidRPr="0066200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00000" w:rsidRPr="00662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rendenr"/>
            </w:pPr>
            <w:r w:rsidRPr="00662005">
              <w:t>25</w:t>
            </w:r>
          </w:p>
        </w:tc>
        <w:tc>
          <w:tcPr>
            <w:tcW w:w="5670" w:type="dxa"/>
            <w:gridSpan w:val="2"/>
          </w:tcPr>
          <w:p w:rsidR="00C84E6D" w:rsidRPr="00662005" w:rsidRDefault="00C84E6D">
            <w:pPr>
              <w:pStyle w:val="renderubrik"/>
            </w:pPr>
            <w:r w:rsidRPr="00662005">
              <w:t>Utbildningsutskottets betänkande UbU8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2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84E6D" w:rsidRPr="00662005" w:rsidRDefault="00C84E6D">
            <w:pPr>
              <w:pStyle w:val="Underrubrik"/>
            </w:pPr>
            <w:r w:rsidRPr="00662005">
              <w:t>Vuxenutbildning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Nils-Erik Söderqvist (s)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10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Margareta Pålsson (m)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8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Ana Maria Narti (fp)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10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Torsten Lindström (kd)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8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Britt-Marie Danestig (v)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8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Birgitta Sellén (c)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8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Mikaela Valtersson (mp)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8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Summalinje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Summalinje"/>
            </w:pPr>
          </w:p>
        </w:tc>
        <w:tc>
          <w:tcPr>
            <w:tcW w:w="5216" w:type="dxa"/>
          </w:tcPr>
          <w:p w:rsidR="00C84E6D" w:rsidRPr="00662005" w:rsidRDefault="00C84E6D">
            <w:pPr>
              <w:pStyle w:val="Summalinje"/>
            </w:pPr>
          </w:p>
        </w:tc>
        <w:tc>
          <w:tcPr>
            <w:tcW w:w="1247" w:type="dxa"/>
          </w:tcPr>
          <w:p w:rsidR="00C84E6D" w:rsidRPr="00662005" w:rsidRDefault="00C84E6D">
            <w:pPr>
              <w:pStyle w:val="Summalinje"/>
            </w:pPr>
            <w:r w:rsidRPr="00662005">
              <w:t>____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Summalinje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Summalinje"/>
            </w:pPr>
            <w:r w:rsidRPr="00662005">
              <w:t>____</w:t>
            </w: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IngenText"/>
            </w:pPr>
            <w:r w:rsidRPr="00662005">
              <w:t xml:space="preserve"> </w:t>
            </w:r>
          </w:p>
        </w:tc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5216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1.00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Talartid"/>
            </w:pPr>
            <w:r w:rsidRPr="00662005">
              <w:t>2.28</w:t>
            </w:r>
          </w:p>
        </w:tc>
      </w:tr>
    </w:tbl>
    <w:p w:rsidR="00C84E6D" w:rsidRPr="00662005" w:rsidRDefault="00C84E6D">
      <w:pPr>
        <w:pStyle w:val="Blankrad"/>
      </w:pPr>
      <w:r w:rsidRPr="0066200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00000" w:rsidRPr="00662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rendenr"/>
            </w:pPr>
            <w:r w:rsidRPr="00662005">
              <w:t>26</w:t>
            </w:r>
          </w:p>
        </w:tc>
        <w:tc>
          <w:tcPr>
            <w:tcW w:w="5670" w:type="dxa"/>
            <w:gridSpan w:val="2"/>
          </w:tcPr>
          <w:p w:rsidR="00C84E6D" w:rsidRPr="00662005" w:rsidRDefault="00C84E6D">
            <w:pPr>
              <w:pStyle w:val="renderubrik"/>
            </w:pPr>
            <w:r w:rsidRPr="00662005">
              <w:t>Utbildningsutskottets betänkande UbU10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2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84E6D" w:rsidRPr="00662005" w:rsidRDefault="00C84E6D">
            <w:pPr>
              <w:pStyle w:val="Underrubrik"/>
            </w:pPr>
            <w:r w:rsidRPr="00662005">
              <w:t>Gymnasieskolan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Peter Danielsson (m)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10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Axel Darvik (fp)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10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Torsten Lindström (kd)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10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Lennart Gustavsson (v)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8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Sofia Larsen (c)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8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Mikaela Valtersson (mp)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8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Agneta Lundberg (s)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8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Gustav Fridolin (mp)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6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Summalinje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Summalinje"/>
            </w:pPr>
          </w:p>
        </w:tc>
        <w:tc>
          <w:tcPr>
            <w:tcW w:w="5216" w:type="dxa"/>
          </w:tcPr>
          <w:p w:rsidR="00C84E6D" w:rsidRPr="00662005" w:rsidRDefault="00C84E6D">
            <w:pPr>
              <w:pStyle w:val="Summalinje"/>
            </w:pPr>
          </w:p>
        </w:tc>
        <w:tc>
          <w:tcPr>
            <w:tcW w:w="1247" w:type="dxa"/>
          </w:tcPr>
          <w:p w:rsidR="00C84E6D" w:rsidRPr="00662005" w:rsidRDefault="00C84E6D">
            <w:pPr>
              <w:pStyle w:val="Summalinje"/>
            </w:pPr>
            <w:r w:rsidRPr="00662005">
              <w:t>____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Summalinje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Summalinje"/>
            </w:pPr>
            <w:r w:rsidRPr="00662005">
              <w:t>____</w:t>
            </w: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IngenText"/>
            </w:pPr>
            <w:r w:rsidRPr="00662005">
              <w:t xml:space="preserve"> </w:t>
            </w:r>
          </w:p>
        </w:tc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5216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1.08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Talartid"/>
            </w:pPr>
            <w:r w:rsidRPr="00662005">
              <w:t>3.36</w:t>
            </w:r>
          </w:p>
        </w:tc>
      </w:tr>
    </w:tbl>
    <w:p w:rsidR="00C84E6D" w:rsidRPr="00662005" w:rsidRDefault="00C84E6D">
      <w:pPr>
        <w:pStyle w:val="Blankrad"/>
      </w:pPr>
      <w:r w:rsidRPr="0066200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00000" w:rsidRPr="00662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rendenr"/>
            </w:pPr>
            <w:r w:rsidRPr="00662005">
              <w:t>27</w:t>
            </w:r>
          </w:p>
        </w:tc>
        <w:tc>
          <w:tcPr>
            <w:tcW w:w="5670" w:type="dxa"/>
            <w:gridSpan w:val="2"/>
          </w:tcPr>
          <w:p w:rsidR="00C84E6D" w:rsidRPr="00662005" w:rsidRDefault="00C84E6D">
            <w:pPr>
              <w:pStyle w:val="renderubrik"/>
            </w:pPr>
            <w:r w:rsidRPr="00662005">
              <w:t xml:space="preserve">Näringsutskottets betänkande </w:t>
            </w:r>
            <w:bookmarkStart w:id="1" w:name="BetänkandeNr"/>
            <w:bookmarkEnd w:id="1"/>
            <w:r w:rsidRPr="00662005">
              <w:t>NU12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2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84E6D" w:rsidRPr="00662005" w:rsidRDefault="00C84E6D">
            <w:pPr>
              <w:pStyle w:val="Underrubrik"/>
            </w:pPr>
            <w:bookmarkStart w:id="2" w:name="Ärenderubrik"/>
            <w:bookmarkEnd w:id="2"/>
            <w:r w:rsidRPr="00662005">
              <w:t>Vissa frågor om regional utvecklingspolitik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84E6D" w:rsidRPr="00662005" w:rsidRDefault="00C84E6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Ulla Löfgren (m)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10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Yvonne Ångström (fp)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10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Lars Lindén (kd)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10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Gunilla Wahlén (v)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10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Håkan Larsson (c)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10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Ingegerd Saarinen (mp)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10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84E6D" w:rsidRPr="00662005" w:rsidRDefault="00C84E6D">
            <w:r w:rsidRPr="00662005">
              <w:t>Sylvia Lindgren (s)</w:t>
            </w: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10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IngenText"/>
            </w:pP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Summalinje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Summalinje"/>
            </w:pPr>
          </w:p>
        </w:tc>
        <w:tc>
          <w:tcPr>
            <w:tcW w:w="5216" w:type="dxa"/>
          </w:tcPr>
          <w:p w:rsidR="00C84E6D" w:rsidRPr="00662005" w:rsidRDefault="00C84E6D">
            <w:pPr>
              <w:pStyle w:val="Summalinje"/>
            </w:pPr>
          </w:p>
        </w:tc>
        <w:tc>
          <w:tcPr>
            <w:tcW w:w="1247" w:type="dxa"/>
          </w:tcPr>
          <w:p w:rsidR="00C84E6D" w:rsidRPr="00662005" w:rsidRDefault="00C84E6D">
            <w:pPr>
              <w:pStyle w:val="Summalinje"/>
            </w:pPr>
            <w:r w:rsidRPr="00662005">
              <w:t>____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Summalinje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Summalinje"/>
            </w:pPr>
            <w:r w:rsidRPr="00662005">
              <w:t>____</w:t>
            </w:r>
          </w:p>
        </w:tc>
      </w:tr>
      <w:tr w:rsidR="00000000" w:rsidRPr="0066200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IngenText"/>
            </w:pPr>
            <w:r w:rsidRPr="00662005">
              <w:t xml:space="preserve"> </w:t>
            </w:r>
          </w:p>
        </w:tc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5216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1247" w:type="dxa"/>
          </w:tcPr>
          <w:p w:rsidR="00C84E6D" w:rsidRPr="00662005" w:rsidRDefault="00C84E6D">
            <w:pPr>
              <w:pStyle w:val="Talartid"/>
            </w:pPr>
            <w:r w:rsidRPr="00662005">
              <w:t>1.10</w:t>
            </w:r>
          </w:p>
        </w:tc>
        <w:tc>
          <w:tcPr>
            <w:tcW w:w="79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680" w:type="dxa"/>
          </w:tcPr>
          <w:p w:rsidR="00C84E6D" w:rsidRPr="00662005" w:rsidRDefault="00C84E6D">
            <w:pPr>
              <w:pStyle w:val="Talartid"/>
            </w:pPr>
            <w:r w:rsidRPr="00662005">
              <w:t>4.46</w:t>
            </w:r>
          </w:p>
        </w:tc>
      </w:tr>
    </w:tbl>
    <w:p w:rsidR="00C84E6D" w:rsidRPr="00662005" w:rsidRDefault="00C84E6D">
      <w:pPr>
        <w:pStyle w:val="Blankrad"/>
      </w:pPr>
      <w:r w:rsidRPr="00662005">
        <w:t xml:space="preserve">     </w:t>
      </w:r>
      <w:bookmarkStart w:id="3" w:name="Start"/>
      <w:bookmarkEnd w:id="3"/>
      <w:r w:rsidRPr="00662005">
        <w:t>     </w:t>
      </w:r>
    </w:p>
    <w:p w:rsidR="00C84E6D" w:rsidRPr="00662005" w:rsidRDefault="00C84E6D">
      <w:pPr>
        <w:pStyle w:val="Blankrad"/>
      </w:pPr>
      <w:r w:rsidRPr="0066200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000000" w:rsidRPr="00662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5216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1247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794" w:type="dxa"/>
          </w:tcPr>
          <w:p w:rsidR="00C84E6D" w:rsidRPr="00662005" w:rsidRDefault="00C84E6D">
            <w:pPr>
              <w:pStyle w:val="TalartidTotal"/>
            </w:pPr>
            <w:r w:rsidRPr="00662005">
              <w:t>Totalt</w:t>
            </w:r>
          </w:p>
        </w:tc>
        <w:tc>
          <w:tcPr>
            <w:tcW w:w="681" w:type="dxa"/>
          </w:tcPr>
          <w:p w:rsidR="00C84E6D" w:rsidRPr="00662005" w:rsidRDefault="00C84E6D">
            <w:pPr>
              <w:pStyle w:val="TalartidTotal"/>
            </w:pPr>
            <w:r w:rsidRPr="00662005">
              <w:t>4.46</w:t>
            </w:r>
          </w:p>
        </w:tc>
      </w:tr>
      <w:tr w:rsidR="00000000" w:rsidRPr="0066200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84E6D" w:rsidRPr="00662005" w:rsidRDefault="00C84E6D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C84E6D" w:rsidRPr="00662005" w:rsidRDefault="00C84E6D">
            <w:pPr>
              <w:pStyle w:val="StreckMitten"/>
            </w:pPr>
            <w:r w:rsidRPr="00662005">
              <w:tab/>
            </w:r>
            <w:r w:rsidRPr="00662005">
              <w:tab/>
            </w:r>
          </w:p>
        </w:tc>
      </w:tr>
    </w:tbl>
    <w:p w:rsidR="00C84E6D" w:rsidRPr="00662005" w:rsidRDefault="00C84E6D"/>
    <w:sectPr w:rsidR="00C84E6D" w:rsidRPr="0066200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4E6D" w:rsidRPr="00662005" w:rsidRDefault="00C84E6D">
      <w:r w:rsidRPr="00662005">
        <w:separator/>
      </w:r>
    </w:p>
  </w:endnote>
  <w:endnote w:type="continuationSeparator" w:id="0">
    <w:p w:rsidR="00C84E6D" w:rsidRPr="00662005" w:rsidRDefault="00C84E6D">
      <w:r w:rsidRPr="006620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E6D" w:rsidRPr="00662005" w:rsidRDefault="00C84E6D">
    <w:pPr>
      <w:pStyle w:val="Sidhuvud"/>
      <w:jc w:val="center"/>
    </w:pPr>
    <w:r w:rsidRPr="00662005">
      <w:fldChar w:fldCharType="begin" w:fldLock="1"/>
    </w:r>
    <w:r w:rsidRPr="00662005">
      <w:instrText xml:space="preserve"> PAGE </w:instrText>
    </w:r>
    <w:r w:rsidRPr="00662005">
      <w:fldChar w:fldCharType="separate"/>
    </w:r>
    <w:r w:rsidRPr="00662005">
      <w:t>3</w:t>
    </w:r>
    <w:r w:rsidRPr="00662005">
      <w:fldChar w:fldCharType="end"/>
    </w:r>
    <w:r w:rsidRPr="00662005">
      <w:t>(</w:t>
    </w:r>
    <w:r w:rsidRPr="00662005">
      <w:fldChar w:fldCharType="begin" w:fldLock="1"/>
    </w:r>
    <w:r w:rsidRPr="00662005">
      <w:instrText xml:space="preserve"> NUMPAGES </w:instrText>
    </w:r>
    <w:r w:rsidRPr="00662005">
      <w:fldChar w:fldCharType="separate"/>
    </w:r>
    <w:r w:rsidRPr="00662005">
      <w:t>3</w:t>
    </w:r>
    <w:r w:rsidRPr="00662005">
      <w:fldChar w:fldCharType="end"/>
    </w:r>
    <w:r w:rsidRPr="0066200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E6D" w:rsidRPr="00662005" w:rsidRDefault="00C84E6D">
    <w:pPr>
      <w:pStyle w:val="Sidhuvud"/>
      <w:jc w:val="center"/>
    </w:pPr>
    <w:r w:rsidRPr="00662005">
      <w:fldChar w:fldCharType="begin" w:fldLock="1"/>
    </w:r>
    <w:r w:rsidRPr="00662005">
      <w:instrText xml:space="preserve"> PAGE </w:instrText>
    </w:r>
    <w:r w:rsidRPr="00662005">
      <w:fldChar w:fldCharType="separate"/>
    </w:r>
    <w:r w:rsidRPr="00662005">
      <w:t>1</w:t>
    </w:r>
    <w:r w:rsidRPr="00662005">
      <w:fldChar w:fldCharType="end"/>
    </w:r>
    <w:r w:rsidRPr="00662005">
      <w:t>(</w:t>
    </w:r>
    <w:r w:rsidRPr="00662005">
      <w:fldChar w:fldCharType="begin" w:fldLock="1"/>
    </w:r>
    <w:r w:rsidRPr="00662005">
      <w:instrText xml:space="preserve"> NUMPAGES </w:instrText>
    </w:r>
    <w:r w:rsidRPr="00662005">
      <w:fldChar w:fldCharType="separate"/>
    </w:r>
    <w:r w:rsidRPr="00662005">
      <w:t>3</w:t>
    </w:r>
    <w:r w:rsidRPr="00662005">
      <w:fldChar w:fldCharType="end"/>
    </w:r>
    <w:r w:rsidRPr="0066200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4E6D" w:rsidRPr="00662005" w:rsidRDefault="00C84E6D">
      <w:r w:rsidRPr="00662005">
        <w:separator/>
      </w:r>
    </w:p>
  </w:footnote>
  <w:footnote w:type="continuationSeparator" w:id="0">
    <w:p w:rsidR="00C84E6D" w:rsidRPr="00662005" w:rsidRDefault="00C84E6D">
      <w:r w:rsidRPr="006620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E6D" w:rsidRPr="00662005" w:rsidRDefault="00C84E6D">
    <w:pPr>
      <w:pStyle w:val="Sidhuvud"/>
      <w:tabs>
        <w:tab w:val="clear" w:pos="4536"/>
      </w:tabs>
    </w:pPr>
    <w:r w:rsidRPr="00662005">
      <w:fldChar w:fldCharType="begin" w:fldLock="1"/>
    </w:r>
    <w:r w:rsidRPr="00662005">
      <w:instrText xml:space="preserve"> DOCPROPERTY "DocumentDate" </w:instrText>
    </w:r>
    <w:r w:rsidRPr="00662005">
      <w:fldChar w:fldCharType="separate"/>
    </w:r>
    <w:r w:rsidRPr="00662005">
      <w:t>Torsdagen den 16 mars 2006</w:t>
    </w:r>
    <w:r w:rsidRPr="00662005">
      <w:fldChar w:fldCharType="end"/>
    </w:r>
    <w:r w:rsidRPr="00662005">
      <w:tab/>
    </w:r>
  </w:p>
  <w:p w:rsidR="00C84E6D" w:rsidRPr="00662005" w:rsidRDefault="00C84E6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62005">
      <w:rPr>
        <w:sz w:val="12"/>
      </w:rPr>
      <w:tab/>
    </w:r>
  </w:p>
  <w:p w:rsidR="00C84E6D" w:rsidRPr="00662005" w:rsidRDefault="00C84E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E6D" w:rsidRPr="00662005" w:rsidRDefault="0066200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6200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4E6D" w:rsidRPr="00662005" w:rsidRDefault="00C84E6D">
    <w:pPr>
      <w:pStyle w:val="Dokumentrubrik"/>
      <w:spacing w:after="360"/>
    </w:pPr>
    <w:r w:rsidRPr="00662005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0E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F986D5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0625F4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5BF0569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58312906">
    <w:abstractNumId w:val="9"/>
  </w:num>
  <w:num w:numId="2" w16cid:durableId="47651325">
    <w:abstractNumId w:val="6"/>
  </w:num>
  <w:num w:numId="3" w16cid:durableId="692540648">
    <w:abstractNumId w:val="8"/>
  </w:num>
  <w:num w:numId="4" w16cid:durableId="2144421834">
    <w:abstractNumId w:val="5"/>
  </w:num>
  <w:num w:numId="5" w16cid:durableId="1303928197">
    <w:abstractNumId w:val="2"/>
  </w:num>
  <w:num w:numId="6" w16cid:durableId="260380158">
    <w:abstractNumId w:val="3"/>
  </w:num>
  <w:num w:numId="7" w16cid:durableId="1443458223">
    <w:abstractNumId w:val="0"/>
  </w:num>
  <w:num w:numId="8" w16cid:durableId="1027101682">
    <w:abstractNumId w:val="4"/>
  </w:num>
  <w:num w:numId="9" w16cid:durableId="1027489453">
    <w:abstractNumId w:val="7"/>
  </w:num>
  <w:num w:numId="10" w16cid:durableId="724833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D0880"/>
    <w:rsid w:val="00662005"/>
    <w:rsid w:val="00C84E6D"/>
    <w:rsid w:val="00DD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0C7CE-E9A5-43CC-9143-7B499352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325</Words>
  <Characters>1585</Characters>
  <Application>Microsoft Office Word</Application>
  <DocSecurity>4</DocSecurity>
  <Lines>528</Lines>
  <Paragraphs>212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16 mars 2006</vt:lpstr>
    </vt:vector>
  </TitlesOfParts>
  <Company>Riksdagen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2006-03-15T15:40:00Z</cp:lastPrinted>
  <dcterms:created xsi:type="dcterms:W3CDTF">2025-12-16T22:47:00Z</dcterms:created>
  <dcterms:modified xsi:type="dcterms:W3CDTF">2025-12-16T22:47:00Z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16 mars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