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6FE6098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9620A" w:rsidRDefault="00BA1B8B" w14:paraId="6708304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99EB0E8C34D4795B534A1E158EC990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5edd78-9771-45b2-8ae3-5f3821869c0b"/>
        <w:id w:val="994383784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om momsen på skolmaterial kan halveras inför skolstart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2CA6DD872A4F1881E7635AF878988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CB568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B0958" w:rsidP="008E0FE2" w:rsidRDefault="008B0958" w14:paraId="7AD91F07" w14:textId="11673422">
      <w:pPr>
        <w:pStyle w:val="Normalutanindragellerluft"/>
      </w:pPr>
      <w:r w:rsidRPr="008B0958">
        <w:t>För några år sedan ändrades skolplikten till att omfatta förskoleklassen</w:t>
      </w:r>
      <w:r w:rsidR="00BA1B8B">
        <w:t>, v</w:t>
      </w:r>
      <w:r w:rsidRPr="008B0958">
        <w:t xml:space="preserve">ilket innebär att barn födda sent på året inte ens hunnit fylla sex år innan de ska närvara i skolan. Vi har ett svenskt system som bygger på att alla barn ska kunna få en bra utbildning och </w:t>
      </w:r>
      <w:r>
        <w:t>ha möjlighet till så kallade</w:t>
      </w:r>
      <w:r w:rsidRPr="008B0958">
        <w:t xml:space="preserve"> klassresor. Ingen ska vara tyngd av sina fö</w:t>
      </w:r>
      <w:r>
        <w:t xml:space="preserve">räldrars ekonomi och </w:t>
      </w:r>
      <w:r w:rsidRPr="008B0958">
        <w:t xml:space="preserve">tidigare val i livet. </w:t>
      </w:r>
    </w:p>
    <w:p xmlns:w14="http://schemas.microsoft.com/office/word/2010/wordml" w:rsidR="00BB6339" w:rsidP="008E0FE2" w:rsidRDefault="008B0958" w14:paraId="18DCB46A" w14:textId="0B5FED99">
      <w:pPr>
        <w:pStyle w:val="Normalutanindragellerluft"/>
      </w:pPr>
      <w:r>
        <w:t>Men i</w:t>
      </w:r>
      <w:r w:rsidRPr="008B0958">
        <w:t>nför skolstart</w:t>
      </w:r>
      <w:r>
        <w:t xml:space="preserve"> finns</w:t>
      </w:r>
      <w:r w:rsidRPr="008B0958">
        <w:t xml:space="preserve"> många saker som ska köpas in</w:t>
      </w:r>
      <w:r>
        <w:t>, vilket innebär ökade utgifter för barnfamiljer</w:t>
      </w:r>
      <w:r w:rsidRPr="008B0958">
        <w:t>. Eftersom vi är i och haft en tuff ekonomisk tid bakom oss är det många som har det svårt att få inkomster och utgifter att gå ihop. Barnen behöver, trots</w:t>
      </w:r>
      <w:r>
        <w:t xml:space="preserve"> föräldrarnas</w:t>
      </w:r>
      <w:r w:rsidRPr="008B0958">
        <w:t xml:space="preserve"> höga räntor</w:t>
      </w:r>
      <w:r>
        <w:t xml:space="preserve"> och dyrare livsmedel</w:t>
      </w:r>
      <w:r w:rsidRPr="008B0958">
        <w:t>, fortfarande allt från ryggsäckar till gympakläder</w:t>
      </w:r>
      <w:r w:rsidR="00BA1B8B">
        <w:t xml:space="preserve"> –</w:t>
      </w:r>
      <w:r w:rsidRPr="008B0958">
        <w:t xml:space="preserve"> det finns många enskilda saker som kan klassificeras som skolmaterial. Vi ser det därför som viktigt att kunna underlätta för föräldrar till skolbarn vid inköp av skolrelatera</w:t>
      </w:r>
      <w:r>
        <w:t>de produkter</w:t>
      </w:r>
      <w:r w:rsidRPr="008B0958">
        <w:t xml:space="preserve">. Därför bör regeringen överväga att sänka momsen på </w:t>
      </w:r>
      <w:r w:rsidRPr="008B0958">
        <w:lastRenderedPageBreak/>
        <w:t>skolmaterial till hälften. En utredning bör tillsättas för att titta närmare på frågan, om regeringen finner detta nödvändigt.</w:t>
      </w:r>
    </w:p>
    <w:sdt>
      <w:sdtPr>
        <w:alias w:val="CC_Underskrifter"/>
        <w:tag w:val="CC_Underskrifter"/>
        <w:id w:val="583496634"/>
        <w:lock w:val="sdtContentLocked"/>
        <w:placeholder>
          <w:docPart w:val="92571BEDB3A949499B11B16018808FE7"/>
        </w:placeholder>
      </w:sdtPr>
      <w:sdtEndPr/>
      <w:sdtContent>
        <w:p xmlns:w14="http://schemas.microsoft.com/office/word/2010/wordml" w:rsidR="00C9620A" w:rsidP="00C9620A" w:rsidRDefault="00C9620A" w14:paraId="1ECDCA77" w14:textId="77777777"/>
        <w:p xmlns:w14="http://schemas.microsoft.com/office/word/2010/wordml" w:rsidRPr="008E0FE2" w:rsidR="00C9620A" w:rsidP="00C9620A" w:rsidRDefault="00BA1B8B" w14:paraId="00AA9E16" w14:textId="3645CAFB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7918D997" w14:textId="2C7F5882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A439" w14:textId="77777777" w:rsidR="00227F69" w:rsidRDefault="00227F69" w:rsidP="000C1CAD">
      <w:pPr>
        <w:spacing w:line="240" w:lineRule="auto"/>
      </w:pPr>
      <w:r>
        <w:separator/>
      </w:r>
    </w:p>
  </w:endnote>
  <w:endnote w:type="continuationSeparator" w:id="0">
    <w:p w14:paraId="41141999" w14:textId="77777777" w:rsidR="00227F69" w:rsidRDefault="00227F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B2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B4EF" w14:textId="2C89234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095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574B" w14:textId="66662D89" w:rsidR="00262EA3" w:rsidRPr="00C9620A" w:rsidRDefault="00262EA3" w:rsidP="00C962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3976" w14:textId="77777777" w:rsidR="00227F69" w:rsidRDefault="00227F69" w:rsidP="000C1CAD">
      <w:pPr>
        <w:spacing w:line="240" w:lineRule="auto"/>
      </w:pPr>
      <w:r>
        <w:separator/>
      </w:r>
    </w:p>
  </w:footnote>
  <w:footnote w:type="continuationSeparator" w:id="0">
    <w:p w14:paraId="66E73B88" w14:textId="77777777" w:rsidR="00227F69" w:rsidRDefault="00227F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AB43D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DFF530" wp14:anchorId="0148D3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1B8B" w14:paraId="7796B820" w14:textId="5949DFE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704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148D3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620A" w14:paraId="7796B820" w14:textId="5949DFE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704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B621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76F98F7" w14:textId="77777777">
    <w:pPr>
      <w:jc w:val="right"/>
    </w:pPr>
  </w:p>
  <w:p w:rsidR="00262EA3" w:rsidP="00776B74" w:rsidRDefault="00262EA3" w14:paraId="1F4C11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A1B8B" w14:paraId="1F4964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7D7FA5" wp14:anchorId="67CE0A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1B8B" w14:paraId="5DAA8FB5" w14:textId="260A126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62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704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A1B8B" w14:paraId="735805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1B8B" w14:paraId="12E7E92E" w14:textId="22BBFEB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62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620A">
          <w:t>:2551</w:t>
        </w:r>
      </w:sdtContent>
    </w:sdt>
  </w:p>
  <w:p w:rsidR="00262EA3" w:rsidP="00E03A3D" w:rsidRDefault="00BA1B8B" w14:paraId="65E95742" w14:textId="787C695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620A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7043" w14:paraId="43C57F1B" w14:textId="3D49D5E7">
        <w:pPr>
          <w:pStyle w:val="FSHRub2"/>
        </w:pPr>
        <w:r>
          <w:t>Halverad moms på skolmaterial inför skolstart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A9F9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E70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F6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01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3EF0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67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043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958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5F2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B8B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EB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0A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69C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3C047E"/>
  <w15:chartTrackingRefBased/>
  <w15:docId w15:val="{56B5BFA4-5E8A-4ED0-991D-EF3F98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EB0E8C34D4795B534A1E158EC9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F33FA-FAEB-4444-B9DE-96776D91BC08}"/>
      </w:docPartPr>
      <w:docPartBody>
        <w:p w:rsidR="004757E9" w:rsidRDefault="004757E9">
          <w:pPr>
            <w:pStyle w:val="E99EB0E8C34D4795B534A1E158EC99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2CA6DD872A4F1881E7635AF8789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5CD2D-574E-412B-8F13-B567B70DFD3B}"/>
      </w:docPartPr>
      <w:docPartBody>
        <w:p w:rsidR="004757E9" w:rsidRDefault="004757E9">
          <w:pPr>
            <w:pStyle w:val="582CA6DD872A4F1881E7635AF87898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571BEDB3A949499B11B16018808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09AC5-A714-4968-A45D-2988F194A3E8}"/>
      </w:docPartPr>
      <w:docPartBody>
        <w:p w:rsidR="00000000" w:rsidRDefault="005522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E9"/>
    <w:rsid w:val="001B4FAC"/>
    <w:rsid w:val="004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9EB0E8C34D4795B534A1E158EC990B">
    <w:name w:val="E99EB0E8C34D4795B534A1E158EC990B"/>
  </w:style>
  <w:style w:type="paragraph" w:customStyle="1" w:styleId="EB73F8DC559440D3B34E7731144F4C02">
    <w:name w:val="EB73F8DC559440D3B34E7731144F4C02"/>
  </w:style>
  <w:style w:type="paragraph" w:customStyle="1" w:styleId="582CA6DD872A4F1881E7635AF8789881">
    <w:name w:val="582CA6DD872A4F1881E7635AF8789881"/>
  </w:style>
  <w:style w:type="paragraph" w:customStyle="1" w:styleId="2FB88F101BFA41A192406BBD76B92AA2">
    <w:name w:val="2FB88F101BFA41A192406BBD76B92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44271-37E2-4DD6-9CA6-B42CD9D391FA}"/>
</file>

<file path=customXml/itemProps2.xml><?xml version="1.0" encoding="utf-8"?>
<ds:datastoreItem xmlns:ds="http://schemas.openxmlformats.org/officeDocument/2006/customXml" ds:itemID="{3D300CA9-07FD-468B-BBFB-46F12DC3C9CC}"/>
</file>

<file path=customXml/itemProps3.xml><?xml version="1.0" encoding="utf-8"?>
<ds:datastoreItem xmlns:ds="http://schemas.openxmlformats.org/officeDocument/2006/customXml" ds:itemID="{A55849A8-0CF1-47EE-92AA-0A685C9DF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1164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Halverad moms på skolmaterial inför skolstart</vt:lpstr>
      <vt:lpstr>
      </vt:lpstr>
    </vt:vector>
  </TitlesOfParts>
  <Company>Sveriges riksdag</Company>
  <LinksUpToDate>false</LinksUpToDate>
  <CharactersWithSpaces>1375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