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142FD" w:rsidRPr="005043F4" w:rsidRDefault="00F142FD" w:rsidP="00DF7121">
      <w:pPr>
        <w:pStyle w:val="Hemstlrubrik"/>
      </w:pPr>
      <w:r w:rsidRPr="005043F4">
        <w:t>Förslag till riksdagsbeslut</w:t>
      </w:r>
    </w:p>
    <w:p w:rsidR="00F142FD" w:rsidRPr="005043F4" w:rsidRDefault="00F142FD" w:rsidP="00F142FD">
      <w:pPr>
        <w:pStyle w:val="Hemstlatt"/>
      </w:pPr>
      <w:r w:rsidRPr="005043F4">
        <w:t>Riksdagen tillkännager för regeringen som sin mening vad i motionen anförs om att tillåta proffsboxning i Sverige.</w:t>
      </w:r>
    </w:p>
    <w:p w:rsidR="00DF7121" w:rsidRPr="005043F4" w:rsidRDefault="00DF7121" w:rsidP="00DF7121">
      <w:pPr>
        <w:pStyle w:val="Rubrik1"/>
      </w:pPr>
      <w:r w:rsidRPr="005043F4">
        <w:t>Motivering</w:t>
      </w:r>
    </w:p>
    <w:p w:rsidR="00F142FD" w:rsidRPr="005043F4" w:rsidRDefault="00F142FD" w:rsidP="00DF7121">
      <w:r w:rsidRPr="005043F4">
        <w:t>Sverige är i dag ett av endast tre länder i världen där professionell boxning är förbjuden. De andra länderna som liksom Sverige säger att boxare inte ska få försörja sig på sin idrott i sitt eget land är Norge och Kuba</w:t>
      </w:r>
      <w:r w:rsidR="00DF7121" w:rsidRPr="005043F4">
        <w:t>.</w:t>
      </w:r>
      <w:r w:rsidRPr="005043F4">
        <w:t xml:space="preserve"> Till och med Nordkorea har nu tagit bort förbudet.</w:t>
      </w:r>
    </w:p>
    <w:p w:rsidR="00F142FD" w:rsidRPr="005043F4" w:rsidRDefault="00F142FD" w:rsidP="00DF7121">
      <w:pPr>
        <w:pStyle w:val="Normaltindrag"/>
      </w:pPr>
      <w:r w:rsidRPr="005043F4">
        <w:t>Det görs ofta gällande att proffsboxning är en livsfarlig idrott, där utöva</w:t>
      </w:r>
      <w:r w:rsidRPr="005043F4">
        <w:t>r</w:t>
      </w:r>
      <w:r w:rsidRPr="005043F4">
        <w:t>nas karriärer oftast slutar med omfattande och obotliga skador. Sanningen är att proffsboxning, jämfört med de flesta andra fysiskt krävande idrotter, inte längre är speciellt skadedrabbad.</w:t>
      </w:r>
    </w:p>
    <w:p w:rsidR="00F142FD" w:rsidRPr="005043F4" w:rsidRDefault="00F142FD" w:rsidP="00DF7121">
      <w:pPr>
        <w:pStyle w:val="Normaltindrag"/>
      </w:pPr>
      <w:r w:rsidRPr="005043F4">
        <w:t>Det finns visserligen skräckexempel, men de allra flesta är från en tid då proffsboxningen var nära nog oreglerad. I dag är det annorlunda. Många bra regelförändringar har genomförts till utövarnas bästa. Alla boxare måste visa upp friskintyg från specialistläkare för att få licens för nästa match. Alla sk</w:t>
      </w:r>
      <w:r w:rsidRPr="005043F4">
        <w:t>a</w:t>
      </w:r>
      <w:r w:rsidRPr="005043F4">
        <w:t>dor, även ringa, antecknas i en bok som alla boxare måste ha och som ko</w:t>
      </w:r>
      <w:r w:rsidRPr="005043F4">
        <w:t>n</w:t>
      </w:r>
      <w:r w:rsidRPr="005043F4">
        <w:t>trolleras av medicinsk expertis inför varje ny match. En boxare som förlorat en match på knockout stängs av, även från träning, i tre månader.</w:t>
      </w:r>
    </w:p>
    <w:p w:rsidR="00F142FD" w:rsidRPr="005043F4" w:rsidRDefault="00F142FD" w:rsidP="00DF7121">
      <w:pPr>
        <w:pStyle w:val="Normaltindrag"/>
      </w:pPr>
      <w:r w:rsidRPr="005043F4">
        <w:t>Ingenting hindrar Sverige från att hålla stenhård kontroll på boxningsev</w:t>
      </w:r>
      <w:r w:rsidRPr="005043F4">
        <w:t>e</w:t>
      </w:r>
      <w:r w:rsidRPr="005043F4">
        <w:t>nemang inom landets gränser. Ett sätt är att ha ett tillståndsförfarande och en extern tillsynsmyndighet, som granskar att de som arrangerar proffsboxning i landet är seriösa och följer det fastställda regelverket.</w:t>
      </w:r>
    </w:p>
    <w:p w:rsidR="00F142FD" w:rsidRPr="005043F4" w:rsidRDefault="00F142FD" w:rsidP="00DF7121">
      <w:pPr>
        <w:pStyle w:val="Normaltindrag"/>
      </w:pPr>
      <w:r w:rsidRPr="005043F4">
        <w:t>Man har självklart rätt att inte tycka om att titta på boxning, men det är orimligt att enskilda personers motvilja mot en idrottsgren tvingar dess utöv</w:t>
      </w:r>
      <w:r w:rsidRPr="005043F4">
        <w:t>a</w:t>
      </w:r>
      <w:r w:rsidRPr="005043F4">
        <w:t>re till exil. Om man verkligen bryr sig om boxarnas väl och ve kan man fråga sig varför proffsboxning skulle vara den enda idrott där utövarna kan anses ha fördel av och må bättre av att träna och tävla på ständig bortaplan!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DF7121" w:rsidRPr="005043F4">
        <w:tblPrEx>
          <w:tblCellMar>
            <w:top w:w="0" w:type="dxa"/>
            <w:bottom w:w="0" w:type="dxa"/>
          </w:tblCellMar>
        </w:tblPrEx>
        <w:trPr>
          <w:cantSplit/>
        </w:trPr>
        <w:tc>
          <w:tcPr>
            <w:tcW w:w="3046" w:type="dxa"/>
          </w:tcPr>
          <w:p w:rsidR="00DF7121" w:rsidRPr="005043F4" w:rsidRDefault="00DF7121" w:rsidP="00DF7121">
            <w:pPr>
              <w:pStyle w:val="UnderskriftDatum"/>
              <w:spacing w:before="0"/>
            </w:pPr>
            <w:r w:rsidRPr="005043F4">
              <w:lastRenderedPageBreak/>
              <w:t>Stockholm den 22 september 2005</w:t>
            </w:r>
          </w:p>
        </w:tc>
        <w:tc>
          <w:tcPr>
            <w:tcW w:w="3047" w:type="dxa"/>
          </w:tcPr>
          <w:p w:rsidR="00DF7121" w:rsidRPr="005043F4" w:rsidRDefault="00DF7121" w:rsidP="00DF7121">
            <w:pPr>
              <w:pStyle w:val="Underskrifter"/>
            </w:pPr>
          </w:p>
        </w:tc>
      </w:tr>
      <w:tr w:rsidR="00DF7121" w:rsidRPr="005043F4">
        <w:tblPrEx>
          <w:tblCellMar>
            <w:top w:w="0" w:type="dxa"/>
            <w:bottom w:w="0" w:type="dxa"/>
          </w:tblCellMar>
        </w:tblPrEx>
        <w:trPr>
          <w:cantSplit/>
        </w:trPr>
        <w:tc>
          <w:tcPr>
            <w:tcW w:w="3046" w:type="dxa"/>
          </w:tcPr>
          <w:p w:rsidR="00DF7121" w:rsidRPr="005043F4" w:rsidRDefault="00DF7121" w:rsidP="00DF7121">
            <w:pPr>
              <w:pStyle w:val="Underskrifter"/>
            </w:pPr>
            <w:r w:rsidRPr="005043F4">
              <w:t>Johan Linander (c)</w:t>
            </w:r>
          </w:p>
        </w:tc>
        <w:tc>
          <w:tcPr>
            <w:tcW w:w="3047" w:type="dxa"/>
          </w:tcPr>
          <w:p w:rsidR="00DF7121" w:rsidRPr="005043F4" w:rsidRDefault="00DF7121" w:rsidP="00DF7121">
            <w:pPr>
              <w:pStyle w:val="Underskrifter"/>
            </w:pPr>
          </w:p>
        </w:tc>
      </w:tr>
      <w:tr w:rsidR="00DF7121" w:rsidRPr="005043F4">
        <w:tblPrEx>
          <w:tblCellMar>
            <w:top w:w="0" w:type="dxa"/>
            <w:bottom w:w="0" w:type="dxa"/>
          </w:tblCellMar>
        </w:tblPrEx>
        <w:trPr>
          <w:cantSplit/>
        </w:trPr>
        <w:tc>
          <w:tcPr>
            <w:tcW w:w="3046" w:type="dxa"/>
          </w:tcPr>
          <w:p w:rsidR="00DF7121" w:rsidRPr="005043F4" w:rsidRDefault="00DF7121" w:rsidP="00DF7121">
            <w:pPr>
              <w:pStyle w:val="Underskrifter"/>
            </w:pPr>
            <w:r w:rsidRPr="005043F4">
              <w:t>Rigmor Stenmark (c)</w:t>
            </w:r>
          </w:p>
        </w:tc>
        <w:tc>
          <w:tcPr>
            <w:tcW w:w="3047" w:type="dxa"/>
          </w:tcPr>
          <w:p w:rsidR="00DF7121" w:rsidRPr="005043F4" w:rsidRDefault="00DF7121" w:rsidP="00DF7121">
            <w:pPr>
              <w:pStyle w:val="Underskrifter"/>
            </w:pPr>
            <w:r w:rsidRPr="005043F4">
              <w:t>Staffan Danielsson (c)</w:t>
            </w:r>
          </w:p>
        </w:tc>
      </w:tr>
    </w:tbl>
    <w:p w:rsidR="00E84F25" w:rsidRPr="005043F4" w:rsidRDefault="00E84F25" w:rsidP="00DF7121">
      <w:pPr>
        <w:pStyle w:val="Normaltindrag"/>
      </w:pPr>
    </w:p>
    <w:sectPr w:rsidR="00E84F25" w:rsidRPr="005043F4" w:rsidSect="00DF712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66FD3" w:rsidRPr="005043F4" w:rsidRDefault="00266FD3">
      <w:r w:rsidRPr="005043F4">
        <w:separator/>
      </w:r>
    </w:p>
  </w:endnote>
  <w:endnote w:type="continuationSeparator" w:id="0">
    <w:p w:rsidR="00266FD3" w:rsidRPr="005043F4" w:rsidRDefault="00266FD3">
      <w:r w:rsidRPr="005043F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7121" w:rsidRPr="005043F4" w:rsidRDefault="005043F4" w:rsidP="00DF7121">
    <w:pPr>
      <w:pStyle w:val="Sidfot"/>
    </w:pPr>
    <w:r w:rsidRPr="005043F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8036121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7121" w:rsidRDefault="00DF712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F7121" w:rsidRDefault="00DF712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5043F4" w:rsidRDefault="005043F4" w:rsidP="00DF7121">
    <w:pPr>
      <w:pStyle w:val="Sidfot"/>
    </w:pPr>
    <w:r w:rsidRPr="005043F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3385641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7121" w:rsidRDefault="00DF712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F7121" w:rsidRDefault="00DF712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5043F4" w:rsidRDefault="005043F4" w:rsidP="00DF7121">
    <w:pPr>
      <w:pStyle w:val="Sidfot"/>
    </w:pPr>
    <w:r w:rsidRPr="005043F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7534449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7121" w:rsidRDefault="00DF712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F7121" w:rsidRDefault="00DF712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66FD3" w:rsidRPr="005043F4" w:rsidRDefault="00266FD3">
      <w:r w:rsidRPr="005043F4">
        <w:separator/>
      </w:r>
    </w:p>
  </w:footnote>
  <w:footnote w:type="continuationSeparator" w:id="0">
    <w:p w:rsidR="00266FD3" w:rsidRPr="005043F4" w:rsidRDefault="00266FD3">
      <w:r w:rsidRPr="005043F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7121" w:rsidRPr="005043F4" w:rsidRDefault="005043F4" w:rsidP="00DF7121">
    <w:pPr>
      <w:pStyle w:val="Sidhuvud"/>
    </w:pPr>
    <w:r w:rsidRPr="005043F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9207944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7121" w:rsidRDefault="00DF7121">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Kr230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F7121" w:rsidRDefault="00DF7121">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Kr230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2893" w:rsidRPr="005043F4" w:rsidRDefault="005043F4" w:rsidP="00DF7121">
    <w:pPr>
      <w:pStyle w:val="Sidhuvud"/>
    </w:pPr>
    <w:r w:rsidRPr="005043F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606447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7121" w:rsidRDefault="00DF7121">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Kr230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F7121" w:rsidRDefault="00DF7121">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Kr230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7121" w:rsidRPr="005043F4" w:rsidRDefault="00DF7121">
    <w:pPr>
      <w:pStyle w:val="FSHNormal"/>
      <w:tabs>
        <w:tab w:val="right" w:pos="5840"/>
      </w:tabs>
    </w:pPr>
    <w:r w:rsidRPr="005043F4">
      <w:br/>
    </w:r>
    <w:r w:rsidRPr="005043F4">
      <w:fldChar w:fldCharType="begin" w:fldLock="1"/>
    </w:r>
    <w:r w:rsidRPr="005043F4">
      <w:instrText xml:space="preserve"> DOCPROPERTY</w:instrText>
    </w:r>
    <w:r w:rsidRPr="005043F4">
      <w:rPr>
        <w:sz w:val="18"/>
      </w:rPr>
      <w:instrText xml:space="preserve"> "YearUser" *\charformat </w:instrText>
    </w:r>
    <w:r w:rsidRPr="005043F4">
      <w:fldChar w:fldCharType="separate"/>
    </w:r>
    <w:r w:rsidRPr="005043F4">
      <w:t>2005/06</w:t>
    </w:r>
    <w:r w:rsidRPr="005043F4">
      <w:fldChar w:fldCharType="end"/>
    </w:r>
    <w:r w:rsidRPr="005043F4">
      <w:t xml:space="preserve"> </w:t>
    </w:r>
    <w:r w:rsidRPr="005043F4">
      <w:tab/>
      <w:t xml:space="preserve">mnr: </w:t>
    </w:r>
    <w:r w:rsidRPr="005043F4">
      <w:fldChar w:fldCharType="begin" w:fldLock="1"/>
    </w:r>
    <w:r w:rsidRPr="005043F4">
      <w:instrText xml:space="preserve"> DOCPROPERTY</w:instrText>
    </w:r>
    <w:r w:rsidRPr="005043F4">
      <w:rPr>
        <w:sz w:val="18"/>
      </w:rPr>
      <w:instrText xml:space="preserve"> "Motionsnummer" *\charformat </w:instrText>
    </w:r>
    <w:r w:rsidRPr="005043F4">
      <w:fldChar w:fldCharType="separate"/>
    </w:r>
    <w:r w:rsidRPr="005043F4">
      <w:t>Kr230</w:t>
    </w:r>
    <w:r w:rsidRPr="005043F4">
      <w:fldChar w:fldCharType="end"/>
    </w:r>
    <w:r w:rsidRPr="005043F4">
      <w:br/>
    </w:r>
    <w:r w:rsidRPr="005043F4">
      <w:fldChar w:fldCharType="begin" w:fldLock="1"/>
    </w:r>
    <w:r w:rsidRPr="005043F4">
      <w:instrText xml:space="preserve"> DOCPROPERTY</w:instrText>
    </w:r>
    <w:r w:rsidRPr="005043F4">
      <w:rPr>
        <w:sz w:val="18"/>
      </w:rPr>
      <w:instrText xml:space="preserve"> "Samling" *\charformat </w:instrText>
    </w:r>
    <w:r w:rsidRPr="005043F4">
      <w:fldChar w:fldCharType="end"/>
    </w:r>
    <w:r w:rsidRPr="005043F4">
      <w:tab/>
      <w:t xml:space="preserve">pnr: </w:t>
    </w:r>
    <w:r w:rsidRPr="005043F4">
      <w:fldChar w:fldCharType="begin" w:fldLock="1"/>
    </w:r>
    <w:r w:rsidRPr="005043F4">
      <w:instrText xml:space="preserve"> DOCPROPERTY</w:instrText>
    </w:r>
    <w:r w:rsidRPr="005043F4">
      <w:rPr>
        <w:sz w:val="18"/>
      </w:rPr>
      <w:instrText xml:space="preserve"> "Partinummer" *\charformat </w:instrText>
    </w:r>
    <w:r w:rsidRPr="005043F4">
      <w:fldChar w:fldCharType="separate"/>
    </w:r>
    <w:r w:rsidRPr="005043F4">
      <w:t>c399</w:t>
    </w:r>
    <w:r w:rsidRPr="005043F4">
      <w:fldChar w:fldCharType="end"/>
    </w:r>
  </w:p>
  <w:p w:rsidR="00DF7121" w:rsidRPr="005043F4" w:rsidRDefault="00DF7121">
    <w:pPr>
      <w:pStyle w:val="FSHRub1"/>
    </w:pPr>
    <w:r w:rsidRPr="005043F4">
      <w:t>Motion till riksdagen</w:t>
    </w:r>
    <w:r w:rsidRPr="005043F4">
      <w:br/>
    </w:r>
    <w:r w:rsidRPr="005043F4">
      <w:fldChar w:fldCharType="begin" w:fldLock="1"/>
    </w:r>
    <w:r w:rsidRPr="005043F4">
      <w:instrText xml:space="preserve"> DOCPROPERTY "YearUser" *\charformat </w:instrText>
    </w:r>
    <w:r w:rsidRPr="005043F4">
      <w:fldChar w:fldCharType="separate"/>
    </w:r>
    <w:r w:rsidRPr="005043F4">
      <w:t>2005/06</w:t>
    </w:r>
    <w:r w:rsidRPr="005043F4">
      <w:fldChar w:fldCharType="end"/>
    </w:r>
    <w:r w:rsidRPr="005043F4">
      <w:t>:</w:t>
    </w:r>
    <w:r w:rsidRPr="005043F4">
      <w:fldChar w:fldCharType="begin" w:fldLock="1"/>
    </w:r>
    <w:r w:rsidRPr="005043F4">
      <w:instrText xml:space="preserve"> DOCPROPERTY "Motionsnummer" *\charformat </w:instrText>
    </w:r>
    <w:r w:rsidRPr="005043F4">
      <w:fldChar w:fldCharType="separate"/>
    </w:r>
    <w:r w:rsidRPr="005043F4">
      <w:t>Kr230</w:t>
    </w:r>
    <w:r w:rsidRPr="005043F4">
      <w:fldChar w:fldCharType="end"/>
    </w:r>
  </w:p>
  <w:p w:rsidR="00DF7121" w:rsidRPr="005043F4" w:rsidRDefault="00DF7121">
    <w:pPr>
      <w:pStyle w:val="FSHNormalS5"/>
    </w:pPr>
    <w:r w:rsidRPr="005043F4">
      <w:fldChar w:fldCharType="begin" w:fldLock="1"/>
    </w:r>
    <w:r w:rsidRPr="005043F4">
      <w:instrText xml:space="preserve"> DOCPROPERTY "MotionarText" *\charformat </w:instrText>
    </w:r>
    <w:r w:rsidRPr="005043F4">
      <w:fldChar w:fldCharType="separate"/>
    </w:r>
    <w:r w:rsidRPr="005043F4">
      <w:t>av Johan Linander m.fl. (c)</w:t>
    </w:r>
    <w:r w:rsidRPr="005043F4">
      <w:fldChar w:fldCharType="end"/>
    </w:r>
    <w:r w:rsidRPr="005043F4">
      <w:br/>
    </w:r>
    <w:r w:rsidRPr="005043F4">
      <w:fldChar w:fldCharType="begin" w:fldLock="1"/>
    </w:r>
    <w:r w:rsidRPr="005043F4">
      <w:instrText xml:space="preserve"> DOCPROPERTY "SvarFrasKort" *\charformat </w:instrText>
    </w:r>
    <w:r w:rsidRPr="005043F4">
      <w:fldChar w:fldCharType="end"/>
    </w:r>
  </w:p>
  <w:p w:rsidR="00DF7121" w:rsidRPr="005043F4" w:rsidRDefault="00DF7121">
    <w:pPr>
      <w:pStyle w:val="FSHTitel"/>
    </w:pPr>
    <w:r w:rsidRPr="005043F4">
      <w:fldChar w:fldCharType="begin" w:fldLock="1"/>
    </w:r>
    <w:r w:rsidRPr="005043F4">
      <w:instrText xml:space="preserve"> DOCPROPERTY</w:instrText>
    </w:r>
    <w:r w:rsidRPr="005043F4">
      <w:rPr>
        <w:sz w:val="18"/>
      </w:rPr>
      <w:instrText xml:space="preserve"> "RubrikSvar" *\charformat </w:instrText>
    </w:r>
    <w:r w:rsidRPr="005043F4">
      <w:fldChar w:fldCharType="separate"/>
    </w:r>
    <w:r w:rsidRPr="005043F4">
      <w:t>Proffsboxning</w:t>
    </w:r>
    <w:r w:rsidRPr="005043F4">
      <w:fldChar w:fldCharType="end"/>
    </w:r>
  </w:p>
  <w:p w:rsidR="00DF7121" w:rsidRPr="005043F4" w:rsidRDefault="00DF7121" w:rsidP="00DF7121">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572814853">
    <w:abstractNumId w:val="13"/>
  </w:num>
  <w:num w:numId="2" w16cid:durableId="1682733829">
    <w:abstractNumId w:val="10"/>
  </w:num>
  <w:num w:numId="3" w16cid:durableId="1328168987">
    <w:abstractNumId w:val="11"/>
  </w:num>
  <w:num w:numId="4" w16cid:durableId="116220818">
    <w:abstractNumId w:val="12"/>
  </w:num>
  <w:num w:numId="5" w16cid:durableId="770273792">
    <w:abstractNumId w:val="8"/>
  </w:num>
  <w:num w:numId="6" w16cid:durableId="780950111">
    <w:abstractNumId w:val="3"/>
  </w:num>
  <w:num w:numId="7" w16cid:durableId="700740494">
    <w:abstractNumId w:val="2"/>
  </w:num>
  <w:num w:numId="8" w16cid:durableId="1483040288">
    <w:abstractNumId w:val="1"/>
  </w:num>
  <w:num w:numId="9" w16cid:durableId="869955366">
    <w:abstractNumId w:val="0"/>
  </w:num>
  <w:num w:numId="10" w16cid:durableId="987900525">
    <w:abstractNumId w:val="9"/>
  </w:num>
  <w:num w:numId="11" w16cid:durableId="1109735269">
    <w:abstractNumId w:val="7"/>
  </w:num>
  <w:num w:numId="12" w16cid:durableId="1713915549">
    <w:abstractNumId w:val="6"/>
  </w:num>
  <w:num w:numId="13" w16cid:durableId="1022898002">
    <w:abstractNumId w:val="5"/>
  </w:num>
  <w:num w:numId="14" w16cid:durableId="3097480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3"/>
  </w:docVars>
  <w:rsids>
    <w:rsidRoot w:val="009E698A"/>
    <w:rsid w:val="00064BC3"/>
    <w:rsid w:val="00066775"/>
    <w:rsid w:val="00072FB9"/>
    <w:rsid w:val="00100531"/>
    <w:rsid w:val="00201DFB"/>
    <w:rsid w:val="00204A63"/>
    <w:rsid w:val="00212FF1"/>
    <w:rsid w:val="00230193"/>
    <w:rsid w:val="0025068A"/>
    <w:rsid w:val="00266FD3"/>
    <w:rsid w:val="002818D3"/>
    <w:rsid w:val="002D11A8"/>
    <w:rsid w:val="00445271"/>
    <w:rsid w:val="004A0504"/>
    <w:rsid w:val="004E38D9"/>
    <w:rsid w:val="005043F4"/>
    <w:rsid w:val="005B53A8"/>
    <w:rsid w:val="00740D6D"/>
    <w:rsid w:val="00794149"/>
    <w:rsid w:val="007B67A7"/>
    <w:rsid w:val="007C6092"/>
    <w:rsid w:val="009E698A"/>
    <w:rsid w:val="00A053C6"/>
    <w:rsid w:val="00B13BF0"/>
    <w:rsid w:val="00C1285C"/>
    <w:rsid w:val="00C27B7D"/>
    <w:rsid w:val="00D1174F"/>
    <w:rsid w:val="00DC6C70"/>
    <w:rsid w:val="00DF7121"/>
    <w:rsid w:val="00E22893"/>
    <w:rsid w:val="00E360DE"/>
    <w:rsid w:val="00E559FC"/>
    <w:rsid w:val="00E75D28"/>
    <w:rsid w:val="00E84F25"/>
    <w:rsid w:val="00F142F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F79A6E7-D146-4BFC-AB8D-73BC2D232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DF7121"/>
    <w:pPr>
      <w:spacing w:after="250"/>
    </w:pPr>
  </w:style>
  <w:style w:type="paragraph" w:customStyle="1" w:styleId="Hemstlatt">
    <w:name w:val="Hemstl_att"/>
    <w:aliases w:val="HemstPunkt,HemstPunktFlera,HemställansPunkt,Förslagstext"/>
    <w:basedOn w:val="Normal"/>
    <w:next w:val="Normal"/>
    <w:rsid w:val="00DF7121"/>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315</Words>
  <Characters>1666</Characters>
  <Application>Microsoft Office Word</Application>
  <DocSecurity>4</DocSecurity>
  <Lines>34</Lines>
  <Paragraphs>14</Paragraphs>
  <ScaleCrop>false</ScaleCrop>
  <HeadingPairs>
    <vt:vector size="2" baseType="variant">
      <vt:variant>
        <vt:lpstr>Rubrik</vt:lpstr>
      </vt:variant>
      <vt:variant>
        <vt:i4>1</vt:i4>
      </vt:variant>
    </vt:vector>
  </HeadingPairs>
  <TitlesOfParts>
    <vt:vector size="1" baseType="lpstr">
      <vt:lpstr>Kr230</vt:lpstr>
    </vt:vector>
  </TitlesOfParts>
  <Company>Riksdagen</Company>
  <LinksUpToDate>false</LinksUpToDate>
  <CharactersWithSpaces>1967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Kr230</dc:title>
  <dc:subject>Kr230</dc:subject>
  <dc:creator>Riksdagen</dc:creator>
  <cp:keywords>Riksdagen</cp:keywords>
  <dc:description/>
  <cp:lastModifiedBy>Lars Brink</cp:lastModifiedBy>
  <cp:revision>2</cp:revision>
  <cp:lastPrinted>2005-11-23T10:12:00Z</cp:lastPrinted>
  <dcterms:created xsi:type="dcterms:W3CDTF">2025-12-16T19:45:00Z</dcterms:created>
  <dcterms:modified xsi:type="dcterms:W3CDTF">2025-12-16T19:45:00Z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mot2000_423_2005-11-23</vt:lpwstr>
  </property>
  <property fmtid="{D5CDD505-2E9C-101B-9397-08002B2CF9AE}" pid="3" name="version">
    <vt:lpwstr>mot2000_416_2005-09-22</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Proffsboxning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Proffsboxning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c399</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Johan Linander m.fl. (c)</vt:lpwstr>
  </property>
  <property fmtid="{D5CDD505-2E9C-101B-9397-08002B2CF9AE}" pid="26" name="MotionarLista">
    <vt:lpwstr>Linander, Johan (c)\Stenmark, Rigmor (c)\Danielsson, Staffan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Johan Linander (c), Rigmor Stenmark (c), Staffan Danielsson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Kr230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september 2005</vt:lpwstr>
  </property>
  <property fmtid="{D5CDD505-2E9C-101B-9397-08002B2CF9AE}" pid="44" name="NotesUID">
    <vt:lpwstr>maud.klerby@riksdagen.se</vt:lpwstr>
  </property>
  <property fmtid="{D5CDD505-2E9C-101B-9397-08002B2CF9AE}" pid="45" name="ReservUID">
    <vt:lpwstr>peter jansson</vt:lpwstr>
  </property>
  <property fmtid="{D5CDD505-2E9C-101B-9397-08002B2CF9AE}" pid="46" name="MotionID">
    <vt:lpwstr>20052006000000000099000003990069</vt:lpwstr>
  </property>
  <property fmtid="{D5CDD505-2E9C-101B-9397-08002B2CF9AE}" pid="47" name="datum">
    <vt:lpwstr>050922</vt:lpwstr>
  </property>
  <property fmtid="{D5CDD505-2E9C-101B-9397-08002B2CF9AE}" pid="48" name="avsändar-e-post">
    <vt:lpwstr>maud.klerby@riksdagen.se</vt:lpwstr>
  </property>
  <property fmtid="{D5CDD505-2E9C-101B-9397-08002B2CF9AE}" pid="49" name="id">
    <vt:lpwstr>20052006000000000099000003990069</vt:lpwstr>
  </property>
  <property fmtid="{D5CDD505-2E9C-101B-9397-08002B2CF9AE}" pid="50" name="nummer">
    <vt:lpwstr>230</vt:lpwstr>
  </property>
  <property fmtid="{D5CDD505-2E9C-101B-9397-08002B2CF9AE}" pid="51" name="utskottsbeteckning">
    <vt:lpwstr>Kr</vt:lpwstr>
  </property>
</Properties>
</file>