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8A47921" w14:textId="77777777">
      <w:pPr>
        <w:pStyle w:val="Normalutanindragellerluft"/>
      </w:pPr>
      <w:bookmarkStart w:name="_Toc106800475" w:id="0"/>
      <w:bookmarkStart w:name="_Toc106801300" w:id="1"/>
    </w:p>
    <w:p xmlns:w14="http://schemas.microsoft.com/office/word/2010/wordml" w:rsidRPr="009B062B" w:rsidR="00AF30DD" w:rsidP="003E0F10" w:rsidRDefault="003E0F10" w14:paraId="08C7D7D5" w14:textId="77777777">
      <w:pPr>
        <w:pStyle w:val="RubrikFrslagTIllRiksdagsbeslut"/>
      </w:pPr>
      <w:sdt>
        <w:sdtPr>
          <w:alias w:val="CC_Boilerplate_4"/>
          <w:tag w:val="CC_Boilerplate_4"/>
          <w:id w:val="-1644581176"/>
          <w:lock w:val="sdtContentLocked"/>
          <w:placeholder>
            <w:docPart w:val="A038FA4874BB44E7977961F297095425"/>
          </w:placeholder>
          <w:text/>
        </w:sdtPr>
        <w:sdtEndPr/>
        <w:sdtContent>
          <w:r w:rsidRPr="009B062B" w:rsidR="00AF30DD">
            <w:t>Förslag till riksdagsbeslut</w:t>
          </w:r>
        </w:sdtContent>
      </w:sdt>
      <w:bookmarkEnd w:id="0"/>
      <w:bookmarkEnd w:id="1"/>
    </w:p>
    <w:sdt>
      <w:sdtPr>
        <w:tag w:val="8ec4b682-5691-4d0b-9229-4bf5cecacbd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 infrastrukturplaneringen se över möjligheterna till större satsningar när det gäller infrastruktur framför allt på vägar till och från Sälen/Idreområdet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F02BFFC0E14B9EB3AB53CFC5F3C90E"/>
        </w:placeholder>
        <w:text/>
      </w:sdtPr>
      <w:sdtEndPr/>
      <w:sdtContent>
        <w:p xmlns:w14="http://schemas.microsoft.com/office/word/2010/wordml" w:rsidRPr="009B062B" w:rsidR="006D79C9" w:rsidP="00333E95" w:rsidRDefault="006D79C9" w14:paraId="74A473C2" w14:textId="77777777">
          <w:pPr>
            <w:pStyle w:val="Rubrik1"/>
          </w:pPr>
          <w:r>
            <w:t>Motivering</w:t>
          </w:r>
        </w:p>
      </w:sdtContent>
    </w:sdt>
    <w:bookmarkEnd w:displacedByCustomXml="prev" w:id="3"/>
    <w:bookmarkEnd w:displacedByCustomXml="prev" w:id="4"/>
    <w:p xmlns:w14="http://schemas.microsoft.com/office/word/2010/wordml" w:rsidR="00CA01B8" w:rsidP="00ED4335" w:rsidRDefault="00CA01B8" w14:paraId="6A728D9E" w14:textId="3348083F">
      <w:pPr>
        <w:tabs>
          <w:tab w:val="clear" w:pos="284"/>
        </w:tabs>
        <w:ind w:firstLine="0"/>
      </w:pPr>
      <w:r w:rsidRPr="00EB02DB">
        <w:t xml:space="preserve">Dalarna är ett av landets i särklass största </w:t>
      </w:r>
      <w:proofErr w:type="spellStart"/>
      <w:r w:rsidRPr="00EB02DB">
        <w:t>besökslän</w:t>
      </w:r>
      <w:proofErr w:type="spellEnd"/>
      <w:r w:rsidRPr="00EB02DB">
        <w:t xml:space="preserve"> utanför storstadsregionerna Stockholm och Göteborg. Sälenfjällen och Idre–</w:t>
      </w:r>
      <w:proofErr w:type="spellStart"/>
      <w:r w:rsidRPr="00EB02DB">
        <w:t>Grövelsjöfjällen</w:t>
      </w:r>
      <w:proofErr w:type="spellEnd"/>
      <w:r w:rsidRPr="00EB02DB">
        <w:t xml:space="preserve"> är Europas största vinterturismområde</w:t>
      </w:r>
      <w:r>
        <w:t xml:space="preserve"> där sommarturismen hela tiden ökar</w:t>
      </w:r>
      <w:r w:rsidRPr="00EB02DB">
        <w:t xml:space="preserve">. </w:t>
      </w:r>
    </w:p>
    <w:p xmlns:w14="http://schemas.microsoft.com/office/word/2010/wordml" w:rsidR="00CA01B8" w:rsidP="00CA01B8" w:rsidRDefault="00CA01B8" w14:paraId="47AFD165" w14:textId="77777777">
      <w:pPr>
        <w:tabs>
          <w:tab w:val="clear" w:pos="284"/>
        </w:tabs>
      </w:pPr>
      <w:r w:rsidRPr="00EB02DB">
        <w:t xml:space="preserve">Under högsäsong rör sig </w:t>
      </w:r>
      <w:r>
        <w:t>över</w:t>
      </w:r>
      <w:r w:rsidRPr="00EB02DB">
        <w:t xml:space="preserve"> 100 000 besökare varje vecka i vägtransportsystemet</w:t>
      </w:r>
      <w:r>
        <w:t xml:space="preserve"> till Sälenfjällen</w:t>
      </w:r>
      <w:r w:rsidRPr="00EB02DB">
        <w:t xml:space="preserve">. Detta innebär stora belastningar i vägtransportsystemet längs </w:t>
      </w:r>
      <w:r>
        <w:t xml:space="preserve">de olika vägarna från framför allt </w:t>
      </w:r>
      <w:proofErr w:type="spellStart"/>
      <w:r>
        <w:t>mälardalen</w:t>
      </w:r>
      <w:proofErr w:type="spellEnd"/>
      <w:r>
        <w:t xml:space="preserve"> och Stockholmsregionen</w:t>
      </w:r>
      <w:r w:rsidRPr="00EB02DB">
        <w:t xml:space="preserve"> genom Dalarna</w:t>
      </w:r>
      <w:r w:rsidRPr="009122FD">
        <w:t> </w:t>
      </w:r>
    </w:p>
    <w:p xmlns:w14="http://schemas.microsoft.com/office/word/2010/wordml" w:rsidRPr="00A37376" w:rsidR="00CA01B8" w:rsidP="00CA01B8" w:rsidRDefault="00CA01B8" w14:paraId="3F00F837" w14:textId="77777777">
      <w:pPr>
        <w:tabs>
          <w:tab w:val="clear" w:pos="284"/>
        </w:tabs>
      </w:pPr>
      <w:r w:rsidRPr="009122FD">
        <w:t>Vi har Västerdalsvägen och vi har vägen upp mot norra Dalarna, Älvdalen och Idre. Båda dessa vägar är vägar som används flitigt av turisterna. Vi vet hur stora turistströmmar som finns till både Sälen och Idre</w:t>
      </w:r>
      <w:r>
        <w:t xml:space="preserve"> och de ökar</w:t>
      </w:r>
      <w:r w:rsidRPr="009122FD">
        <w:t>. Det är viktigt att vi har goda kommunikationer dit</w:t>
      </w:r>
      <w:r>
        <w:t xml:space="preserve"> och i o med det måste investeringarna öka.</w:t>
      </w:r>
    </w:p>
    <w:p xmlns:w14="http://schemas.microsoft.com/office/word/2010/wordml" w:rsidR="00CA01B8" w:rsidP="00CA01B8" w:rsidRDefault="00CA01B8" w14:paraId="233F3EBB" w14:textId="77777777">
      <w:pPr>
        <w:tabs>
          <w:tab w:val="clear" w:pos="284"/>
        </w:tabs>
        <w:ind w:firstLine="0"/>
      </w:pPr>
      <w:r w:rsidRPr="00CA01B8">
        <w:t>Dalarna har dock landets femte sämsta vägar, enligt Transportföretagen som har sammanställt data från Trafikverket Dalarna</w:t>
      </w:r>
      <w:r>
        <w:rPr>
          <w:b/>
          <w:bCs/>
        </w:rPr>
        <w:t>.</w:t>
      </w:r>
      <w:r w:rsidRPr="00EB02DB">
        <w:rPr>
          <w:b/>
          <w:bCs/>
        </w:rPr>
        <w:t xml:space="preserve"> </w:t>
      </w:r>
      <w:r>
        <w:rPr>
          <w:b/>
          <w:bCs/>
        </w:rPr>
        <w:t>K</w:t>
      </w:r>
      <w:r w:rsidRPr="00EB02DB">
        <w:t xml:space="preserve">ampen om investeringarna är en hård </w:t>
      </w:r>
      <w:r w:rsidRPr="00EB02DB">
        <w:lastRenderedPageBreak/>
        <w:t xml:space="preserve">kamp. Oftast vinner tyvärr storstäderna och de större regionerna </w:t>
      </w:r>
      <w:r>
        <w:t>drag</w:t>
      </w:r>
      <w:r w:rsidRPr="00EB02DB">
        <w:t xml:space="preserve">kampen om dessa investeringar. </w:t>
      </w:r>
    </w:p>
    <w:p xmlns:w14="http://schemas.microsoft.com/office/word/2010/wordml" w:rsidRPr="00DD30D7" w:rsidR="00CA01B8" w:rsidP="00CA01B8" w:rsidRDefault="00CA01B8" w14:paraId="4C56633A" w14:textId="77777777">
      <w:pPr>
        <w:tabs>
          <w:tab w:val="clear" w:pos="284"/>
        </w:tabs>
        <w:rPr>
          <w:b/>
          <w:bCs/>
        </w:rPr>
      </w:pPr>
      <w:r w:rsidRPr="00EB02DB">
        <w:t xml:space="preserve">Det är dock så att för ett </w:t>
      </w:r>
      <w:proofErr w:type="spellStart"/>
      <w:r>
        <w:t>turistlän</w:t>
      </w:r>
      <w:proofErr w:type="spellEnd"/>
      <w:r>
        <w:t xml:space="preserve"> </w:t>
      </w:r>
      <w:r w:rsidRPr="00EB02DB">
        <w:t>och attraktivt län är det viktigt med bra kommunikationer</w:t>
      </w:r>
      <w:r>
        <w:t xml:space="preserve"> som även nyttjas belastas i stor grad av övriga Sverige och investeringarna måste öka inte minst ur ett trafiksäkerhetsperspektiv.</w:t>
      </w:r>
    </w:p>
    <w:p xmlns:w14="http://schemas.microsoft.com/office/word/2010/wordml" w:rsidRPr="00422B9E" w:rsidR="00422B9E" w:rsidP="008E0FE2" w:rsidRDefault="00422B9E" w14:paraId="63F9CDFD" w14:textId="6ABB6CC1">
      <w:pPr>
        <w:pStyle w:val="Normalutanindragellerluft"/>
      </w:pPr>
    </w:p>
    <w:p xmlns:w14="http://schemas.microsoft.com/office/word/2010/wordml" w:rsidR="00BB6339" w:rsidP="008E0FE2" w:rsidRDefault="00BB6339" w14:paraId="01604E23" w14:textId="77777777">
      <w:pPr>
        <w:pStyle w:val="Normalutanindragellerluft"/>
      </w:pPr>
    </w:p>
    <w:sdt>
      <w:sdtPr>
        <w:alias w:val="CC_Underskrifter"/>
        <w:tag w:val="CC_Underskrifter"/>
        <w:id w:val="583496634"/>
        <w:lock w:val="sdtContentLocked"/>
        <w:placeholder>
          <w:docPart w:val="C21B030E19A24A34B848B02BE18C24FB"/>
        </w:placeholder>
      </w:sdtPr>
      <w:sdtEndPr/>
      <w:sdtContent>
        <w:p xmlns:w14="http://schemas.microsoft.com/office/word/2010/wordml" w:rsidR="003E0F10" w:rsidP="003E0F10" w:rsidRDefault="003E0F10" w14:paraId="4AAE804B" w14:textId="77777777">
          <w:pPr/>
          <w:r/>
        </w:p>
        <w:p xmlns:w14="http://schemas.microsoft.com/office/word/2010/wordml" w:rsidRPr="008E0FE2" w:rsidR="004801AC" w:rsidP="003E0F10" w:rsidRDefault="003E0F10" w14:paraId="7A4DF641" w14:textId="240D41F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Crister Carlsson (M)</w:t>
            </w:r>
          </w:p>
        </w:tc>
        <w:tc>
          <w:tcPr>
            <w:tcW w:w="50" w:type="pct"/>
            <w:vAlign w:val="bottom"/>
          </w:tcPr>
          <w:p>
            <w:pPr>
              <w:pStyle w:val="Underskrifter"/>
              <w:spacing w:after="0"/>
            </w:pPr>
            <w:r>
              <w:t>Malin Höglund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01E6" w14:textId="77777777" w:rsidR="009954B9" w:rsidRDefault="009954B9" w:rsidP="000C1CAD">
      <w:pPr>
        <w:spacing w:line="240" w:lineRule="auto"/>
      </w:pPr>
      <w:r>
        <w:separator/>
      </w:r>
    </w:p>
  </w:endnote>
  <w:endnote w:type="continuationSeparator" w:id="0">
    <w:p w14:paraId="40296768" w14:textId="77777777" w:rsidR="009954B9" w:rsidRDefault="009954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56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AE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379C" w14:textId="543D7EED" w:rsidR="00262EA3" w:rsidRPr="003E0F10" w:rsidRDefault="00262EA3" w:rsidP="003E0F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C260" w14:textId="77777777" w:rsidR="009954B9" w:rsidRDefault="009954B9" w:rsidP="000C1CAD">
      <w:pPr>
        <w:spacing w:line="240" w:lineRule="auto"/>
      </w:pPr>
      <w:r>
        <w:separator/>
      </w:r>
    </w:p>
  </w:footnote>
  <w:footnote w:type="continuationSeparator" w:id="0">
    <w:p w14:paraId="49FBBDD6" w14:textId="77777777" w:rsidR="009954B9" w:rsidRDefault="009954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729DE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7156F5" wp14:anchorId="4DDF59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0F10" w14:paraId="2CE72EED" w14:textId="18012A3F">
                          <w:pPr>
                            <w:jc w:val="right"/>
                          </w:pPr>
                          <w:sdt>
                            <w:sdtPr>
                              <w:alias w:val="CC_Noformat_Partikod"/>
                              <w:tag w:val="CC_Noformat_Partikod"/>
                              <w:id w:val="-53464382"/>
                              <w:text/>
                            </w:sdtPr>
                            <w:sdtEndPr/>
                            <w:sdtContent>
                              <w:r w:rsidR="00CA01B8">
                                <w:t>M</w:t>
                              </w:r>
                            </w:sdtContent>
                          </w:sdt>
                          <w:sdt>
                            <w:sdtPr>
                              <w:alias w:val="CC_Noformat_Partinummer"/>
                              <w:tag w:val="CC_Noformat_Partinummer"/>
                              <w:id w:val="-1709555926"/>
                              <w:text/>
                            </w:sdtPr>
                            <w:sdtEndPr/>
                            <w:sdtContent>
                              <w:r w:rsidR="00ED4335">
                                <w:t>1599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DF59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54B9" w14:paraId="2CE72EED" w14:textId="18012A3F">
                    <w:pPr>
                      <w:jc w:val="right"/>
                    </w:pPr>
                    <w:sdt>
                      <w:sdtPr>
                        <w:alias w:val="CC_Noformat_Partikod"/>
                        <w:tag w:val="CC_Noformat_Partikod"/>
                        <w:id w:val="-53464382"/>
                        <w:text/>
                      </w:sdtPr>
                      <w:sdtEndPr/>
                      <w:sdtContent>
                        <w:r w:rsidR="00CA01B8">
                          <w:t>M</w:t>
                        </w:r>
                      </w:sdtContent>
                    </w:sdt>
                    <w:sdt>
                      <w:sdtPr>
                        <w:alias w:val="CC_Noformat_Partinummer"/>
                        <w:tag w:val="CC_Noformat_Partinummer"/>
                        <w:id w:val="-1709555926"/>
                        <w:text/>
                      </w:sdtPr>
                      <w:sdtEndPr/>
                      <w:sdtContent>
                        <w:r w:rsidR="00ED4335">
                          <w:t>1599</w:t>
                        </w:r>
                      </w:sdtContent>
                    </w:sdt>
                  </w:p>
                </w:txbxContent>
              </v:textbox>
              <w10:wrap anchorx="page"/>
            </v:shape>
          </w:pict>
        </mc:Fallback>
      </mc:AlternateContent>
    </w:r>
  </w:p>
  <w:p w:rsidRPr="00293C4F" w:rsidR="00262EA3" w:rsidP="00776B74" w:rsidRDefault="00262EA3" w14:paraId="6C4311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3328E9" w14:textId="77777777">
    <w:pPr>
      <w:jc w:val="right"/>
    </w:pPr>
  </w:p>
  <w:p w:rsidR="00262EA3" w:rsidP="00776B74" w:rsidRDefault="00262EA3" w14:paraId="2DB535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E0F10" w14:paraId="5B52BA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8802FA" wp14:anchorId="7321BE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0F10" w14:paraId="0FCA4E8B" w14:textId="4858393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01B8">
          <w:t>M</w:t>
        </w:r>
      </w:sdtContent>
    </w:sdt>
    <w:sdt>
      <w:sdtPr>
        <w:alias w:val="CC_Noformat_Partinummer"/>
        <w:tag w:val="CC_Noformat_Partinummer"/>
        <w:id w:val="-2014525982"/>
        <w:text/>
      </w:sdtPr>
      <w:sdtEndPr/>
      <w:sdtContent>
        <w:r w:rsidR="00ED4335">
          <w:t>1599</w:t>
        </w:r>
      </w:sdtContent>
    </w:sdt>
  </w:p>
  <w:p w:rsidRPr="008227B3" w:rsidR="00262EA3" w:rsidP="008227B3" w:rsidRDefault="003E0F10" w14:paraId="5F33F6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0F10" w14:paraId="677AC13A" w14:textId="5EC4528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:2538</w:t>
        </w:r>
      </w:sdtContent>
    </w:sdt>
  </w:p>
  <w:p w:rsidR="00262EA3" w:rsidP="00E03A3D" w:rsidRDefault="003E0F10" w14:paraId="6B53AEF3" w14:textId="5026C299">
    <w:pPr>
      <w:pStyle w:val="Motionr"/>
    </w:pPr>
    <w:sdt>
      <w:sdtPr>
        <w:alias w:val="CC_Noformat_Avtext"/>
        <w:tag w:val="CC_Noformat_Avtext"/>
        <w:id w:val="-2020768203"/>
        <w:lock w:val="sdtContentLocked"/>
        <w15:appearance w15:val="hidden"/>
        <w:text/>
      </w:sdtPr>
      <w:sdtEndPr/>
      <w:sdtContent>
        <w:r>
          <w:t>av Crister Carlsson och Malin Höglund (båda M)</w:t>
        </w:r>
      </w:sdtContent>
    </w:sdt>
  </w:p>
  <w:sdt>
    <w:sdtPr>
      <w:alias w:val="CC_Noformat_Rubtext"/>
      <w:tag w:val="CC_Noformat_Rubtext"/>
      <w:id w:val="-218060500"/>
      <w:lock w:val="sdtContentLocked"/>
      <w:text/>
    </w:sdtPr>
    <w:sdtEndPr/>
    <w:sdtContent>
      <w:p w:rsidR="00262EA3" w:rsidP="00283E0F" w:rsidRDefault="00CA01B8" w14:paraId="046B9B2A" w14:textId="61C69FC9">
        <w:pPr>
          <w:pStyle w:val="FSHRub2"/>
        </w:pPr>
        <w:r>
          <w:t>Infrastruktursatsningar på vägar till Sälen/Idreområdet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F2C49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01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10"/>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7B1"/>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4B9"/>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78"/>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91"/>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1B8"/>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335"/>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18077"/>
  <w15:chartTrackingRefBased/>
  <w15:docId w15:val="{58E1FFD9-1DE1-41AD-B770-9232D485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38FA4874BB44E7977961F297095425"/>
        <w:category>
          <w:name w:val="Allmänt"/>
          <w:gallery w:val="placeholder"/>
        </w:category>
        <w:types>
          <w:type w:val="bbPlcHdr"/>
        </w:types>
        <w:behaviors>
          <w:behavior w:val="content"/>
        </w:behaviors>
        <w:guid w:val="{FFB74D64-A9EB-4022-8481-7D568C411B98}"/>
      </w:docPartPr>
      <w:docPartBody>
        <w:p w:rsidR="00B81196" w:rsidRDefault="008556CD">
          <w:pPr>
            <w:pStyle w:val="A038FA4874BB44E7977961F297095425"/>
          </w:pPr>
          <w:r w:rsidRPr="005A0A93">
            <w:rPr>
              <w:rStyle w:val="Platshllartext"/>
            </w:rPr>
            <w:t>Förslag till riksdagsbeslut</w:t>
          </w:r>
        </w:p>
      </w:docPartBody>
    </w:docPart>
    <w:docPart>
      <w:docPartPr>
        <w:name w:val="C3DEC0375951478CB25E112F05A6BFE4"/>
        <w:category>
          <w:name w:val="Allmänt"/>
          <w:gallery w:val="placeholder"/>
        </w:category>
        <w:types>
          <w:type w:val="bbPlcHdr"/>
        </w:types>
        <w:behaviors>
          <w:behavior w:val="content"/>
        </w:behaviors>
        <w:guid w:val="{D0B586B4-E27C-429F-963C-D0E1CD6DF369}"/>
      </w:docPartPr>
      <w:docPartBody>
        <w:p w:rsidR="00B81196" w:rsidRDefault="008556CD">
          <w:pPr>
            <w:pStyle w:val="C3DEC0375951478CB25E112F05A6BFE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6F02BFFC0E14B9EB3AB53CFC5F3C90E"/>
        <w:category>
          <w:name w:val="Allmänt"/>
          <w:gallery w:val="placeholder"/>
        </w:category>
        <w:types>
          <w:type w:val="bbPlcHdr"/>
        </w:types>
        <w:behaviors>
          <w:behavior w:val="content"/>
        </w:behaviors>
        <w:guid w:val="{381EA656-F5EF-419F-8881-EF528C979A24}"/>
      </w:docPartPr>
      <w:docPartBody>
        <w:p w:rsidR="00B81196" w:rsidRDefault="008556CD">
          <w:pPr>
            <w:pStyle w:val="66F02BFFC0E14B9EB3AB53CFC5F3C90E"/>
          </w:pPr>
          <w:r w:rsidRPr="005A0A93">
            <w:rPr>
              <w:rStyle w:val="Platshllartext"/>
            </w:rPr>
            <w:t>Motivering</w:t>
          </w:r>
        </w:p>
      </w:docPartBody>
    </w:docPart>
    <w:docPart>
      <w:docPartPr>
        <w:name w:val="C21B030E19A24A34B848B02BE18C24FB"/>
        <w:category>
          <w:name w:val="Allmänt"/>
          <w:gallery w:val="placeholder"/>
        </w:category>
        <w:types>
          <w:type w:val="bbPlcHdr"/>
        </w:types>
        <w:behaviors>
          <w:behavior w:val="content"/>
        </w:behaviors>
        <w:guid w:val="{5BB67E60-F772-4B13-9FE4-F437DE3C7F77}"/>
      </w:docPartPr>
      <w:docPartBody>
        <w:p w:rsidR="00B81196" w:rsidRDefault="008556CD">
          <w:pPr>
            <w:pStyle w:val="C21B030E19A24A34B848B02BE18C24F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CD"/>
    <w:rsid w:val="008556CD"/>
    <w:rsid w:val="00B81196"/>
    <w:rsid w:val="00B86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38FA4874BB44E7977961F297095425">
    <w:name w:val="A038FA4874BB44E7977961F297095425"/>
  </w:style>
  <w:style w:type="paragraph" w:customStyle="1" w:styleId="C3DEC0375951478CB25E112F05A6BFE4">
    <w:name w:val="C3DEC0375951478CB25E112F05A6BFE4"/>
  </w:style>
  <w:style w:type="paragraph" w:customStyle="1" w:styleId="66F02BFFC0E14B9EB3AB53CFC5F3C90E">
    <w:name w:val="66F02BFFC0E14B9EB3AB53CFC5F3C90E"/>
  </w:style>
  <w:style w:type="paragraph" w:customStyle="1" w:styleId="C21B030E19A24A34B848B02BE18C24FB">
    <w:name w:val="C21B030E19A24A34B848B02BE18C2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4F0A8-FCFD-4961-8A5E-1066C77F8980}"/>
</file>

<file path=customXml/itemProps2.xml><?xml version="1.0" encoding="utf-8"?>
<ds:datastoreItem xmlns:ds="http://schemas.openxmlformats.org/officeDocument/2006/customXml" ds:itemID="{255775BA-ED03-4F7E-B27A-4A937392934A}"/>
</file>

<file path=customXml/itemProps3.xml><?xml version="1.0" encoding="utf-8"?>
<ds:datastoreItem xmlns:ds="http://schemas.openxmlformats.org/officeDocument/2006/customXml" ds:itemID="{B6B718B9-5EC4-4894-832A-00804BA8ABA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1383</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