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768C" w14:textId="77777777" w:rsidR="006E04A4" w:rsidRPr="00CD7560" w:rsidRDefault="00B02F34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54</w:t>
      </w:r>
      <w:bookmarkEnd w:id="1"/>
    </w:p>
    <w:p w14:paraId="0AFB768D" w14:textId="77777777" w:rsidR="006E04A4" w:rsidRDefault="00B02F34">
      <w:pPr>
        <w:pStyle w:val="Datum"/>
        <w:outlineLvl w:val="0"/>
      </w:pPr>
      <w:bookmarkStart w:id="2" w:name="DocumentDate"/>
      <w:r>
        <w:t>Torsdagen den 19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718BC" w14:paraId="0AFB7692" w14:textId="77777777" w:rsidTr="00E47117">
        <w:trPr>
          <w:cantSplit/>
        </w:trPr>
        <w:tc>
          <w:tcPr>
            <w:tcW w:w="454" w:type="dxa"/>
          </w:tcPr>
          <w:p w14:paraId="0AFB768E" w14:textId="77777777" w:rsidR="006E04A4" w:rsidRDefault="00B02F3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AFB768F" w14:textId="77777777" w:rsidR="006E04A4" w:rsidRDefault="00B02F3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0AFB7690" w14:textId="77777777" w:rsidR="006E04A4" w:rsidRDefault="00B02F34"/>
        </w:tc>
        <w:tc>
          <w:tcPr>
            <w:tcW w:w="7512" w:type="dxa"/>
          </w:tcPr>
          <w:p w14:paraId="0AFB7691" w14:textId="77777777" w:rsidR="006E04A4" w:rsidRDefault="00B02F3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AFB7693" w14:textId="77777777" w:rsidR="006E04A4" w:rsidRDefault="00B02F34">
      <w:pPr>
        <w:pStyle w:val="StreckLngt"/>
      </w:pPr>
      <w:r>
        <w:tab/>
      </w:r>
    </w:p>
    <w:p w14:paraId="0AFB7694" w14:textId="77777777" w:rsidR="00121B42" w:rsidRDefault="00B02F34" w:rsidP="00121B42">
      <w:pPr>
        <w:pStyle w:val="Blankrad"/>
      </w:pPr>
      <w:r>
        <w:t xml:space="preserve">      </w:t>
      </w:r>
    </w:p>
    <w:p w14:paraId="0AFB7695" w14:textId="77777777" w:rsidR="00CF242C" w:rsidRDefault="00B02F3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718BC" w14:paraId="0AFB7699" w14:textId="77777777" w:rsidTr="00055526">
        <w:trPr>
          <w:cantSplit/>
        </w:trPr>
        <w:tc>
          <w:tcPr>
            <w:tcW w:w="567" w:type="dxa"/>
          </w:tcPr>
          <w:p w14:paraId="0AFB7696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97" w14:textId="77777777" w:rsidR="006E04A4" w:rsidRDefault="00B02F3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AFB7698" w14:textId="77777777" w:rsidR="006E04A4" w:rsidRDefault="00B02F34" w:rsidP="00C84F80">
            <w:pPr>
              <w:keepNext/>
            </w:pPr>
          </w:p>
        </w:tc>
      </w:tr>
      <w:tr w:rsidR="00E718BC" w14:paraId="0AFB769D" w14:textId="77777777" w:rsidTr="00055526">
        <w:trPr>
          <w:cantSplit/>
        </w:trPr>
        <w:tc>
          <w:tcPr>
            <w:tcW w:w="567" w:type="dxa"/>
          </w:tcPr>
          <w:p w14:paraId="0AFB769A" w14:textId="77777777" w:rsidR="001D7AF0" w:rsidRDefault="00B02F3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AFB769B" w14:textId="1C553F4A" w:rsidR="006E04A4" w:rsidRDefault="00B02F34" w:rsidP="000326E3">
            <w:r>
              <w:t xml:space="preserve">Justering av protokoll från sammanträdet torsdagen </w:t>
            </w:r>
            <w:r>
              <w:br/>
            </w:r>
            <w:r>
              <w:t>den 28 november</w:t>
            </w:r>
          </w:p>
        </w:tc>
        <w:tc>
          <w:tcPr>
            <w:tcW w:w="2055" w:type="dxa"/>
          </w:tcPr>
          <w:p w14:paraId="0AFB769C" w14:textId="77777777" w:rsidR="006E04A4" w:rsidRDefault="00B02F34" w:rsidP="00C84F80"/>
        </w:tc>
      </w:tr>
      <w:tr w:rsidR="00E718BC" w14:paraId="0AFB76A1" w14:textId="77777777" w:rsidTr="00055526">
        <w:trPr>
          <w:cantSplit/>
        </w:trPr>
        <w:tc>
          <w:tcPr>
            <w:tcW w:w="567" w:type="dxa"/>
          </w:tcPr>
          <w:p w14:paraId="0AFB769E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9F" w14:textId="77777777" w:rsidR="006E04A4" w:rsidRDefault="00B02F34" w:rsidP="000326E3">
            <w:pPr>
              <w:pStyle w:val="HuvudrubrikEnsam"/>
              <w:keepNext/>
            </w:pPr>
            <w:r>
              <w:t>Anmälan om betänkande</w:t>
            </w:r>
          </w:p>
        </w:tc>
        <w:tc>
          <w:tcPr>
            <w:tcW w:w="2055" w:type="dxa"/>
          </w:tcPr>
          <w:p w14:paraId="0AFB76A0" w14:textId="77777777" w:rsidR="006E04A4" w:rsidRDefault="00B02F34" w:rsidP="00C84F80">
            <w:pPr>
              <w:keepNext/>
            </w:pPr>
          </w:p>
        </w:tc>
      </w:tr>
      <w:tr w:rsidR="00E718BC" w14:paraId="0AFB76A5" w14:textId="77777777" w:rsidTr="00055526">
        <w:trPr>
          <w:cantSplit/>
        </w:trPr>
        <w:tc>
          <w:tcPr>
            <w:tcW w:w="567" w:type="dxa"/>
          </w:tcPr>
          <w:p w14:paraId="0AFB76A2" w14:textId="77777777" w:rsidR="001D7AF0" w:rsidRDefault="00B02F3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AFB76A3" w14:textId="77777777" w:rsidR="006E04A4" w:rsidRDefault="00B02F34" w:rsidP="000326E3">
            <w:r>
              <w:t xml:space="preserve">Finansutskottets betänkande </w:t>
            </w:r>
            <w:r>
              <w:t>2024/25:FiU10 Statens budget för 2025</w:t>
            </w:r>
          </w:p>
        </w:tc>
        <w:tc>
          <w:tcPr>
            <w:tcW w:w="2055" w:type="dxa"/>
          </w:tcPr>
          <w:p w14:paraId="0AFB76A4" w14:textId="77777777" w:rsidR="006E04A4" w:rsidRDefault="00B02F34" w:rsidP="00C84F80"/>
        </w:tc>
      </w:tr>
      <w:tr w:rsidR="00E718BC" w14:paraId="0AFB76A9" w14:textId="77777777" w:rsidTr="00055526">
        <w:trPr>
          <w:cantSplit/>
        </w:trPr>
        <w:tc>
          <w:tcPr>
            <w:tcW w:w="567" w:type="dxa"/>
          </w:tcPr>
          <w:p w14:paraId="0AFB76A6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A7" w14:textId="77777777" w:rsidR="006E04A4" w:rsidRDefault="00B02F34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0AFB76A8" w14:textId="77777777" w:rsidR="006E04A4" w:rsidRDefault="00B02F34" w:rsidP="00C84F80">
            <w:pPr>
              <w:keepNext/>
            </w:pPr>
          </w:p>
        </w:tc>
      </w:tr>
      <w:tr w:rsidR="00E718BC" w14:paraId="0AFB76AD" w14:textId="77777777" w:rsidTr="00055526">
        <w:trPr>
          <w:cantSplit/>
        </w:trPr>
        <w:tc>
          <w:tcPr>
            <w:tcW w:w="567" w:type="dxa"/>
          </w:tcPr>
          <w:p w14:paraId="0AFB76AA" w14:textId="77777777" w:rsidR="001D7AF0" w:rsidRDefault="00B02F3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AFB76AB" w14:textId="77777777" w:rsidR="006E04A4" w:rsidRDefault="00B02F34" w:rsidP="000326E3">
            <w:r>
              <w:t>Louise Meijer (M) som suppleant i delegationen till den gemensamma parlamentariska kontrollgruppen för Europol</w:t>
            </w:r>
          </w:p>
        </w:tc>
        <w:tc>
          <w:tcPr>
            <w:tcW w:w="2055" w:type="dxa"/>
          </w:tcPr>
          <w:p w14:paraId="0AFB76AC" w14:textId="77777777" w:rsidR="006E04A4" w:rsidRDefault="00B02F34" w:rsidP="00C84F80"/>
        </w:tc>
      </w:tr>
      <w:tr w:rsidR="00E718BC" w14:paraId="0AFB76B1" w14:textId="77777777" w:rsidTr="00055526">
        <w:trPr>
          <w:cantSplit/>
        </w:trPr>
        <w:tc>
          <w:tcPr>
            <w:tcW w:w="567" w:type="dxa"/>
          </w:tcPr>
          <w:p w14:paraId="0AFB76AE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AF" w14:textId="77777777" w:rsidR="006E04A4" w:rsidRDefault="00B02F3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AFB76B0" w14:textId="77777777" w:rsidR="006E04A4" w:rsidRDefault="00B02F34" w:rsidP="00C84F80">
            <w:pPr>
              <w:keepNext/>
            </w:pPr>
          </w:p>
        </w:tc>
      </w:tr>
      <w:tr w:rsidR="00E718BC" w14:paraId="0AFB76B5" w14:textId="77777777" w:rsidTr="00055526">
        <w:trPr>
          <w:cantSplit/>
        </w:trPr>
        <w:tc>
          <w:tcPr>
            <w:tcW w:w="567" w:type="dxa"/>
          </w:tcPr>
          <w:p w14:paraId="0AFB76B2" w14:textId="77777777" w:rsidR="001D7AF0" w:rsidRDefault="00B02F3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AFB76B3" w14:textId="77777777" w:rsidR="006E04A4" w:rsidRDefault="00B02F34" w:rsidP="000326E3">
            <w:r>
              <w:t xml:space="preserve">Ludvig Ceimertz (M) som suppleant i </w:t>
            </w:r>
            <w:r>
              <w:t>delegationen till den gemensamma parlamentariska kontrollgruppen för Europol</w:t>
            </w:r>
          </w:p>
        </w:tc>
        <w:tc>
          <w:tcPr>
            <w:tcW w:w="2055" w:type="dxa"/>
          </w:tcPr>
          <w:p w14:paraId="0AFB76B4" w14:textId="77777777" w:rsidR="006E04A4" w:rsidRDefault="00B02F34" w:rsidP="00C84F80"/>
        </w:tc>
      </w:tr>
      <w:tr w:rsidR="00E718BC" w14:paraId="0AFB76B9" w14:textId="77777777" w:rsidTr="00055526">
        <w:trPr>
          <w:cantSplit/>
        </w:trPr>
        <w:tc>
          <w:tcPr>
            <w:tcW w:w="567" w:type="dxa"/>
          </w:tcPr>
          <w:p w14:paraId="0AFB76B6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B7" w14:textId="77777777" w:rsidR="006E04A4" w:rsidRDefault="00B02F34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AFB76B8" w14:textId="77777777" w:rsidR="006E04A4" w:rsidRDefault="00B02F34" w:rsidP="00C84F80">
            <w:pPr>
              <w:keepNext/>
            </w:pPr>
          </w:p>
        </w:tc>
      </w:tr>
      <w:tr w:rsidR="00E718BC" w14:paraId="0AFB76BD" w14:textId="77777777" w:rsidTr="00055526">
        <w:trPr>
          <w:cantSplit/>
        </w:trPr>
        <w:tc>
          <w:tcPr>
            <w:tcW w:w="567" w:type="dxa"/>
          </w:tcPr>
          <w:p w14:paraId="0AFB76BA" w14:textId="77777777" w:rsidR="001D7AF0" w:rsidRDefault="00B02F3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AFB76BB" w14:textId="77777777" w:rsidR="006E04A4" w:rsidRDefault="00B02F34" w:rsidP="000326E3">
            <w:r>
              <w:t xml:space="preserve">2024/25:252 av Eva Lindh (S) </w:t>
            </w:r>
            <w:r>
              <w:br/>
              <w:t>Nationella minoritetsspråk och neddragningar av anslag</w:t>
            </w:r>
          </w:p>
        </w:tc>
        <w:tc>
          <w:tcPr>
            <w:tcW w:w="2055" w:type="dxa"/>
          </w:tcPr>
          <w:p w14:paraId="0AFB76BC" w14:textId="77777777" w:rsidR="006E04A4" w:rsidRDefault="00B02F34" w:rsidP="00C84F80"/>
        </w:tc>
      </w:tr>
      <w:tr w:rsidR="00E718BC" w14:paraId="0AFB76C1" w14:textId="77777777" w:rsidTr="00055526">
        <w:trPr>
          <w:cantSplit/>
        </w:trPr>
        <w:tc>
          <w:tcPr>
            <w:tcW w:w="567" w:type="dxa"/>
          </w:tcPr>
          <w:p w14:paraId="0AFB76BE" w14:textId="77777777" w:rsidR="001D7AF0" w:rsidRDefault="00B02F3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AFB76BF" w14:textId="77777777" w:rsidR="006E04A4" w:rsidRDefault="00B02F34" w:rsidP="000326E3">
            <w:r>
              <w:t xml:space="preserve">2024/25:254 av Johan Büser (S) </w:t>
            </w:r>
            <w:r>
              <w:br/>
              <w:t>Valet i Georgien och Sveriges agerande inom EU</w:t>
            </w:r>
          </w:p>
        </w:tc>
        <w:tc>
          <w:tcPr>
            <w:tcW w:w="2055" w:type="dxa"/>
          </w:tcPr>
          <w:p w14:paraId="0AFB76C0" w14:textId="77777777" w:rsidR="006E04A4" w:rsidRDefault="00B02F34" w:rsidP="00C84F80"/>
        </w:tc>
      </w:tr>
      <w:tr w:rsidR="00E718BC" w14:paraId="0AFB76C5" w14:textId="77777777" w:rsidTr="00055526">
        <w:trPr>
          <w:cantSplit/>
        </w:trPr>
        <w:tc>
          <w:tcPr>
            <w:tcW w:w="567" w:type="dxa"/>
          </w:tcPr>
          <w:p w14:paraId="0AFB76C2" w14:textId="77777777" w:rsidR="001D7AF0" w:rsidRDefault="00B02F3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AFB76C3" w14:textId="77777777" w:rsidR="006E04A4" w:rsidRDefault="00B02F34" w:rsidP="000326E3">
            <w:r>
              <w:t xml:space="preserve">2024/25:257 av Jacob Risberg (MP) </w:t>
            </w:r>
            <w:r>
              <w:br/>
              <w:t>Företag som agerar i israeliska bosättningar</w:t>
            </w:r>
          </w:p>
        </w:tc>
        <w:tc>
          <w:tcPr>
            <w:tcW w:w="2055" w:type="dxa"/>
          </w:tcPr>
          <w:p w14:paraId="0AFB76C4" w14:textId="77777777" w:rsidR="006E04A4" w:rsidRDefault="00B02F34" w:rsidP="00C84F80"/>
        </w:tc>
      </w:tr>
      <w:tr w:rsidR="00E718BC" w14:paraId="0AFB76C9" w14:textId="77777777" w:rsidTr="00055526">
        <w:trPr>
          <w:cantSplit/>
        </w:trPr>
        <w:tc>
          <w:tcPr>
            <w:tcW w:w="567" w:type="dxa"/>
          </w:tcPr>
          <w:p w14:paraId="0AFB76C6" w14:textId="77777777" w:rsidR="001D7AF0" w:rsidRDefault="00B02F3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AFB76C7" w14:textId="77777777" w:rsidR="006E04A4" w:rsidRDefault="00B02F34" w:rsidP="000326E3">
            <w:r>
              <w:t xml:space="preserve">2024/25:264 av Lotta Johnsson Fornarve (V) </w:t>
            </w:r>
            <w:r>
              <w:br/>
              <w:t>Bilden av UNWRA i Sverige</w:t>
            </w:r>
          </w:p>
        </w:tc>
        <w:tc>
          <w:tcPr>
            <w:tcW w:w="2055" w:type="dxa"/>
          </w:tcPr>
          <w:p w14:paraId="0AFB76C8" w14:textId="77777777" w:rsidR="006E04A4" w:rsidRDefault="00B02F34" w:rsidP="00C84F80"/>
        </w:tc>
      </w:tr>
      <w:tr w:rsidR="00E718BC" w14:paraId="0AFB76CD" w14:textId="77777777" w:rsidTr="00055526">
        <w:trPr>
          <w:cantSplit/>
        </w:trPr>
        <w:tc>
          <w:tcPr>
            <w:tcW w:w="567" w:type="dxa"/>
          </w:tcPr>
          <w:p w14:paraId="0AFB76CA" w14:textId="77777777" w:rsidR="001D7AF0" w:rsidRDefault="00B02F3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AFB76CB" w14:textId="77777777" w:rsidR="006E04A4" w:rsidRDefault="00B02F34" w:rsidP="000326E3">
            <w:r>
              <w:t xml:space="preserve">2024/25:275 av Ola Möller (S) </w:t>
            </w:r>
            <w:r>
              <w:br/>
              <w:t>Läget i Syrien</w:t>
            </w:r>
          </w:p>
        </w:tc>
        <w:tc>
          <w:tcPr>
            <w:tcW w:w="2055" w:type="dxa"/>
          </w:tcPr>
          <w:p w14:paraId="0AFB76CC" w14:textId="77777777" w:rsidR="006E04A4" w:rsidRDefault="00B02F34" w:rsidP="00C84F80"/>
        </w:tc>
      </w:tr>
      <w:tr w:rsidR="00E718BC" w14:paraId="0AFB76D1" w14:textId="77777777" w:rsidTr="00055526">
        <w:trPr>
          <w:cantSplit/>
        </w:trPr>
        <w:tc>
          <w:tcPr>
            <w:tcW w:w="567" w:type="dxa"/>
          </w:tcPr>
          <w:p w14:paraId="0AFB76CE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CF" w14:textId="77777777" w:rsidR="006E04A4" w:rsidRDefault="00B02F34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AFB76D0" w14:textId="77777777" w:rsidR="006E04A4" w:rsidRDefault="00B02F3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718BC" w14:paraId="0AFB76D5" w14:textId="77777777" w:rsidTr="00055526">
        <w:trPr>
          <w:cantSplit/>
        </w:trPr>
        <w:tc>
          <w:tcPr>
            <w:tcW w:w="567" w:type="dxa"/>
          </w:tcPr>
          <w:p w14:paraId="0AFB76D2" w14:textId="77777777" w:rsidR="001D7AF0" w:rsidRDefault="00B02F3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AFB76D3" w14:textId="77777777" w:rsidR="006E04A4" w:rsidRDefault="00B02F34" w:rsidP="000326E3">
            <w:r>
              <w:t xml:space="preserve">2024/25:FPM11 Förordning om ett offentligt gränssnitt kopplat till informationssystemet för den inre marknaden för anmälan av utstationering av arbetstagare (E-formulär) </w:t>
            </w:r>
            <w:r>
              <w:rPr>
                <w:i/>
                <w:iCs/>
              </w:rPr>
              <w:t>COM(2024) 531</w:t>
            </w:r>
          </w:p>
        </w:tc>
        <w:tc>
          <w:tcPr>
            <w:tcW w:w="2055" w:type="dxa"/>
          </w:tcPr>
          <w:p w14:paraId="0AFB76D4" w14:textId="77777777" w:rsidR="006E04A4" w:rsidRDefault="00B02F34" w:rsidP="00C84F80">
            <w:r>
              <w:t>NU</w:t>
            </w:r>
          </w:p>
        </w:tc>
      </w:tr>
      <w:tr w:rsidR="00E718BC" w14:paraId="0AFB76D9" w14:textId="77777777" w:rsidTr="00055526">
        <w:trPr>
          <w:cantSplit/>
        </w:trPr>
        <w:tc>
          <w:tcPr>
            <w:tcW w:w="567" w:type="dxa"/>
          </w:tcPr>
          <w:p w14:paraId="0AFB76D6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D7" w14:textId="77777777" w:rsidR="006E04A4" w:rsidRDefault="00B02F3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AFB76D8" w14:textId="77777777" w:rsidR="006E04A4" w:rsidRDefault="00B02F3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718BC" w14:paraId="0AFB76DD" w14:textId="77777777" w:rsidTr="00055526">
        <w:trPr>
          <w:cantSplit/>
        </w:trPr>
        <w:tc>
          <w:tcPr>
            <w:tcW w:w="567" w:type="dxa"/>
          </w:tcPr>
          <w:p w14:paraId="0AFB76DA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DB" w14:textId="77777777" w:rsidR="006E04A4" w:rsidRDefault="00B02F3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AFB76DC" w14:textId="77777777" w:rsidR="006E04A4" w:rsidRDefault="00B02F34" w:rsidP="00C84F80">
            <w:pPr>
              <w:keepNext/>
            </w:pPr>
          </w:p>
        </w:tc>
      </w:tr>
      <w:tr w:rsidR="00E718BC" w14:paraId="0AFB76E1" w14:textId="77777777" w:rsidTr="00055526">
        <w:trPr>
          <w:cantSplit/>
        </w:trPr>
        <w:tc>
          <w:tcPr>
            <w:tcW w:w="567" w:type="dxa"/>
          </w:tcPr>
          <w:p w14:paraId="0AFB76DE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DF" w14:textId="77777777" w:rsidR="006E04A4" w:rsidRDefault="00B02F34" w:rsidP="000326E3">
            <w:pPr>
              <w:pStyle w:val="Motionsrubrik"/>
            </w:pPr>
            <w:r>
              <w:t xml:space="preserve">med </w:t>
            </w:r>
            <w:r>
              <w:t>anledning av prop. 2024/25:59 En modern straffrättslig preskriptionslagstiftning</w:t>
            </w:r>
          </w:p>
        </w:tc>
        <w:tc>
          <w:tcPr>
            <w:tcW w:w="2055" w:type="dxa"/>
          </w:tcPr>
          <w:p w14:paraId="0AFB76E0" w14:textId="77777777" w:rsidR="006E04A4" w:rsidRDefault="00B02F34" w:rsidP="00C84F80">
            <w:pPr>
              <w:keepNext/>
            </w:pPr>
          </w:p>
        </w:tc>
      </w:tr>
      <w:tr w:rsidR="00E718BC" w14:paraId="0AFB76E5" w14:textId="77777777" w:rsidTr="00055526">
        <w:trPr>
          <w:cantSplit/>
        </w:trPr>
        <w:tc>
          <w:tcPr>
            <w:tcW w:w="567" w:type="dxa"/>
          </w:tcPr>
          <w:p w14:paraId="0AFB76E2" w14:textId="77777777" w:rsidR="001D7AF0" w:rsidRDefault="00B02F3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AFB76E3" w14:textId="77777777" w:rsidR="006E04A4" w:rsidRDefault="00B02F34" w:rsidP="000326E3">
            <w:r>
              <w:t>2024/25:3287 av Gudrun Nordborg m.fl. (V)</w:t>
            </w:r>
          </w:p>
        </w:tc>
        <w:tc>
          <w:tcPr>
            <w:tcW w:w="2055" w:type="dxa"/>
          </w:tcPr>
          <w:p w14:paraId="0AFB76E4" w14:textId="77777777" w:rsidR="006E04A4" w:rsidRDefault="00B02F34" w:rsidP="00C84F80">
            <w:r>
              <w:t>JuU</w:t>
            </w:r>
          </w:p>
        </w:tc>
      </w:tr>
      <w:tr w:rsidR="00E718BC" w14:paraId="0AFB76E9" w14:textId="77777777" w:rsidTr="00055526">
        <w:trPr>
          <w:cantSplit/>
        </w:trPr>
        <w:tc>
          <w:tcPr>
            <w:tcW w:w="567" w:type="dxa"/>
          </w:tcPr>
          <w:p w14:paraId="0AFB76E6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E7" w14:textId="77777777" w:rsidR="006E04A4" w:rsidRDefault="00B02F34" w:rsidP="000326E3">
            <w:pPr>
              <w:pStyle w:val="Motionsrubrik"/>
            </w:pPr>
            <w:r>
              <w:t>med anledning av skr. 2024/25:35 Riksrevisionens rapport om bildandet av Svevia och Infranord</w:t>
            </w:r>
          </w:p>
        </w:tc>
        <w:tc>
          <w:tcPr>
            <w:tcW w:w="2055" w:type="dxa"/>
          </w:tcPr>
          <w:p w14:paraId="0AFB76E8" w14:textId="77777777" w:rsidR="006E04A4" w:rsidRDefault="00B02F34" w:rsidP="00C84F80">
            <w:pPr>
              <w:keepNext/>
            </w:pPr>
          </w:p>
        </w:tc>
      </w:tr>
      <w:tr w:rsidR="00E718BC" w14:paraId="0AFB76ED" w14:textId="77777777" w:rsidTr="00055526">
        <w:trPr>
          <w:cantSplit/>
        </w:trPr>
        <w:tc>
          <w:tcPr>
            <w:tcW w:w="567" w:type="dxa"/>
          </w:tcPr>
          <w:p w14:paraId="0AFB76EA" w14:textId="77777777" w:rsidR="001D7AF0" w:rsidRDefault="00B02F3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AFB76EB" w14:textId="77777777" w:rsidR="006E04A4" w:rsidRDefault="00B02F34" w:rsidP="000326E3">
            <w:r>
              <w:t>2024/25:3288 av Malin Östh m.fl. (V)</w:t>
            </w:r>
          </w:p>
        </w:tc>
        <w:tc>
          <w:tcPr>
            <w:tcW w:w="2055" w:type="dxa"/>
          </w:tcPr>
          <w:p w14:paraId="0AFB76EC" w14:textId="77777777" w:rsidR="006E04A4" w:rsidRDefault="00B02F34" w:rsidP="00C84F80">
            <w:r>
              <w:t>TU</w:t>
            </w:r>
          </w:p>
        </w:tc>
      </w:tr>
      <w:tr w:rsidR="00E718BC" w14:paraId="0AFB76F1" w14:textId="77777777" w:rsidTr="00055526">
        <w:trPr>
          <w:cantSplit/>
        </w:trPr>
        <w:tc>
          <w:tcPr>
            <w:tcW w:w="567" w:type="dxa"/>
          </w:tcPr>
          <w:p w14:paraId="0AFB76EE" w14:textId="77777777" w:rsidR="001D7AF0" w:rsidRDefault="00B02F3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AFB76EF" w14:textId="77777777" w:rsidR="006E04A4" w:rsidRDefault="00B02F34" w:rsidP="000326E3">
            <w:r>
              <w:t>2024/25:3290 av Gunilla Svantorp m.fl. (S)</w:t>
            </w:r>
          </w:p>
        </w:tc>
        <w:tc>
          <w:tcPr>
            <w:tcW w:w="2055" w:type="dxa"/>
          </w:tcPr>
          <w:p w14:paraId="0AFB76F0" w14:textId="77777777" w:rsidR="006E04A4" w:rsidRDefault="00B02F34" w:rsidP="00C84F80">
            <w:r>
              <w:t>TU</w:t>
            </w:r>
          </w:p>
        </w:tc>
      </w:tr>
      <w:tr w:rsidR="00E718BC" w14:paraId="0AFB76F5" w14:textId="77777777" w:rsidTr="00055526">
        <w:trPr>
          <w:cantSplit/>
        </w:trPr>
        <w:tc>
          <w:tcPr>
            <w:tcW w:w="567" w:type="dxa"/>
          </w:tcPr>
          <w:p w14:paraId="0AFB76F2" w14:textId="77777777" w:rsidR="001D7AF0" w:rsidRDefault="00B02F3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AFB76F3" w14:textId="77777777" w:rsidR="006E04A4" w:rsidRDefault="00B02F34" w:rsidP="000326E3">
            <w:r>
              <w:t>2024/25:3292 av Linus Lakso m.fl. (MP)</w:t>
            </w:r>
          </w:p>
        </w:tc>
        <w:tc>
          <w:tcPr>
            <w:tcW w:w="2055" w:type="dxa"/>
          </w:tcPr>
          <w:p w14:paraId="0AFB76F4" w14:textId="77777777" w:rsidR="006E04A4" w:rsidRDefault="00B02F34" w:rsidP="00C84F80">
            <w:r>
              <w:t>TU</w:t>
            </w:r>
          </w:p>
        </w:tc>
      </w:tr>
      <w:tr w:rsidR="00E718BC" w14:paraId="0AFB76F9" w14:textId="77777777" w:rsidTr="00055526">
        <w:trPr>
          <w:cantSplit/>
        </w:trPr>
        <w:tc>
          <w:tcPr>
            <w:tcW w:w="567" w:type="dxa"/>
          </w:tcPr>
          <w:p w14:paraId="0AFB76F6" w14:textId="77777777" w:rsidR="001D7AF0" w:rsidRDefault="00B02F3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AFB76F7" w14:textId="77777777" w:rsidR="006E04A4" w:rsidRDefault="00B02F34" w:rsidP="000326E3">
            <w:r>
              <w:t>2024/25:3294 av Ulrika Heie m.fl. (C)</w:t>
            </w:r>
          </w:p>
        </w:tc>
        <w:tc>
          <w:tcPr>
            <w:tcW w:w="2055" w:type="dxa"/>
          </w:tcPr>
          <w:p w14:paraId="0AFB76F8" w14:textId="77777777" w:rsidR="006E04A4" w:rsidRDefault="00B02F34" w:rsidP="00C84F80">
            <w:r>
              <w:t>TU</w:t>
            </w:r>
          </w:p>
        </w:tc>
      </w:tr>
      <w:tr w:rsidR="00E718BC" w14:paraId="0AFB76FD" w14:textId="77777777" w:rsidTr="00055526">
        <w:trPr>
          <w:cantSplit/>
        </w:trPr>
        <w:tc>
          <w:tcPr>
            <w:tcW w:w="567" w:type="dxa"/>
          </w:tcPr>
          <w:p w14:paraId="0AFB76FA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6FB" w14:textId="77777777" w:rsidR="006E04A4" w:rsidRDefault="00B02F34" w:rsidP="000326E3">
            <w:pPr>
              <w:pStyle w:val="Motionsrubrik"/>
            </w:pPr>
            <w:r>
              <w:t xml:space="preserve">med anledning av skr. 2024/25:52 Riksrevisionens rapport om </w:t>
            </w:r>
            <w:r>
              <w:t>statens tillsyn för att motverka penningtvätt</w:t>
            </w:r>
          </w:p>
        </w:tc>
        <w:tc>
          <w:tcPr>
            <w:tcW w:w="2055" w:type="dxa"/>
          </w:tcPr>
          <w:p w14:paraId="0AFB76FC" w14:textId="77777777" w:rsidR="006E04A4" w:rsidRDefault="00B02F34" w:rsidP="00C84F80">
            <w:pPr>
              <w:keepNext/>
            </w:pPr>
          </w:p>
        </w:tc>
      </w:tr>
      <w:tr w:rsidR="00E718BC" w14:paraId="0AFB7701" w14:textId="77777777" w:rsidTr="00055526">
        <w:trPr>
          <w:cantSplit/>
        </w:trPr>
        <w:tc>
          <w:tcPr>
            <w:tcW w:w="567" w:type="dxa"/>
          </w:tcPr>
          <w:p w14:paraId="0AFB76FE" w14:textId="77777777" w:rsidR="001D7AF0" w:rsidRDefault="00B02F3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AFB76FF" w14:textId="77777777" w:rsidR="006E04A4" w:rsidRDefault="00B02F34" w:rsidP="000326E3">
            <w:r>
              <w:t>2024/25:3280 av Mikael Damberg m.fl. (S)</w:t>
            </w:r>
          </w:p>
        </w:tc>
        <w:tc>
          <w:tcPr>
            <w:tcW w:w="2055" w:type="dxa"/>
          </w:tcPr>
          <w:p w14:paraId="0AFB7700" w14:textId="77777777" w:rsidR="006E04A4" w:rsidRDefault="00B02F34" w:rsidP="00C84F80">
            <w:r>
              <w:t>FiU</w:t>
            </w:r>
          </w:p>
        </w:tc>
      </w:tr>
      <w:tr w:rsidR="00E718BC" w14:paraId="0AFB7705" w14:textId="77777777" w:rsidTr="00055526">
        <w:trPr>
          <w:cantSplit/>
        </w:trPr>
        <w:tc>
          <w:tcPr>
            <w:tcW w:w="567" w:type="dxa"/>
          </w:tcPr>
          <w:p w14:paraId="0AFB7702" w14:textId="77777777" w:rsidR="001D7AF0" w:rsidRDefault="00B02F3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AFB7703" w14:textId="77777777" w:rsidR="006E04A4" w:rsidRDefault="00B02F34" w:rsidP="000326E3">
            <w:r>
              <w:t>2024/25:3281 av Martin Ådahl m.fl. (C)</w:t>
            </w:r>
          </w:p>
        </w:tc>
        <w:tc>
          <w:tcPr>
            <w:tcW w:w="2055" w:type="dxa"/>
          </w:tcPr>
          <w:p w14:paraId="0AFB7704" w14:textId="77777777" w:rsidR="006E04A4" w:rsidRDefault="00B02F34" w:rsidP="00C84F80">
            <w:r>
              <w:t>FiU</w:t>
            </w:r>
          </w:p>
        </w:tc>
      </w:tr>
      <w:tr w:rsidR="00E718BC" w14:paraId="0AFB7709" w14:textId="77777777" w:rsidTr="00055526">
        <w:trPr>
          <w:cantSplit/>
        </w:trPr>
        <w:tc>
          <w:tcPr>
            <w:tcW w:w="567" w:type="dxa"/>
          </w:tcPr>
          <w:p w14:paraId="0AFB7706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707" w14:textId="77777777" w:rsidR="006E04A4" w:rsidRDefault="00B02F34" w:rsidP="000326E3">
            <w:pPr>
              <w:pStyle w:val="Motionsrubrik"/>
            </w:pPr>
            <w:r>
              <w:t xml:space="preserve">med anledning av skr. 2024/25:54 Riksrevisionens rapport om statens insatser för barn som misstänks för </w:t>
            </w:r>
            <w:r>
              <w:t>grova brott</w:t>
            </w:r>
          </w:p>
        </w:tc>
        <w:tc>
          <w:tcPr>
            <w:tcW w:w="2055" w:type="dxa"/>
          </w:tcPr>
          <w:p w14:paraId="0AFB7708" w14:textId="77777777" w:rsidR="006E04A4" w:rsidRDefault="00B02F34" w:rsidP="00C84F80">
            <w:pPr>
              <w:keepNext/>
            </w:pPr>
          </w:p>
        </w:tc>
      </w:tr>
      <w:tr w:rsidR="00E718BC" w14:paraId="0AFB770D" w14:textId="77777777" w:rsidTr="00055526">
        <w:trPr>
          <w:cantSplit/>
        </w:trPr>
        <w:tc>
          <w:tcPr>
            <w:tcW w:w="567" w:type="dxa"/>
          </w:tcPr>
          <w:p w14:paraId="0AFB770A" w14:textId="77777777" w:rsidR="001D7AF0" w:rsidRDefault="00B02F3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AFB770B" w14:textId="77777777" w:rsidR="006E04A4" w:rsidRDefault="00B02F34" w:rsidP="000326E3">
            <w:r>
              <w:t>2024/25:3283 av Teresa Carvalho m.fl. (S)</w:t>
            </w:r>
          </w:p>
        </w:tc>
        <w:tc>
          <w:tcPr>
            <w:tcW w:w="2055" w:type="dxa"/>
          </w:tcPr>
          <w:p w14:paraId="0AFB770C" w14:textId="77777777" w:rsidR="006E04A4" w:rsidRDefault="00B02F34" w:rsidP="00C84F80">
            <w:r>
              <w:t>JuU</w:t>
            </w:r>
          </w:p>
        </w:tc>
      </w:tr>
      <w:tr w:rsidR="00E718BC" w14:paraId="0AFB7711" w14:textId="77777777" w:rsidTr="00055526">
        <w:trPr>
          <w:cantSplit/>
        </w:trPr>
        <w:tc>
          <w:tcPr>
            <w:tcW w:w="567" w:type="dxa"/>
          </w:tcPr>
          <w:p w14:paraId="0AFB770E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70F" w14:textId="77777777" w:rsidR="006E04A4" w:rsidRDefault="00B02F34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AFB7710" w14:textId="77777777" w:rsidR="006E04A4" w:rsidRDefault="00B02F34" w:rsidP="00C84F80">
            <w:pPr>
              <w:keepNext/>
            </w:pPr>
          </w:p>
        </w:tc>
      </w:tr>
      <w:tr w:rsidR="00E718BC" w14:paraId="0AFB7716" w14:textId="77777777" w:rsidTr="00055526">
        <w:trPr>
          <w:cantSplit/>
        </w:trPr>
        <w:tc>
          <w:tcPr>
            <w:tcW w:w="567" w:type="dxa"/>
          </w:tcPr>
          <w:p w14:paraId="0AFB7712" w14:textId="77777777" w:rsidR="001D7AF0" w:rsidRDefault="00B02F34" w:rsidP="00C84F80"/>
        </w:tc>
        <w:tc>
          <w:tcPr>
            <w:tcW w:w="6663" w:type="dxa"/>
          </w:tcPr>
          <w:p w14:paraId="0AFB7713" w14:textId="77777777" w:rsidR="006E04A4" w:rsidRDefault="00B02F34" w:rsidP="000326E3">
            <w:pPr>
              <w:pStyle w:val="Underrubrik"/>
            </w:pPr>
            <w:r>
              <w:t xml:space="preserve"> </w:t>
            </w:r>
          </w:p>
          <w:p w14:paraId="0AFB7714" w14:textId="77777777" w:rsidR="006E04A4" w:rsidRDefault="00B02F34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0AFB7715" w14:textId="77777777" w:rsidR="006E04A4" w:rsidRDefault="00B02F34" w:rsidP="00C84F80"/>
        </w:tc>
      </w:tr>
      <w:tr w:rsidR="00E718BC" w14:paraId="0AFB771A" w14:textId="77777777" w:rsidTr="00055526">
        <w:trPr>
          <w:cantSplit/>
        </w:trPr>
        <w:tc>
          <w:tcPr>
            <w:tcW w:w="567" w:type="dxa"/>
          </w:tcPr>
          <w:p w14:paraId="0AFB7717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718" w14:textId="77777777" w:rsidR="006E04A4" w:rsidRDefault="00B02F34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0AFB7719" w14:textId="77777777" w:rsidR="006E04A4" w:rsidRDefault="00B02F34" w:rsidP="00C84F80">
            <w:pPr>
              <w:keepNext/>
            </w:pPr>
          </w:p>
        </w:tc>
      </w:tr>
      <w:tr w:rsidR="00E718BC" w14:paraId="0AFB771E" w14:textId="77777777" w:rsidTr="00055526">
        <w:trPr>
          <w:cantSplit/>
        </w:trPr>
        <w:tc>
          <w:tcPr>
            <w:tcW w:w="567" w:type="dxa"/>
          </w:tcPr>
          <w:p w14:paraId="0AFB771B" w14:textId="77777777" w:rsidR="001D7AF0" w:rsidRDefault="00B02F3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AFB771C" w14:textId="77777777" w:rsidR="006E04A4" w:rsidRDefault="00B02F34" w:rsidP="000326E3">
            <w:r>
              <w:t xml:space="preserve">2024/25:96 av </w:t>
            </w:r>
            <w:r>
              <w:t>Patrik Björck (S)</w:t>
            </w:r>
            <w:r>
              <w:br/>
              <w:t>Den ekonomiska teorin bakom regeringens budgetproposition för 2025</w:t>
            </w:r>
          </w:p>
        </w:tc>
        <w:tc>
          <w:tcPr>
            <w:tcW w:w="2055" w:type="dxa"/>
          </w:tcPr>
          <w:p w14:paraId="0AFB771D" w14:textId="77777777" w:rsidR="006E04A4" w:rsidRDefault="00B02F34" w:rsidP="00C84F80"/>
        </w:tc>
      </w:tr>
      <w:tr w:rsidR="00E718BC" w14:paraId="0AFB7722" w14:textId="77777777" w:rsidTr="00055526">
        <w:trPr>
          <w:cantSplit/>
        </w:trPr>
        <w:tc>
          <w:tcPr>
            <w:tcW w:w="567" w:type="dxa"/>
          </w:tcPr>
          <w:p w14:paraId="0AFB771F" w14:textId="77777777" w:rsidR="001D7AF0" w:rsidRDefault="00B02F3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AFB7720" w14:textId="77777777" w:rsidR="006E04A4" w:rsidRDefault="00B02F34" w:rsidP="000326E3">
            <w:r>
              <w:t>2024/25:153 av Jytte Guteland (S)</w:t>
            </w:r>
            <w:r>
              <w:br/>
              <w:t>Skattepolitikens effekter på tillväxten</w:t>
            </w:r>
          </w:p>
        </w:tc>
        <w:tc>
          <w:tcPr>
            <w:tcW w:w="2055" w:type="dxa"/>
          </w:tcPr>
          <w:p w14:paraId="0AFB7721" w14:textId="77777777" w:rsidR="006E04A4" w:rsidRDefault="00B02F34" w:rsidP="00C84F80"/>
        </w:tc>
      </w:tr>
      <w:tr w:rsidR="00E718BC" w14:paraId="0AFB7726" w14:textId="77777777" w:rsidTr="00055526">
        <w:trPr>
          <w:cantSplit/>
        </w:trPr>
        <w:tc>
          <w:tcPr>
            <w:tcW w:w="567" w:type="dxa"/>
          </w:tcPr>
          <w:p w14:paraId="0AFB7723" w14:textId="77777777" w:rsidR="001D7AF0" w:rsidRDefault="00B02F3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AFB7724" w14:textId="77777777" w:rsidR="006E04A4" w:rsidRDefault="00B02F34" w:rsidP="000326E3">
            <w:r>
              <w:t>2024/25:155 av Niklas Karlsson (S)</w:t>
            </w:r>
            <w:r>
              <w:br/>
              <w:t>Ett tydligt och enkelt skattesystem</w:t>
            </w:r>
          </w:p>
        </w:tc>
        <w:tc>
          <w:tcPr>
            <w:tcW w:w="2055" w:type="dxa"/>
          </w:tcPr>
          <w:p w14:paraId="0AFB7725" w14:textId="77777777" w:rsidR="006E04A4" w:rsidRDefault="00B02F34" w:rsidP="00C84F80"/>
        </w:tc>
      </w:tr>
      <w:tr w:rsidR="00E718BC" w14:paraId="0AFB772A" w14:textId="77777777" w:rsidTr="00055526">
        <w:trPr>
          <w:cantSplit/>
        </w:trPr>
        <w:tc>
          <w:tcPr>
            <w:tcW w:w="567" w:type="dxa"/>
          </w:tcPr>
          <w:p w14:paraId="0AFB7727" w14:textId="77777777" w:rsidR="001D7AF0" w:rsidRDefault="00B02F3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AFB7728" w14:textId="77777777" w:rsidR="006E04A4" w:rsidRDefault="00B02F34" w:rsidP="000326E3">
            <w:r>
              <w:t>2024/25:208 av Adrian Magnusson (S)</w:t>
            </w:r>
            <w:r>
              <w:br/>
              <w:t>Nedläggning av Skatteverkets kontor i Lund</w:t>
            </w:r>
          </w:p>
        </w:tc>
        <w:tc>
          <w:tcPr>
            <w:tcW w:w="2055" w:type="dxa"/>
          </w:tcPr>
          <w:p w14:paraId="0AFB7729" w14:textId="77777777" w:rsidR="006E04A4" w:rsidRDefault="00B02F34" w:rsidP="00C84F80"/>
        </w:tc>
      </w:tr>
      <w:tr w:rsidR="00E718BC" w14:paraId="0AFB772E" w14:textId="77777777" w:rsidTr="00055526">
        <w:trPr>
          <w:cantSplit/>
        </w:trPr>
        <w:tc>
          <w:tcPr>
            <w:tcW w:w="567" w:type="dxa"/>
          </w:tcPr>
          <w:p w14:paraId="0AFB772B" w14:textId="77777777" w:rsidR="001D7AF0" w:rsidRDefault="00B02F34" w:rsidP="00C84F80">
            <w:pPr>
              <w:pStyle w:val="FlistaNrText"/>
            </w:pPr>
            <w:r>
              <w:lastRenderedPageBreak/>
              <w:t>23</w:t>
            </w:r>
          </w:p>
        </w:tc>
        <w:tc>
          <w:tcPr>
            <w:tcW w:w="6663" w:type="dxa"/>
          </w:tcPr>
          <w:p w14:paraId="0AFB772C" w14:textId="77777777" w:rsidR="006E04A4" w:rsidRDefault="00B02F34" w:rsidP="000326E3">
            <w:r>
              <w:t>2024/25:212 av Jessica Rodén (S)</w:t>
            </w:r>
            <w:r>
              <w:br/>
              <w:t>Åtgärder för att minska de ekonomiska klyftorna</w:t>
            </w:r>
          </w:p>
        </w:tc>
        <w:tc>
          <w:tcPr>
            <w:tcW w:w="2055" w:type="dxa"/>
          </w:tcPr>
          <w:p w14:paraId="0AFB772D" w14:textId="77777777" w:rsidR="006E04A4" w:rsidRDefault="00B02F34" w:rsidP="00C84F80"/>
        </w:tc>
      </w:tr>
      <w:tr w:rsidR="00E718BC" w14:paraId="0AFB7732" w14:textId="77777777" w:rsidTr="00055526">
        <w:trPr>
          <w:cantSplit/>
        </w:trPr>
        <w:tc>
          <w:tcPr>
            <w:tcW w:w="567" w:type="dxa"/>
          </w:tcPr>
          <w:p w14:paraId="0AFB772F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730" w14:textId="77777777" w:rsidR="006E04A4" w:rsidRDefault="00B02F34" w:rsidP="000326E3">
            <w:pPr>
              <w:pStyle w:val="renderubrik"/>
            </w:pPr>
            <w:r>
              <w:t>Arbetsmarknads- och integrationsminister Mats Persson (L)</w:t>
            </w:r>
          </w:p>
        </w:tc>
        <w:tc>
          <w:tcPr>
            <w:tcW w:w="2055" w:type="dxa"/>
          </w:tcPr>
          <w:p w14:paraId="0AFB7731" w14:textId="77777777" w:rsidR="006E04A4" w:rsidRDefault="00B02F34" w:rsidP="00C84F80">
            <w:pPr>
              <w:keepNext/>
            </w:pPr>
          </w:p>
        </w:tc>
      </w:tr>
      <w:tr w:rsidR="00E718BC" w14:paraId="0AFB7736" w14:textId="77777777" w:rsidTr="00055526">
        <w:trPr>
          <w:cantSplit/>
        </w:trPr>
        <w:tc>
          <w:tcPr>
            <w:tcW w:w="567" w:type="dxa"/>
          </w:tcPr>
          <w:p w14:paraId="0AFB7733" w14:textId="77777777" w:rsidR="001D7AF0" w:rsidRDefault="00B02F3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AFB7734" w14:textId="77777777" w:rsidR="006E04A4" w:rsidRDefault="00B02F34" w:rsidP="000326E3">
            <w:r>
              <w:t>2024/25:184 av Jonathan S</w:t>
            </w:r>
            <w:r>
              <w:t>vensson (S)</w:t>
            </w:r>
            <w:r>
              <w:br/>
              <w:t>Den ökande arbetslösheten bland unga</w:t>
            </w:r>
          </w:p>
        </w:tc>
        <w:tc>
          <w:tcPr>
            <w:tcW w:w="2055" w:type="dxa"/>
          </w:tcPr>
          <w:p w14:paraId="0AFB7735" w14:textId="77777777" w:rsidR="006E04A4" w:rsidRDefault="00B02F34" w:rsidP="00C84F80"/>
        </w:tc>
      </w:tr>
      <w:tr w:rsidR="00E718BC" w14:paraId="0AFB773A" w14:textId="77777777" w:rsidTr="00055526">
        <w:trPr>
          <w:cantSplit/>
        </w:trPr>
        <w:tc>
          <w:tcPr>
            <w:tcW w:w="567" w:type="dxa"/>
          </w:tcPr>
          <w:p w14:paraId="0AFB7737" w14:textId="77777777" w:rsidR="001D7AF0" w:rsidRDefault="00B02F3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AFB7738" w14:textId="77777777" w:rsidR="006E04A4" w:rsidRDefault="00B02F34" w:rsidP="000326E3">
            <w:r>
              <w:t>2024/25:195 av Sofia Amloh (S)</w:t>
            </w:r>
            <w:r>
              <w:br/>
              <w:t>Åtgärder mot arbetslöshet</w:t>
            </w:r>
          </w:p>
        </w:tc>
        <w:tc>
          <w:tcPr>
            <w:tcW w:w="2055" w:type="dxa"/>
          </w:tcPr>
          <w:p w14:paraId="0AFB7739" w14:textId="77777777" w:rsidR="006E04A4" w:rsidRDefault="00B02F34" w:rsidP="00C84F80"/>
        </w:tc>
      </w:tr>
      <w:tr w:rsidR="00E718BC" w14:paraId="0AFB773E" w14:textId="77777777" w:rsidTr="00055526">
        <w:trPr>
          <w:cantSplit/>
        </w:trPr>
        <w:tc>
          <w:tcPr>
            <w:tcW w:w="567" w:type="dxa"/>
          </w:tcPr>
          <w:p w14:paraId="0AFB773B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73C" w14:textId="77777777" w:rsidR="006E04A4" w:rsidRDefault="00B02F34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0AFB773D" w14:textId="77777777" w:rsidR="006E04A4" w:rsidRDefault="00B02F34" w:rsidP="00C84F80">
            <w:pPr>
              <w:keepNext/>
            </w:pPr>
          </w:p>
        </w:tc>
      </w:tr>
      <w:tr w:rsidR="00E718BC" w14:paraId="0AFB7742" w14:textId="77777777" w:rsidTr="00055526">
        <w:trPr>
          <w:cantSplit/>
        </w:trPr>
        <w:tc>
          <w:tcPr>
            <w:tcW w:w="567" w:type="dxa"/>
          </w:tcPr>
          <w:p w14:paraId="0AFB773F" w14:textId="77777777" w:rsidR="001D7AF0" w:rsidRDefault="00B02F3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AFB7740" w14:textId="77777777" w:rsidR="006E04A4" w:rsidRDefault="00B02F34" w:rsidP="000326E3">
            <w:r>
              <w:t>2024/25:258 av Leif Nysmed (S)</w:t>
            </w:r>
            <w:r>
              <w:br/>
              <w:t>Åtgärder för att stärka bostadsbyggandet och byggbranschen</w:t>
            </w:r>
          </w:p>
        </w:tc>
        <w:tc>
          <w:tcPr>
            <w:tcW w:w="2055" w:type="dxa"/>
          </w:tcPr>
          <w:p w14:paraId="0AFB7741" w14:textId="77777777" w:rsidR="006E04A4" w:rsidRDefault="00B02F34" w:rsidP="00C84F80"/>
        </w:tc>
      </w:tr>
      <w:tr w:rsidR="00E718BC" w14:paraId="0AFB7746" w14:textId="77777777" w:rsidTr="00055526">
        <w:trPr>
          <w:cantSplit/>
        </w:trPr>
        <w:tc>
          <w:tcPr>
            <w:tcW w:w="567" w:type="dxa"/>
          </w:tcPr>
          <w:p w14:paraId="0AFB7743" w14:textId="77777777" w:rsidR="001D7AF0" w:rsidRDefault="00B02F3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AFB7744" w14:textId="77777777" w:rsidR="006E04A4" w:rsidRDefault="00B02F34" w:rsidP="000326E3">
            <w:r>
              <w:t>2024/25:259 av Jennie Nilsson (S)</w:t>
            </w:r>
            <w:r>
              <w:br/>
              <w:t>Lantmäteriets digitala tjänster</w:t>
            </w:r>
          </w:p>
        </w:tc>
        <w:tc>
          <w:tcPr>
            <w:tcW w:w="2055" w:type="dxa"/>
          </w:tcPr>
          <w:p w14:paraId="0AFB7745" w14:textId="77777777" w:rsidR="006E04A4" w:rsidRDefault="00B02F34" w:rsidP="00C84F80"/>
        </w:tc>
      </w:tr>
      <w:tr w:rsidR="00E718BC" w14:paraId="0AFB774A" w14:textId="77777777" w:rsidTr="00055526">
        <w:trPr>
          <w:cantSplit/>
        </w:trPr>
        <w:tc>
          <w:tcPr>
            <w:tcW w:w="567" w:type="dxa"/>
          </w:tcPr>
          <w:p w14:paraId="0AFB7747" w14:textId="77777777" w:rsidR="001D7AF0" w:rsidRDefault="00B02F34" w:rsidP="00C84F80">
            <w:pPr>
              <w:keepNext/>
            </w:pPr>
          </w:p>
        </w:tc>
        <w:tc>
          <w:tcPr>
            <w:tcW w:w="6663" w:type="dxa"/>
          </w:tcPr>
          <w:p w14:paraId="0AFB7748" w14:textId="77777777" w:rsidR="006E04A4" w:rsidRDefault="00B02F34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0AFB7749" w14:textId="77777777" w:rsidR="006E04A4" w:rsidRDefault="00B02F34" w:rsidP="00C84F80">
            <w:pPr>
              <w:keepNext/>
            </w:pPr>
          </w:p>
        </w:tc>
      </w:tr>
      <w:tr w:rsidR="00E718BC" w14:paraId="0AFB774E" w14:textId="77777777" w:rsidTr="00055526">
        <w:trPr>
          <w:cantSplit/>
        </w:trPr>
        <w:tc>
          <w:tcPr>
            <w:tcW w:w="567" w:type="dxa"/>
          </w:tcPr>
          <w:p w14:paraId="0AFB774B" w14:textId="77777777" w:rsidR="001D7AF0" w:rsidRDefault="00B02F3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AFB774C" w14:textId="77777777" w:rsidR="006E04A4" w:rsidRDefault="00B02F34" w:rsidP="000326E3">
            <w:r>
              <w:t>2024/25:270 av Katarina Luhr (MP)</w:t>
            </w:r>
            <w:r>
              <w:br/>
              <w:t>Ett hållbart och lönsamt skogsbruk</w:t>
            </w:r>
            <w:r>
              <w:br/>
              <w:t>2024/25:271 av Rebecka Le Moine (MP)</w:t>
            </w:r>
            <w:r>
              <w:br/>
              <w:t>Nya affärsmodeller för skogen</w:t>
            </w:r>
            <w:r>
              <w:br/>
            </w:r>
            <w:r>
              <w:t>2024/25:272 av Mats Berglund (MP)</w:t>
            </w:r>
            <w:r>
              <w:br/>
              <w:t>Ett hållbart och lönsamt skogsbruk</w:t>
            </w:r>
          </w:p>
        </w:tc>
        <w:tc>
          <w:tcPr>
            <w:tcW w:w="2055" w:type="dxa"/>
          </w:tcPr>
          <w:p w14:paraId="0AFB774D" w14:textId="77777777" w:rsidR="006E04A4" w:rsidRDefault="00B02F34" w:rsidP="00C84F80"/>
        </w:tc>
      </w:tr>
    </w:tbl>
    <w:p w14:paraId="0AFB774F" w14:textId="77777777" w:rsidR="00517888" w:rsidRPr="00F221DA" w:rsidRDefault="00B02F34" w:rsidP="00137840">
      <w:pPr>
        <w:pStyle w:val="Blankrad"/>
      </w:pPr>
      <w:r>
        <w:t xml:space="preserve">     </w:t>
      </w:r>
    </w:p>
    <w:p w14:paraId="0AFB7750" w14:textId="77777777" w:rsidR="00121B42" w:rsidRDefault="00B02F34" w:rsidP="00121B42">
      <w:pPr>
        <w:pStyle w:val="Blankrad"/>
      </w:pPr>
      <w:r>
        <w:t xml:space="preserve">     </w:t>
      </w:r>
    </w:p>
    <w:p w14:paraId="0AFB7751" w14:textId="77777777" w:rsidR="006E04A4" w:rsidRPr="00F221DA" w:rsidRDefault="00B02F3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718BC" w14:paraId="0AFB7754" w14:textId="77777777" w:rsidTr="00D774A8">
        <w:tc>
          <w:tcPr>
            <w:tcW w:w="567" w:type="dxa"/>
          </w:tcPr>
          <w:p w14:paraId="0AFB7752" w14:textId="77777777" w:rsidR="00D774A8" w:rsidRDefault="00B02F34">
            <w:pPr>
              <w:pStyle w:val="IngenText"/>
            </w:pPr>
          </w:p>
        </w:tc>
        <w:tc>
          <w:tcPr>
            <w:tcW w:w="8718" w:type="dxa"/>
          </w:tcPr>
          <w:p w14:paraId="0AFB7753" w14:textId="77777777" w:rsidR="00D774A8" w:rsidRDefault="00B02F3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AFB7755" w14:textId="77777777" w:rsidR="006E04A4" w:rsidRPr="00852BA1" w:rsidRDefault="00B02F3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7767" w14:textId="77777777" w:rsidR="00000000" w:rsidRDefault="00B02F34">
      <w:pPr>
        <w:spacing w:line="240" w:lineRule="auto"/>
      </w:pPr>
      <w:r>
        <w:separator/>
      </w:r>
    </w:p>
  </w:endnote>
  <w:endnote w:type="continuationSeparator" w:id="0">
    <w:p w14:paraId="0AFB7769" w14:textId="77777777" w:rsidR="00000000" w:rsidRDefault="00B02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775B" w14:textId="77777777" w:rsidR="00BE217A" w:rsidRDefault="00B02F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775C" w14:textId="77777777" w:rsidR="00D73249" w:rsidRDefault="00B02F3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AFB775D" w14:textId="77777777" w:rsidR="00D73249" w:rsidRDefault="00B02F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7761" w14:textId="77777777" w:rsidR="00D73249" w:rsidRDefault="00B02F3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AFB7762" w14:textId="77777777" w:rsidR="00D73249" w:rsidRDefault="00B02F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7763" w14:textId="77777777" w:rsidR="00000000" w:rsidRDefault="00B02F34">
      <w:pPr>
        <w:spacing w:line="240" w:lineRule="auto"/>
      </w:pPr>
      <w:r>
        <w:separator/>
      </w:r>
    </w:p>
  </w:footnote>
  <w:footnote w:type="continuationSeparator" w:id="0">
    <w:p w14:paraId="0AFB7765" w14:textId="77777777" w:rsidR="00000000" w:rsidRDefault="00B02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7756" w14:textId="77777777" w:rsidR="00BE217A" w:rsidRDefault="00B02F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7757" w14:textId="77777777" w:rsidR="00D73249" w:rsidRDefault="00B02F3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19 december 2024</w:t>
    </w:r>
    <w:r>
      <w:fldChar w:fldCharType="end"/>
    </w:r>
  </w:p>
  <w:p w14:paraId="0AFB7758" w14:textId="77777777" w:rsidR="00D73249" w:rsidRDefault="00B02F3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AFB7759" w14:textId="77777777" w:rsidR="00D73249" w:rsidRDefault="00B02F34"/>
  <w:p w14:paraId="0AFB775A" w14:textId="77777777" w:rsidR="00D73249" w:rsidRDefault="00B02F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775E" w14:textId="77777777" w:rsidR="00D73249" w:rsidRDefault="00B02F3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AFB7763" wp14:editId="0AFB776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B775F" w14:textId="77777777" w:rsidR="00D73249" w:rsidRDefault="00B02F34" w:rsidP="00BE217A">
    <w:pPr>
      <w:pStyle w:val="Dokumentrubrik"/>
      <w:spacing w:after="360"/>
    </w:pPr>
    <w:r>
      <w:t>Föredragningslista</w:t>
    </w:r>
  </w:p>
  <w:p w14:paraId="0AFB7760" w14:textId="77777777" w:rsidR="00D73249" w:rsidRDefault="00B02F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81C2D2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2E8A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A4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ED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82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0D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B29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8D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C8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718BC"/>
    <w:rsid w:val="00B02F34"/>
    <w:rsid w:val="00E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768C"/>
  <w15:docId w15:val="{87D6F018-D9EE-4254-8D1B-D2DE57B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2024-12-19</SAFIR_Sammantradesdatum_Doc>
    <SAFIR_SammantradeID xmlns="C07A1A6C-0B19-41D9-BDF8-F523BA3921EB">f78156a2-9b55-4ab7-85f5-9ef92e7fa04b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1D67E528-AB94-4F24-8FEA-F7A33CC1D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470</Words>
  <Characters>2878</Characters>
  <Application>Microsoft Office Word</Application>
  <DocSecurity>0</DocSecurity>
  <Lines>205</Lines>
  <Paragraphs>107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19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