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2262BE7A53443FBDA1CF6BDCB17050"/>
        </w:placeholder>
        <w:text/>
      </w:sdtPr>
      <w:sdtEndPr/>
      <w:sdtContent>
        <w:p w:rsidRPr="009B062B" w:rsidR="00AF30DD" w:rsidP="00DA28CE" w:rsidRDefault="00AF30DD" w14:paraId="62618444" w14:textId="77777777">
          <w:pPr>
            <w:pStyle w:val="Rubrik1"/>
            <w:spacing w:after="300"/>
          </w:pPr>
          <w:r w:rsidRPr="009B062B">
            <w:t>Förslag till riksdagsbeslut</w:t>
          </w:r>
        </w:p>
      </w:sdtContent>
    </w:sdt>
    <w:sdt>
      <w:sdtPr>
        <w:alias w:val="Yrkande 1"/>
        <w:tag w:val="6a355cb0-d4c5-4d05-933d-2d33f88ef95b"/>
        <w:id w:val="-758067476"/>
        <w:lock w:val="sdtLocked"/>
      </w:sdtPr>
      <w:sdtEndPr/>
      <w:sdtContent>
        <w:p w:rsidR="0018328C" w:rsidRDefault="006E743A" w14:paraId="62618445" w14:textId="0E5B8DED">
          <w:pPr>
            <w:pStyle w:val="Frslagstext"/>
            <w:numPr>
              <w:ilvl w:val="0"/>
              <w:numId w:val="0"/>
            </w:numPr>
          </w:pPr>
          <w:r>
            <w:t>Riksdagen ställer sig bakom det som anförs i motionen om att vidta åtgärder enligt motionens intentioner vad gäller att utveckla arbetet mot våld i nära relationer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9073F1C60E49518B370AEFD4EDA0FC"/>
        </w:placeholder>
        <w:text/>
      </w:sdtPr>
      <w:sdtEndPr/>
      <w:sdtContent>
        <w:p w:rsidRPr="009B062B" w:rsidR="006D79C9" w:rsidP="00333E95" w:rsidRDefault="006D79C9" w14:paraId="62618446" w14:textId="77777777">
          <w:pPr>
            <w:pStyle w:val="Rubrik1"/>
          </w:pPr>
          <w:r>
            <w:t>Motivering</w:t>
          </w:r>
        </w:p>
      </w:sdtContent>
    </w:sdt>
    <w:p w:rsidR="00F37955" w:rsidP="00F37955" w:rsidRDefault="00F37955" w14:paraId="62618447" w14:textId="17D13E80">
      <w:pPr>
        <w:pStyle w:val="Normalutanindragellerluft"/>
      </w:pPr>
      <w:r>
        <w:t>Riksdagen ger regeringen till</w:t>
      </w:r>
      <w:r w:rsidR="00A079BC">
        <w:t xml:space="preserve"> </w:t>
      </w:r>
      <w:r>
        <w:t xml:space="preserve">känna att </w:t>
      </w:r>
      <w:r w:rsidR="00A079BC">
        <w:t xml:space="preserve">det bör </w:t>
      </w:r>
      <w:r>
        <w:t>vidta</w:t>
      </w:r>
      <w:r w:rsidR="00A079BC">
        <w:t>s</w:t>
      </w:r>
      <w:r>
        <w:t xml:space="preserve"> åtgärder enligt motionens intentioner vad gäller arbetet med att utveckla arbetet mot våld i nära relationer.</w:t>
      </w:r>
    </w:p>
    <w:p w:rsidRPr="006A687F" w:rsidR="00F37955" w:rsidP="006A687F" w:rsidRDefault="00F37955" w14:paraId="62618448" w14:textId="5FCF57B0">
      <w:r w:rsidRPr="006A687F">
        <w:t>Forskning visar att våld i nära relationer fortsatt är ett stort samhällsproblem. Det förekommer i alla typer av relationer och i alla samhällsklasser. Kvinnor utgör majoriteten av de utsatta, framför</w:t>
      </w:r>
      <w:r w:rsidRPr="006A687F" w:rsidR="00A079BC">
        <w:t xml:space="preserve"> </w:t>
      </w:r>
      <w:r w:rsidRPr="006A687F">
        <w:t xml:space="preserve">allt när det gäller det grövsta våldet, men även män drabbas. Det är därför viktigt att det finns kompetens att ge stöd till alla typer av personer som har blivit utsatta för våld av en nära anhörig. Vi måste också säkra stöd till våldsutsatta män och utveckla metoder att lyfta bort tabun som finns i ämnet. Det är också viktigt att utöka förståelsen för och kunskapen kring dem som blir utsatta för fysiskt och psykiskt våld i en nära relation. För att våldet ska upphöra är det också viktigt att det finns ett aktivt förebyggande arbete. Där vet vi bland annat att PrevenTell, </w:t>
      </w:r>
      <w:r w:rsidRPr="006A687F" w:rsidR="00A079BC">
        <w:t xml:space="preserve">en </w:t>
      </w:r>
      <w:r w:rsidRPr="006A687F">
        <w:t>stödlinje för de</w:t>
      </w:r>
      <w:r w:rsidRPr="006A687F" w:rsidR="00A079BC">
        <w:t>m</w:t>
      </w:r>
      <w:r w:rsidRPr="006A687F">
        <w:t xml:space="preserve"> som upplever sig ha ett sexuellt avvikande beteende, är mycket viktig.</w:t>
      </w:r>
    </w:p>
    <w:p w:rsidRPr="006A687F" w:rsidR="00F37955" w:rsidP="006A687F" w:rsidRDefault="00F37955" w14:paraId="62618449" w14:textId="293A7B83">
      <w:r w:rsidRPr="006A687F">
        <w:t>Ideella organisationer gör i</w:t>
      </w:r>
      <w:r w:rsidRPr="006A687F" w:rsidR="00A079BC">
        <w:t xml:space="preserve"> </w:t>
      </w:r>
      <w:r w:rsidRPr="006A687F">
        <w:t>dag ett fantastiskt jobb när det kommer till att stötta och skydda dem som utsätts för våld i nära relationer. Men det är viktigt att kommun</w:t>
      </w:r>
      <w:r w:rsidRPr="006A687F" w:rsidR="00A079BC">
        <w:t>er</w:t>
      </w:r>
      <w:r w:rsidRPr="006A687F">
        <w:t xml:space="preserve"> och landsting också tar sitt ansvar</w:t>
      </w:r>
      <w:r w:rsidRPr="006A687F" w:rsidR="00A079BC">
        <w:t>,</w:t>
      </w:r>
      <w:r w:rsidRPr="006A687F">
        <w:t xml:space="preserve"> genom egen verksamhet men också genom att i högre grad betala för det arbete som i</w:t>
      </w:r>
      <w:r w:rsidRPr="006A687F" w:rsidR="00A079BC">
        <w:t xml:space="preserve"> </w:t>
      </w:r>
      <w:r w:rsidRPr="006A687F">
        <w:t>dag utförs av ideella krafter.</w:t>
      </w:r>
    </w:p>
    <w:p w:rsidRPr="006A687F" w:rsidR="00F37955" w:rsidP="006A687F" w:rsidRDefault="00F37955" w14:paraId="6261844A" w14:textId="68E85A8B">
      <w:r w:rsidRPr="006A687F">
        <w:t xml:space="preserve">Mot bakgrund av </w:t>
      </w:r>
      <w:r w:rsidRPr="006A687F" w:rsidR="00A079BC">
        <w:t xml:space="preserve">det </w:t>
      </w:r>
      <w:r w:rsidRPr="006A687F">
        <w:t>ovan</w:t>
      </w:r>
      <w:r w:rsidRPr="006A687F" w:rsidR="00A079BC">
        <w:t>stående</w:t>
      </w:r>
      <w:r w:rsidRPr="006A687F">
        <w:t xml:space="preserve"> bör regeringen återkomma med förslag på hur</w:t>
      </w:r>
    </w:p>
    <w:p w:rsidRPr="006A687F" w:rsidR="00F37955" w:rsidP="006A687F" w:rsidRDefault="00F37955" w14:paraId="6261844B" w14:textId="12799462">
      <w:pPr>
        <w:pStyle w:val="ListaLinje"/>
      </w:pPr>
      <w:r w:rsidRPr="006A687F">
        <w:t>arbetet mot våld i nära relationer ska utvecklas och förstärkas</w:t>
      </w:r>
    </w:p>
    <w:p w:rsidRPr="006A687F" w:rsidR="00F37955" w:rsidP="006A687F" w:rsidRDefault="00F37955" w14:paraId="6261844C" w14:textId="5D3E2008">
      <w:pPr>
        <w:pStyle w:val="ListaLinje"/>
      </w:pPr>
      <w:r w:rsidRPr="006A687F">
        <w:t>arbetet mot våld i nära relationer ska omfatta alla utsatta grupper</w:t>
      </w:r>
    </w:p>
    <w:p w:rsidRPr="006A687F" w:rsidR="00F37955" w:rsidP="006A687F" w:rsidRDefault="00F37955" w14:paraId="6261844D" w14:textId="335FC818">
      <w:pPr>
        <w:pStyle w:val="ListaLinje"/>
      </w:pPr>
      <w:r w:rsidRPr="006A687F">
        <w:lastRenderedPageBreak/>
        <w:t>vi kan utveckla metoder för att skapa erfarenhe</w:t>
      </w:r>
      <w:r w:rsidRPr="006A687F" w:rsidR="00473866">
        <w:t xml:space="preserve">tsutbytesgrupper och mentorshem </w:t>
      </w:r>
      <w:r w:rsidRPr="006A687F">
        <w:t>för jour- och familjehem</w:t>
      </w:r>
    </w:p>
    <w:p w:rsidRPr="006A687F" w:rsidR="00F37955" w:rsidP="006A687F" w:rsidRDefault="00F37955" w14:paraId="6261844E" w14:textId="7C8C1DDA">
      <w:pPr>
        <w:pStyle w:val="ListaLinje"/>
      </w:pPr>
      <w:r w:rsidRPr="006A687F">
        <w:t>man kan förbättra tillgängligheten och bemötandet för aktörer i det civila samhället som engagerar sig i sociala frågor</w:t>
      </w:r>
    </w:p>
    <w:p w:rsidRPr="006A687F" w:rsidR="00F37955" w:rsidP="006A687F" w:rsidRDefault="00F37955" w14:paraId="6261844F" w14:textId="26622BEF">
      <w:pPr>
        <w:pStyle w:val="ListaLinje"/>
      </w:pPr>
      <w:r w:rsidRPr="006A687F">
        <w:t>kommunerna kan säkerställa att våldtäktsutsatta snabbt får kvalificerat stöd</w:t>
      </w:r>
    </w:p>
    <w:p w:rsidRPr="006A687F" w:rsidR="00422B9E" w:rsidP="006A687F" w:rsidRDefault="00F37955" w14:paraId="62618450" w14:textId="77777777">
      <w:pPr>
        <w:pStyle w:val="ListaLinje"/>
      </w:pPr>
      <w:r w:rsidRPr="006A687F">
        <w:t xml:space="preserve">man kan utveckla metoder för långsiktig och effektiv samverkan med civilsamhället. </w:t>
      </w:r>
    </w:p>
    <w:sdt>
      <w:sdtPr>
        <w:rPr>
          <w:i/>
          <w:noProof/>
        </w:rPr>
        <w:alias w:val="CC_Underskrifter"/>
        <w:tag w:val="CC_Underskrifter"/>
        <w:id w:val="583496634"/>
        <w:lock w:val="sdtContentLocked"/>
        <w:placeholder>
          <w:docPart w:val="E93F56A7DC9C487A9AD8617CB5786818"/>
        </w:placeholder>
      </w:sdtPr>
      <w:sdtEndPr>
        <w:rPr>
          <w:i w:val="0"/>
          <w:noProof w:val="0"/>
        </w:rPr>
      </w:sdtEndPr>
      <w:sdtContent>
        <w:p w:rsidR="00BE7042" w:rsidP="00C26674" w:rsidRDefault="00BE7042" w14:paraId="62618452" w14:textId="77777777"/>
        <w:p w:rsidRPr="008E0FE2" w:rsidR="004801AC" w:rsidP="00C26674" w:rsidRDefault="006A687F" w14:paraId="626184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Helena Vilhelmsson (C)</w:t>
            </w:r>
          </w:p>
        </w:tc>
      </w:tr>
    </w:tbl>
    <w:p w:rsidR="00A93CB0" w:rsidRDefault="00A93CB0" w14:paraId="6261845A" w14:textId="77777777">
      <w:bookmarkStart w:name="_GoBack" w:id="1"/>
      <w:bookmarkEnd w:id="1"/>
    </w:p>
    <w:sectPr w:rsidR="00A93C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1845C" w14:textId="77777777" w:rsidR="00F37955" w:rsidRDefault="00F37955" w:rsidP="000C1CAD">
      <w:pPr>
        <w:spacing w:line="240" w:lineRule="auto"/>
      </w:pPr>
      <w:r>
        <w:separator/>
      </w:r>
    </w:p>
  </w:endnote>
  <w:endnote w:type="continuationSeparator" w:id="0">
    <w:p w14:paraId="6261845D" w14:textId="77777777" w:rsidR="00F37955" w:rsidRDefault="00F379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84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84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667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846B" w14:textId="77777777" w:rsidR="00262EA3" w:rsidRPr="00C26674" w:rsidRDefault="00262EA3" w:rsidP="00C266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1845A" w14:textId="77777777" w:rsidR="00F37955" w:rsidRDefault="00F37955" w:rsidP="000C1CAD">
      <w:pPr>
        <w:spacing w:line="240" w:lineRule="auto"/>
      </w:pPr>
      <w:r>
        <w:separator/>
      </w:r>
    </w:p>
  </w:footnote>
  <w:footnote w:type="continuationSeparator" w:id="0">
    <w:p w14:paraId="6261845B" w14:textId="77777777" w:rsidR="00F37955" w:rsidRDefault="00F379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6184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61846D" wp14:anchorId="626184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687F" w14:paraId="62618470" w14:textId="77777777">
                          <w:pPr>
                            <w:jc w:val="right"/>
                          </w:pPr>
                          <w:sdt>
                            <w:sdtPr>
                              <w:alias w:val="CC_Noformat_Partikod"/>
                              <w:tag w:val="CC_Noformat_Partikod"/>
                              <w:id w:val="-53464382"/>
                              <w:placeholder>
                                <w:docPart w:val="DADD2982328C4CDE91B29A6EC64529C4"/>
                              </w:placeholder>
                              <w:text/>
                            </w:sdtPr>
                            <w:sdtEndPr/>
                            <w:sdtContent>
                              <w:r w:rsidR="00F37955">
                                <w:t>C</w:t>
                              </w:r>
                            </w:sdtContent>
                          </w:sdt>
                          <w:sdt>
                            <w:sdtPr>
                              <w:alias w:val="CC_Noformat_Partinummer"/>
                              <w:tag w:val="CC_Noformat_Partinummer"/>
                              <w:id w:val="-1709555926"/>
                              <w:placeholder>
                                <w:docPart w:val="40C21BE5E2664A8C8FE56A5CDFE24D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6184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687F" w14:paraId="62618470" w14:textId="77777777">
                    <w:pPr>
                      <w:jc w:val="right"/>
                    </w:pPr>
                    <w:sdt>
                      <w:sdtPr>
                        <w:alias w:val="CC_Noformat_Partikod"/>
                        <w:tag w:val="CC_Noformat_Partikod"/>
                        <w:id w:val="-53464382"/>
                        <w:placeholder>
                          <w:docPart w:val="DADD2982328C4CDE91B29A6EC64529C4"/>
                        </w:placeholder>
                        <w:text/>
                      </w:sdtPr>
                      <w:sdtEndPr/>
                      <w:sdtContent>
                        <w:r w:rsidR="00F37955">
                          <w:t>C</w:t>
                        </w:r>
                      </w:sdtContent>
                    </w:sdt>
                    <w:sdt>
                      <w:sdtPr>
                        <w:alias w:val="CC_Noformat_Partinummer"/>
                        <w:tag w:val="CC_Noformat_Partinummer"/>
                        <w:id w:val="-1709555926"/>
                        <w:placeholder>
                          <w:docPart w:val="40C21BE5E2664A8C8FE56A5CDFE24DA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6184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618460" w14:textId="77777777">
    <w:pPr>
      <w:jc w:val="right"/>
    </w:pPr>
  </w:p>
  <w:p w:rsidR="00262EA3" w:rsidP="00776B74" w:rsidRDefault="00262EA3" w14:paraId="626184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687F" w14:paraId="626184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61846F" wp14:anchorId="626184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687F" w14:paraId="626184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795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A687F" w14:paraId="626184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687F" w14:paraId="626184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:1789</w:t>
        </w:r>
      </w:sdtContent>
    </w:sdt>
  </w:p>
  <w:p w:rsidR="00262EA3" w:rsidP="00E03A3D" w:rsidRDefault="006A687F" w14:paraId="62618468" w14:textId="77777777">
    <w:pPr>
      <w:pStyle w:val="Motionr"/>
    </w:pPr>
    <w:sdt>
      <w:sdtPr>
        <w:alias w:val="CC_Noformat_Avtext"/>
        <w:tag w:val="CC_Noformat_Avtext"/>
        <w:id w:val="-2020768203"/>
        <w:lock w:val="sdtContentLocked"/>
        <w15:appearance w15:val="hidden"/>
        <w:text/>
      </w:sdtPr>
      <w:sdtEndPr/>
      <w:sdtContent>
        <w:r>
          <w:t>av Alireza Akhondi m.fl. (C)</w:t>
        </w:r>
      </w:sdtContent>
    </w:sdt>
  </w:p>
  <w:sdt>
    <w:sdtPr>
      <w:alias w:val="CC_Noformat_Rubtext"/>
      <w:tag w:val="CC_Noformat_Rubtext"/>
      <w:id w:val="-218060500"/>
      <w:lock w:val="sdtLocked"/>
      <w:text/>
    </w:sdtPr>
    <w:sdtEndPr/>
    <w:sdtContent>
      <w:p w:rsidR="00262EA3" w:rsidP="00283E0F" w:rsidRDefault="00F37955" w14:paraId="62618469" w14:textId="77777777">
        <w:pPr>
          <w:pStyle w:val="FSHRub2"/>
        </w:pPr>
        <w:r>
          <w:t>Våld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26184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3D2D52"/>
    <w:multiLevelType w:val="hybridMultilevel"/>
    <w:tmpl w:val="C77677E0"/>
    <w:lvl w:ilvl="0" w:tplc="5F40A12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6A17289"/>
    <w:multiLevelType w:val="hybridMultilevel"/>
    <w:tmpl w:val="8EA848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AD76C99"/>
    <w:multiLevelType w:val="hybridMultilevel"/>
    <w:tmpl w:val="05D068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30"/>
  </w:num>
  <w:num w:numId="17">
    <w:abstractNumId w:val="34"/>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9"/>
  </w:num>
  <w:num w:numId="28">
    <w:abstractNumId w:val="23"/>
  </w:num>
  <w:num w:numId="29">
    <w:abstractNumId w:val="31"/>
  </w:num>
  <w:num w:numId="30">
    <w:abstractNumId w:val="14"/>
  </w:num>
  <w:num w:numId="31">
    <w:abstractNumId w:val="16"/>
  </w:num>
  <w:num w:numId="32">
    <w:abstractNumId w:val="11"/>
  </w:num>
  <w:num w:numId="33">
    <w:abstractNumId w:val="19"/>
  </w:num>
  <w:num w:numId="34">
    <w:abstractNumId w:val="22"/>
  </w:num>
  <w:num w:numId="35">
    <w:abstractNumId w:val="31"/>
    <w:lvlOverride w:ilvl="0">
      <w:startOverride w:val="1"/>
    </w:lvlOverride>
  </w:num>
  <w:num w:numId="36">
    <w:abstractNumId w:val="28"/>
  </w:num>
  <w:num w:numId="37">
    <w:abstractNumId w:val="3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379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A7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28C"/>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86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87F"/>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43A"/>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6DE"/>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6C"/>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9BC"/>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CB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042"/>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74"/>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BE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955"/>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618443"/>
  <w15:chartTrackingRefBased/>
  <w15:docId w15:val="{D6198B2B-086B-4411-AED6-7BB62310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2262BE7A53443FBDA1CF6BDCB17050"/>
        <w:category>
          <w:name w:val="Allmänt"/>
          <w:gallery w:val="placeholder"/>
        </w:category>
        <w:types>
          <w:type w:val="bbPlcHdr"/>
        </w:types>
        <w:behaviors>
          <w:behavior w:val="content"/>
        </w:behaviors>
        <w:guid w:val="{D2C4EDE1-F4AC-499A-B6F7-F695A78A2610}"/>
      </w:docPartPr>
      <w:docPartBody>
        <w:p w:rsidR="00154AA1" w:rsidRDefault="00154AA1">
          <w:pPr>
            <w:pStyle w:val="C22262BE7A53443FBDA1CF6BDCB17050"/>
          </w:pPr>
          <w:r w:rsidRPr="005A0A93">
            <w:rPr>
              <w:rStyle w:val="Platshllartext"/>
            </w:rPr>
            <w:t>Förslag till riksdagsbeslut</w:t>
          </w:r>
        </w:p>
      </w:docPartBody>
    </w:docPart>
    <w:docPart>
      <w:docPartPr>
        <w:name w:val="A29073F1C60E49518B370AEFD4EDA0FC"/>
        <w:category>
          <w:name w:val="Allmänt"/>
          <w:gallery w:val="placeholder"/>
        </w:category>
        <w:types>
          <w:type w:val="bbPlcHdr"/>
        </w:types>
        <w:behaviors>
          <w:behavior w:val="content"/>
        </w:behaviors>
        <w:guid w:val="{32864B5E-8D73-47B8-A566-4C4E3B308285}"/>
      </w:docPartPr>
      <w:docPartBody>
        <w:p w:rsidR="00154AA1" w:rsidRDefault="00154AA1">
          <w:pPr>
            <w:pStyle w:val="A29073F1C60E49518B370AEFD4EDA0FC"/>
          </w:pPr>
          <w:r w:rsidRPr="005A0A93">
            <w:rPr>
              <w:rStyle w:val="Platshllartext"/>
            </w:rPr>
            <w:t>Motivering</w:t>
          </w:r>
        </w:p>
      </w:docPartBody>
    </w:docPart>
    <w:docPart>
      <w:docPartPr>
        <w:name w:val="DADD2982328C4CDE91B29A6EC64529C4"/>
        <w:category>
          <w:name w:val="Allmänt"/>
          <w:gallery w:val="placeholder"/>
        </w:category>
        <w:types>
          <w:type w:val="bbPlcHdr"/>
        </w:types>
        <w:behaviors>
          <w:behavior w:val="content"/>
        </w:behaviors>
        <w:guid w:val="{D91CEB79-EE02-4D37-8329-A6DA035DD131}"/>
      </w:docPartPr>
      <w:docPartBody>
        <w:p w:rsidR="00154AA1" w:rsidRDefault="00154AA1">
          <w:pPr>
            <w:pStyle w:val="DADD2982328C4CDE91B29A6EC64529C4"/>
          </w:pPr>
          <w:r>
            <w:rPr>
              <w:rStyle w:val="Platshllartext"/>
            </w:rPr>
            <w:t xml:space="preserve"> </w:t>
          </w:r>
        </w:p>
      </w:docPartBody>
    </w:docPart>
    <w:docPart>
      <w:docPartPr>
        <w:name w:val="40C21BE5E2664A8C8FE56A5CDFE24DAB"/>
        <w:category>
          <w:name w:val="Allmänt"/>
          <w:gallery w:val="placeholder"/>
        </w:category>
        <w:types>
          <w:type w:val="bbPlcHdr"/>
        </w:types>
        <w:behaviors>
          <w:behavior w:val="content"/>
        </w:behaviors>
        <w:guid w:val="{811E37B1-4F6F-48A3-A086-11E0518AE72B}"/>
      </w:docPartPr>
      <w:docPartBody>
        <w:p w:rsidR="00154AA1" w:rsidRDefault="00154AA1">
          <w:pPr>
            <w:pStyle w:val="40C21BE5E2664A8C8FE56A5CDFE24DAB"/>
          </w:pPr>
          <w:r>
            <w:t xml:space="preserve"> </w:t>
          </w:r>
        </w:p>
      </w:docPartBody>
    </w:docPart>
    <w:docPart>
      <w:docPartPr>
        <w:name w:val="E93F56A7DC9C487A9AD8617CB5786818"/>
        <w:category>
          <w:name w:val="Allmänt"/>
          <w:gallery w:val="placeholder"/>
        </w:category>
        <w:types>
          <w:type w:val="bbPlcHdr"/>
        </w:types>
        <w:behaviors>
          <w:behavior w:val="content"/>
        </w:behaviors>
        <w:guid w:val="{B22060B1-6A06-4219-BEE0-87869303FF72}"/>
      </w:docPartPr>
      <w:docPartBody>
        <w:p w:rsidR="00AF0E5B" w:rsidRDefault="00AF0E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A1"/>
    <w:rsid w:val="00154AA1"/>
    <w:rsid w:val="00AF0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2262BE7A53443FBDA1CF6BDCB17050">
    <w:name w:val="C22262BE7A53443FBDA1CF6BDCB17050"/>
  </w:style>
  <w:style w:type="paragraph" w:customStyle="1" w:styleId="C91AB908ECA54629AA463B496539B0AA">
    <w:name w:val="C91AB908ECA54629AA463B496539B0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D93CFA6974498182378CA606D89C36">
    <w:name w:val="3FD93CFA6974498182378CA606D89C36"/>
  </w:style>
  <w:style w:type="paragraph" w:customStyle="1" w:styleId="A29073F1C60E49518B370AEFD4EDA0FC">
    <w:name w:val="A29073F1C60E49518B370AEFD4EDA0FC"/>
  </w:style>
  <w:style w:type="paragraph" w:customStyle="1" w:styleId="8D8D2B577988470E82CC462AF72F7331">
    <w:name w:val="8D8D2B577988470E82CC462AF72F7331"/>
  </w:style>
  <w:style w:type="paragraph" w:customStyle="1" w:styleId="1B64C79732BA4A87BE56C08E24F4F76F">
    <w:name w:val="1B64C79732BA4A87BE56C08E24F4F76F"/>
  </w:style>
  <w:style w:type="paragraph" w:customStyle="1" w:styleId="DADD2982328C4CDE91B29A6EC64529C4">
    <w:name w:val="DADD2982328C4CDE91B29A6EC64529C4"/>
  </w:style>
  <w:style w:type="paragraph" w:customStyle="1" w:styleId="40C21BE5E2664A8C8FE56A5CDFE24DAB">
    <w:name w:val="40C21BE5E2664A8C8FE56A5CDFE24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691A8-BAAD-439D-B332-12D46B42AC38}"/>
</file>

<file path=customXml/itemProps2.xml><?xml version="1.0" encoding="utf-8"?>
<ds:datastoreItem xmlns:ds="http://schemas.openxmlformats.org/officeDocument/2006/customXml" ds:itemID="{C77BDA80-A6F2-4F6F-9832-E0E8EE1FC048}"/>
</file>

<file path=customXml/itemProps3.xml><?xml version="1.0" encoding="utf-8"?>
<ds:datastoreItem xmlns:ds="http://schemas.openxmlformats.org/officeDocument/2006/customXml" ds:itemID="{640A56E0-F152-4099-B632-0E2F18F9EEE1}"/>
</file>

<file path=docProps/app.xml><?xml version="1.0" encoding="utf-8"?>
<Properties xmlns="http://schemas.openxmlformats.org/officeDocument/2006/extended-properties" xmlns:vt="http://schemas.openxmlformats.org/officeDocument/2006/docPropsVTypes">
  <Template>Normal</Template>
  <TotalTime>8</TotalTime>
  <Pages>2</Pages>
  <Words>365</Words>
  <Characters>1907</Characters>
  <Application>Microsoft Office Word</Application>
  <DocSecurity>0</DocSecurity>
  <Lines>40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Våld i nära relationer</vt:lpstr>
      <vt:lpstr>
      </vt:lpstr>
    </vt:vector>
  </TitlesOfParts>
  <Company>Sveriges riksdag</Company>
  <LinksUpToDate>false</LinksUpToDate>
  <CharactersWithSpaces>2254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