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270C" w:rsidRDefault="00C2171D" w14:paraId="53D30F49" w14:textId="77777777">
      <w:pPr>
        <w:pStyle w:val="RubrikFrslagTIllRiksdagsbeslut"/>
      </w:pPr>
      <w:sdt>
        <w:sdtPr>
          <w:alias w:val="CC_Boilerplate_4"/>
          <w:tag w:val="CC_Boilerplate_4"/>
          <w:id w:val="-1644581176"/>
          <w:lock w:val="sdtContentLocked"/>
          <w:placeholder>
            <w:docPart w:val="D467BC41590547FABE370F9938049C9B"/>
          </w:placeholder>
          <w:text/>
        </w:sdtPr>
        <w:sdtEndPr/>
        <w:sdtContent>
          <w:r w:rsidRPr="009B062B" w:rsidR="00AF30DD">
            <w:t>Förslag till riksdagsbeslut</w:t>
          </w:r>
        </w:sdtContent>
      </w:sdt>
      <w:bookmarkEnd w:id="0"/>
      <w:bookmarkEnd w:id="1"/>
    </w:p>
    <w:sdt>
      <w:sdtPr>
        <w:alias w:val="Yrkande 1"/>
        <w:tag w:val="daf6f798-fcad-47a5-9514-9f1cff481136"/>
        <w:id w:val="-1878003189"/>
        <w:lock w:val="sdtLocked"/>
      </w:sdtPr>
      <w:sdtEndPr/>
      <w:sdtContent>
        <w:p w:rsidR="005028FE" w:rsidRDefault="00C2171D" w14:paraId="44B67142" w14:textId="77777777">
          <w:pPr>
            <w:pStyle w:val="Frslagstext"/>
            <w:numPr>
              <w:ilvl w:val="0"/>
              <w:numId w:val="0"/>
            </w:numPr>
          </w:pPr>
          <w:r>
            <w:t xml:space="preserve">Riksdagen ställer sig bakom det som anförs i motionen om att se över möjligheterna att få till stånd en långsiktigt hållbar lösning på myggproblematiken i Dalälven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3BA6205846415A90F9EA281CBACFFC"/>
        </w:placeholder>
        <w:text/>
      </w:sdtPr>
      <w:sdtEndPr/>
      <w:sdtContent>
        <w:p w:rsidRPr="00422B9E" w:rsidR="00422B9E" w:rsidP="00330659" w:rsidRDefault="006D79C9" w14:paraId="6BEB0458" w14:textId="1A672A6E">
          <w:pPr>
            <w:pStyle w:val="Rubrik1"/>
          </w:pPr>
          <w:r>
            <w:t>Motivering</w:t>
          </w:r>
        </w:p>
      </w:sdtContent>
    </w:sdt>
    <w:bookmarkEnd w:displacedByCustomXml="prev" w:id="3"/>
    <w:bookmarkEnd w:displacedByCustomXml="prev" w:id="4"/>
    <w:p w:rsidRPr="00B02FED" w:rsidR="00BB6339" w:rsidP="008E0FE2" w:rsidRDefault="00330659" w14:paraId="32128CCB" w14:textId="57603C2B">
      <w:pPr>
        <w:pStyle w:val="Normalutanindragellerluft"/>
        <w:rPr>
          <w:rFonts w:cstheme="minorHAnsi"/>
        </w:rPr>
      </w:pPr>
      <w:r w:rsidRPr="00B02FED">
        <w:rPr>
          <w:rFonts w:cstheme="minorHAnsi"/>
        </w:rPr>
        <w:t xml:space="preserve">Under många år så har myggplågan runt nedre Dalälven varit ständigt återkommande. Dels rörande finansiering och dels runt tillståndsprocesserna. </w:t>
      </w:r>
      <w:r w:rsidRPr="00B02FED" w:rsidR="00617695">
        <w:rPr>
          <w:rFonts w:cstheme="minorHAnsi"/>
        </w:rPr>
        <w:t xml:space="preserve">Nu har regeringen i sitt budgetförslag till Sveriges </w:t>
      </w:r>
      <w:r w:rsidR="00EA0981">
        <w:rPr>
          <w:rFonts w:cstheme="minorHAnsi"/>
        </w:rPr>
        <w:t>r</w:t>
      </w:r>
      <w:r w:rsidRPr="00B02FED" w:rsidR="00617695">
        <w:rPr>
          <w:rFonts w:cstheme="minorHAnsi"/>
        </w:rPr>
        <w:t>iksdag aviserat en långsiktig</w:t>
      </w:r>
      <w:r w:rsidR="00EA0981">
        <w:rPr>
          <w:rFonts w:cstheme="minorHAnsi"/>
        </w:rPr>
        <w:t>,</w:t>
      </w:r>
      <w:r w:rsidRPr="00B02FED" w:rsidR="00617695">
        <w:rPr>
          <w:rFonts w:cstheme="minorHAnsi"/>
        </w:rPr>
        <w:t xml:space="preserve"> permanent finansiering</w:t>
      </w:r>
      <w:r w:rsidR="00EA0981">
        <w:rPr>
          <w:rFonts w:cstheme="minorHAnsi"/>
        </w:rPr>
        <w:t>,</w:t>
      </w:r>
      <w:r w:rsidRPr="00B02FED" w:rsidR="00617695">
        <w:rPr>
          <w:rFonts w:cstheme="minorHAnsi"/>
        </w:rPr>
        <w:t xml:space="preserve"> vilket är ett stort steg framåt för de boende vid nedre Dalälven. </w:t>
      </w:r>
      <w:r w:rsidRPr="00B02FED">
        <w:rPr>
          <w:rFonts w:cstheme="minorHAnsi"/>
        </w:rPr>
        <w:t>Kommunerna</w:t>
      </w:r>
      <w:r w:rsidR="00EA0981">
        <w:rPr>
          <w:rFonts w:cstheme="minorHAnsi"/>
        </w:rPr>
        <w:t>,</w:t>
      </w:r>
      <w:r w:rsidRPr="00B02FED">
        <w:rPr>
          <w:rFonts w:cstheme="minorHAnsi"/>
        </w:rPr>
        <w:t xml:space="preserve"> regionerna och staten som berörs av frågan borde kunna hitta en gemensam långsiktigt hållbar lösning där respektive part tar sitt ansvar.</w:t>
      </w:r>
    </w:p>
    <w:p w:rsidRPr="00B02FED" w:rsidR="00330659" w:rsidP="00EA0981" w:rsidRDefault="00330659" w14:paraId="15F1673B" w14:textId="57A4302A">
      <w:r w:rsidRPr="00B02FED">
        <w:t>Problematiken med mygg börjar också sprida sig till fler platser i Sverige så frågan kommer inte att bli mindre – utan större och mer omfattande. Idag hanteras bekämp</w:t>
      </w:r>
      <w:r w:rsidR="00C2171D">
        <w:softHyphen/>
      </w:r>
      <w:r w:rsidRPr="00B02FED">
        <w:t xml:space="preserve">ningen av mygg av en ideell förening som har en hög kompetens </w:t>
      </w:r>
      <w:r w:rsidR="00EA0981">
        <w:t>i</w:t>
      </w:r>
      <w:r w:rsidRPr="00B02FED">
        <w:t xml:space="preserve"> sakfrågan. Frågan är dock om det är tillfred</w:t>
      </w:r>
      <w:r w:rsidR="00EA0981">
        <w:t>s</w:t>
      </w:r>
      <w:r w:rsidRPr="00B02FED">
        <w:t xml:space="preserve">ställande eller om en statlig myndighet borde ta över ansvaret för frågan och sedan använda de samarbetspartner som man tycker är lämpliga? Oavsett vilket så måste det till en långsiktig lösning </w:t>
      </w:r>
      <w:r w:rsidRPr="003353E9" w:rsidR="000C0463">
        <w:t>mellan</w:t>
      </w:r>
      <w:r w:rsidRPr="00B02FED" w:rsidR="00617695">
        <w:t xml:space="preserve"> staten</w:t>
      </w:r>
      <w:r w:rsidR="000C0463">
        <w:t>,</w:t>
      </w:r>
      <w:r w:rsidRPr="00B02FED" w:rsidR="00617695">
        <w:t xml:space="preserve"> regioner och kommu</w:t>
      </w:r>
      <w:r w:rsidR="000C0463">
        <w:t>ner</w:t>
      </w:r>
      <w:r w:rsidRPr="00B02FED" w:rsidR="00617695">
        <w:t xml:space="preserve"> </w:t>
      </w:r>
      <w:r w:rsidR="000C0463">
        <w:t>s</w:t>
      </w:r>
      <w:r w:rsidRPr="00B02FED">
        <w:t xml:space="preserve">å att de boende inte behöver känna en oro för myggproblematiken varje år. </w:t>
      </w:r>
      <w:r w:rsidR="0059360E">
        <w:t>Att se över möjligheterna för en</w:t>
      </w:r>
      <w:r w:rsidRPr="00B02FED">
        <w:t xml:space="preserve"> utredning </w:t>
      </w:r>
      <w:r w:rsidR="00EA0981">
        <w:t xml:space="preserve">om </w:t>
      </w:r>
      <w:r w:rsidRPr="00B02FED">
        <w:t xml:space="preserve">en långsiktig lösning vore en lämplig åtgärd. </w:t>
      </w:r>
    </w:p>
    <w:sdt>
      <w:sdtPr>
        <w:rPr>
          <w:i/>
          <w:noProof/>
        </w:rPr>
        <w:alias w:val="CC_Underskrifter"/>
        <w:tag w:val="CC_Underskrifter"/>
        <w:id w:val="583496634"/>
        <w:lock w:val="sdtContentLocked"/>
        <w:placeholder>
          <w:docPart w:val="43AC4EB8E2A543F280281EE36F047EAF"/>
        </w:placeholder>
      </w:sdtPr>
      <w:sdtEndPr>
        <w:rPr>
          <w:i w:val="0"/>
          <w:noProof w:val="0"/>
        </w:rPr>
      </w:sdtEndPr>
      <w:sdtContent>
        <w:p w:rsidR="005F270C" w:rsidP="005F270C" w:rsidRDefault="005F270C" w14:paraId="49BED9BB" w14:textId="77777777"/>
        <w:p w:rsidRPr="008E0FE2" w:rsidR="004801AC" w:rsidP="005F270C" w:rsidRDefault="00C2171D" w14:paraId="5CB1C167" w14:textId="5E0517DF"/>
      </w:sdtContent>
    </w:sdt>
    <w:tbl>
      <w:tblPr>
        <w:tblW w:w="5000" w:type="pct"/>
        <w:tblLook w:val="04A0" w:firstRow="1" w:lastRow="0" w:firstColumn="1" w:lastColumn="0" w:noHBand="0" w:noVBand="1"/>
        <w:tblCaption w:val="underskrifter"/>
      </w:tblPr>
      <w:tblGrid>
        <w:gridCol w:w="4252"/>
        <w:gridCol w:w="4252"/>
      </w:tblGrid>
      <w:tr w:rsidR="005028FE" w14:paraId="3CE825EA" w14:textId="77777777">
        <w:trPr>
          <w:cantSplit/>
        </w:trPr>
        <w:tc>
          <w:tcPr>
            <w:tcW w:w="50" w:type="pct"/>
            <w:vAlign w:val="bottom"/>
          </w:tcPr>
          <w:p w:rsidR="005028FE" w:rsidRDefault="00C2171D" w14:paraId="2623D1B6" w14:textId="77777777">
            <w:pPr>
              <w:pStyle w:val="Underskrifter"/>
              <w:spacing w:after="0"/>
            </w:pPr>
            <w:r>
              <w:t>Lars Beckman (M)</w:t>
            </w:r>
          </w:p>
        </w:tc>
        <w:tc>
          <w:tcPr>
            <w:tcW w:w="50" w:type="pct"/>
            <w:vAlign w:val="bottom"/>
          </w:tcPr>
          <w:p w:rsidR="005028FE" w:rsidRDefault="005028FE" w14:paraId="4730F9B3" w14:textId="77777777">
            <w:pPr>
              <w:pStyle w:val="Underskrifter"/>
              <w:spacing w:after="0"/>
            </w:pPr>
          </w:p>
        </w:tc>
      </w:tr>
    </w:tbl>
    <w:p w:rsidR="005028FE" w:rsidRDefault="005028FE" w14:paraId="33278553" w14:textId="77777777"/>
    <w:sectPr w:rsidR="005028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5319" w14:textId="77777777" w:rsidR="00383A69" w:rsidRDefault="00383A69" w:rsidP="000C1CAD">
      <w:pPr>
        <w:spacing w:line="240" w:lineRule="auto"/>
      </w:pPr>
      <w:r>
        <w:separator/>
      </w:r>
    </w:p>
  </w:endnote>
  <w:endnote w:type="continuationSeparator" w:id="0">
    <w:p w14:paraId="3E1FC114" w14:textId="77777777" w:rsidR="00383A69" w:rsidRDefault="00383A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61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53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9FEA" w14:textId="22977A04" w:rsidR="00262EA3" w:rsidRPr="005F270C" w:rsidRDefault="00262EA3" w:rsidP="005F2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AE9D" w14:textId="77777777" w:rsidR="00383A69" w:rsidRDefault="00383A69" w:rsidP="000C1CAD">
      <w:pPr>
        <w:spacing w:line="240" w:lineRule="auto"/>
      </w:pPr>
      <w:r>
        <w:separator/>
      </w:r>
    </w:p>
  </w:footnote>
  <w:footnote w:type="continuationSeparator" w:id="0">
    <w:p w14:paraId="0BB8EF6C" w14:textId="77777777" w:rsidR="00383A69" w:rsidRDefault="00383A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04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9C5AA0" wp14:editId="294D72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210C80" w14:textId="4D4FC124" w:rsidR="00262EA3" w:rsidRDefault="00C2171D" w:rsidP="008103B5">
                          <w:pPr>
                            <w:jc w:val="right"/>
                          </w:pPr>
                          <w:sdt>
                            <w:sdtPr>
                              <w:alias w:val="CC_Noformat_Partikod"/>
                              <w:tag w:val="CC_Noformat_Partikod"/>
                              <w:id w:val="-53464382"/>
                              <w:text/>
                            </w:sdtPr>
                            <w:sdtEndPr/>
                            <w:sdtContent>
                              <w:r w:rsidR="00330659">
                                <w:t>M</w:t>
                              </w:r>
                            </w:sdtContent>
                          </w:sdt>
                          <w:sdt>
                            <w:sdtPr>
                              <w:alias w:val="CC_Noformat_Partinummer"/>
                              <w:tag w:val="CC_Noformat_Partinummer"/>
                              <w:id w:val="-1709555926"/>
                              <w:text/>
                            </w:sdtPr>
                            <w:sdtEndPr/>
                            <w:sdtContent>
                              <w:r w:rsidR="003353E9">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C5A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210C80" w14:textId="4D4FC124" w:rsidR="00262EA3" w:rsidRDefault="00C2171D" w:rsidP="008103B5">
                    <w:pPr>
                      <w:jc w:val="right"/>
                    </w:pPr>
                    <w:sdt>
                      <w:sdtPr>
                        <w:alias w:val="CC_Noformat_Partikod"/>
                        <w:tag w:val="CC_Noformat_Partikod"/>
                        <w:id w:val="-53464382"/>
                        <w:text/>
                      </w:sdtPr>
                      <w:sdtEndPr/>
                      <w:sdtContent>
                        <w:r w:rsidR="00330659">
                          <w:t>M</w:t>
                        </w:r>
                      </w:sdtContent>
                    </w:sdt>
                    <w:sdt>
                      <w:sdtPr>
                        <w:alias w:val="CC_Noformat_Partinummer"/>
                        <w:tag w:val="CC_Noformat_Partinummer"/>
                        <w:id w:val="-1709555926"/>
                        <w:text/>
                      </w:sdtPr>
                      <w:sdtEndPr/>
                      <w:sdtContent>
                        <w:r w:rsidR="003353E9">
                          <w:t>1101</w:t>
                        </w:r>
                      </w:sdtContent>
                    </w:sdt>
                  </w:p>
                </w:txbxContent>
              </v:textbox>
              <w10:wrap anchorx="page"/>
            </v:shape>
          </w:pict>
        </mc:Fallback>
      </mc:AlternateContent>
    </w:r>
  </w:p>
  <w:p w14:paraId="36D709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2FBD" w14:textId="77777777" w:rsidR="00262EA3" w:rsidRDefault="00262EA3" w:rsidP="008563AC">
    <w:pPr>
      <w:jc w:val="right"/>
    </w:pPr>
  </w:p>
  <w:p w14:paraId="2D0223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E18B" w14:textId="77777777" w:rsidR="00262EA3" w:rsidRDefault="00C217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2AE829" wp14:editId="58192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F851B7" w14:textId="3817CF74" w:rsidR="00262EA3" w:rsidRDefault="00C2171D" w:rsidP="00A314CF">
    <w:pPr>
      <w:pStyle w:val="FSHNormal"/>
      <w:spacing w:before="40"/>
    </w:pPr>
    <w:sdt>
      <w:sdtPr>
        <w:alias w:val="CC_Noformat_Motionstyp"/>
        <w:tag w:val="CC_Noformat_Motionstyp"/>
        <w:id w:val="1162973129"/>
        <w:lock w:val="sdtContentLocked"/>
        <w15:appearance w15:val="hidden"/>
        <w:text/>
      </w:sdtPr>
      <w:sdtEndPr/>
      <w:sdtContent>
        <w:r w:rsidR="005F270C">
          <w:t>Enskild motion</w:t>
        </w:r>
      </w:sdtContent>
    </w:sdt>
    <w:r w:rsidR="00821B36">
      <w:t xml:space="preserve"> </w:t>
    </w:r>
    <w:sdt>
      <w:sdtPr>
        <w:alias w:val="CC_Noformat_Partikod"/>
        <w:tag w:val="CC_Noformat_Partikod"/>
        <w:id w:val="1471015553"/>
        <w:lock w:val="contentLocked"/>
        <w:text/>
      </w:sdtPr>
      <w:sdtEndPr/>
      <w:sdtContent>
        <w:r w:rsidR="00330659">
          <w:t>M</w:t>
        </w:r>
      </w:sdtContent>
    </w:sdt>
    <w:sdt>
      <w:sdtPr>
        <w:alias w:val="CC_Noformat_Partinummer"/>
        <w:tag w:val="CC_Noformat_Partinummer"/>
        <w:id w:val="-2014525982"/>
        <w:lock w:val="contentLocked"/>
        <w:text/>
      </w:sdtPr>
      <w:sdtEndPr/>
      <w:sdtContent>
        <w:r w:rsidR="003353E9">
          <w:t>1101</w:t>
        </w:r>
      </w:sdtContent>
    </w:sdt>
  </w:p>
  <w:p w14:paraId="70639725" w14:textId="77777777" w:rsidR="00262EA3" w:rsidRPr="008227B3" w:rsidRDefault="00C217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AA5317" w14:textId="7AA98957" w:rsidR="00262EA3" w:rsidRPr="008227B3" w:rsidRDefault="00C217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7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70C">
          <w:t>:2097</w:t>
        </w:r>
      </w:sdtContent>
    </w:sdt>
  </w:p>
  <w:p w14:paraId="1C425B85" w14:textId="5EC1EA7B" w:rsidR="00262EA3" w:rsidRDefault="00C2171D" w:rsidP="00E03A3D">
    <w:pPr>
      <w:pStyle w:val="Motionr"/>
    </w:pPr>
    <w:sdt>
      <w:sdtPr>
        <w:alias w:val="CC_Noformat_Avtext"/>
        <w:tag w:val="CC_Noformat_Avtext"/>
        <w:id w:val="-2020768203"/>
        <w:lock w:val="sdtContentLocked"/>
        <w15:appearance w15:val="hidden"/>
        <w:text/>
      </w:sdtPr>
      <w:sdtEndPr/>
      <w:sdtContent>
        <w:r w:rsidR="005F270C">
          <w:t>av Lars Beckman (M)</w:t>
        </w:r>
      </w:sdtContent>
    </w:sdt>
  </w:p>
  <w:sdt>
    <w:sdtPr>
      <w:alias w:val="CC_Noformat_Rubtext"/>
      <w:tag w:val="CC_Noformat_Rubtext"/>
      <w:id w:val="-218060500"/>
      <w:lock w:val="sdtLocked"/>
      <w:text/>
    </w:sdtPr>
    <w:sdtEndPr/>
    <w:sdtContent>
      <w:p w14:paraId="38BDBFB4" w14:textId="34509A57" w:rsidR="00262EA3" w:rsidRDefault="00330659" w:rsidP="00283E0F">
        <w:pPr>
          <w:pStyle w:val="FSHRub2"/>
        </w:pPr>
        <w:r>
          <w:t>Myggplågan i nedre Dalälven</w:t>
        </w:r>
      </w:p>
    </w:sdtContent>
  </w:sdt>
  <w:sdt>
    <w:sdtPr>
      <w:alias w:val="CC_Boilerplate_3"/>
      <w:tag w:val="CC_Boilerplate_3"/>
      <w:id w:val="1606463544"/>
      <w:lock w:val="sdtContentLocked"/>
      <w15:appearance w15:val="hidden"/>
      <w:text w:multiLine="1"/>
    </w:sdtPr>
    <w:sdtEndPr/>
    <w:sdtContent>
      <w:p w14:paraId="627033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0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6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A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659"/>
    <w:rsid w:val="003307CC"/>
    <w:rsid w:val="00331427"/>
    <w:rsid w:val="00333E95"/>
    <w:rsid w:val="00334938"/>
    <w:rsid w:val="003353E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69"/>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FE"/>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0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0C"/>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9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9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E3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C1"/>
    <w:rsid w:val="00AC4DD2"/>
    <w:rsid w:val="00AC507D"/>
    <w:rsid w:val="00AC5082"/>
    <w:rsid w:val="00AC5512"/>
    <w:rsid w:val="00AC571A"/>
    <w:rsid w:val="00AC6549"/>
    <w:rsid w:val="00AC66A9"/>
    <w:rsid w:val="00AC78AC"/>
    <w:rsid w:val="00AD076C"/>
    <w:rsid w:val="00AD09A8"/>
    <w:rsid w:val="00AD266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ED"/>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1D"/>
    <w:rsid w:val="00C21EDC"/>
    <w:rsid w:val="00C221BE"/>
    <w:rsid w:val="00C2287C"/>
    <w:rsid w:val="00C23F23"/>
    <w:rsid w:val="00C24844"/>
    <w:rsid w:val="00C24F36"/>
    <w:rsid w:val="00C2532F"/>
    <w:rsid w:val="00C25970"/>
    <w:rsid w:val="00C26E30"/>
    <w:rsid w:val="00C274CC"/>
    <w:rsid w:val="00C27611"/>
    <w:rsid w:val="00C3039D"/>
    <w:rsid w:val="00C30822"/>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8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816BD"/>
  <w15:chartTrackingRefBased/>
  <w15:docId w15:val="{7AD58E62-018A-43D0-990B-B5CA244D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64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7BC41590547FABE370F9938049C9B"/>
        <w:category>
          <w:name w:val="Allmänt"/>
          <w:gallery w:val="placeholder"/>
        </w:category>
        <w:types>
          <w:type w:val="bbPlcHdr"/>
        </w:types>
        <w:behaviors>
          <w:behavior w:val="content"/>
        </w:behaviors>
        <w:guid w:val="{467C381E-3A70-4E48-B209-D561B16F6679}"/>
      </w:docPartPr>
      <w:docPartBody>
        <w:p w:rsidR="002C7797" w:rsidRDefault="00200127">
          <w:pPr>
            <w:pStyle w:val="D467BC41590547FABE370F9938049C9B"/>
          </w:pPr>
          <w:r w:rsidRPr="005A0A93">
            <w:rPr>
              <w:rStyle w:val="Platshllartext"/>
            </w:rPr>
            <w:t>Förslag till riksdagsbeslut</w:t>
          </w:r>
        </w:p>
      </w:docPartBody>
    </w:docPart>
    <w:docPart>
      <w:docPartPr>
        <w:name w:val="B03BA6205846415A90F9EA281CBACFFC"/>
        <w:category>
          <w:name w:val="Allmänt"/>
          <w:gallery w:val="placeholder"/>
        </w:category>
        <w:types>
          <w:type w:val="bbPlcHdr"/>
        </w:types>
        <w:behaviors>
          <w:behavior w:val="content"/>
        </w:behaviors>
        <w:guid w:val="{55095A0E-A0A8-4508-B733-331837C080ED}"/>
      </w:docPartPr>
      <w:docPartBody>
        <w:p w:rsidR="002C7797" w:rsidRDefault="00200127">
          <w:pPr>
            <w:pStyle w:val="B03BA6205846415A90F9EA281CBACFFC"/>
          </w:pPr>
          <w:r w:rsidRPr="005A0A93">
            <w:rPr>
              <w:rStyle w:val="Platshllartext"/>
            </w:rPr>
            <w:t>Motivering</w:t>
          </w:r>
        </w:p>
      </w:docPartBody>
    </w:docPart>
    <w:docPart>
      <w:docPartPr>
        <w:name w:val="43AC4EB8E2A543F280281EE36F047EAF"/>
        <w:category>
          <w:name w:val="Allmänt"/>
          <w:gallery w:val="placeholder"/>
        </w:category>
        <w:types>
          <w:type w:val="bbPlcHdr"/>
        </w:types>
        <w:behaviors>
          <w:behavior w:val="content"/>
        </w:behaviors>
        <w:guid w:val="{B6FB82D2-2CFF-4D08-8334-CD7E74F71B4C}"/>
      </w:docPartPr>
      <w:docPartBody>
        <w:p w:rsidR="00A77F9F" w:rsidRDefault="00A77F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27"/>
    <w:rsid w:val="001D49E4"/>
    <w:rsid w:val="00200127"/>
    <w:rsid w:val="002C7797"/>
    <w:rsid w:val="00A77F9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67BC41590547FABE370F9938049C9B">
    <w:name w:val="D467BC41590547FABE370F9938049C9B"/>
  </w:style>
  <w:style w:type="paragraph" w:customStyle="1" w:styleId="B03BA6205846415A90F9EA281CBACFFC">
    <w:name w:val="B03BA6205846415A90F9EA281CBAC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B0564-395B-4333-B786-ECB758D02D2B}"/>
</file>

<file path=customXml/itemProps2.xml><?xml version="1.0" encoding="utf-8"?>
<ds:datastoreItem xmlns:ds="http://schemas.openxmlformats.org/officeDocument/2006/customXml" ds:itemID="{9998DB66-A49D-4E50-AF29-8438EB2B12FF}"/>
</file>

<file path=customXml/itemProps3.xml><?xml version="1.0" encoding="utf-8"?>
<ds:datastoreItem xmlns:ds="http://schemas.openxmlformats.org/officeDocument/2006/customXml" ds:itemID="{4D97F44B-A019-4107-86D5-0C29023D8CB4}"/>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1201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