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D21E76" w:rsidRDefault="00D21E76" w14:paraId="279972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A14ABA48DD840C59905A58B206D6EC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8840133-fde3-41ef-8e40-9979cc8ec80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använda svensk småhusproduktion för återuppbyggnad av Ukraina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90A2A73F9044216BC4281BE7D2C669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F04D44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F2FC6" w:rsidP="00EF20E0" w:rsidRDefault="007F2FC6" w14:paraId="0C17FA0F" w14:textId="77777777">
      <w:pPr>
        <w:ind w:firstLine="0"/>
      </w:pPr>
      <w:r>
        <w:t xml:space="preserve">Behovet av återuppbyggnad av ukrainska städer och byar är enormt. Behovet av nya bostäder är stort. </w:t>
      </w:r>
    </w:p>
    <w:p xmlns:w14="http://schemas.microsoft.com/office/word/2010/wordml" w:rsidR="007F2FC6" w:rsidP="007F2FC6" w:rsidRDefault="007F2FC6" w14:paraId="24B63142" w14:textId="31831060">
      <w:r>
        <w:t>Samtidigt har Sverige en omfattande småhusindustri som producerar småhus av erkänt mycket hög kvalitet, men som samtidigt periodvis har stora problem till följd av växlande byggkonjunkturer.</w:t>
      </w:r>
    </w:p>
    <w:p xmlns:w14="http://schemas.microsoft.com/office/word/2010/wordml" w:rsidR="007F2FC6" w:rsidP="007F2FC6" w:rsidRDefault="007F2FC6" w14:paraId="7C8C6725" w14:textId="77777777">
      <w:r>
        <w:t xml:space="preserve">Ett svenskt initiativ från regeringen att använda en del av biståndsbudgeten för Ukrainas återuppbyggnad, och samtidigt låta svenska småhusproducenter leverera svenska trähus i betydande mängd, skulle vara en vinst för både Sverige och Ukraina. På sikt kunde det även öppna för svensk småhusproduktion i Ukraina och det skulle kunna marknadsföra svenska trähus i fler länder och skapa en större exportmarknad. </w:t>
      </w:r>
    </w:p>
    <w:p xmlns:w14="http://schemas.microsoft.com/office/word/2010/wordml" w:rsidR="007F2FC6" w:rsidRDefault="007F2FC6" w14:paraId="766880D2" w14:textId="77777777">
      <w:r>
        <w:t xml:space="preserve">Regeringen bör överväga att inleda samtal med småhusbranschen om hur de kan bidra till Ukrainas återuppbyggnad.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A7EA07CA194877AFBD8EF98924CA21"/>
        </w:placeholder>
      </w:sdtPr>
      <w:sdtEndPr/>
      <w:sdtContent>
        <w:p xmlns:w14="http://schemas.microsoft.com/office/word/2010/wordml" w:rsidR="00D21E76" w:rsidP="00D21E76" w:rsidRDefault="00D21E76" w14:paraId="3AFF8C1F" w14:textId="77777777">
          <w:pPr/>
          <w:r/>
        </w:p>
        <w:p xmlns:w14="http://schemas.microsoft.com/office/word/2010/wordml" w:rsidR="00D21E76" w:rsidP="00D21E76" w:rsidRDefault="00D21E76" w14:paraId="6BF81386" w14:textId="70BC6DB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4704A2F" w14:textId="2711F1C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C12C" w14:textId="77777777" w:rsidR="000E1D3F" w:rsidRDefault="000E1D3F" w:rsidP="000C1CAD">
      <w:pPr>
        <w:spacing w:line="240" w:lineRule="auto"/>
      </w:pPr>
      <w:r>
        <w:separator/>
      </w:r>
    </w:p>
  </w:endnote>
  <w:endnote w:type="continuationSeparator" w:id="0">
    <w:p w14:paraId="7A807E81" w14:textId="77777777" w:rsidR="000E1D3F" w:rsidRDefault="000E1D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44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66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77DD" w14:textId="1552A24D" w:rsidR="00262EA3" w:rsidRPr="00D21E76" w:rsidRDefault="00262EA3" w:rsidP="00D21E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2ED8" w14:textId="77777777" w:rsidR="000E1D3F" w:rsidRDefault="000E1D3F" w:rsidP="000C1CAD">
      <w:pPr>
        <w:spacing w:line="240" w:lineRule="auto"/>
      </w:pPr>
      <w:r>
        <w:separator/>
      </w:r>
    </w:p>
  </w:footnote>
  <w:footnote w:type="continuationSeparator" w:id="0">
    <w:p w14:paraId="0C741925" w14:textId="77777777" w:rsidR="000E1D3F" w:rsidRDefault="000E1D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C101A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4B6554" wp14:anchorId="65FCA4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21E76" w14:paraId="7F36F5D6" w14:textId="177FC43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D7A0F373D54BDF880502D84333B2DA"/>
                              </w:placeholder>
                              <w:text/>
                            </w:sdtPr>
                            <w:sdtEndPr/>
                            <w:sdtContent>
                              <w:r w:rsidR="007F2FC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5AB7C70D0E4D479DD69167E6D417F8"/>
                              </w:placeholder>
                              <w:text/>
                            </w:sdtPr>
                            <w:sdtEndPr/>
                            <w:sdtContent>
                              <w:r w:rsidR="00EF20E0">
                                <w:t>1649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FCA4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21E76" w14:paraId="7F36F5D6" w14:textId="177FC43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D7A0F373D54BDF880502D84333B2DA"/>
                        </w:placeholder>
                        <w:text/>
                      </w:sdtPr>
                      <w:sdtEndPr/>
                      <w:sdtContent>
                        <w:r w:rsidR="007F2FC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5AB7C70D0E4D479DD69167E6D417F8"/>
                        </w:placeholder>
                        <w:text/>
                      </w:sdtPr>
                      <w:sdtEndPr/>
                      <w:sdtContent>
                        <w:r w:rsidR="00EF20E0">
                          <w:t>1649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693B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255FF55" w14:textId="77777777">
    <w:pPr>
      <w:jc w:val="right"/>
    </w:pPr>
  </w:p>
  <w:p w:rsidR="00262EA3" w:rsidP="00776B74" w:rsidRDefault="00262EA3" w14:paraId="183148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21E76" w14:paraId="427ECA6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208FBC" wp14:anchorId="6F7B0F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21E76" w14:paraId="1528240B" w14:textId="7D05C48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2FC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20E0">
          <w:t>1649</w:t>
        </w:r>
      </w:sdtContent>
    </w:sdt>
  </w:p>
  <w:p w:rsidRPr="008227B3" w:rsidR="00262EA3" w:rsidP="008227B3" w:rsidRDefault="00D21E76" w14:paraId="3FFB842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21E76" w14:paraId="2F0A8572" w14:textId="02E48B4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:1925</w:t>
        </w:r>
      </w:sdtContent>
    </w:sdt>
  </w:p>
  <w:p w:rsidR="00262EA3" w:rsidP="00E03A3D" w:rsidRDefault="00D21E76" w14:paraId="41AE2AC0" w14:textId="1F81400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CD7A0F373D54BDF880502D84333B2DA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45AB7C70D0E4D479DD69167E6D417F8"/>
      </w:placeholder>
      <w:text/>
    </w:sdtPr>
    <w:sdtEndPr/>
    <w:sdtContent>
      <w:p w:rsidR="00262EA3" w:rsidP="00283E0F" w:rsidRDefault="007F2FC6" w14:paraId="51AAD467" w14:textId="2B603EF7">
        <w:pPr>
          <w:pStyle w:val="FSHRub2"/>
        </w:pPr>
        <w:r>
          <w:t>Svenska trähus för Ukrainas återuppbyggnad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A346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F2FC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1D3F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48C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FC6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E76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0A0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0E0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3D78B0"/>
  <w15:chartTrackingRefBased/>
  <w15:docId w15:val="{D7C206D8-94FC-4591-B422-A79B8481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4ABA48DD840C59905A58B206D6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7EDBC-A23A-457C-A007-559FC52956DA}"/>
      </w:docPartPr>
      <w:docPartBody>
        <w:p w:rsidR="00F87AF2" w:rsidRDefault="00C43B65">
          <w:pPr>
            <w:pStyle w:val="7A14ABA48DD840C59905A58B206D6E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038B344BFF400289C9FAFECC52B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C4DD1-8A5F-4CF5-BDAD-01DAD79D69DB}"/>
      </w:docPartPr>
      <w:docPartBody>
        <w:p w:rsidR="00F87AF2" w:rsidRDefault="00C43B65">
          <w:pPr>
            <w:pStyle w:val="5E038B344BFF400289C9FAFECC52BCA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90A2A73F9044216BC4281BE7D2C6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F0541-1405-482D-9F87-9BA12249B13A}"/>
      </w:docPartPr>
      <w:docPartBody>
        <w:p w:rsidR="00F87AF2" w:rsidRDefault="00C43B65">
          <w:pPr>
            <w:pStyle w:val="790A2A73F9044216BC4281BE7D2C66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A7EA07CA194877AFBD8EF98924C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92C10-C3F7-44DC-8512-EEBD1CDF2A11}"/>
      </w:docPartPr>
      <w:docPartBody>
        <w:p w:rsidR="00F87AF2" w:rsidRDefault="00C43B65">
          <w:pPr>
            <w:pStyle w:val="7CA7EA07CA194877AFBD8EF98924CA2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CD7A0F373D54BDF880502D84333B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FBEF5-867E-4B99-9574-FBB038AAC253}"/>
      </w:docPartPr>
      <w:docPartBody>
        <w:p w:rsidR="00F87AF2" w:rsidRDefault="00C43B65">
          <w:pPr>
            <w:pStyle w:val="1CD7A0F373D54BDF880502D84333B2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5AB7C70D0E4D479DD69167E6D41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5FEA52-C06F-4A92-BB60-DEBCFE25A5DF}"/>
      </w:docPartPr>
      <w:docPartBody>
        <w:p w:rsidR="00F87AF2" w:rsidRDefault="00C43B65">
          <w:pPr>
            <w:pStyle w:val="745AB7C70D0E4D479DD69167E6D417F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F2"/>
    <w:rsid w:val="00C43B65"/>
    <w:rsid w:val="00F8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14ABA48DD840C59905A58B206D6ECC">
    <w:name w:val="7A14ABA48DD840C59905A58B206D6ECC"/>
  </w:style>
  <w:style w:type="paragraph" w:customStyle="1" w:styleId="5E038B344BFF400289C9FAFECC52BCA1">
    <w:name w:val="5E038B344BFF400289C9FAFECC52BCA1"/>
  </w:style>
  <w:style w:type="paragraph" w:customStyle="1" w:styleId="790A2A73F9044216BC4281BE7D2C6694">
    <w:name w:val="790A2A73F9044216BC4281BE7D2C6694"/>
  </w:style>
  <w:style w:type="paragraph" w:customStyle="1" w:styleId="7CA7EA07CA194877AFBD8EF98924CA21">
    <w:name w:val="7CA7EA07CA194877AFBD8EF98924CA21"/>
  </w:style>
  <w:style w:type="paragraph" w:customStyle="1" w:styleId="1CD7A0F373D54BDF880502D84333B2DA">
    <w:name w:val="1CD7A0F373D54BDF880502D84333B2DA"/>
  </w:style>
  <w:style w:type="paragraph" w:customStyle="1" w:styleId="745AB7C70D0E4D479DD69167E6D417F8">
    <w:name w:val="745AB7C70D0E4D479DD69167E6D41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0C5AA-7719-4BF1-AD52-9D232408FB4B}"/>
</file>

<file path=customXml/itemProps2.xml><?xml version="1.0" encoding="utf-8"?>
<ds:datastoreItem xmlns:ds="http://schemas.openxmlformats.org/officeDocument/2006/customXml" ds:itemID="{EB70997F-81BD-4070-817B-0403C9F69237}"/>
</file>

<file path=customXml/itemProps3.xml><?xml version="1.0" encoding="utf-8"?>
<ds:datastoreItem xmlns:ds="http://schemas.openxmlformats.org/officeDocument/2006/customXml" ds:itemID="{55CAA1FC-785B-40FB-A60B-DB50E4588C5C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895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