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6C68E105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B50D8F">
              <w:rPr>
                <w:b/>
                <w:sz w:val="22"/>
                <w:szCs w:val="22"/>
              </w:rPr>
              <w:t>12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13D6392A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20</w:t>
            </w:r>
            <w:r w:rsidR="00D52626" w:rsidRPr="00477C9F">
              <w:rPr>
                <w:sz w:val="22"/>
                <w:szCs w:val="22"/>
              </w:rPr>
              <w:t>-</w:t>
            </w:r>
            <w:r w:rsidR="00BB1480">
              <w:rPr>
                <w:sz w:val="22"/>
                <w:szCs w:val="22"/>
              </w:rPr>
              <w:t>1</w:t>
            </w:r>
            <w:r w:rsidR="000658A4">
              <w:rPr>
                <w:sz w:val="22"/>
                <w:szCs w:val="22"/>
              </w:rPr>
              <w:t>1</w:t>
            </w:r>
            <w:r w:rsidR="00A37318">
              <w:rPr>
                <w:sz w:val="22"/>
                <w:szCs w:val="22"/>
              </w:rPr>
              <w:t>-</w:t>
            </w:r>
            <w:r w:rsidR="000658A4">
              <w:rPr>
                <w:sz w:val="22"/>
                <w:szCs w:val="22"/>
              </w:rPr>
              <w:t>05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24CB0AEE" w14:textId="77777777" w:rsidR="00875CAD" w:rsidRDefault="000658A4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>
              <w:rPr>
                <w:sz w:val="22"/>
                <w:szCs w:val="22"/>
              </w:rPr>
              <w:t>9.55</w:t>
            </w:r>
          </w:p>
          <w:p w14:paraId="40538019" w14:textId="57A52D17" w:rsidR="000658A4" w:rsidRPr="00477C9F" w:rsidRDefault="000658A4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641D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="00D641DB">
              <w:rPr>
                <w:sz w:val="22"/>
                <w:szCs w:val="22"/>
              </w:rPr>
              <w:t>2</w:t>
            </w:r>
            <w:r w:rsidR="002F72E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–</w:t>
            </w:r>
            <w:r w:rsidR="00D641DB">
              <w:rPr>
                <w:sz w:val="22"/>
                <w:szCs w:val="22"/>
              </w:rPr>
              <w:t>11.33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A45577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1CBAD503" w14:textId="77777777" w:rsidR="00BB1480" w:rsidRDefault="00BB1480" w:rsidP="00BB148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468A9D12" w14:textId="77777777" w:rsidR="00BB1480" w:rsidRDefault="00BB1480" w:rsidP="00BB14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4EB8923B" w14:textId="1D4FE25C" w:rsidR="00BB1480" w:rsidRPr="000658A4" w:rsidRDefault="00BB1480" w:rsidP="00BB14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medgav deltagande på distans </w:t>
            </w:r>
            <w:r w:rsidRPr="00AB74D3">
              <w:rPr>
                <w:snapToGrid w:val="0"/>
                <w:sz w:val="22"/>
                <w:szCs w:val="22"/>
              </w:rPr>
              <w:t>utom under punkte</w:t>
            </w:r>
            <w:r w:rsidR="00AB74D3" w:rsidRPr="00AB74D3">
              <w:rPr>
                <w:snapToGrid w:val="0"/>
                <w:sz w:val="22"/>
                <w:szCs w:val="22"/>
              </w:rPr>
              <w:t>r</w:t>
            </w:r>
            <w:r w:rsidRPr="00AB74D3">
              <w:rPr>
                <w:snapToGrid w:val="0"/>
                <w:sz w:val="22"/>
                <w:szCs w:val="22"/>
              </w:rPr>
              <w:t>n</w:t>
            </w:r>
            <w:r w:rsidR="00AB74D3" w:rsidRPr="00AB74D3">
              <w:rPr>
                <w:snapToGrid w:val="0"/>
                <w:sz w:val="22"/>
                <w:szCs w:val="22"/>
              </w:rPr>
              <w:t>a 4</w:t>
            </w:r>
            <w:r w:rsidR="000E60C7">
              <w:rPr>
                <w:snapToGrid w:val="0"/>
                <w:sz w:val="22"/>
                <w:szCs w:val="22"/>
              </w:rPr>
              <w:t>–</w:t>
            </w:r>
            <w:r w:rsidR="00AB74D3">
              <w:rPr>
                <w:snapToGrid w:val="0"/>
                <w:sz w:val="22"/>
                <w:szCs w:val="22"/>
              </w:rPr>
              <w:t>21</w:t>
            </w:r>
            <w:r w:rsidRPr="00AB74D3">
              <w:rPr>
                <w:snapToGrid w:val="0"/>
                <w:sz w:val="22"/>
                <w:szCs w:val="22"/>
              </w:rPr>
              <w:t xml:space="preserve"> i den särskilda kallelsen för följande ordinarie leda</w:t>
            </w:r>
            <w:r>
              <w:rPr>
                <w:snapToGrid w:val="0"/>
                <w:sz w:val="22"/>
                <w:szCs w:val="22"/>
              </w:rPr>
              <w:t xml:space="preserve">möter: </w:t>
            </w:r>
            <w:r w:rsidRPr="004F49D3">
              <w:rPr>
                <w:snapToGrid w:val="0"/>
                <w:sz w:val="22"/>
                <w:szCs w:val="22"/>
              </w:rPr>
              <w:t>Laila</w:t>
            </w:r>
            <w:r w:rsidRPr="00BB1480">
              <w:rPr>
                <w:i/>
                <w:snapToGrid w:val="0"/>
                <w:sz w:val="22"/>
                <w:szCs w:val="22"/>
              </w:rPr>
              <w:t xml:space="preserve"> </w:t>
            </w:r>
            <w:r w:rsidRPr="000658A4">
              <w:rPr>
                <w:snapToGrid w:val="0"/>
                <w:sz w:val="22"/>
                <w:szCs w:val="22"/>
              </w:rPr>
              <w:t>Naraghi (S),</w:t>
            </w:r>
            <w:r w:rsidRPr="000658A4">
              <w:rPr>
                <w:sz w:val="22"/>
                <w:szCs w:val="22"/>
              </w:rPr>
              <w:t xml:space="preserve"> Tina Acketoft (L) och </w:t>
            </w:r>
            <w:r w:rsidR="000658A4" w:rsidRPr="000658A4">
              <w:rPr>
                <w:sz w:val="22"/>
                <w:szCs w:val="22"/>
              </w:rPr>
              <w:t>Daniel Andersson</w:t>
            </w:r>
            <w:r w:rsidRPr="000658A4">
              <w:rPr>
                <w:sz w:val="22"/>
                <w:szCs w:val="22"/>
              </w:rPr>
              <w:t xml:space="preserve"> (S).</w:t>
            </w:r>
          </w:p>
          <w:p w14:paraId="40538024" w14:textId="653B01F4" w:rsidR="00126123" w:rsidRPr="00477C9F" w:rsidRDefault="00126123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A45577">
        <w:tc>
          <w:tcPr>
            <w:tcW w:w="567" w:type="dxa"/>
          </w:tcPr>
          <w:p w14:paraId="40538026" w14:textId="58474CDE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75CA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6C8C56BD" w14:textId="77777777" w:rsidR="002F5364" w:rsidRPr="00AA0034" w:rsidRDefault="002F5364" w:rsidP="002F536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0034">
              <w:rPr>
                <w:b/>
                <w:snapToGrid w:val="0"/>
                <w:sz w:val="22"/>
                <w:szCs w:val="22"/>
              </w:rPr>
              <w:t>Utgiftsområde 1 Rikets styrelse (KU1)</w:t>
            </w:r>
          </w:p>
          <w:p w14:paraId="5EE8822D" w14:textId="77777777" w:rsidR="002F5364" w:rsidRDefault="002F5364" w:rsidP="002F53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8D6D962" w14:textId="0478CFB5" w:rsidR="002F5364" w:rsidRDefault="00BF41D7" w:rsidP="002F53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F41D7">
              <w:rPr>
                <w:snapToGrid w:val="0"/>
                <w:sz w:val="22"/>
                <w:szCs w:val="22"/>
              </w:rPr>
              <w:t xml:space="preserve">Riksmarskalk Fredrik </w:t>
            </w:r>
            <w:proofErr w:type="spellStart"/>
            <w:r w:rsidRPr="00BF41D7">
              <w:rPr>
                <w:snapToGrid w:val="0"/>
                <w:sz w:val="22"/>
                <w:szCs w:val="22"/>
              </w:rPr>
              <w:t>Wersäll</w:t>
            </w:r>
            <w:proofErr w:type="spellEnd"/>
            <w:r w:rsidRPr="00BF41D7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och ståthållare Staffan Larsson </w:t>
            </w:r>
            <w:r w:rsidR="002F5364">
              <w:rPr>
                <w:snapToGrid w:val="0"/>
                <w:sz w:val="22"/>
                <w:szCs w:val="22"/>
              </w:rPr>
              <w:t xml:space="preserve">från </w:t>
            </w:r>
            <w:r w:rsidR="002F5364" w:rsidRPr="002F2380">
              <w:rPr>
                <w:snapToGrid w:val="0"/>
                <w:sz w:val="22"/>
                <w:szCs w:val="22"/>
              </w:rPr>
              <w:t>Kungl</w:t>
            </w:r>
            <w:r w:rsidR="002F5364">
              <w:rPr>
                <w:snapToGrid w:val="0"/>
                <w:sz w:val="22"/>
                <w:szCs w:val="22"/>
              </w:rPr>
              <w:t>. Hov</w:t>
            </w:r>
            <w:r w:rsidR="002F5364" w:rsidRPr="002F2380">
              <w:rPr>
                <w:snapToGrid w:val="0"/>
                <w:sz w:val="22"/>
                <w:szCs w:val="22"/>
              </w:rPr>
              <w:t>state</w:t>
            </w:r>
            <w:r w:rsidR="002F5364">
              <w:rPr>
                <w:snapToGrid w:val="0"/>
                <w:sz w:val="22"/>
                <w:szCs w:val="22"/>
              </w:rPr>
              <w:t>r</w:t>
            </w:r>
            <w:r w:rsidR="002F5364" w:rsidRPr="002F2380">
              <w:rPr>
                <w:snapToGrid w:val="0"/>
                <w:sz w:val="22"/>
                <w:szCs w:val="22"/>
              </w:rPr>
              <w:t>n</w:t>
            </w:r>
            <w:r w:rsidR="002F5364">
              <w:rPr>
                <w:snapToGrid w:val="0"/>
                <w:sz w:val="22"/>
                <w:szCs w:val="22"/>
              </w:rPr>
              <w:t>a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2F5364">
              <w:rPr>
                <w:snapToGrid w:val="0"/>
                <w:sz w:val="22"/>
                <w:szCs w:val="22"/>
              </w:rPr>
              <w:t>inform</w:t>
            </w:r>
            <w:r>
              <w:rPr>
                <w:snapToGrid w:val="0"/>
                <w:sz w:val="22"/>
                <w:szCs w:val="22"/>
              </w:rPr>
              <w:t>erade</w:t>
            </w:r>
            <w:r w:rsidR="002F5364">
              <w:rPr>
                <w:snapToGrid w:val="0"/>
                <w:sz w:val="22"/>
                <w:szCs w:val="22"/>
              </w:rPr>
              <w:t xml:space="preserve"> om Slottsstatens ekonomiska situation. </w:t>
            </w:r>
            <w:r w:rsidR="004D62C4">
              <w:rPr>
                <w:snapToGrid w:val="0"/>
                <w:sz w:val="22"/>
                <w:szCs w:val="22"/>
              </w:rPr>
              <w:t>De deltog på distans.</w:t>
            </w:r>
          </w:p>
          <w:p w14:paraId="055E40B3" w14:textId="77777777" w:rsidR="002F5364" w:rsidRDefault="002F5364" w:rsidP="002F53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7BDD4AC" w14:textId="77777777" w:rsidR="00AA1A1A" w:rsidRDefault="002F5364" w:rsidP="002F53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54171">
              <w:rPr>
                <w:snapToGrid w:val="0"/>
                <w:sz w:val="22"/>
                <w:szCs w:val="22"/>
              </w:rPr>
              <w:t>Utskottet fortsatte behandlingen av proposition 2020/21:1, motioner och redogörelse 2019/20:RS1.</w:t>
            </w:r>
          </w:p>
          <w:p w14:paraId="3097FB4F" w14:textId="7894C9A2" w:rsidR="002F5364" w:rsidRDefault="002F5364" w:rsidP="002F53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190E276" w14:textId="77777777" w:rsidR="002F5364" w:rsidRPr="007E5317" w:rsidRDefault="002F5364" w:rsidP="002F53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>Ärendet bordlades.</w:t>
            </w:r>
          </w:p>
          <w:p w14:paraId="40538029" w14:textId="226246F7" w:rsidR="009C51B0" w:rsidRPr="00CA6878" w:rsidRDefault="009C51B0" w:rsidP="00CA68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A45577">
        <w:tc>
          <w:tcPr>
            <w:tcW w:w="567" w:type="dxa"/>
          </w:tcPr>
          <w:p w14:paraId="4053802B" w14:textId="65B56364" w:rsidR="00614737" w:rsidRPr="00477C9F" w:rsidRDefault="0096348C" w:rsidP="00AA1A1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75CAD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17F50513" w14:textId="77777777" w:rsidR="002F5364" w:rsidRPr="008241EE" w:rsidRDefault="002F5364" w:rsidP="002F536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241EE">
              <w:rPr>
                <w:b/>
                <w:snapToGrid w:val="0"/>
                <w:sz w:val="22"/>
                <w:szCs w:val="22"/>
              </w:rPr>
              <w:t>Kompletteringsval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2DD05656" w14:textId="77777777" w:rsidR="002F5364" w:rsidRDefault="002F5364" w:rsidP="002F53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775D06E" w14:textId="77777777" w:rsidR="00013261" w:rsidRDefault="002F5364" w:rsidP="002F53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" w:name="_Hlk55310988"/>
            <w:r>
              <w:rPr>
                <w:snapToGrid w:val="0"/>
                <w:sz w:val="22"/>
                <w:szCs w:val="22"/>
              </w:rPr>
              <w:t xml:space="preserve">Kanslichefen anmälde </w:t>
            </w:r>
            <w:bookmarkEnd w:id="1"/>
            <w:r>
              <w:rPr>
                <w:snapToGrid w:val="0"/>
                <w:sz w:val="22"/>
                <w:szCs w:val="22"/>
              </w:rPr>
              <w:t xml:space="preserve">att </w:t>
            </w:r>
            <w:r w:rsidRPr="002F5364">
              <w:rPr>
                <w:snapToGrid w:val="0"/>
                <w:sz w:val="22"/>
                <w:szCs w:val="22"/>
              </w:rPr>
              <w:t xml:space="preserve">Richard Herrey (M) </w:t>
            </w:r>
            <w:r w:rsidRPr="001C4FCC">
              <w:rPr>
                <w:sz w:val="22"/>
                <w:szCs w:val="22"/>
              </w:rPr>
              <w:t>utsetts till suppleant i</w:t>
            </w:r>
            <w:r w:rsidRPr="008241EE">
              <w:rPr>
                <w:snapToGrid w:val="0"/>
                <w:sz w:val="22"/>
                <w:szCs w:val="22"/>
              </w:rPr>
              <w:t xml:space="preserve"> konstitutionsutskottet</w:t>
            </w:r>
            <w:r w:rsidRPr="002F5364">
              <w:rPr>
                <w:snapToGrid w:val="0"/>
                <w:sz w:val="22"/>
                <w:szCs w:val="22"/>
              </w:rPr>
              <w:t xml:space="preserve"> fr.o.m. den 8 december 2020 t.o.m. den 31 januari 2021 under Erik Ottosons (M) ledighet.</w:t>
            </w:r>
          </w:p>
          <w:p w14:paraId="4053802E" w14:textId="499C97BC" w:rsidR="002F5364" w:rsidRPr="00477C9F" w:rsidRDefault="002F5364" w:rsidP="002F53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9" w14:textId="77777777" w:rsidTr="00A45577">
        <w:tc>
          <w:tcPr>
            <w:tcW w:w="567" w:type="dxa"/>
          </w:tcPr>
          <w:p w14:paraId="40538035" w14:textId="581E5354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E1066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7BED3C5D" w14:textId="6A3FAB29" w:rsidR="00CC5358" w:rsidRPr="00147054" w:rsidRDefault="00CC5358" w:rsidP="00CC535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47054">
              <w:rPr>
                <w:b/>
                <w:snapToGrid w:val="0"/>
                <w:sz w:val="22"/>
                <w:szCs w:val="22"/>
              </w:rPr>
              <w:t>Riksrevisionens granskningsplan</w:t>
            </w:r>
          </w:p>
          <w:p w14:paraId="5731B910" w14:textId="77777777" w:rsidR="00CC5358" w:rsidRDefault="00CC5358" w:rsidP="00CC53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9958FA1" w14:textId="4A861FA4" w:rsidR="00CC5358" w:rsidRPr="00CC5358" w:rsidRDefault="00CC5358" w:rsidP="00CC53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Kanslichefen </w:t>
            </w:r>
            <w:r w:rsidRPr="00477C9F">
              <w:rPr>
                <w:snapToGrid w:val="0"/>
                <w:sz w:val="22"/>
                <w:szCs w:val="22"/>
              </w:rPr>
              <w:t>anmälde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147054">
              <w:rPr>
                <w:snapToGrid w:val="0"/>
                <w:sz w:val="22"/>
                <w:szCs w:val="22"/>
              </w:rPr>
              <w:t>Riksrevisionens granskningsplan</w:t>
            </w:r>
            <w:r>
              <w:rPr>
                <w:snapToGrid w:val="0"/>
                <w:sz w:val="22"/>
                <w:szCs w:val="22"/>
              </w:rPr>
              <w:t xml:space="preserve"> 2020/21.</w:t>
            </w:r>
          </w:p>
          <w:p w14:paraId="40538038" w14:textId="666007B9" w:rsidR="00783D2C" w:rsidRPr="00477C9F" w:rsidRDefault="00783D2C" w:rsidP="00454E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54C97" w:rsidRPr="00477C9F" w14:paraId="4E600927" w14:textId="77777777" w:rsidTr="00A45577">
        <w:tc>
          <w:tcPr>
            <w:tcW w:w="567" w:type="dxa"/>
          </w:tcPr>
          <w:p w14:paraId="6EFCC657" w14:textId="3A676BB9" w:rsidR="00454C97" w:rsidRPr="00477C9F" w:rsidRDefault="00454C97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EE1066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946" w:type="dxa"/>
            <w:gridSpan w:val="2"/>
          </w:tcPr>
          <w:p w14:paraId="36922459" w14:textId="77777777" w:rsidR="00454C97" w:rsidRDefault="00454C97" w:rsidP="002F536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09D38A4A" w14:textId="77777777" w:rsidR="00454C97" w:rsidRDefault="00454C97" w:rsidP="002F53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36CEAA3" w14:textId="77777777" w:rsidR="00B92C3D" w:rsidRPr="00B123AA" w:rsidRDefault="00B92C3D" w:rsidP="00B92C3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</w:t>
            </w:r>
            <w:r w:rsidRPr="00B123AA">
              <w:rPr>
                <w:snapToGrid w:val="0"/>
                <w:sz w:val="22"/>
                <w:szCs w:val="22"/>
              </w:rPr>
              <w:t>tskottet beslutade att ajournera sammanträdet.</w:t>
            </w:r>
          </w:p>
          <w:p w14:paraId="7251FCE6" w14:textId="64C23762" w:rsidR="00B92C3D" w:rsidRPr="00B92C3D" w:rsidRDefault="00B92C3D" w:rsidP="002F53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2F5364" w:rsidRPr="00477C9F" w14:paraId="22A159E8" w14:textId="77777777" w:rsidTr="00A45577">
        <w:tc>
          <w:tcPr>
            <w:tcW w:w="567" w:type="dxa"/>
          </w:tcPr>
          <w:p w14:paraId="46A13F23" w14:textId="2C9C64EF" w:rsidR="002F5364" w:rsidRPr="00454C97" w:rsidRDefault="002F5364" w:rsidP="002F536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4C97">
              <w:rPr>
                <w:b/>
              </w:rPr>
              <w:t xml:space="preserve">§ </w:t>
            </w:r>
            <w:r w:rsidR="00EE1066">
              <w:rPr>
                <w:b/>
              </w:rPr>
              <w:t>6</w:t>
            </w:r>
          </w:p>
        </w:tc>
        <w:tc>
          <w:tcPr>
            <w:tcW w:w="6946" w:type="dxa"/>
            <w:gridSpan w:val="2"/>
          </w:tcPr>
          <w:p w14:paraId="2B0D9C81" w14:textId="77777777" w:rsidR="002F5364" w:rsidRPr="00607687" w:rsidRDefault="002F5364" w:rsidP="002F536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07687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6212FC1" w14:textId="77777777" w:rsidR="002F5364" w:rsidRDefault="002F5364" w:rsidP="002F53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AC51B6" w14:textId="6E781044" w:rsidR="002F5364" w:rsidRDefault="002F5364" w:rsidP="002F53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F5364">
              <w:rPr>
                <w:snapToGrid w:val="0"/>
                <w:sz w:val="22"/>
                <w:szCs w:val="22"/>
              </w:rPr>
              <w:t>Se särskilt protokoll 2020/21:</w:t>
            </w:r>
            <w:r w:rsidR="00356676">
              <w:rPr>
                <w:snapToGrid w:val="0"/>
                <w:sz w:val="22"/>
                <w:szCs w:val="22"/>
              </w:rPr>
              <w:t>12</w:t>
            </w:r>
            <w:r w:rsidRPr="002F5364">
              <w:rPr>
                <w:snapToGrid w:val="0"/>
                <w:sz w:val="22"/>
                <w:szCs w:val="22"/>
              </w:rPr>
              <w:t>.</w:t>
            </w:r>
          </w:p>
          <w:p w14:paraId="330003DF" w14:textId="7232030F" w:rsidR="002F5364" w:rsidRDefault="002F5364" w:rsidP="002F53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13261" w:rsidRPr="00477C9F" w14:paraId="3D6BEBDD" w14:textId="77777777" w:rsidTr="00A45577">
        <w:tc>
          <w:tcPr>
            <w:tcW w:w="567" w:type="dxa"/>
          </w:tcPr>
          <w:p w14:paraId="2ABFEE89" w14:textId="1A06A08D" w:rsidR="00013261" w:rsidRPr="00477C9F" w:rsidRDefault="000248F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01326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E1066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66C87593" w14:textId="77777777" w:rsidR="000248FF" w:rsidRPr="00477C9F" w:rsidRDefault="000248FF" w:rsidP="000248F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EU-bevakning </w:t>
            </w:r>
          </w:p>
          <w:p w14:paraId="335374C0" w14:textId="77777777" w:rsidR="000248FF" w:rsidRPr="00477C9F" w:rsidRDefault="000248FF" w:rsidP="000248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3B2B641" w14:textId="77777777" w:rsidR="000248FF" w:rsidRPr="00477C9F" w:rsidRDefault="000248FF" w:rsidP="000248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202EC5EE" w14:textId="4911EC59" w:rsidR="000248FF" w:rsidRPr="00D84771" w:rsidRDefault="000248FF" w:rsidP="000248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A6878" w:rsidRPr="00477C9F" w14:paraId="7088ADEB" w14:textId="77777777" w:rsidTr="00A45577">
        <w:tc>
          <w:tcPr>
            <w:tcW w:w="567" w:type="dxa"/>
          </w:tcPr>
          <w:p w14:paraId="768C520A" w14:textId="7F08556B" w:rsidR="00CA6878" w:rsidRDefault="000248F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220B19">
              <w:br w:type="page"/>
            </w:r>
            <w:r w:rsidR="00CA6878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E1066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4DDFBF20" w14:textId="77777777" w:rsidR="00AA1A1A" w:rsidRDefault="000658A4" w:rsidP="000658A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07687">
              <w:rPr>
                <w:b/>
                <w:snapToGrid w:val="0"/>
                <w:sz w:val="22"/>
                <w:szCs w:val="22"/>
              </w:rPr>
              <w:t>Totalförsvaret 2021</w:t>
            </w:r>
            <w:r w:rsidR="005907A0">
              <w:rPr>
                <w:b/>
                <w:snapToGrid w:val="0"/>
                <w:sz w:val="22"/>
                <w:szCs w:val="22"/>
              </w:rPr>
              <w:t>–</w:t>
            </w:r>
            <w:r w:rsidRPr="00607687">
              <w:rPr>
                <w:b/>
                <w:snapToGrid w:val="0"/>
                <w:sz w:val="22"/>
                <w:szCs w:val="22"/>
              </w:rPr>
              <w:t>2025</w:t>
            </w:r>
          </w:p>
          <w:p w14:paraId="465170FC" w14:textId="1BB40F23" w:rsidR="000658A4" w:rsidRDefault="000658A4" w:rsidP="000658A4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2BC058EC" w14:textId="10524E47" w:rsidR="00EE1066" w:rsidRPr="005907A0" w:rsidRDefault="00EE1066" w:rsidP="000658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907A0">
              <w:rPr>
                <w:snapToGrid w:val="0"/>
                <w:sz w:val="22"/>
                <w:szCs w:val="22"/>
              </w:rPr>
              <w:t>Utskottet behandlade f</w:t>
            </w:r>
            <w:r w:rsidR="000658A4" w:rsidRPr="005907A0">
              <w:rPr>
                <w:snapToGrid w:val="0"/>
                <w:sz w:val="22"/>
                <w:szCs w:val="22"/>
              </w:rPr>
              <w:t>råga om yttrande till försvarsutskottet</w:t>
            </w:r>
            <w:r w:rsidRPr="005907A0">
              <w:rPr>
                <w:snapToGrid w:val="0"/>
                <w:sz w:val="22"/>
                <w:szCs w:val="22"/>
              </w:rPr>
              <w:t xml:space="preserve"> över</w:t>
            </w:r>
            <w:r w:rsidR="00AA1A1A">
              <w:rPr>
                <w:snapToGrid w:val="0"/>
                <w:sz w:val="22"/>
                <w:szCs w:val="22"/>
              </w:rPr>
              <w:t xml:space="preserve"> </w:t>
            </w:r>
            <w:r w:rsidR="000658A4" w:rsidRPr="005907A0">
              <w:rPr>
                <w:snapToGrid w:val="0"/>
                <w:sz w:val="22"/>
                <w:szCs w:val="22"/>
              </w:rPr>
              <w:t>proposition 2020/21:30 och motioner</w:t>
            </w:r>
            <w:r w:rsidRPr="005907A0">
              <w:rPr>
                <w:snapToGrid w:val="0"/>
                <w:sz w:val="22"/>
                <w:szCs w:val="22"/>
              </w:rPr>
              <w:t>.</w:t>
            </w:r>
          </w:p>
          <w:p w14:paraId="265DD11F" w14:textId="77777777" w:rsidR="00EE1066" w:rsidRPr="005907A0" w:rsidRDefault="00EE1066" w:rsidP="000658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AEA0B5E" w14:textId="77777777" w:rsidR="00800B4D" w:rsidRDefault="00EE1066" w:rsidP="000658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907A0">
              <w:rPr>
                <w:snapToGrid w:val="0"/>
                <w:sz w:val="22"/>
                <w:szCs w:val="22"/>
              </w:rPr>
              <w:lastRenderedPageBreak/>
              <w:t>Ärendet bordlades.</w:t>
            </w:r>
          </w:p>
          <w:p w14:paraId="003446B1" w14:textId="30467B04" w:rsidR="00AA1A1A" w:rsidRPr="00EE1066" w:rsidRDefault="00AA1A1A" w:rsidP="000658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339C8" w:rsidRPr="00477C9F" w14:paraId="70DFEAEF" w14:textId="77777777" w:rsidTr="00A45577">
        <w:tc>
          <w:tcPr>
            <w:tcW w:w="567" w:type="dxa"/>
          </w:tcPr>
          <w:p w14:paraId="3995186C" w14:textId="20AF1FD9" w:rsidR="00D339C8" w:rsidRDefault="00D339C8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9</w:t>
            </w:r>
          </w:p>
        </w:tc>
        <w:tc>
          <w:tcPr>
            <w:tcW w:w="6946" w:type="dxa"/>
            <w:gridSpan w:val="2"/>
          </w:tcPr>
          <w:p w14:paraId="5944C397" w14:textId="77777777" w:rsidR="00D339C8" w:rsidRDefault="00D339C8" w:rsidP="00D339C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Uppföljning av riksdagens arbete under coronapandemin</w:t>
            </w:r>
          </w:p>
          <w:p w14:paraId="3E105FEE" w14:textId="77777777" w:rsidR="00D339C8" w:rsidRDefault="00D339C8" w:rsidP="00D339C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53D12C4" w14:textId="77777777" w:rsidR="00D339C8" w:rsidRPr="00DE4259" w:rsidRDefault="00D339C8" w:rsidP="00D339C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E4259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 xml:space="preserve">fortsatte </w:t>
            </w:r>
            <w:r w:rsidRPr="00DE4259">
              <w:rPr>
                <w:snapToGrid w:val="0"/>
                <w:sz w:val="22"/>
                <w:szCs w:val="22"/>
              </w:rPr>
              <w:t>behandl</w:t>
            </w:r>
            <w:r>
              <w:rPr>
                <w:snapToGrid w:val="0"/>
                <w:sz w:val="22"/>
                <w:szCs w:val="22"/>
              </w:rPr>
              <w:t>ingen av frågan om ett initiativ till en u</w:t>
            </w:r>
            <w:r w:rsidRPr="007B4A14">
              <w:rPr>
                <w:snapToGrid w:val="0"/>
                <w:sz w:val="22"/>
                <w:szCs w:val="22"/>
              </w:rPr>
              <w:t>ppföljning av riksdagens arbete under coronapandemin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6305B2DB" w14:textId="77777777" w:rsidR="00D339C8" w:rsidRPr="00DE4259" w:rsidRDefault="00D339C8" w:rsidP="00D339C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CAB6A9A" w14:textId="77777777" w:rsidR="00D339C8" w:rsidRPr="007B4A14" w:rsidRDefault="00D339C8" w:rsidP="00D339C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27D6A761" w14:textId="77777777" w:rsidR="00D339C8" w:rsidRPr="00607687" w:rsidRDefault="00D339C8" w:rsidP="000658A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A45577">
        <w:tc>
          <w:tcPr>
            <w:tcW w:w="567" w:type="dxa"/>
          </w:tcPr>
          <w:p w14:paraId="4053803A" w14:textId="26A3264C" w:rsidR="00D52626" w:rsidRPr="00477C9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39C8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1BBCC290" w:rsidR="00D52626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</w:t>
            </w:r>
            <w:r w:rsidR="00BA4A28"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 w:rsidR="00955E76">
              <w:rPr>
                <w:snapToGrid w:val="0"/>
                <w:sz w:val="22"/>
                <w:szCs w:val="22"/>
              </w:rPr>
              <w:t>2</w:t>
            </w:r>
            <w:r w:rsidR="00BA4A28">
              <w:rPr>
                <w:snapToGrid w:val="0"/>
                <w:sz w:val="22"/>
                <w:szCs w:val="22"/>
              </w:rPr>
              <w:t>1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D06168">
              <w:rPr>
                <w:snapToGrid w:val="0"/>
                <w:sz w:val="22"/>
                <w:szCs w:val="22"/>
              </w:rPr>
              <w:t>12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A4557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7615A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3BEC0C9F" w14:textId="290094F2" w:rsidR="0013426B" w:rsidRPr="007615A5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Justera</w:t>
            </w:r>
            <w:r w:rsidR="00AA1A1A">
              <w:rPr>
                <w:sz w:val="22"/>
                <w:szCs w:val="22"/>
              </w:rPr>
              <w:t>t 2020-11-12</w:t>
            </w:r>
            <w:r w:rsidRPr="007615A5">
              <w:rPr>
                <w:sz w:val="22"/>
                <w:szCs w:val="22"/>
              </w:rPr>
              <w:t xml:space="preserve"> </w:t>
            </w:r>
          </w:p>
          <w:p w14:paraId="40538055" w14:textId="292858A9" w:rsidR="00FD13A3" w:rsidRPr="00477C9F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</w:t>
            </w:r>
            <w:r w:rsidR="0013426B" w:rsidRPr="007615A5">
              <w:rPr>
                <w:sz w:val="22"/>
                <w:szCs w:val="22"/>
              </w:rPr>
              <w:t>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105836" w14:paraId="3870BF9C" w14:textId="77777777" w:rsidTr="00422A9B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E03540" w14:textId="77777777" w:rsidR="00105836" w:rsidRDefault="00105836" w:rsidP="00617FA8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067A414" w14:textId="77777777" w:rsidR="00105836" w:rsidRDefault="00105836" w:rsidP="00617FA8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330E6636" w14:textId="216A5930" w:rsidR="00105836" w:rsidRDefault="00105836" w:rsidP="00617FA8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2020-</w:t>
            </w:r>
            <w:r w:rsidR="00451A65">
              <w:rPr>
                <w:sz w:val="20"/>
              </w:rPr>
              <w:t>1</w:t>
            </w:r>
            <w:r>
              <w:rPr>
                <w:sz w:val="20"/>
              </w:rPr>
              <w:t>0-</w:t>
            </w:r>
            <w:r w:rsidR="00451A65">
              <w:rPr>
                <w:sz w:val="20"/>
              </w:rPr>
              <w:t>22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A740261" w14:textId="77777777" w:rsidR="00105836" w:rsidRDefault="00105836" w:rsidP="00617FA8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F8C1821" w14:textId="77777777" w:rsidR="00105836" w:rsidRDefault="00105836" w:rsidP="00617FA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1C86A27A" w14:textId="77777777" w:rsidR="00105836" w:rsidRDefault="00105836" w:rsidP="00617FA8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7413D8CA" w14:textId="60BD2AD0" w:rsidR="00105836" w:rsidRDefault="00105836" w:rsidP="00617FA8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D50778">
              <w:rPr>
                <w:sz w:val="16"/>
                <w:szCs w:val="16"/>
              </w:rPr>
              <w:t>12</w:t>
            </w:r>
          </w:p>
        </w:tc>
      </w:tr>
      <w:tr w:rsidR="00105836" w14:paraId="62965359" w14:textId="77777777" w:rsidTr="00422A9B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391D2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AE106F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968CA" w14:textId="0708BE10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426307">
              <w:rPr>
                <w:sz w:val="20"/>
              </w:rPr>
              <w:t>2-</w:t>
            </w:r>
            <w:r w:rsidR="00D339C8">
              <w:rPr>
                <w:sz w:val="20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5C787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45E16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A35E0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81C1F1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A2626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105836" w14:paraId="11BEB50D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86B7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0019C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A92C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7E3668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A2A9F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1CC89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07524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AC9F5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129AC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9089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BF841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F9634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21265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88DCD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4B489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426307" w14:paraId="1F05F104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47FE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1C7685" w14:textId="6B0C53A3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BAD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B7A82" w14:textId="63A72B4C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B41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5325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93F33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4A3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DECC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1957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FC3C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A96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E5EF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FAB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A72E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14F7CCF8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FBE0A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7057E" w14:textId="17FD2873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A98E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89F92" w14:textId="1F34FD58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E931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6DC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8E9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226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CAFD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1B0F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F4EA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9ECE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1701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71CD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969A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5A8C0BCA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F05A3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7F2E5" w14:textId="5420648C" w:rsidR="00426307" w:rsidRDefault="00D50778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E2E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6A799" w14:textId="4EE7EC23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647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2530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FB0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F9F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3119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4CD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B8C4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48C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FD0B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DA1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92F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26307" w14:paraId="42A0B880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D255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Obminska (M)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E5619" w14:textId="79BE39C7" w:rsidR="00426307" w:rsidRDefault="00D50778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A83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81DFA" w14:textId="325AEC62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2D64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9FE4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99A7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6AC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5251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CFA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AD2C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5C9B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8DAC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F02C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B56E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26307" w14:paraId="4E359D56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2DA4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0C65C0" w14:textId="23FFEA8B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86B0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F34E0" w14:textId="652B3421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C51D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C5E2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3D43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1B6C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8D84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D4A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CBA0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A3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168F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9F5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E85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26307" w14:paraId="57B67D4B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1C18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98D30" w14:textId="11BB8F37" w:rsidR="00426307" w:rsidRDefault="00D50778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A591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4584" w14:textId="457BCF99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913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215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87E3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F6B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0E1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F78D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C28E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F8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58A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D54D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8E7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26307" w14:paraId="72EF88D6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F19A5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9B066" w14:textId="6371F7A3" w:rsidR="00426307" w:rsidRDefault="00D50778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121E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F" w14:textId="39D7F2DB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2DC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32AA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7207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E44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0F8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7DC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96603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4593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F2F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EC4E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A87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26307" w14:paraId="23DAC917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16F0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C5D8B" w14:textId="1528869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71B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0599C" w14:textId="2C8C7FF8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AB79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413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FCF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1D19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A43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5AE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F4A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C4D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94BB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A7CA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B7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26307" w14:paraId="0807F072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14E6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A619E" w14:textId="26360D12" w:rsidR="00426307" w:rsidRDefault="00D50778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FE92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14A13" w14:textId="251620B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95D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2CC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D06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6465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CE5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A1C8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4311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D24D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B16E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C09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DDDE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37C78378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FF7F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F9960E" w14:textId="59F85B8C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E5533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7759E" w14:textId="5CF1DB3B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8246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AD4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748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42E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C367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17DA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EE33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E68A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9BB3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CB04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F19A4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26307" w14:paraId="4137BFF3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B52B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1BC5B" w14:textId="314851A6" w:rsidR="00426307" w:rsidRDefault="009E1CC2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3C29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D7C17" w14:textId="45743C9A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E58C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46C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6054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864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0085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D46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E969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3166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F9CE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30CD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019B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26307" w14:paraId="1CF536FB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B9CC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A4D6B" w14:textId="510522FB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D484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B335" w14:textId="1745B571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0B74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A2B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24D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3ED8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D2E1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EE9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AA57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BD64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80CE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D83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DDD7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26307" w14:paraId="58F0D557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097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B7ACC5" w14:textId="12C44CF9" w:rsidR="00426307" w:rsidRDefault="009E1CC2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BC96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157E" w14:textId="684E6D31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453C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E93F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F5E0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7BAB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D07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1E72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CE52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F24C3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3DC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0B2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FA7B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6BEF267C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35529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AEE2A4" w14:textId="48819D89" w:rsidR="00426307" w:rsidRDefault="009E1CC2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9A1B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DD825" w14:textId="23BFD309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A0E8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B86F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CB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809B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8E61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579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E696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14F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46BE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C2F7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E5E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6FC3DAD1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A45324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65BBA" w14:textId="65B8B558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9CBA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D041" w14:textId="110FB8C5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3359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A65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584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D73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312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810B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5FFC4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1E08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FDBE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41F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2EBF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4AE350C7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AE6DA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15E89" w14:textId="60D8F9BC" w:rsidR="00426307" w:rsidRDefault="00D50778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47074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054F" w14:textId="23300F65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623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FD2D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93DE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9E8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EE1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2FAF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1EE1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53A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D2ED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CDF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100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36696856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ECEA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A3615" w14:textId="458BFD0E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9889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8DA58" w14:textId="05CB6784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D609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A68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2D7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0C5F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1E4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E597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213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7FFE3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06BF3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A23D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EC64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3FC96850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47D3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75E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B1CD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57B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122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E0423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1B0F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0204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D512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4A1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5D2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9AF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B102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B63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DE4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26307" w14:paraId="333C79A4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B392D7" w14:textId="77777777" w:rsidR="00426307" w:rsidRDefault="00426307" w:rsidP="0042630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50A6A" w14:textId="2677DC2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D42D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A5D78" w14:textId="7EF19582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9584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C963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EAC0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AC3A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0336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10BE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5EB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80BA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3E4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68C4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143A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2C05D67D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34F9C" w14:textId="77777777" w:rsidR="00426307" w:rsidRDefault="00426307" w:rsidP="0042630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1F50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FF54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01CC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8B6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B0C8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D2DE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7B97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A27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C6F9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F52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7D32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7403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6AE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B367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0BA9C302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025006" w14:textId="77777777" w:rsidR="00426307" w:rsidRDefault="00426307" w:rsidP="0042630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C4F57C" w14:textId="150191DE" w:rsidR="00426307" w:rsidRDefault="00D50778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A60E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4301" w14:textId="5AF0445A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42F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1A7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5BA3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5F8F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C2664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9B94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672D3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D6C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061A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E0D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386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19A80D7B" w14:textId="77777777" w:rsidTr="00422A9B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ADE8D" w14:textId="77777777" w:rsidR="00426307" w:rsidRDefault="00426307" w:rsidP="0042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286AE3" w14:textId="08F470A2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971F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6C37D" w14:textId="7845AC04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65E4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CFCF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DB7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D1323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3F45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8FA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FDC4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2AF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E24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49F93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AA5D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0495FE37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9F742" w14:textId="77777777" w:rsidR="00426307" w:rsidRDefault="00426307" w:rsidP="0042630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2F7513" w14:textId="23E50267" w:rsidR="00426307" w:rsidRDefault="00D50778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021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B0771" w14:textId="6510103F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94C8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A702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359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B4B2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015A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C724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EA5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738A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4EEA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3646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0CC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116D47AA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63D01" w14:textId="77777777" w:rsidR="00426307" w:rsidRDefault="00426307" w:rsidP="0042630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F0B9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D14A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DE7E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5E9A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24F23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2E20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6317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4C9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224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E233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814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C7A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B2E5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E270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4AA1B83D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2F6BD" w14:textId="77777777" w:rsidR="00426307" w:rsidRDefault="00426307" w:rsidP="0042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6A0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A2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8B0C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282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9045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7533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0633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D11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F09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8C83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F37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59F4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95D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A6B4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68348EAF" w14:textId="77777777" w:rsidTr="00422A9B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5E044" w14:textId="77777777" w:rsidR="00426307" w:rsidRDefault="00426307" w:rsidP="0042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95DF3" w14:textId="2399E11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3DE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15588" w14:textId="615D079F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05F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B4F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63D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9F49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DA8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C044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CC44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E253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5B67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6FCF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3F0A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7E63E3D9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2C31D" w14:textId="77777777" w:rsidR="00426307" w:rsidRDefault="00426307" w:rsidP="0042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140CD2" w14:textId="48FA378D" w:rsidR="00426307" w:rsidRDefault="00D50778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B39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2D038" w14:textId="674B1BFF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AD3E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28E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1927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CA0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E5BF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BA14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7B6D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EA5A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5FD6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7AE3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49B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580969E0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28F643" w14:textId="77777777" w:rsidR="00426307" w:rsidRDefault="00426307" w:rsidP="0042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610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3FB1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E3F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98A0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1744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AF0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61E6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198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7080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090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F583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CCB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256E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C91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2721EFA7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2F9861" w14:textId="77777777" w:rsidR="00426307" w:rsidRDefault="00426307" w:rsidP="0042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B18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9793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0AA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49B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A8E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E75D3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ADE7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4772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B244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B71D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BFC5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D1D6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ECDC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AD8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52BD9CB3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F39F93" w14:textId="77777777" w:rsidR="00426307" w:rsidRDefault="00426307" w:rsidP="0042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B64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710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7F73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361A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173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86D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9578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F92F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B4B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1D58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4CB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217C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6DF5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19B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7948E45B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317377" w14:textId="77777777" w:rsidR="00426307" w:rsidRDefault="00426307" w:rsidP="0042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7806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6105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9FE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9D5F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15D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C8E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E438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B96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3A8E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4382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B28E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0B1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4D6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112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760FE13D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D5E4E" w14:textId="77777777" w:rsidR="00426307" w:rsidRDefault="00426307" w:rsidP="0042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7E23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EA9B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480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585D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892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878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476B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7CE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D69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860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550E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C59C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DB85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6AD3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069B4510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0D107" w14:textId="77777777" w:rsidR="00426307" w:rsidRDefault="00426307" w:rsidP="0042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DAB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DB9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681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A06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C1D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03B9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9DBF3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F4E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5D3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5021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F16A3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279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4E9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8BE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6E57EDB9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51B02" w14:textId="77777777" w:rsidR="00426307" w:rsidRDefault="00426307" w:rsidP="0042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C4E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5014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F5C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6DBC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A6C5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BE40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D6B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2C87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13E4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D964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705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E7D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137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CB49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3AE8D71A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7C440" w14:textId="77777777" w:rsidR="00426307" w:rsidRDefault="00426307" w:rsidP="0042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906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0D8B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6FD1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F51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F25A3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38D1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ACD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628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53FB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925B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093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F491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48B9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CFB13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23AD7C98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0DA10" w14:textId="77777777" w:rsidR="00426307" w:rsidRDefault="00426307" w:rsidP="0042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5493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B978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0969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D1CE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1A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0964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243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EE2A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9AD7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123D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8FF5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89FB3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3608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A23D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0F2F5D63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1A15E" w14:textId="77777777" w:rsidR="00426307" w:rsidRDefault="00426307" w:rsidP="0042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87E4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1F9B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7544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0636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16A7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069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DA0A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3A6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522D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460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9760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1AB3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E0B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1C8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69EA7AA5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E64BA" w14:textId="77777777" w:rsidR="00426307" w:rsidRDefault="00426307" w:rsidP="0042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AEB2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CA1E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914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E59F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08C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10AF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A0E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FFC2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91D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33A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4922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8746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68C2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A995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334B57B3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70016D" w14:textId="77777777" w:rsidR="00426307" w:rsidRDefault="00426307" w:rsidP="0042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3AB9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B408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9354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8CE24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FFA3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F1C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FF7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A42A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E2A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170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3278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6AE4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888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138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1B2E05F9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704684" w14:textId="77777777" w:rsidR="00426307" w:rsidRDefault="00426307" w:rsidP="0042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23A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A6E2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6F4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A284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8D13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EEA2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96C0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11EA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2DB8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C3CC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98B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E9C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E80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06C7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10E11A22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A7D4EF" w14:textId="77777777" w:rsidR="00426307" w:rsidRDefault="00426307" w:rsidP="0042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0A67E" w14:textId="4BA7CAF6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02F8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1C58" w14:textId="7F220CFD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82EB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4042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053C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3D6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99A3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8F58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2AC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4CB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8FCD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7A19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D22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081D57A5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43669" w14:textId="77777777" w:rsidR="00426307" w:rsidRDefault="00426307" w:rsidP="0042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2C7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A92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90CA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CB5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E26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D6C8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1C9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88024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950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44F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E1F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B4F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3772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04D2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20A0FDD3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8136E" w14:textId="77777777" w:rsidR="00426307" w:rsidRDefault="00426307" w:rsidP="0042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4F8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DF5D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0B8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E64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BF4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42CD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FB2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57524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BBB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D734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918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707E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4DC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EFCB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6C3A1166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6543A" w14:textId="77777777" w:rsidR="00426307" w:rsidRDefault="00426307" w:rsidP="0042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A275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E82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E1F2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B04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7C3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123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7F5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8273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05F0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B578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8CB4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2D5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7EE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606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3582CA2E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A5DAF" w14:textId="77777777" w:rsidR="00426307" w:rsidRDefault="00426307" w:rsidP="0042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8BE2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46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C24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7C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B062A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844E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9703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132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62CC4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345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D9D4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87F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10AF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F775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38B7B014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324AB" w14:textId="77777777" w:rsidR="00426307" w:rsidRDefault="00426307" w:rsidP="0042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ABC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F4A5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A216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4C0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35F1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2B21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0EED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4433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23EC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2E762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5B7E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9AFC9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9A901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7648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5C9" w14:paraId="41FFD7DE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D0DD9" w14:textId="2EAD1370" w:rsidR="001D55C9" w:rsidRDefault="001D55C9" w:rsidP="0042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9059C" w14:textId="77777777" w:rsidR="001D55C9" w:rsidRDefault="001D55C9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93252" w14:textId="77777777" w:rsidR="001D55C9" w:rsidRDefault="001D55C9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C6F58" w14:textId="77777777" w:rsidR="001D55C9" w:rsidRDefault="001D55C9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70F8" w14:textId="77777777" w:rsidR="001D55C9" w:rsidRDefault="001D55C9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8016" w14:textId="77777777" w:rsidR="001D55C9" w:rsidRDefault="001D55C9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82FE" w14:textId="77777777" w:rsidR="001D55C9" w:rsidRDefault="001D55C9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60A31" w14:textId="77777777" w:rsidR="001D55C9" w:rsidRDefault="001D55C9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1B675" w14:textId="77777777" w:rsidR="001D55C9" w:rsidRDefault="001D55C9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16E9F" w14:textId="77777777" w:rsidR="001D55C9" w:rsidRDefault="001D55C9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DB03A" w14:textId="77777777" w:rsidR="001D55C9" w:rsidRDefault="001D55C9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E76DC" w14:textId="77777777" w:rsidR="001D55C9" w:rsidRDefault="001D55C9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2D54C" w14:textId="77777777" w:rsidR="001D55C9" w:rsidRDefault="001D55C9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DBCB8" w14:textId="77777777" w:rsidR="001D55C9" w:rsidRDefault="001D55C9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BF46" w14:textId="77777777" w:rsidR="001D55C9" w:rsidRDefault="001D55C9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307" w14:paraId="31607E37" w14:textId="77777777" w:rsidTr="00422A9B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EAB5EB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3C520397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426307" w14:paraId="5317AF5B" w14:textId="77777777" w:rsidTr="00422A9B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D6CCF6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481D010" w14:textId="77777777" w:rsidR="00426307" w:rsidRDefault="00426307" w:rsidP="004263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13261"/>
    <w:rsid w:val="00020592"/>
    <w:rsid w:val="000248FF"/>
    <w:rsid w:val="000345BF"/>
    <w:rsid w:val="0003470E"/>
    <w:rsid w:val="00037EDF"/>
    <w:rsid w:val="000410F7"/>
    <w:rsid w:val="000416B9"/>
    <w:rsid w:val="0005450C"/>
    <w:rsid w:val="000658A4"/>
    <w:rsid w:val="000700C4"/>
    <w:rsid w:val="0007081B"/>
    <w:rsid w:val="00084FFF"/>
    <w:rsid w:val="000954D6"/>
    <w:rsid w:val="000A10F5"/>
    <w:rsid w:val="000A4BCF"/>
    <w:rsid w:val="000A7D87"/>
    <w:rsid w:val="000B4B17"/>
    <w:rsid w:val="000B7C05"/>
    <w:rsid w:val="000D4D83"/>
    <w:rsid w:val="000E10DC"/>
    <w:rsid w:val="000E60C7"/>
    <w:rsid w:val="000E6D49"/>
    <w:rsid w:val="000F448B"/>
    <w:rsid w:val="00100B80"/>
    <w:rsid w:val="00105836"/>
    <w:rsid w:val="00120821"/>
    <w:rsid w:val="00126123"/>
    <w:rsid w:val="00133B7E"/>
    <w:rsid w:val="0013426B"/>
    <w:rsid w:val="00161AA6"/>
    <w:rsid w:val="00165461"/>
    <w:rsid w:val="001828F2"/>
    <w:rsid w:val="001A1578"/>
    <w:rsid w:val="001D55C9"/>
    <w:rsid w:val="001D766E"/>
    <w:rsid w:val="001E1FAC"/>
    <w:rsid w:val="002174A8"/>
    <w:rsid w:val="00220B19"/>
    <w:rsid w:val="00236A17"/>
    <w:rsid w:val="002373C0"/>
    <w:rsid w:val="00240D9B"/>
    <w:rsid w:val="002544E0"/>
    <w:rsid w:val="00261EBD"/>
    <w:rsid w:val="002624FF"/>
    <w:rsid w:val="00263A2E"/>
    <w:rsid w:val="00267572"/>
    <w:rsid w:val="0027450B"/>
    <w:rsid w:val="00275CD2"/>
    <w:rsid w:val="00277F25"/>
    <w:rsid w:val="002862E1"/>
    <w:rsid w:val="00294DCB"/>
    <w:rsid w:val="00296D10"/>
    <w:rsid w:val="002A04AD"/>
    <w:rsid w:val="002A6ADE"/>
    <w:rsid w:val="002B1ECC"/>
    <w:rsid w:val="002B51DB"/>
    <w:rsid w:val="002D0E4D"/>
    <w:rsid w:val="002D2AB5"/>
    <w:rsid w:val="002E3221"/>
    <w:rsid w:val="002F284C"/>
    <w:rsid w:val="002F5364"/>
    <w:rsid w:val="002F72ED"/>
    <w:rsid w:val="003075B8"/>
    <w:rsid w:val="00342116"/>
    <w:rsid w:val="00356676"/>
    <w:rsid w:val="00360479"/>
    <w:rsid w:val="00373B8F"/>
    <w:rsid w:val="00394192"/>
    <w:rsid w:val="003952A4"/>
    <w:rsid w:val="0039591D"/>
    <w:rsid w:val="003A48EB"/>
    <w:rsid w:val="003A729A"/>
    <w:rsid w:val="003C73F9"/>
    <w:rsid w:val="003E1AE3"/>
    <w:rsid w:val="003E3027"/>
    <w:rsid w:val="003F2270"/>
    <w:rsid w:val="00401656"/>
    <w:rsid w:val="0041089F"/>
    <w:rsid w:val="00412359"/>
    <w:rsid w:val="0041580F"/>
    <w:rsid w:val="004206DB"/>
    <w:rsid w:val="00422A9B"/>
    <w:rsid w:val="00426307"/>
    <w:rsid w:val="00446353"/>
    <w:rsid w:val="00451A65"/>
    <w:rsid w:val="00454C97"/>
    <w:rsid w:val="00454E3F"/>
    <w:rsid w:val="00477C9F"/>
    <w:rsid w:val="004B2106"/>
    <w:rsid w:val="004B6D8F"/>
    <w:rsid w:val="004C5D4F"/>
    <w:rsid w:val="004C7964"/>
    <w:rsid w:val="004D62C4"/>
    <w:rsid w:val="004F1B55"/>
    <w:rsid w:val="004F3CB5"/>
    <w:rsid w:val="004F49D3"/>
    <w:rsid w:val="004F680C"/>
    <w:rsid w:val="0050040F"/>
    <w:rsid w:val="005012C3"/>
    <w:rsid w:val="00502075"/>
    <w:rsid w:val="00506ACC"/>
    <w:rsid w:val="005108E6"/>
    <w:rsid w:val="00577B92"/>
    <w:rsid w:val="00581568"/>
    <w:rsid w:val="00586400"/>
    <w:rsid w:val="005907A0"/>
    <w:rsid w:val="005C1541"/>
    <w:rsid w:val="005C2F5F"/>
    <w:rsid w:val="005D51AB"/>
    <w:rsid w:val="005E28B9"/>
    <w:rsid w:val="005E439C"/>
    <w:rsid w:val="005E614D"/>
    <w:rsid w:val="006016B5"/>
    <w:rsid w:val="00607687"/>
    <w:rsid w:val="00612FF5"/>
    <w:rsid w:val="00614737"/>
    <w:rsid w:val="006503A2"/>
    <w:rsid w:val="006A151D"/>
    <w:rsid w:val="006A511D"/>
    <w:rsid w:val="006B151B"/>
    <w:rsid w:val="006B7B0C"/>
    <w:rsid w:val="006C21FA"/>
    <w:rsid w:val="006D3126"/>
    <w:rsid w:val="00723D66"/>
    <w:rsid w:val="00726EE5"/>
    <w:rsid w:val="007421F4"/>
    <w:rsid w:val="00750FF0"/>
    <w:rsid w:val="007615A5"/>
    <w:rsid w:val="00767BDA"/>
    <w:rsid w:val="00783D2C"/>
    <w:rsid w:val="00787586"/>
    <w:rsid w:val="007B0C0A"/>
    <w:rsid w:val="007F39BF"/>
    <w:rsid w:val="007F6B0D"/>
    <w:rsid w:val="00800B4D"/>
    <w:rsid w:val="00834B38"/>
    <w:rsid w:val="00840EBF"/>
    <w:rsid w:val="008557FA"/>
    <w:rsid w:val="00875CAD"/>
    <w:rsid w:val="008808A5"/>
    <w:rsid w:val="008C2E2A"/>
    <w:rsid w:val="008C3393"/>
    <w:rsid w:val="008E3B73"/>
    <w:rsid w:val="008F4D68"/>
    <w:rsid w:val="00902D69"/>
    <w:rsid w:val="00906C2D"/>
    <w:rsid w:val="00937BF3"/>
    <w:rsid w:val="00937E3A"/>
    <w:rsid w:val="00944199"/>
    <w:rsid w:val="00946978"/>
    <w:rsid w:val="0094714D"/>
    <w:rsid w:val="009474C4"/>
    <w:rsid w:val="00953843"/>
    <w:rsid w:val="00955E76"/>
    <w:rsid w:val="0096348C"/>
    <w:rsid w:val="00973D8B"/>
    <w:rsid w:val="00976307"/>
    <w:rsid w:val="009815DB"/>
    <w:rsid w:val="009900A1"/>
    <w:rsid w:val="00990A47"/>
    <w:rsid w:val="009A3E81"/>
    <w:rsid w:val="009A68FE"/>
    <w:rsid w:val="009B0A01"/>
    <w:rsid w:val="009C3BE7"/>
    <w:rsid w:val="009C51B0"/>
    <w:rsid w:val="009D1BB5"/>
    <w:rsid w:val="009E1A3A"/>
    <w:rsid w:val="009E1CC2"/>
    <w:rsid w:val="009F61A0"/>
    <w:rsid w:val="009F6E99"/>
    <w:rsid w:val="00A129A0"/>
    <w:rsid w:val="00A12FFD"/>
    <w:rsid w:val="00A151D3"/>
    <w:rsid w:val="00A258F2"/>
    <w:rsid w:val="00A3124C"/>
    <w:rsid w:val="00A37318"/>
    <w:rsid w:val="00A376CF"/>
    <w:rsid w:val="00A401A5"/>
    <w:rsid w:val="00A45577"/>
    <w:rsid w:val="00A54DE5"/>
    <w:rsid w:val="00A562B4"/>
    <w:rsid w:val="00A5668F"/>
    <w:rsid w:val="00A571A1"/>
    <w:rsid w:val="00A63233"/>
    <w:rsid w:val="00A744C3"/>
    <w:rsid w:val="00A84DE6"/>
    <w:rsid w:val="00A8695B"/>
    <w:rsid w:val="00A9262A"/>
    <w:rsid w:val="00A9464E"/>
    <w:rsid w:val="00AA1A1A"/>
    <w:rsid w:val="00AA5BE7"/>
    <w:rsid w:val="00AB74D3"/>
    <w:rsid w:val="00AC2BE8"/>
    <w:rsid w:val="00AD797B"/>
    <w:rsid w:val="00AF7C8D"/>
    <w:rsid w:val="00B15788"/>
    <w:rsid w:val="00B50D8F"/>
    <w:rsid w:val="00B54D41"/>
    <w:rsid w:val="00B56452"/>
    <w:rsid w:val="00B6245C"/>
    <w:rsid w:val="00B64A91"/>
    <w:rsid w:val="00B70455"/>
    <w:rsid w:val="00B74AFA"/>
    <w:rsid w:val="00B9203B"/>
    <w:rsid w:val="00B92C3D"/>
    <w:rsid w:val="00BA4A28"/>
    <w:rsid w:val="00BA5688"/>
    <w:rsid w:val="00BB1480"/>
    <w:rsid w:val="00BD41E4"/>
    <w:rsid w:val="00BE0742"/>
    <w:rsid w:val="00BF41D7"/>
    <w:rsid w:val="00BF6D6B"/>
    <w:rsid w:val="00C30867"/>
    <w:rsid w:val="00C35889"/>
    <w:rsid w:val="00C468A5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5358"/>
    <w:rsid w:val="00CD4CA0"/>
    <w:rsid w:val="00D06168"/>
    <w:rsid w:val="00D27984"/>
    <w:rsid w:val="00D339C8"/>
    <w:rsid w:val="00D44270"/>
    <w:rsid w:val="00D50778"/>
    <w:rsid w:val="00D52626"/>
    <w:rsid w:val="00D641DB"/>
    <w:rsid w:val="00D67826"/>
    <w:rsid w:val="00D84771"/>
    <w:rsid w:val="00D93637"/>
    <w:rsid w:val="00D93C2E"/>
    <w:rsid w:val="00D96F98"/>
    <w:rsid w:val="00DA12E0"/>
    <w:rsid w:val="00DC0E6D"/>
    <w:rsid w:val="00DC4412"/>
    <w:rsid w:val="00DC58D9"/>
    <w:rsid w:val="00DD2D91"/>
    <w:rsid w:val="00DD2E3A"/>
    <w:rsid w:val="00DD7DC3"/>
    <w:rsid w:val="00DE0553"/>
    <w:rsid w:val="00DE2A0A"/>
    <w:rsid w:val="00DF23EB"/>
    <w:rsid w:val="00E33857"/>
    <w:rsid w:val="00E45D77"/>
    <w:rsid w:val="00E63EE4"/>
    <w:rsid w:val="00E66D19"/>
    <w:rsid w:val="00E67EBA"/>
    <w:rsid w:val="00E916EA"/>
    <w:rsid w:val="00E92A77"/>
    <w:rsid w:val="00EA7B53"/>
    <w:rsid w:val="00EC735D"/>
    <w:rsid w:val="00ED5D82"/>
    <w:rsid w:val="00EE1066"/>
    <w:rsid w:val="00EE619A"/>
    <w:rsid w:val="00F064EF"/>
    <w:rsid w:val="00F33C48"/>
    <w:rsid w:val="00F454FD"/>
    <w:rsid w:val="00F70370"/>
    <w:rsid w:val="00F814F6"/>
    <w:rsid w:val="00F85B64"/>
    <w:rsid w:val="00F97E87"/>
    <w:rsid w:val="00FA384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7463D2-D674-47D6-A1FF-7DE92C44C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1</TotalTime>
  <Pages>3</Pages>
  <Words>447</Words>
  <Characters>3215</Characters>
  <Application>Microsoft Office Word</Application>
  <DocSecurity>4</DocSecurity>
  <Lines>1607</Lines>
  <Paragraphs>228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2020-11-10T12:54:00Z</cp:lastPrinted>
  <dcterms:created xsi:type="dcterms:W3CDTF">2020-11-18T15:29:00Z</dcterms:created>
  <dcterms:modified xsi:type="dcterms:W3CDTF">2020-11-18T15:29:00Z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