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CF59D0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3122535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F0E58">
              <w:rPr>
                <w:b/>
                <w:sz w:val="22"/>
                <w:szCs w:val="22"/>
              </w:rPr>
              <w:t>30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01AAE4D" w:rsidR="0096348C" w:rsidRPr="00477C9F" w:rsidRDefault="009D1BB5" w:rsidP="004B3B5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04</w:t>
            </w:r>
            <w:r w:rsidR="00A37318">
              <w:rPr>
                <w:sz w:val="22"/>
                <w:szCs w:val="22"/>
              </w:rPr>
              <w:t>-</w:t>
            </w:r>
            <w:r w:rsidR="004F0E58">
              <w:rPr>
                <w:sz w:val="22"/>
                <w:szCs w:val="22"/>
              </w:rPr>
              <w:t>11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1BD8FDA" w14:textId="27D655F2" w:rsidR="0096348C" w:rsidRDefault="00036C2C" w:rsidP="004B3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F0E5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4F0E58">
              <w:rPr>
                <w:sz w:val="22"/>
                <w:szCs w:val="22"/>
              </w:rPr>
              <w:t>30</w:t>
            </w:r>
            <w:r w:rsidR="00EC735D" w:rsidRPr="00477C9F">
              <w:rPr>
                <w:sz w:val="22"/>
                <w:szCs w:val="22"/>
              </w:rPr>
              <w:t>–</w:t>
            </w:r>
            <w:r w:rsidR="008C7A55">
              <w:rPr>
                <w:sz w:val="22"/>
                <w:szCs w:val="22"/>
              </w:rPr>
              <w:t>10.</w:t>
            </w:r>
            <w:r w:rsidR="001D17EF">
              <w:rPr>
                <w:sz w:val="22"/>
                <w:szCs w:val="22"/>
              </w:rPr>
              <w:t>37</w:t>
            </w:r>
          </w:p>
          <w:p w14:paraId="67F6DD35" w14:textId="235E9794" w:rsidR="00F529A2" w:rsidRDefault="002E2960" w:rsidP="004B3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F4750">
              <w:rPr>
                <w:sz w:val="22"/>
                <w:szCs w:val="22"/>
              </w:rPr>
              <w:t>.</w:t>
            </w:r>
            <w:r w:rsidR="008C7A55">
              <w:rPr>
                <w:sz w:val="22"/>
                <w:szCs w:val="22"/>
              </w:rPr>
              <w:t>5</w:t>
            </w:r>
            <w:r w:rsidR="003F475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–</w:t>
            </w:r>
            <w:r w:rsidR="004F0E58">
              <w:rPr>
                <w:sz w:val="22"/>
                <w:szCs w:val="22"/>
              </w:rPr>
              <w:t>11</w:t>
            </w:r>
            <w:r w:rsidR="00F529A2">
              <w:rPr>
                <w:sz w:val="22"/>
                <w:szCs w:val="22"/>
              </w:rPr>
              <w:t>.</w:t>
            </w:r>
            <w:r w:rsidR="001D17EF">
              <w:rPr>
                <w:sz w:val="22"/>
                <w:szCs w:val="22"/>
              </w:rPr>
              <w:t>48</w:t>
            </w:r>
          </w:p>
          <w:p w14:paraId="40538019" w14:textId="684BAC7B" w:rsidR="002E2960" w:rsidRPr="00477C9F" w:rsidRDefault="00204FAC" w:rsidP="001D1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F0E58">
              <w:rPr>
                <w:sz w:val="22"/>
                <w:szCs w:val="22"/>
              </w:rPr>
              <w:t>.</w:t>
            </w:r>
            <w:r w:rsidR="001D17EF">
              <w:rPr>
                <w:sz w:val="22"/>
                <w:szCs w:val="22"/>
              </w:rPr>
              <w:t>28</w:t>
            </w:r>
            <w:r w:rsidR="004F0E58">
              <w:rPr>
                <w:sz w:val="22"/>
                <w:szCs w:val="22"/>
              </w:rPr>
              <w:t>–12.</w:t>
            </w:r>
            <w:r w:rsidR="001D17EF">
              <w:rPr>
                <w:sz w:val="22"/>
                <w:szCs w:val="22"/>
              </w:rPr>
              <w:t>40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E57F8A" w14:paraId="40538025" w14:textId="77777777" w:rsidTr="00A0699D">
        <w:tc>
          <w:tcPr>
            <w:tcW w:w="567" w:type="dxa"/>
          </w:tcPr>
          <w:p w14:paraId="40538021" w14:textId="77777777" w:rsidR="0096348C" w:rsidRPr="00E57F8A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r w:rsidRPr="00E57F8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493D8997" w14:textId="3DBC3EC2" w:rsidR="00F6389B" w:rsidRPr="00E57F8A" w:rsidRDefault="00F6389B" w:rsidP="00F6389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57F8A">
              <w:rPr>
                <w:b/>
                <w:bCs/>
                <w:color w:val="000000"/>
                <w:sz w:val="22"/>
                <w:szCs w:val="22"/>
              </w:rPr>
              <w:t xml:space="preserve">Offentlig utfrågning med utrikesminister Margot Wallström  </w:t>
            </w:r>
          </w:p>
          <w:p w14:paraId="58D44503" w14:textId="77777777" w:rsidR="00F6389B" w:rsidRPr="00E57F8A" w:rsidRDefault="00F6389B" w:rsidP="00F638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FD8674" w14:textId="77777777" w:rsidR="009C51B0" w:rsidRPr="00E57F8A" w:rsidRDefault="00F6389B" w:rsidP="00F638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Pr="00E57F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utrikesminister Margot Wallström,</w:t>
            </w:r>
            <w:r w:rsidRPr="00E57F8A">
              <w:rPr>
                <w:snapToGrid w:val="0"/>
                <w:sz w:val="22"/>
                <w:szCs w:val="22"/>
              </w:rPr>
              <w:t xml:space="preserve"> rörande granskningsärende 4 Utrikesdepartementets hantering av en utvärdering av säkerhetsrådskampanjen, granskningsärende 13 </w:t>
            </w:r>
            <w:r w:rsidRPr="00E57F8A">
              <w:rPr>
                <w:sz w:val="22"/>
                <w:szCs w:val="22"/>
              </w:rPr>
              <w:t>Regeringens hantering av risker för oegentligheter inom migrationsverksamheten vid utlandsmyndigheterna och granskningsärende</w:t>
            </w:r>
            <w:r w:rsidRPr="00E57F8A">
              <w:rPr>
                <w:snapToGrid w:val="0"/>
                <w:sz w:val="22"/>
                <w:szCs w:val="22"/>
              </w:rPr>
              <w:t xml:space="preserve"> 18 </w:t>
            </w:r>
            <w:r w:rsidRPr="00E57F8A">
              <w:rPr>
                <w:sz w:val="22"/>
                <w:szCs w:val="22"/>
              </w:rPr>
              <w:t>Utrikesministerns uttalanden om Storbritanniens utträde ur EU.</w:t>
            </w:r>
          </w:p>
          <w:p w14:paraId="40538024" w14:textId="11D726F0" w:rsidR="00F6389B" w:rsidRPr="00E57F8A" w:rsidRDefault="00F6389B" w:rsidP="00F638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4354" w:rsidRPr="00E57F8A" w14:paraId="5BF3C134" w14:textId="77777777" w:rsidTr="00A0699D">
        <w:tc>
          <w:tcPr>
            <w:tcW w:w="567" w:type="dxa"/>
          </w:tcPr>
          <w:p w14:paraId="0CF54D94" w14:textId="2E8BEAF2" w:rsidR="00D44354" w:rsidRPr="00E57F8A" w:rsidRDefault="00D4435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1276C213" w14:textId="77777777" w:rsidR="00D44354" w:rsidRPr="00E57F8A" w:rsidRDefault="00D44354" w:rsidP="00D44354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7F8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71001D27" w14:textId="77777777" w:rsidR="00D44354" w:rsidRPr="00E57F8A" w:rsidRDefault="00D44354" w:rsidP="00D443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57F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39ADCF3A" w14:textId="77777777" w:rsidR="00D44354" w:rsidRPr="00E57F8A" w:rsidRDefault="00D44354" w:rsidP="00F6389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49E9" w:rsidRPr="00E57F8A" w14:paraId="5AE5B52B" w14:textId="77777777" w:rsidTr="00A0699D">
        <w:tc>
          <w:tcPr>
            <w:tcW w:w="567" w:type="dxa"/>
          </w:tcPr>
          <w:p w14:paraId="1216CC0D" w14:textId="5515A83D" w:rsidR="002C49E9" w:rsidRPr="00E57F8A" w:rsidRDefault="002C49E9" w:rsidP="00D84B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4BBE" w:rsidRPr="00E57F8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03DCB6E4" w14:textId="77777777" w:rsidR="001D17EF" w:rsidRPr="00E57F8A" w:rsidRDefault="002C49E9" w:rsidP="001D17E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57F8A">
              <w:rPr>
                <w:b/>
                <w:bCs/>
                <w:color w:val="000000"/>
                <w:sz w:val="22"/>
                <w:szCs w:val="22"/>
              </w:rPr>
              <w:t>Offentlig utfrågning med näringsminister Ibrahim Baylan</w:t>
            </w:r>
          </w:p>
          <w:p w14:paraId="32468A55" w14:textId="77777777" w:rsidR="001D17EF" w:rsidRPr="00E57F8A" w:rsidRDefault="001D17EF" w:rsidP="001D17E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F2D6E92" w14:textId="77777777" w:rsidR="002C49E9" w:rsidRPr="00E57F8A" w:rsidRDefault="002C49E9" w:rsidP="001D17E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>Utskottet höll en offentlig utfrågning med näringsminister Ibrahim Baylan</w:t>
            </w:r>
            <w:r w:rsidRPr="00E57F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E57F8A">
              <w:rPr>
                <w:snapToGrid w:val="0"/>
                <w:sz w:val="22"/>
                <w:szCs w:val="22"/>
              </w:rPr>
              <w:t xml:space="preserve"> rörande granskningsärende 15 </w:t>
            </w:r>
            <w:r w:rsidRPr="00E57F8A">
              <w:rPr>
                <w:color w:val="000000"/>
                <w:sz w:val="22"/>
                <w:szCs w:val="22"/>
              </w:rPr>
              <w:t>Regeringens styrning av Svenska kraftnät.</w:t>
            </w:r>
          </w:p>
          <w:p w14:paraId="0F9ED1DD" w14:textId="40307CB8" w:rsidR="001D17EF" w:rsidRPr="00E57F8A" w:rsidRDefault="001D17EF" w:rsidP="001D17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C49E9" w:rsidRPr="00E57F8A" w14:paraId="47182BB9" w14:textId="77777777" w:rsidTr="00A0699D">
        <w:tc>
          <w:tcPr>
            <w:tcW w:w="567" w:type="dxa"/>
          </w:tcPr>
          <w:p w14:paraId="7B6F6EA3" w14:textId="5842C59F" w:rsidR="002C49E9" w:rsidRPr="00E57F8A" w:rsidRDefault="002C49E9" w:rsidP="00D84B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4BBE" w:rsidRPr="00E57F8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29945A95" w14:textId="77777777" w:rsidR="00DA3001" w:rsidRPr="00E57F8A" w:rsidRDefault="005C7A40" w:rsidP="00DA3001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7F8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7194E7FB" w14:textId="0B0A6A15" w:rsidR="005C7A40" w:rsidRPr="00E57F8A" w:rsidRDefault="005C7A40" w:rsidP="00DA300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E57F8A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7CF466C9" w14:textId="6858FF7A" w:rsidR="002C49E9" w:rsidRPr="00E57F8A" w:rsidRDefault="002C49E9" w:rsidP="002C49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C49E9" w:rsidRPr="00E57F8A" w14:paraId="1B809B02" w14:textId="77777777" w:rsidTr="009B59DC">
        <w:tc>
          <w:tcPr>
            <w:tcW w:w="567" w:type="dxa"/>
          </w:tcPr>
          <w:p w14:paraId="7A16B180" w14:textId="7B9AF045" w:rsidR="002C49E9" w:rsidRPr="00E57F8A" w:rsidRDefault="002C49E9" w:rsidP="00D84B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4BBE" w:rsidRPr="00E57F8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55EABF04" w14:textId="77777777" w:rsidR="002C49E9" w:rsidRPr="00E57F8A" w:rsidRDefault="002C49E9" w:rsidP="002C49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9AED458" w14:textId="77777777" w:rsidR="002C49E9" w:rsidRPr="00E57F8A" w:rsidRDefault="002C49E9" w:rsidP="002C49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151048" w14:textId="73C436E8" w:rsidR="002C49E9" w:rsidRPr="00E57F8A" w:rsidRDefault="002C49E9" w:rsidP="002C49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>Utskottet justerade särskilt protokoll 2018/19:2</w:t>
            </w:r>
            <w:r w:rsidR="00962943" w:rsidRPr="00E57F8A">
              <w:rPr>
                <w:snapToGrid w:val="0"/>
                <w:sz w:val="22"/>
                <w:szCs w:val="22"/>
              </w:rPr>
              <w:t>8</w:t>
            </w:r>
            <w:r w:rsidRPr="00E57F8A">
              <w:rPr>
                <w:snapToGrid w:val="0"/>
                <w:sz w:val="22"/>
                <w:szCs w:val="22"/>
              </w:rPr>
              <w:t>.</w:t>
            </w:r>
          </w:p>
          <w:p w14:paraId="66530F58" w14:textId="68134CF1" w:rsidR="002C49E9" w:rsidRPr="00E57F8A" w:rsidRDefault="002C49E9" w:rsidP="002C49E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49E9" w:rsidRPr="00E57F8A" w14:paraId="2A2E95C8" w14:textId="77777777" w:rsidTr="009B59DC">
        <w:tc>
          <w:tcPr>
            <w:tcW w:w="567" w:type="dxa"/>
          </w:tcPr>
          <w:p w14:paraId="100DC130" w14:textId="687D7D62" w:rsidR="002C49E9" w:rsidRPr="00E57F8A" w:rsidRDefault="002C49E9" w:rsidP="00D84B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4BBE" w:rsidRPr="00E57F8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14:paraId="2344B5CE" w14:textId="06ED1EA2" w:rsidR="00725ED0" w:rsidRPr="00E57F8A" w:rsidRDefault="006811FB" w:rsidP="002C49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>Anmälan</w:t>
            </w:r>
          </w:p>
          <w:p w14:paraId="1C94A157" w14:textId="1DFF721C" w:rsidR="002C49E9" w:rsidRPr="00E57F8A" w:rsidRDefault="002C49E9" w:rsidP="002C49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53A5BD" w14:textId="6D3CE19A" w:rsidR="002C49E9" w:rsidRPr="00E57F8A" w:rsidRDefault="006811FB" w:rsidP="005C7A40">
            <w:pPr>
              <w:widowControl/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E57F8A">
              <w:rPr>
                <w:bCs/>
                <w:snapToGrid w:val="0"/>
                <w:sz w:val="22"/>
                <w:szCs w:val="22"/>
              </w:rPr>
              <w:t>Kanslichefen anmälde uppteckning från utfrågningen med Agneta Karlsson.</w:t>
            </w:r>
          </w:p>
          <w:p w14:paraId="7AB91A30" w14:textId="073D64E0" w:rsidR="006811FB" w:rsidRPr="00E57F8A" w:rsidRDefault="006811FB" w:rsidP="005C7A4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63BF" w:rsidRPr="00E57F8A" w14:paraId="13551F4C" w14:textId="77777777" w:rsidTr="009B59DC">
        <w:tc>
          <w:tcPr>
            <w:tcW w:w="567" w:type="dxa"/>
          </w:tcPr>
          <w:p w14:paraId="31E48CD9" w14:textId="15C96FC2" w:rsidR="008163BF" w:rsidRPr="00E57F8A" w:rsidRDefault="00AB5F6C" w:rsidP="005C7A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</w:tcPr>
          <w:p w14:paraId="41870587" w14:textId="2A8B9CFA" w:rsidR="008163BF" w:rsidRPr="00E57F8A" w:rsidRDefault="008163BF" w:rsidP="002C49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>Regeringens styrning av Svenska kraftnät – G15</w:t>
            </w:r>
          </w:p>
          <w:p w14:paraId="3D0133B6" w14:textId="43C5CD5D" w:rsidR="008163BF" w:rsidRPr="00E57F8A" w:rsidRDefault="008163BF" w:rsidP="002C49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1D407C" w14:textId="77777777" w:rsidR="008B730C" w:rsidRPr="00E57F8A" w:rsidRDefault="008B730C" w:rsidP="008B73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5CDCB09" w14:textId="77777777" w:rsidR="008B730C" w:rsidRPr="00E57F8A" w:rsidRDefault="008B730C" w:rsidP="002C49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644C84" w14:textId="75EE76FC" w:rsidR="008163BF" w:rsidRPr="00E57F8A" w:rsidRDefault="00D6563D" w:rsidP="002C49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1F054F" w:rsidRPr="00E57F8A">
              <w:rPr>
                <w:snapToGrid w:val="0"/>
                <w:sz w:val="22"/>
                <w:szCs w:val="22"/>
              </w:rPr>
              <w:t>den</w:t>
            </w:r>
            <w:r w:rsidRPr="00E57F8A">
              <w:rPr>
                <w:snapToGrid w:val="0"/>
                <w:sz w:val="22"/>
                <w:szCs w:val="22"/>
              </w:rPr>
              <w:t xml:space="preserve"> sedan </w:t>
            </w:r>
            <w:r w:rsidR="001F054F" w:rsidRPr="00E57F8A">
              <w:rPr>
                <w:snapToGrid w:val="0"/>
                <w:sz w:val="22"/>
                <w:szCs w:val="22"/>
              </w:rPr>
              <w:t>tidigare beslutade utfrågningen med</w:t>
            </w:r>
            <w:r w:rsidRPr="00E57F8A">
              <w:rPr>
                <w:snapToGrid w:val="0"/>
                <w:sz w:val="22"/>
                <w:szCs w:val="22"/>
              </w:rPr>
              <w:t xml:space="preserve"> Stefan Löfven även ska omfatta granskningsärendet </w:t>
            </w:r>
            <w:r w:rsidR="000B10BE" w:rsidRPr="00E57F8A">
              <w:rPr>
                <w:snapToGrid w:val="0"/>
                <w:sz w:val="22"/>
                <w:szCs w:val="22"/>
              </w:rPr>
              <w:t>R</w:t>
            </w:r>
            <w:r w:rsidRPr="00E57F8A">
              <w:rPr>
                <w:snapToGrid w:val="0"/>
                <w:sz w:val="22"/>
                <w:szCs w:val="22"/>
              </w:rPr>
              <w:t>egeringens styrning av Svenska kraftnät – G15.</w:t>
            </w:r>
          </w:p>
          <w:p w14:paraId="2FDA8C38" w14:textId="77777777" w:rsidR="008163BF" w:rsidRPr="00E57F8A" w:rsidRDefault="008163BF" w:rsidP="002C49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FC40F8" w14:textId="64AA4EA3" w:rsidR="008B730C" w:rsidRPr="00E57F8A" w:rsidRDefault="008B730C" w:rsidP="008B730C">
            <w:pPr>
              <w:widowControl/>
              <w:spacing w:after="223" w:line="269" w:lineRule="atLeast"/>
              <w:rPr>
                <w:snapToGrid w:val="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>Ärendet bordlades.</w:t>
            </w:r>
          </w:p>
        </w:tc>
      </w:tr>
    </w:tbl>
    <w:p w14:paraId="36F90768" w14:textId="77777777" w:rsidR="00C97B49" w:rsidRPr="00E57F8A" w:rsidRDefault="00C97B49">
      <w:pPr>
        <w:rPr>
          <w:sz w:val="22"/>
          <w:szCs w:val="22"/>
        </w:rPr>
      </w:pPr>
      <w:r w:rsidRPr="00E57F8A">
        <w:rPr>
          <w:sz w:val="22"/>
          <w:szCs w:val="22"/>
        </w:rP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C7A40" w:rsidRPr="00E57F8A" w14:paraId="297A6B41" w14:textId="77777777" w:rsidTr="00201B92">
        <w:tc>
          <w:tcPr>
            <w:tcW w:w="567" w:type="dxa"/>
          </w:tcPr>
          <w:p w14:paraId="4A75CB7F" w14:textId="71F3F488" w:rsidR="005C7A40" w:rsidRPr="00E57F8A" w:rsidRDefault="005C7A40" w:rsidP="00AB5F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B5F6C" w:rsidRPr="00E57F8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78B07C0" w14:textId="77777777" w:rsidR="00725ED0" w:rsidRPr="00E57F8A" w:rsidRDefault="005C7A40" w:rsidP="00201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7F8A">
              <w:rPr>
                <w:b/>
                <w:snapToGrid w:val="0"/>
                <w:sz w:val="22"/>
                <w:szCs w:val="22"/>
              </w:rPr>
              <w:t>Förflyttningen av Försäkringskassans generaldirektör – G8</w:t>
            </w:r>
          </w:p>
          <w:p w14:paraId="240CB06A" w14:textId="1BB51F81" w:rsidR="005C7A40" w:rsidRPr="00E57F8A" w:rsidRDefault="005C7A40" w:rsidP="00201B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D88DDB" w14:textId="77777777" w:rsidR="005C7A40" w:rsidRPr="00E57F8A" w:rsidRDefault="005C7A40" w:rsidP="00201B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FC6B8A4" w14:textId="4B8F465A" w:rsidR="005C7A40" w:rsidRPr="00E57F8A" w:rsidRDefault="005C7A40" w:rsidP="00201B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B110CA" w14:textId="77777777" w:rsidR="00FB48BF" w:rsidRPr="00E57F8A" w:rsidRDefault="004D521A" w:rsidP="004D52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 xml:space="preserve">Utskottet beslutade att skicka skriftliga frågor till f.d. generaldirektör </w:t>
            </w:r>
          </w:p>
          <w:p w14:paraId="493B02E4" w14:textId="6B22F377" w:rsidR="004D521A" w:rsidRPr="00E57F8A" w:rsidRDefault="004D521A" w:rsidP="004D52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>Ann-Marie Begler</w:t>
            </w:r>
            <w:r w:rsidR="00835B92" w:rsidRPr="00E57F8A">
              <w:rPr>
                <w:snapToGrid w:val="0"/>
                <w:sz w:val="22"/>
                <w:szCs w:val="22"/>
              </w:rPr>
              <w:t>, Försäkringskassan</w:t>
            </w:r>
            <w:r w:rsidR="005202E8" w:rsidRPr="00E57F8A">
              <w:rPr>
                <w:snapToGrid w:val="0"/>
                <w:sz w:val="22"/>
                <w:szCs w:val="22"/>
              </w:rPr>
              <w:t>.</w:t>
            </w:r>
          </w:p>
          <w:p w14:paraId="3AA448F2" w14:textId="77777777" w:rsidR="004D521A" w:rsidRPr="00E57F8A" w:rsidRDefault="004D521A" w:rsidP="00201B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7EED9A" w14:textId="77777777" w:rsidR="005C7A40" w:rsidRPr="00E57F8A" w:rsidRDefault="005C7A40" w:rsidP="00AC51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7F8A">
              <w:rPr>
                <w:snapToGrid w:val="0"/>
                <w:sz w:val="22"/>
                <w:szCs w:val="22"/>
              </w:rPr>
              <w:t>Ärendet bordlades.</w:t>
            </w:r>
          </w:p>
          <w:p w14:paraId="05159ED1" w14:textId="0A9E0052" w:rsidR="00C97B49" w:rsidRPr="00E57F8A" w:rsidRDefault="00C97B49" w:rsidP="00AC51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C49E9" w:rsidRPr="00E57F8A" w14:paraId="5B995EC3" w14:textId="77777777" w:rsidTr="00A0699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B1BE2D5" w14:textId="77777777" w:rsidR="002F35F0" w:rsidRPr="00E57F8A" w:rsidRDefault="002F35F0" w:rsidP="002F35F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57F8A">
              <w:rPr>
                <w:sz w:val="22"/>
                <w:szCs w:val="22"/>
              </w:rPr>
              <w:t>Vid protokollet</w:t>
            </w:r>
          </w:p>
          <w:p w14:paraId="57D9EDC1" w14:textId="77777777" w:rsidR="002F35F0" w:rsidRPr="00E57F8A" w:rsidRDefault="002F35F0" w:rsidP="002F35F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57F8A">
              <w:rPr>
                <w:sz w:val="22"/>
                <w:szCs w:val="22"/>
              </w:rPr>
              <w:t>Justerat 2019-04-23</w:t>
            </w:r>
          </w:p>
          <w:p w14:paraId="32B4C293" w14:textId="5E82DFED" w:rsidR="002C49E9" w:rsidRPr="00E57F8A" w:rsidRDefault="002F35F0" w:rsidP="002F35F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57F8A">
              <w:rPr>
                <w:sz w:val="22"/>
                <w:szCs w:val="22"/>
              </w:rPr>
              <w:t>Karin Enström</w:t>
            </w:r>
          </w:p>
        </w:tc>
      </w:tr>
      <w:bookmarkEnd w:id="0"/>
    </w:tbl>
    <w:p w14:paraId="73D4027A" w14:textId="62A0C0C2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"/>
        <w:gridCol w:w="1264"/>
        <w:gridCol w:w="1917"/>
        <w:gridCol w:w="103"/>
        <w:gridCol w:w="356"/>
        <w:gridCol w:w="356"/>
        <w:gridCol w:w="356"/>
        <w:gridCol w:w="356"/>
        <w:gridCol w:w="356"/>
        <w:gridCol w:w="356"/>
        <w:gridCol w:w="356"/>
        <w:gridCol w:w="442"/>
        <w:gridCol w:w="356"/>
        <w:gridCol w:w="356"/>
        <w:gridCol w:w="356"/>
        <w:gridCol w:w="359"/>
        <w:gridCol w:w="350"/>
        <w:gridCol w:w="359"/>
        <w:gridCol w:w="37"/>
        <w:gridCol w:w="36"/>
      </w:tblGrid>
      <w:tr w:rsidR="00BF6D6B" w14:paraId="0EFFEA1B" w14:textId="77777777" w:rsidTr="007043C6">
        <w:trPr>
          <w:gridBefore w:val="1"/>
          <w:gridAfter w:val="1"/>
          <w:wBefore w:w="212" w:type="dxa"/>
          <w:wAfter w:w="36" w:type="dxa"/>
        </w:trPr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0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9B5D62" w14:textId="77777777" w:rsidR="00961735" w:rsidRDefault="00BF6D6B" w:rsidP="0096173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  <w:r w:rsidR="00961735">
              <w:rPr>
                <w:b/>
                <w:sz w:val="22"/>
                <w:szCs w:val="22"/>
              </w:rPr>
              <w:t xml:space="preserve"> </w:t>
            </w:r>
          </w:p>
          <w:p w14:paraId="3B06CD54" w14:textId="3DC40FB5" w:rsidR="00BF6D6B" w:rsidRDefault="00BF6D6B" w:rsidP="00961735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  <w:r w:rsidR="00961735">
              <w:rPr>
                <w:sz w:val="16"/>
                <w:szCs w:val="16"/>
              </w:rPr>
              <w:t xml:space="preserve"> </w:t>
            </w:r>
            <w:r w:rsidRPr="006009F3">
              <w:rPr>
                <w:sz w:val="16"/>
                <w:szCs w:val="16"/>
              </w:rPr>
              <w:t>2018/19:</w:t>
            </w:r>
            <w:r w:rsidR="005C7A40">
              <w:rPr>
                <w:sz w:val="16"/>
                <w:szCs w:val="16"/>
              </w:rPr>
              <w:t>30</w:t>
            </w:r>
          </w:p>
        </w:tc>
      </w:tr>
      <w:tr w:rsidR="00BF6D6B" w:rsidRPr="00E931D7" w14:paraId="6D495085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  <w:cantSplit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E245F04" w:rsidR="00BF6D6B" w:rsidRPr="00E931D7" w:rsidRDefault="00FC593C" w:rsidP="00F17A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F17ADC">
              <w:rPr>
                <w:sz w:val="20"/>
              </w:rPr>
              <w:t xml:space="preserve"> </w:t>
            </w:r>
            <w:r w:rsidR="00F17ADC">
              <w:rPr>
                <w:sz w:val="20"/>
                <w:vertAlign w:val="superscript"/>
              </w:rPr>
              <w:t>1</w:t>
            </w:r>
            <w:r w:rsidR="00F17ADC" w:rsidRPr="00F17ADC">
              <w:rPr>
                <w:sz w:val="20"/>
                <w:vertAlign w:val="superscript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45E15D7" w:rsidR="00BF6D6B" w:rsidRPr="00E931D7" w:rsidRDefault="00BF6D6B" w:rsidP="00F17A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  <w:r w:rsidR="00F17ADC">
              <w:rPr>
                <w:sz w:val="20"/>
              </w:rPr>
              <w:t xml:space="preserve">1 </w:t>
            </w:r>
            <w:r w:rsidR="00F17ADC">
              <w:rPr>
                <w:sz w:val="20"/>
                <w:vertAlign w:val="superscript"/>
              </w:rPr>
              <w:t>2</w:t>
            </w:r>
            <w:r w:rsidR="00F17ADC" w:rsidRPr="00F17ADC">
              <w:rPr>
                <w:sz w:val="20"/>
                <w:vertAlign w:val="superscript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42C3E74" w:rsidR="00BF6D6B" w:rsidRPr="00E931D7" w:rsidRDefault="00BF6D6B" w:rsidP="003B34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CE5845">
              <w:rPr>
                <w:sz w:val="20"/>
              </w:rPr>
              <w:t>1</w:t>
            </w:r>
            <w:r w:rsidR="00CE1399">
              <w:rPr>
                <w:sz w:val="20"/>
              </w:rPr>
              <w:t xml:space="preserve"> </w:t>
            </w:r>
            <w:r w:rsidR="00F17ADC">
              <w:rPr>
                <w:sz w:val="20"/>
                <w:vertAlign w:val="superscript"/>
              </w:rPr>
              <w:t>3</w:t>
            </w:r>
            <w:r w:rsidR="00F17ADC" w:rsidRPr="00F17ADC">
              <w:rPr>
                <w:sz w:val="20"/>
                <w:vertAlign w:val="superscript"/>
              </w:rPr>
              <w:t>)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EE48AA9" w:rsidR="00BF6D6B" w:rsidRPr="00E931D7" w:rsidRDefault="00BF6D6B" w:rsidP="00CE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3B34AD">
              <w:rPr>
                <w:sz w:val="20"/>
              </w:rPr>
              <w:t>2</w:t>
            </w:r>
            <w:r w:rsidR="00F17ADC">
              <w:rPr>
                <w:sz w:val="20"/>
              </w:rPr>
              <w:t>-</w:t>
            </w:r>
            <w:r w:rsidR="00CE1399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10205A13" w:rsidR="00BF6D6B" w:rsidRPr="00E931D7" w:rsidRDefault="00BF6D6B" w:rsidP="00CE13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CE1399">
              <w:rPr>
                <w:sz w:val="20"/>
              </w:rPr>
              <w:t>4</w:t>
            </w:r>
            <w:r w:rsidR="00F17ADC">
              <w:rPr>
                <w:sz w:val="20"/>
              </w:rPr>
              <w:t>-8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CE5845" w:rsidRPr="008E2326" w14:paraId="429C2BE4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CE5845" w:rsidRPr="00F24B88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5E8C36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7AAADC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3BC295F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B06AA51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65287168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D9CF76C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9D8C431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48BEE2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9C0DD3C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146488FA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9CCBC21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BEB680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73C9421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06F431B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470692CC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CE5845" w:rsidRPr="00D52B78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FB789C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E5A2C4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103121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A0B8BC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124416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241C82DC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2461AE6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DDAAB2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7FE50A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46EDD2E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2290C8AD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CE5845" w:rsidRPr="000700C4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26BB27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8E45E4B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269A83B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CC1A50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1ED6E609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CE5845" w:rsidRPr="000700C4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8FF846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8AADA1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5C02316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A67BFC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1BE458E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5A6000D0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66F46C3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D7DBA8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FF73DE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93598D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233769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5D2582BD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B690DB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9313A3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0835AF5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2B58CB6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2CEBCD7E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4FB1B2F" w:rsidR="00CE5845" w:rsidRPr="008E2326" w:rsidRDefault="00D44CEE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840861F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092BD6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0E93CB9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4084C448" w:rsidR="00CE5845" w:rsidRPr="008E2326" w:rsidRDefault="00471F5C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01A223D8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E65F5F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878CA1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56F6EBF3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11847CD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37B2A407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8996F4E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CEDE4F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59C69FAB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22B628A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8E2326" w14:paraId="7E6EA57C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14FB8C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D75C74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33E84D8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4142AC1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583E5421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A6FD7DE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A6B9A3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1F2BE7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35D0E03F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40199B09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112E827C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FB9675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D07B6C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088171D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3F91E49E" w:rsidR="00CE5845" w:rsidRPr="008E2326" w:rsidRDefault="003B34AD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449C28E6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6BE730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BFC9E40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68F9D95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8276D0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207166C8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34EFDFB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54FFDE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5414B9D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B8EC5A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E931D7" w14:paraId="347CAE67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CE5845" w:rsidRPr="00E931D7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E5845" w:rsidRPr="008E2326" w14:paraId="721B3295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CE5845" w:rsidRPr="008E2326" w:rsidRDefault="00CE5845" w:rsidP="00CE58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EF37A9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0872292E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A62431D" w:rsidR="00CE5845" w:rsidRPr="008E2326" w:rsidRDefault="000530D2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4F0A77C" w:rsidR="00CE5845" w:rsidRPr="008E2326" w:rsidRDefault="000530D2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F41EAF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6F25EA98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CE5845" w:rsidRPr="008E2326" w:rsidRDefault="00CE5845" w:rsidP="00CE58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EA2768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2F68C2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6A595ECF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0EDFE84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435AD32F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CE5845" w:rsidRPr="008E2326" w:rsidRDefault="00CE5845" w:rsidP="00CE58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DB2BE2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9A9AE9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576C19F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01970E5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3EDE26B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2DC96C80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  <w:trHeight w:val="226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CE5845" w:rsidRPr="00B91BEE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01872C82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CE5845" w:rsidRPr="008E2326" w:rsidRDefault="00CE5845" w:rsidP="00CE58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9CB4FB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5D9C939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92D42D1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B0D9245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6B7FDBD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6ED13B79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CE5845" w:rsidRPr="008E2326" w:rsidRDefault="00CE5845" w:rsidP="00CE58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1F430DD7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CE5845" w:rsidRPr="008E2326" w:rsidRDefault="00CE5845" w:rsidP="00CE584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0ED8AF52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  <w:trHeight w:val="221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C5224A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AD7D6A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CE65046" w:rsidR="00CE5845" w:rsidRPr="008E2326" w:rsidRDefault="000530D2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2B12E2B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232100FA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7512A20D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361D696F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56545150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2551F49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46B7CC68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12450971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442F29B2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689C6BF2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2AB60FC0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40C763B7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7E3E4D38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CE5845" w:rsidRPr="008E2326" w:rsidRDefault="00CE5845" w:rsidP="00CE584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18079042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0912DF50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CE5845" w:rsidRPr="008E2326" w:rsidRDefault="00CE5845" w:rsidP="00CE584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1B86A74C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51CC4C02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1CC45953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35426D56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3BBDD6FB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7EF2B0CB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106D14C3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CE5845" w:rsidRPr="008E2326" w:rsidRDefault="00CE5845" w:rsidP="00CE5845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03FB8535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16CFA091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4B0C627C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CE5845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8E2326" w14:paraId="58ACBCBF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CE5845" w:rsidRPr="008E2326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CE5845" w:rsidRPr="008E232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5845" w:rsidRPr="004A2966" w14:paraId="21AC5066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CE5845" w:rsidRPr="004A2966" w:rsidRDefault="00CE5845" w:rsidP="00CE58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4A2966" w14:paraId="04637C1B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CE5845" w:rsidRDefault="00CE5845" w:rsidP="00CE5845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1AF99B15" w:rsidR="00CE584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77E4DAEB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7B0B5016" w:rsidR="00CE5845" w:rsidRPr="004A2966" w:rsidRDefault="00957F46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7D87FFCD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605F7850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4A2966" w14:paraId="18EFD24D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CE5845" w:rsidRPr="0027450B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7777777" w:rsidR="00CE584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7777777" w:rsidR="00CE584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77777777" w:rsidR="00CE584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CE584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CE584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4A2966" w14:paraId="3DB7B63F" w14:textId="77777777" w:rsidTr="0070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20" w:type="dxa"/>
          <w:wAfter w:w="73" w:type="dxa"/>
        </w:trPr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CE5845" w:rsidRDefault="00CE5845" w:rsidP="00CE5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CE584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5ED9FBF2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19C41A1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656D4DD0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9978F6C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CE5845" w:rsidRPr="004A2966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5845" w:rsidRPr="002A22E5" w14:paraId="55B9EF0D" w14:textId="77777777" w:rsidTr="007043C6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857B5" w14:textId="77777777" w:rsidR="00CE5845" w:rsidRPr="002A22E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7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99C9C" w14:textId="3AF90FBF" w:rsidR="00CE5845" w:rsidRPr="002A22E5" w:rsidRDefault="00CE5845" w:rsidP="00CE5845">
            <w:pPr>
              <w:tabs>
                <w:tab w:val="left" w:pos="1304"/>
                <w:tab w:val="left" w:pos="2608"/>
                <w:tab w:val="left" w:pos="4042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ab/>
              <w:t xml:space="preserve">   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</w:rPr>
              <w:t xml:space="preserve"> vid behandlingen av ärende 4</w:t>
            </w:r>
          </w:p>
        </w:tc>
      </w:tr>
      <w:tr w:rsidR="00CE5845" w14:paraId="4720352A" w14:textId="77777777" w:rsidTr="007043C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14B298" w14:textId="77777777" w:rsidR="00CE5845" w:rsidRPr="002A22E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7163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0A144824" w14:textId="7BF38A52" w:rsidR="00CE5845" w:rsidRDefault="00CE5845" w:rsidP="00CE5845">
            <w:pPr>
              <w:tabs>
                <w:tab w:val="left" w:pos="1304"/>
                <w:tab w:val="left" w:pos="2608"/>
                <w:tab w:val="left" w:pos="4095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  <w:vertAlign w:val="superscript"/>
              </w:rPr>
              <w:t>2)</w:t>
            </w:r>
            <w:r>
              <w:rPr>
                <w:sz w:val="20"/>
              </w:rPr>
              <w:t xml:space="preserve"> vid behandlingen av ärende 13</w:t>
            </w:r>
          </w:p>
        </w:tc>
      </w:tr>
      <w:tr w:rsidR="00CE5845" w14:paraId="50380FB8" w14:textId="77777777" w:rsidTr="007043C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D18169" w14:textId="77777777" w:rsidR="00CE5845" w:rsidRPr="002A22E5" w:rsidRDefault="00CE5845" w:rsidP="00CE58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5E56E3" w14:textId="4A6B7459" w:rsidR="00CE5845" w:rsidRPr="002A22E5" w:rsidRDefault="00CE5845" w:rsidP="00CE5845">
            <w:pPr>
              <w:tabs>
                <w:tab w:val="left" w:pos="1304"/>
                <w:tab w:val="left" w:pos="2608"/>
                <w:tab w:val="left" w:pos="4095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  <w:r w:rsidRPr="00C61E27"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superscript"/>
              </w:rPr>
              <w:t>)</w:t>
            </w:r>
            <w:r>
              <w:rPr>
                <w:sz w:val="20"/>
              </w:rPr>
              <w:t xml:space="preserve"> vid behandlingen av ärende 18</w:t>
            </w:r>
          </w:p>
        </w:tc>
      </w:tr>
    </w:tbl>
    <w:p w14:paraId="40538328" w14:textId="4C8CAFC5" w:rsidR="00EC2FE4" w:rsidRDefault="00EC2FE4" w:rsidP="00F17ADC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6C2C"/>
    <w:rsid w:val="00037EDF"/>
    <w:rsid w:val="00040B5A"/>
    <w:rsid w:val="000530D2"/>
    <w:rsid w:val="00055462"/>
    <w:rsid w:val="00060980"/>
    <w:rsid w:val="000700C4"/>
    <w:rsid w:val="000774D7"/>
    <w:rsid w:val="000807AA"/>
    <w:rsid w:val="00083947"/>
    <w:rsid w:val="000A10F5"/>
    <w:rsid w:val="000A4BCF"/>
    <w:rsid w:val="000B10BE"/>
    <w:rsid w:val="000B427F"/>
    <w:rsid w:val="000B6D85"/>
    <w:rsid w:val="000B7C05"/>
    <w:rsid w:val="000C4720"/>
    <w:rsid w:val="000C6F57"/>
    <w:rsid w:val="000D3641"/>
    <w:rsid w:val="000D4D83"/>
    <w:rsid w:val="000D60CC"/>
    <w:rsid w:val="000E2529"/>
    <w:rsid w:val="000F23FB"/>
    <w:rsid w:val="0010308E"/>
    <w:rsid w:val="00133B7E"/>
    <w:rsid w:val="0013477E"/>
    <w:rsid w:val="00147DEC"/>
    <w:rsid w:val="00160038"/>
    <w:rsid w:val="00160851"/>
    <w:rsid w:val="00161AA6"/>
    <w:rsid w:val="0016422D"/>
    <w:rsid w:val="001701A7"/>
    <w:rsid w:val="00176063"/>
    <w:rsid w:val="00176EE9"/>
    <w:rsid w:val="00181E22"/>
    <w:rsid w:val="001A1578"/>
    <w:rsid w:val="001C092F"/>
    <w:rsid w:val="001C711B"/>
    <w:rsid w:val="001D1130"/>
    <w:rsid w:val="001D17EF"/>
    <w:rsid w:val="001E1FAC"/>
    <w:rsid w:val="001E4B6D"/>
    <w:rsid w:val="001E77E1"/>
    <w:rsid w:val="001F054F"/>
    <w:rsid w:val="001F5E26"/>
    <w:rsid w:val="00204FAC"/>
    <w:rsid w:val="00215BB5"/>
    <w:rsid w:val="002174A8"/>
    <w:rsid w:val="00221913"/>
    <w:rsid w:val="0023333D"/>
    <w:rsid w:val="002373C0"/>
    <w:rsid w:val="00245341"/>
    <w:rsid w:val="002519D3"/>
    <w:rsid w:val="002544E0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6D10"/>
    <w:rsid w:val="002A3710"/>
    <w:rsid w:val="002B173B"/>
    <w:rsid w:val="002B477F"/>
    <w:rsid w:val="002B51DB"/>
    <w:rsid w:val="002C49E9"/>
    <w:rsid w:val="002D1A32"/>
    <w:rsid w:val="002D2AB5"/>
    <w:rsid w:val="002D5DC4"/>
    <w:rsid w:val="002E1047"/>
    <w:rsid w:val="002E2960"/>
    <w:rsid w:val="002E42C8"/>
    <w:rsid w:val="002F0931"/>
    <w:rsid w:val="002F153B"/>
    <w:rsid w:val="002F284C"/>
    <w:rsid w:val="002F35F0"/>
    <w:rsid w:val="003148A3"/>
    <w:rsid w:val="003230D6"/>
    <w:rsid w:val="003318C6"/>
    <w:rsid w:val="00347743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B34AD"/>
    <w:rsid w:val="003C234C"/>
    <w:rsid w:val="003C3F48"/>
    <w:rsid w:val="003C56B3"/>
    <w:rsid w:val="003C611A"/>
    <w:rsid w:val="003D55C8"/>
    <w:rsid w:val="003D62AD"/>
    <w:rsid w:val="003E3027"/>
    <w:rsid w:val="003E699D"/>
    <w:rsid w:val="003F01F7"/>
    <w:rsid w:val="003F121E"/>
    <w:rsid w:val="003F4750"/>
    <w:rsid w:val="003F7D90"/>
    <w:rsid w:val="00404479"/>
    <w:rsid w:val="00412359"/>
    <w:rsid w:val="0041580F"/>
    <w:rsid w:val="00417DC0"/>
    <w:rsid w:val="004206DB"/>
    <w:rsid w:val="004221E7"/>
    <w:rsid w:val="0043197C"/>
    <w:rsid w:val="00431C0D"/>
    <w:rsid w:val="00436805"/>
    <w:rsid w:val="00436B16"/>
    <w:rsid w:val="004378E8"/>
    <w:rsid w:val="00441533"/>
    <w:rsid w:val="00441D31"/>
    <w:rsid w:val="00442844"/>
    <w:rsid w:val="00446353"/>
    <w:rsid w:val="0045192D"/>
    <w:rsid w:val="00471F5C"/>
    <w:rsid w:val="00476280"/>
    <w:rsid w:val="00477C9F"/>
    <w:rsid w:val="004A2966"/>
    <w:rsid w:val="004A7A3C"/>
    <w:rsid w:val="004B3B55"/>
    <w:rsid w:val="004B6D8F"/>
    <w:rsid w:val="004B6FAB"/>
    <w:rsid w:val="004B7458"/>
    <w:rsid w:val="004C5D4F"/>
    <w:rsid w:val="004D11DD"/>
    <w:rsid w:val="004D521A"/>
    <w:rsid w:val="004F0E58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02E8"/>
    <w:rsid w:val="00522F2B"/>
    <w:rsid w:val="00530791"/>
    <w:rsid w:val="00531C7C"/>
    <w:rsid w:val="005349C7"/>
    <w:rsid w:val="00543B51"/>
    <w:rsid w:val="00545B9A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C1541"/>
    <w:rsid w:val="005C2F5F"/>
    <w:rsid w:val="005C7A40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63DE8"/>
    <w:rsid w:val="00670893"/>
    <w:rsid w:val="006759DB"/>
    <w:rsid w:val="00677E48"/>
    <w:rsid w:val="0068030F"/>
    <w:rsid w:val="006811FB"/>
    <w:rsid w:val="00694CE5"/>
    <w:rsid w:val="006A511D"/>
    <w:rsid w:val="006B7B0C"/>
    <w:rsid w:val="006C21FA"/>
    <w:rsid w:val="006C3B5E"/>
    <w:rsid w:val="006C4168"/>
    <w:rsid w:val="006C637A"/>
    <w:rsid w:val="006D2DD8"/>
    <w:rsid w:val="006D3126"/>
    <w:rsid w:val="007043C6"/>
    <w:rsid w:val="00705757"/>
    <w:rsid w:val="0071011D"/>
    <w:rsid w:val="00713903"/>
    <w:rsid w:val="00717D90"/>
    <w:rsid w:val="00720A8C"/>
    <w:rsid w:val="007217FD"/>
    <w:rsid w:val="00721FD3"/>
    <w:rsid w:val="00722C90"/>
    <w:rsid w:val="00723D66"/>
    <w:rsid w:val="00725ED0"/>
    <w:rsid w:val="00726EE5"/>
    <w:rsid w:val="00727C48"/>
    <w:rsid w:val="007443B7"/>
    <w:rsid w:val="00750FF0"/>
    <w:rsid w:val="00767BDA"/>
    <w:rsid w:val="007859E6"/>
    <w:rsid w:val="0078643F"/>
    <w:rsid w:val="007911D1"/>
    <w:rsid w:val="007942EC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163BF"/>
    <w:rsid w:val="00822FE0"/>
    <w:rsid w:val="00823A8C"/>
    <w:rsid w:val="00830808"/>
    <w:rsid w:val="00834B38"/>
    <w:rsid w:val="00835B92"/>
    <w:rsid w:val="008415FB"/>
    <w:rsid w:val="00850301"/>
    <w:rsid w:val="00851611"/>
    <w:rsid w:val="00853FEA"/>
    <w:rsid w:val="008557FA"/>
    <w:rsid w:val="008653DF"/>
    <w:rsid w:val="0087726B"/>
    <w:rsid w:val="008808A5"/>
    <w:rsid w:val="00881ED6"/>
    <w:rsid w:val="008A617D"/>
    <w:rsid w:val="008B235A"/>
    <w:rsid w:val="008B3118"/>
    <w:rsid w:val="008B54CC"/>
    <w:rsid w:val="008B730C"/>
    <w:rsid w:val="008C2DEB"/>
    <w:rsid w:val="008C6EC7"/>
    <w:rsid w:val="008C75B7"/>
    <w:rsid w:val="008C7A55"/>
    <w:rsid w:val="008D52BD"/>
    <w:rsid w:val="008E06EE"/>
    <w:rsid w:val="008E2E73"/>
    <w:rsid w:val="008E3DC1"/>
    <w:rsid w:val="008F1143"/>
    <w:rsid w:val="008F4D68"/>
    <w:rsid w:val="00905FA2"/>
    <w:rsid w:val="00906C2D"/>
    <w:rsid w:val="00925A03"/>
    <w:rsid w:val="00937BF3"/>
    <w:rsid w:val="00941A52"/>
    <w:rsid w:val="0094314B"/>
    <w:rsid w:val="00943D26"/>
    <w:rsid w:val="0094621C"/>
    <w:rsid w:val="00946978"/>
    <w:rsid w:val="00954693"/>
    <w:rsid w:val="00957F46"/>
    <w:rsid w:val="00961365"/>
    <w:rsid w:val="00961735"/>
    <w:rsid w:val="00962943"/>
    <w:rsid w:val="0096348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D1BB5"/>
    <w:rsid w:val="009D4A4D"/>
    <w:rsid w:val="009E0F28"/>
    <w:rsid w:val="009E1F02"/>
    <w:rsid w:val="009F61A0"/>
    <w:rsid w:val="009F6E99"/>
    <w:rsid w:val="00A0699D"/>
    <w:rsid w:val="00A1233E"/>
    <w:rsid w:val="00A12D98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B5F6C"/>
    <w:rsid w:val="00AC5163"/>
    <w:rsid w:val="00AC6065"/>
    <w:rsid w:val="00AC7D05"/>
    <w:rsid w:val="00AD5CAA"/>
    <w:rsid w:val="00AD6B3D"/>
    <w:rsid w:val="00AF7C8D"/>
    <w:rsid w:val="00B00717"/>
    <w:rsid w:val="00B047BC"/>
    <w:rsid w:val="00B15788"/>
    <w:rsid w:val="00B163AD"/>
    <w:rsid w:val="00B32F5C"/>
    <w:rsid w:val="00B4636E"/>
    <w:rsid w:val="00B53275"/>
    <w:rsid w:val="00B54D41"/>
    <w:rsid w:val="00B56467"/>
    <w:rsid w:val="00B64A91"/>
    <w:rsid w:val="00B73DBF"/>
    <w:rsid w:val="00B845DC"/>
    <w:rsid w:val="00B9203B"/>
    <w:rsid w:val="00B96D7F"/>
    <w:rsid w:val="00BA0659"/>
    <w:rsid w:val="00BA6F35"/>
    <w:rsid w:val="00BB2693"/>
    <w:rsid w:val="00BB46DC"/>
    <w:rsid w:val="00BB7F4D"/>
    <w:rsid w:val="00BD0F8B"/>
    <w:rsid w:val="00BE1AB4"/>
    <w:rsid w:val="00BF6A28"/>
    <w:rsid w:val="00BF6D6B"/>
    <w:rsid w:val="00C10299"/>
    <w:rsid w:val="00C11A1A"/>
    <w:rsid w:val="00C17733"/>
    <w:rsid w:val="00C262FB"/>
    <w:rsid w:val="00C27497"/>
    <w:rsid w:val="00C35889"/>
    <w:rsid w:val="00C36D3B"/>
    <w:rsid w:val="00C47A36"/>
    <w:rsid w:val="00C510FE"/>
    <w:rsid w:val="00C61E27"/>
    <w:rsid w:val="00C731A3"/>
    <w:rsid w:val="00C8418E"/>
    <w:rsid w:val="00C919F3"/>
    <w:rsid w:val="00C92589"/>
    <w:rsid w:val="00C92D08"/>
    <w:rsid w:val="00C93236"/>
    <w:rsid w:val="00C97B49"/>
    <w:rsid w:val="00CA2735"/>
    <w:rsid w:val="00CA35D4"/>
    <w:rsid w:val="00CA39FE"/>
    <w:rsid w:val="00CB53DF"/>
    <w:rsid w:val="00CB6A34"/>
    <w:rsid w:val="00CC3A6C"/>
    <w:rsid w:val="00CC45BE"/>
    <w:rsid w:val="00CD7FB6"/>
    <w:rsid w:val="00CE10E7"/>
    <w:rsid w:val="00CE1399"/>
    <w:rsid w:val="00CE5074"/>
    <w:rsid w:val="00CE5667"/>
    <w:rsid w:val="00CE5845"/>
    <w:rsid w:val="00CF59D0"/>
    <w:rsid w:val="00D12898"/>
    <w:rsid w:val="00D204DA"/>
    <w:rsid w:val="00D32B16"/>
    <w:rsid w:val="00D4205A"/>
    <w:rsid w:val="00D44270"/>
    <w:rsid w:val="00D44354"/>
    <w:rsid w:val="00D44CEE"/>
    <w:rsid w:val="00D52626"/>
    <w:rsid w:val="00D52B78"/>
    <w:rsid w:val="00D57C79"/>
    <w:rsid w:val="00D6563D"/>
    <w:rsid w:val="00D65D71"/>
    <w:rsid w:val="00D67826"/>
    <w:rsid w:val="00D747E7"/>
    <w:rsid w:val="00D74BE2"/>
    <w:rsid w:val="00D75985"/>
    <w:rsid w:val="00D8235D"/>
    <w:rsid w:val="00D84BBE"/>
    <w:rsid w:val="00D86999"/>
    <w:rsid w:val="00D9292B"/>
    <w:rsid w:val="00D93637"/>
    <w:rsid w:val="00D96F98"/>
    <w:rsid w:val="00DA3001"/>
    <w:rsid w:val="00DB5E49"/>
    <w:rsid w:val="00DC0297"/>
    <w:rsid w:val="00DC58D9"/>
    <w:rsid w:val="00DD21AB"/>
    <w:rsid w:val="00DD2E34"/>
    <w:rsid w:val="00DD2E3A"/>
    <w:rsid w:val="00DD5F4D"/>
    <w:rsid w:val="00DD7DC3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57F8A"/>
    <w:rsid w:val="00E63807"/>
    <w:rsid w:val="00E67EBA"/>
    <w:rsid w:val="00E7649D"/>
    <w:rsid w:val="00E80358"/>
    <w:rsid w:val="00E916EA"/>
    <w:rsid w:val="00E92A77"/>
    <w:rsid w:val="00E93665"/>
    <w:rsid w:val="00EA7B53"/>
    <w:rsid w:val="00EB5ADA"/>
    <w:rsid w:val="00EC2FE4"/>
    <w:rsid w:val="00EC55E4"/>
    <w:rsid w:val="00EC735D"/>
    <w:rsid w:val="00ED1A36"/>
    <w:rsid w:val="00ED2312"/>
    <w:rsid w:val="00EE179E"/>
    <w:rsid w:val="00F05FD1"/>
    <w:rsid w:val="00F064EF"/>
    <w:rsid w:val="00F069EF"/>
    <w:rsid w:val="00F13AAF"/>
    <w:rsid w:val="00F14C3E"/>
    <w:rsid w:val="00F15F1C"/>
    <w:rsid w:val="00F17ADC"/>
    <w:rsid w:val="00F27C04"/>
    <w:rsid w:val="00F529A2"/>
    <w:rsid w:val="00F55D5D"/>
    <w:rsid w:val="00F566ED"/>
    <w:rsid w:val="00F5737C"/>
    <w:rsid w:val="00F631F0"/>
    <w:rsid w:val="00F6389B"/>
    <w:rsid w:val="00F70370"/>
    <w:rsid w:val="00F74B21"/>
    <w:rsid w:val="00F755BA"/>
    <w:rsid w:val="00F76370"/>
    <w:rsid w:val="00F939FF"/>
    <w:rsid w:val="00F97E87"/>
    <w:rsid w:val="00FA08D3"/>
    <w:rsid w:val="00FA33D3"/>
    <w:rsid w:val="00FA384F"/>
    <w:rsid w:val="00FB48BF"/>
    <w:rsid w:val="00FB749B"/>
    <w:rsid w:val="00FC57AA"/>
    <w:rsid w:val="00FC593C"/>
    <w:rsid w:val="00FD13A3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592F3-EC9F-4294-ADAB-0159FD4E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282</TotalTime>
  <Pages>3</Pages>
  <Words>528</Words>
  <Characters>3542</Characters>
  <Application>Microsoft Office Word</Application>
  <DocSecurity>0</DocSecurity>
  <Lines>1180</Lines>
  <Paragraphs>339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63</cp:revision>
  <cp:lastPrinted>2019-04-12T12:01:00Z</cp:lastPrinted>
  <dcterms:created xsi:type="dcterms:W3CDTF">2019-04-10T10:16:00Z</dcterms:created>
  <dcterms:modified xsi:type="dcterms:W3CDTF">2019-04-16T14:02:00Z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