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BDEE0BFC66047E88429569706F2B7AF"/>
        </w:placeholder>
        <w15:appearance w15:val="hidden"/>
        <w:text/>
      </w:sdtPr>
      <w:sdtEndPr/>
      <w:sdtContent>
        <w:p w:rsidRPr="009B062B" w:rsidR="00AF30DD" w:rsidP="009B062B" w:rsidRDefault="00AF30DD" w14:paraId="48054D8C" w14:textId="77777777">
          <w:pPr>
            <w:pStyle w:val="RubrikFrslagTIllRiksdagsbeslut"/>
          </w:pPr>
          <w:r w:rsidRPr="009B062B">
            <w:t>Förslag till riksdagsbeslut</w:t>
          </w:r>
        </w:p>
      </w:sdtContent>
    </w:sdt>
    <w:sdt>
      <w:sdtPr>
        <w:alias w:val="Yrkande 1"/>
        <w:tag w:val="a3f6a88e-b67d-4c9d-96dd-cc46f9f498bb"/>
        <w:id w:val="1849903776"/>
        <w:lock w:val="sdtLocked"/>
      </w:sdtPr>
      <w:sdtEndPr/>
      <w:sdtContent>
        <w:p w:rsidR="00A63CC3" w:rsidRDefault="00544927" w14:paraId="48054D8D" w14:textId="77777777">
          <w:pPr>
            <w:pStyle w:val="Frslagstext"/>
          </w:pPr>
          <w:r>
            <w:t>Riksdagen ställer sig bakom det som anförs i motionen om att ge Skolinspektionen i uppdrag att komplettera den nuvarande kommunala tillsynen med regelmässiga stickprov och tillkännager detta för regeringen.</w:t>
          </w:r>
        </w:p>
      </w:sdtContent>
    </w:sdt>
    <w:sdt>
      <w:sdtPr>
        <w:alias w:val="Yrkande 2"/>
        <w:tag w:val="52cba5e8-5a8d-4ec6-8d47-ca997c76f5e5"/>
        <w:id w:val="755870243"/>
        <w:lock w:val="sdtLocked"/>
      </w:sdtPr>
      <w:sdtEndPr/>
      <w:sdtContent>
        <w:p w:rsidR="00A63CC3" w:rsidRDefault="00544927" w14:paraId="48054D8E" w14:textId="77777777">
          <w:pPr>
            <w:pStyle w:val="Frslagstext"/>
          </w:pPr>
          <w:r>
            <w:t>Riksdagen ställer sig bakom det som anförs i motionen om att öka lärandet i förskolan och tillkännager detta för regeringen.</w:t>
          </w:r>
        </w:p>
      </w:sdtContent>
    </w:sdt>
    <w:sdt>
      <w:sdtPr>
        <w:alias w:val="Yrkande 3"/>
        <w:tag w:val="3e38a67b-645b-455b-a251-9aff89bdaaea"/>
        <w:id w:val="1886368530"/>
        <w:lock w:val="sdtLocked"/>
      </w:sdtPr>
      <w:sdtEndPr/>
      <w:sdtContent>
        <w:p w:rsidR="00A63CC3" w:rsidRDefault="00544927" w14:paraId="48054D8F" w14:textId="77777777">
          <w:pPr>
            <w:pStyle w:val="Frslagstext"/>
          </w:pPr>
          <w:r>
            <w:t>Riksdagen ställer sig bakom det som anförs i motionen om ökad närvaro för barn till arbetslösa och föräldralediga på förskolan samt omsorg på obekväm arbetstid och tillkännager detta för regeringen.</w:t>
          </w:r>
        </w:p>
      </w:sdtContent>
    </w:sdt>
    <w:sdt>
      <w:sdtPr>
        <w:alias w:val="Yrkande 4"/>
        <w:tag w:val="bf3ee6ba-7b80-4eb5-b4b8-36a96c668045"/>
        <w:id w:val="289408208"/>
        <w:lock w:val="sdtLocked"/>
      </w:sdtPr>
      <w:sdtEndPr/>
      <w:sdtContent>
        <w:p w:rsidR="00A63CC3" w:rsidRDefault="00544927" w14:paraId="48054D90" w14:textId="77777777">
          <w:pPr>
            <w:pStyle w:val="Frslagstext"/>
          </w:pPr>
          <w:r>
            <w:t>Riksdagen ställer sig bakom det som anförs i motionen om förskolans betydelse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E655BF72A0E4932A2872F0196AC2F4B"/>
        </w:placeholder>
        <w15:appearance w15:val="hidden"/>
        <w:text/>
      </w:sdtPr>
      <w:sdtEndPr>
        <w:rPr>
          <w14:numSpacing w14:val="default"/>
        </w:rPr>
      </w:sdtEndPr>
      <w:sdtContent>
        <w:p w:rsidRPr="009B062B" w:rsidR="006D79C9" w:rsidP="00333E95" w:rsidRDefault="006D79C9" w14:paraId="48054D91" w14:textId="77777777">
          <w:pPr>
            <w:pStyle w:val="Rubrik1"/>
          </w:pPr>
          <w:r>
            <w:t>Motivering</w:t>
          </w:r>
        </w:p>
      </w:sdtContent>
    </w:sdt>
    <w:p w:rsidRPr="00F11717" w:rsidR="00132336" w:rsidP="00F11717" w:rsidRDefault="00C13DB5" w14:paraId="48054D92" w14:textId="77777777">
      <w:pPr>
        <w:pStyle w:val="Normalutanindragellerluft"/>
      </w:pPr>
      <w:r w:rsidRPr="00F11717">
        <w:t xml:space="preserve">Inget är viktigare än att alla barn </w:t>
      </w:r>
      <w:r w:rsidRPr="00F11717" w:rsidR="00386B98">
        <w:t>få</w:t>
      </w:r>
      <w:r w:rsidRPr="00F11717">
        <w:t>r</w:t>
      </w:r>
      <w:r w:rsidRPr="00F11717" w:rsidR="00386B98">
        <w:t xml:space="preserve"> en bra start i livet. Förskolan ska erbjuda barn en trygg omsorg och är också viktig för att stimulera barns utveckling. </w:t>
      </w:r>
      <w:r w:rsidRPr="00F11717">
        <w:t xml:space="preserve">Det ger den enskilda människan större chanser att lyckas senare i livet, utjämnar livschanser mellan elever med olika bakgrund och </w:t>
      </w:r>
      <w:r w:rsidRPr="00F11717" w:rsidR="00386B98">
        <w:t>öka</w:t>
      </w:r>
      <w:r w:rsidRPr="00F11717">
        <w:t>r</w:t>
      </w:r>
      <w:r w:rsidRPr="00F11717" w:rsidR="00386B98">
        <w:t xml:space="preserve"> likvärdigheten. </w:t>
      </w:r>
      <w:r w:rsidRPr="00F11717">
        <w:t xml:space="preserve">Förskolans kompensatoriska uppdrag ska stärkas och resurser ska, liksom i skolan, fördelas utifrån behov. </w:t>
      </w:r>
      <w:r w:rsidRPr="00F11717" w:rsidR="00132336">
        <w:t xml:space="preserve">Förskolan ska ha ett </w:t>
      </w:r>
      <w:r w:rsidRPr="00F11717">
        <w:t xml:space="preserve">pedagogiskt uppdrag och ett </w:t>
      </w:r>
      <w:r w:rsidRPr="00F11717" w:rsidR="00132336">
        <w:t>lärande perspektiv oc</w:t>
      </w:r>
      <w:r w:rsidRPr="00F11717" w:rsidR="00386B98">
        <w:t xml:space="preserve">h vara lättillgänglig för alla. Förskolan ska förbereda barnen för skolan. Målet är </w:t>
      </w:r>
      <w:r w:rsidRPr="00F11717" w:rsidR="00132336">
        <w:t xml:space="preserve">att alla </w:t>
      </w:r>
      <w:r w:rsidRPr="00F11717" w:rsidR="00386B98">
        <w:t xml:space="preserve">barn ska ha </w:t>
      </w:r>
      <w:r w:rsidRPr="00F11717" w:rsidR="00132336">
        <w:t>läsandets grunder när de slutar förskolan.</w:t>
      </w:r>
    </w:p>
    <w:p w:rsidRPr="00F11717" w:rsidR="00386B98" w:rsidP="00F11717" w:rsidRDefault="00386B98" w14:paraId="48054D93" w14:textId="77777777">
      <w:pPr>
        <w:pStyle w:val="Rubrik2"/>
      </w:pPr>
      <w:r w:rsidRPr="00F11717">
        <w:t>Förskola som stimulerar nyfikenhet</w:t>
      </w:r>
      <w:r w:rsidRPr="00F11717" w:rsidR="00635F8B">
        <w:t xml:space="preserve"> och lärande</w:t>
      </w:r>
    </w:p>
    <w:p w:rsidRPr="00F11717" w:rsidR="00056B28" w:rsidP="00F11717" w:rsidRDefault="00132336" w14:paraId="48054D94" w14:textId="77777777">
      <w:pPr>
        <w:pStyle w:val="Normalutanindragellerluft"/>
      </w:pPr>
      <w:r w:rsidRPr="00F11717">
        <w:t xml:space="preserve">Förskolan ska inte vara skola, men den ska ha ett lärande perspektiv. Alla förskolegrupper ska ledas av en högskoleutbildad förskollärare som har det pedagogiska ansvaret. Förskolan har en läroplan sedan 2010 som tydligare fokuserar </w:t>
      </w:r>
      <w:r w:rsidRPr="00F11717" w:rsidR="00D639C1">
        <w:t>på det pedagogiska uppdraget</w:t>
      </w:r>
      <w:r w:rsidRPr="00F11717" w:rsidR="00C13DB5">
        <w:t>. Krav ska ställas på den pedagogiska omsorgen att följa läroplanen och vara underställd en förskola för utbildning och pedagogisk ledning.</w:t>
      </w:r>
      <w:r w:rsidRPr="00F11717" w:rsidR="00635F8B">
        <w:t xml:space="preserve"> </w:t>
      </w:r>
      <w:r w:rsidRPr="00F11717">
        <w:t xml:space="preserve">De flesta barn bör kunna läsandets grunder när de slutar förskolan. Grunden till barns senare läsvanor läggs redan innan de börjar skolan. Detta betyder särskilt mycket för barn till utrikesfödda. Deras språkutveckling går snabbare och de klarar grundskolan bättre om de går i förskolan. </w:t>
      </w:r>
      <w:r w:rsidRPr="00F11717" w:rsidR="001574E3">
        <w:t>Alla barn i förskolan ska ha rätt till modersmålsstöd.</w:t>
      </w:r>
    </w:p>
    <w:p w:rsidRPr="00F11717" w:rsidR="00D639C1" w:rsidP="00F11717" w:rsidRDefault="00D639C1" w14:paraId="48054D95" w14:textId="6C9DF11B">
      <w:pPr>
        <w:pStyle w:val="Rubrik2"/>
      </w:pPr>
      <w:r w:rsidRPr="00F11717">
        <w:t>I</w:t>
      </w:r>
      <w:r w:rsidRPr="00F11717" w:rsidR="00F11717">
        <w:t>nga könstereotyper i förskolan</w:t>
      </w:r>
      <w:r w:rsidRPr="00F11717">
        <w:t xml:space="preserve"> </w:t>
      </w:r>
    </w:p>
    <w:p w:rsidRPr="00F11717" w:rsidR="00132336" w:rsidP="00F11717" w:rsidRDefault="00132336" w14:paraId="48054D96" w14:textId="77777777">
      <w:pPr>
        <w:pStyle w:val="Normalutanindragellerluft"/>
      </w:pPr>
      <w:r w:rsidRPr="00F11717">
        <w:t>Alla barn ska få utvecklas precis som de vill, oavsett de könsstereotyper som finns. Vi vill att alla pedagoger och förskolor aktivt arbetar med genuspedagogik.</w:t>
      </w:r>
    </w:p>
    <w:p w:rsidRPr="00F11717" w:rsidR="00D639C1" w:rsidP="00F11717" w:rsidRDefault="00635F8B" w14:paraId="48054D97" w14:textId="77777777">
      <w:pPr>
        <w:pStyle w:val="Rubrik2"/>
      </w:pPr>
      <w:r w:rsidRPr="00F11717">
        <w:t>Stärkt rätt till förskola och o</w:t>
      </w:r>
      <w:r w:rsidRPr="00F11717" w:rsidR="00D639C1">
        <w:t>msorg på obekväm arbetstid</w:t>
      </w:r>
      <w:r w:rsidRPr="00F11717">
        <w:t xml:space="preserve"> </w:t>
      </w:r>
    </w:p>
    <w:p w:rsidRPr="00F11717" w:rsidR="00D639C1" w:rsidP="00F11717" w:rsidRDefault="00635F8B" w14:paraId="48054D98" w14:textId="77777777">
      <w:pPr>
        <w:pStyle w:val="Normalutanindragellerluft"/>
      </w:pPr>
      <w:r w:rsidRPr="00F11717">
        <w:t xml:space="preserve">I dag har barn till föräldralediga och arbetslösa rätt till 15 timmar i veckan på förskolan. Liberalerna vill att det ändras till 30 timmar i veckan för alla barn från ett års ålder. </w:t>
      </w:r>
      <w:r w:rsidRPr="00F11717" w:rsidR="004D58AD">
        <w:t>Därutöver är det så att a</w:t>
      </w:r>
      <w:r w:rsidRPr="00F11717" w:rsidR="00132336">
        <w:t xml:space="preserve">llt fler </w:t>
      </w:r>
      <w:r w:rsidRPr="00F11717">
        <w:t xml:space="preserve">föräldrar arbetar </w:t>
      </w:r>
      <w:r w:rsidRPr="00F11717" w:rsidR="00132336">
        <w:t xml:space="preserve">på udda arbetstider. Det är </w:t>
      </w:r>
      <w:r w:rsidRPr="00F11717" w:rsidR="004D58AD">
        <w:t xml:space="preserve">därför </w:t>
      </w:r>
      <w:r w:rsidRPr="00F11717" w:rsidR="00132336">
        <w:t xml:space="preserve">viktigt att det finns barnomsorg på obekväm arbetstid för föräldrar som behöver det på grund av arbete och familjesituation. </w:t>
      </w:r>
    </w:p>
    <w:p w:rsidRPr="00F11717" w:rsidR="00056B28" w:rsidP="00F11717" w:rsidRDefault="00056B28" w14:paraId="48054D99" w14:textId="25A6D677">
      <w:pPr>
        <w:pStyle w:val="Rubrik2"/>
      </w:pPr>
      <w:r w:rsidRPr="00F11717">
        <w:t xml:space="preserve">Främja den </w:t>
      </w:r>
      <w:r w:rsidR="00F11717">
        <w:t>ö</w:t>
      </w:r>
      <w:r w:rsidRPr="00F11717">
        <w:t>ppna förskolan</w:t>
      </w:r>
    </w:p>
    <w:p w:rsidRPr="00F11717" w:rsidR="00132336" w:rsidP="00F11717" w:rsidRDefault="00056B28" w14:paraId="48054D9A" w14:textId="77777777">
      <w:pPr>
        <w:pStyle w:val="Normalutanindragellerluft"/>
      </w:pPr>
      <w:r w:rsidRPr="00F11717">
        <w:t>Öppna förskolan möjliggör också för barn och föräldrar att träffas och bör främjas. Öppna förskolan är inte minst en viktig resurs för barn till utrikes födda föräldrar som ger möjlighet för barn</w:t>
      </w:r>
      <w:r w:rsidRPr="00F11717" w:rsidR="001574E3">
        <w:t>en</w:t>
      </w:r>
      <w:r w:rsidRPr="00F11717">
        <w:t xml:space="preserve"> att umgås och träna svenska språket.</w:t>
      </w:r>
    </w:p>
    <w:p w:rsidRPr="00F11717" w:rsidR="00056B28" w:rsidP="00F11717" w:rsidRDefault="00056B28" w14:paraId="48054D9B" w14:textId="77777777">
      <w:pPr>
        <w:pStyle w:val="Rubrik2"/>
      </w:pPr>
      <w:r w:rsidRPr="00F11717">
        <w:t>Skärp tillsynen</w:t>
      </w:r>
    </w:p>
    <w:p w:rsidRPr="00F11717" w:rsidR="00132336" w:rsidP="00F11717" w:rsidRDefault="00132336" w14:paraId="48054D9C" w14:textId="77777777">
      <w:pPr>
        <w:pStyle w:val="Normalutanindragellerluft"/>
      </w:pPr>
      <w:r w:rsidRPr="00F11717">
        <w:t>Skolinspektionens tillsyn över förskolan, med fokus på kvalitet och måluppfyllelse, ska stärkas. Den nuvarande tillsynen ska kompletteras med regelmässiga stickprov genom besök på ett antal förskolor hos varje huvudman. Tillsynen över förskolor med konfessionell inriktning ska skärpas och ingen ytterligare nyetable</w:t>
      </w:r>
      <w:r w:rsidRPr="00F11717" w:rsidR="00056B28">
        <w:t>ring eller utökning ska medges.</w:t>
      </w:r>
      <w:r w:rsidRPr="00F11717" w:rsidR="001574E3">
        <w:t xml:space="preserve"> Kra</w:t>
      </w:r>
      <w:r w:rsidRPr="00F11717" w:rsidR="001574E3">
        <w:lastRenderedPageBreak/>
        <w:t>ven för att etablera en förskola ska skärpas och så långt som möjligt efterlikna de som finns för skola. Inrättandet av en nationell förskoleinspektion bör övervägas.</w:t>
      </w:r>
    </w:p>
    <w:p w:rsidRPr="00F11717" w:rsidR="00056B28" w:rsidP="00F11717" w:rsidRDefault="00056B28" w14:paraId="48054D9D" w14:textId="77777777">
      <w:pPr>
        <w:pStyle w:val="Rubrik2"/>
      </w:pPr>
      <w:r w:rsidRPr="00F11717">
        <w:t>Stärkt rätt att välja förskola</w:t>
      </w:r>
    </w:p>
    <w:p w:rsidRPr="00F11717" w:rsidR="00652B73" w:rsidP="00F11717" w:rsidRDefault="00132336" w14:paraId="48054D9E" w14:textId="76FC0798">
      <w:pPr>
        <w:pStyle w:val="Normalutanindragellerluft"/>
      </w:pPr>
      <w:r w:rsidRPr="00F11717">
        <w:t xml:space="preserve">Alla föräldrar ska ha rätt att välja förskola för sina barn finansierad med en förskolepeng som följer barnet till den förskola som väljs. </w:t>
      </w:r>
      <w:r w:rsidRPr="00F11717" w:rsidR="001574E3">
        <w:t xml:space="preserve">För att stärka föräldrars möjlighet ska lagen om valfrihet gälla förskolebarn i alla kommuner inom ramen för pengsystemet. </w:t>
      </w:r>
      <w:r w:rsidRPr="00F11717">
        <w:t>För att underlätta valet, som bör ske digitalt, ska kommunen administrera en gemensam kö och ge god information om förskolorna i kommunen på flera språk.</w:t>
      </w:r>
      <w:r w:rsidRPr="00F11717" w:rsidR="001574E3">
        <w:t xml:space="preserve"> </w:t>
      </w:r>
    </w:p>
    <w:p w:rsidRPr="00C13DB5" w:rsidR="00C13DB5" w:rsidP="00C13DB5" w:rsidRDefault="00C13DB5" w14:paraId="48054D9F" w14:textId="77777777">
      <w:pPr>
        <w:tabs>
          <w:tab w:val="clear" w:pos="284"/>
        </w:tabs>
        <w:spacing w:before="192" w:after="192" w:line="420" w:lineRule="atLeast"/>
        <w:ind w:firstLine="0"/>
        <w:rPr>
          <w:rFonts w:cstheme="minorHAnsi"/>
          <w:color w:val="333333"/>
        </w:rPr>
      </w:pPr>
    </w:p>
    <w:sdt>
      <w:sdtPr>
        <w:rPr>
          <w:i/>
          <w:noProof/>
        </w:rPr>
        <w:alias w:val="CC_Underskrifter"/>
        <w:tag w:val="CC_Underskrifter"/>
        <w:id w:val="583496634"/>
        <w:lock w:val="sdtContentLocked"/>
        <w:placeholder>
          <w:docPart w:val="18F619A42199466B84DC8184C6C4FC79"/>
        </w:placeholder>
        <w15:appearance w15:val="hidden"/>
      </w:sdtPr>
      <w:sdtEndPr>
        <w:rPr>
          <w:i w:val="0"/>
          <w:noProof w:val="0"/>
        </w:rPr>
      </w:sdtEndPr>
      <w:sdtContent>
        <w:p w:rsidR="004801AC" w:rsidP="004F5801" w:rsidRDefault="00F11717" w14:paraId="48054D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pPr>
            <w:r>
              <w:t>Said Abdu (L)</w:t>
            </w:r>
          </w:p>
        </w:tc>
        <w:tc>
          <w:tcPr>
            <w:tcW w:w="50" w:type="pct"/>
            <w:vAlign w:val="bottom"/>
          </w:tcPr>
          <w:p>
            <w:pPr>
              <w:pStyle w:val="Underskrifter"/>
            </w:pPr>
            <w:r>
              <w:t>Tina Acketoft (L)</w:t>
            </w:r>
          </w:p>
        </w:tc>
      </w:tr>
      <w:tr>
        <w:trPr>
          <w:cantSplit/>
        </w:trPr>
        <w:tc>
          <w:tcPr>
            <w:tcW w:w="50" w:type="pct"/>
            <w:vAlign w:val="bottom"/>
          </w:tcPr>
          <w:p>
            <w:pPr>
              <w:pStyle w:val="Underskrifter"/>
            </w:pPr>
            <w:r>
              <w:t>Maria Arnholm (L)</w:t>
            </w:r>
          </w:p>
        </w:tc>
        <w:tc>
          <w:tcPr>
            <w:tcW w:w="50" w:type="pct"/>
            <w:vAlign w:val="bottom"/>
          </w:tcPr>
          <w:p>
            <w:pPr>
              <w:pStyle w:val="Underskrifter"/>
            </w:pPr>
            <w:r>
              <w:t>Emma Carlsson Löfdahl (L)</w:t>
            </w:r>
          </w:p>
        </w:tc>
      </w:tr>
      <w:tr>
        <w:trPr>
          <w:cantSplit/>
        </w:trPr>
        <w:tc>
          <w:tcPr>
            <w:tcW w:w="50" w:type="pct"/>
            <w:vAlign w:val="bottom"/>
          </w:tcPr>
          <w:p>
            <w:pPr>
              <w:pStyle w:val="Underskrifter"/>
            </w:pPr>
            <w:r>
              <w:t>Bengt Eliasson (L)</w:t>
            </w:r>
          </w:p>
        </w:tc>
        <w:tc>
          <w:tcPr>
            <w:tcW w:w="50" w:type="pct"/>
            <w:vAlign w:val="bottom"/>
          </w:tcPr>
          <w:p>
            <w:pPr>
              <w:pStyle w:val="Underskrifter"/>
            </w:pPr>
            <w:r>
              <w:t>Roger Haddad (L)</w:t>
            </w:r>
          </w:p>
        </w:tc>
      </w:tr>
      <w:tr>
        <w:trPr>
          <w:cantSplit/>
        </w:trPr>
        <w:tc>
          <w:tcPr>
            <w:tcW w:w="50" w:type="pct"/>
            <w:vAlign w:val="bottom"/>
          </w:tcPr>
          <w:p>
            <w:pPr>
              <w:pStyle w:val="Underskrifter"/>
            </w:pPr>
            <w:r>
              <w:t>Robert Hannah (L)</w:t>
            </w:r>
          </w:p>
        </w:tc>
        <w:tc>
          <w:tcPr>
            <w:tcW w:w="50" w:type="pct"/>
            <w:vAlign w:val="bottom"/>
          </w:tcPr>
          <w:p>
            <w:pPr>
              <w:pStyle w:val="Underskrifter"/>
            </w:pPr>
            <w:r>
              <w:t>Nina Lundström (L)</w:t>
            </w:r>
          </w:p>
        </w:tc>
      </w:tr>
      <w:tr>
        <w:trPr>
          <w:cantSplit/>
        </w:trPr>
        <w:tc>
          <w:tcPr>
            <w:tcW w:w="50" w:type="pct"/>
            <w:vAlign w:val="bottom"/>
          </w:tcPr>
          <w:p>
            <w:pPr>
              <w:pStyle w:val="Underskrifter"/>
            </w:pPr>
            <w:r>
              <w:t>Fredrik Malm (L)</w:t>
            </w:r>
          </w:p>
        </w:tc>
        <w:tc>
          <w:tcPr>
            <w:tcW w:w="50" w:type="pct"/>
            <w:vAlign w:val="bottom"/>
          </w:tcPr>
          <w:p>
            <w:pPr>
              <w:pStyle w:val="Underskrifter"/>
            </w:pPr>
            <w:r>
              <w:t>Christer Nylander (L)</w:t>
            </w:r>
          </w:p>
        </w:tc>
      </w:tr>
      <w:tr>
        <w:trPr>
          <w:cantSplit/>
        </w:trPr>
        <w:tc>
          <w:tcPr>
            <w:tcW w:w="50" w:type="pct"/>
            <w:vAlign w:val="bottom"/>
          </w:tcPr>
          <w:p>
            <w:pPr>
              <w:pStyle w:val="Underskrifter"/>
            </w:pPr>
            <w:r>
              <w:t>Birgitta Ohlsson (L)</w:t>
            </w:r>
          </w:p>
        </w:tc>
        <w:tc>
          <w:tcPr>
            <w:tcW w:w="50" w:type="pct"/>
            <w:vAlign w:val="bottom"/>
          </w:tcPr>
          <w:p>
            <w:pPr>
              <w:pStyle w:val="Underskrifter"/>
            </w:pPr>
            <w:r>
              <w:t>Mats Persson (L)</w:t>
            </w:r>
          </w:p>
        </w:tc>
      </w:tr>
      <w:tr>
        <w:trPr>
          <w:cantSplit/>
        </w:trPr>
        <w:tc>
          <w:tcPr>
            <w:tcW w:w="50" w:type="pct"/>
            <w:vAlign w:val="bottom"/>
          </w:tcPr>
          <w:p>
            <w:pPr>
              <w:pStyle w:val="Underskrifter"/>
            </w:pPr>
            <w:r>
              <w:t>Mathias Sundin (L)</w:t>
            </w:r>
          </w:p>
        </w:tc>
        <w:tc>
          <w:tcPr>
            <w:tcW w:w="50" w:type="pct"/>
            <w:vAlign w:val="bottom"/>
          </w:tcPr>
          <w:p>
            <w:pPr>
              <w:pStyle w:val="Underskrifter"/>
            </w:pPr>
            <w:r>
              <w:t>Lars Tysklind (L)</w:t>
            </w:r>
          </w:p>
        </w:tc>
      </w:tr>
      <w:tr>
        <w:trPr>
          <w:cantSplit/>
        </w:trPr>
        <w:tc>
          <w:tcPr>
            <w:tcW w:w="50" w:type="pct"/>
            <w:vAlign w:val="bottom"/>
          </w:tcPr>
          <w:p>
            <w:pPr>
              <w:pStyle w:val="Underskrifter"/>
            </w:pPr>
            <w:r>
              <w:t>Maria Weimer (L)</w:t>
            </w:r>
          </w:p>
        </w:tc>
        <w:tc>
          <w:tcPr>
            <w:tcW w:w="50" w:type="pct"/>
            <w:vAlign w:val="bottom"/>
          </w:tcPr>
          <w:p>
            <w:pPr>
              <w:pStyle w:val="Underskrifter"/>
            </w:pPr>
            <w:r>
              <w:t>Barbro Westerholm (L)</w:t>
            </w:r>
          </w:p>
        </w:tc>
      </w:tr>
      <w:tr>
        <w:trPr>
          <w:cantSplit/>
        </w:trPr>
        <w:tc>
          <w:tcPr>
            <w:tcW w:w="50" w:type="pct"/>
            <w:vAlign w:val="bottom"/>
          </w:tcPr>
          <w:p>
            <w:pPr>
              <w:pStyle w:val="Underskrifter"/>
            </w:pPr>
            <w:r>
              <w:t>Allan Widman (L)</w:t>
            </w:r>
          </w:p>
        </w:tc>
        <w:tc>
          <w:tcPr>
            <w:tcW w:w="50" w:type="pct"/>
            <w:vAlign w:val="bottom"/>
          </w:tcPr>
          <w:p>
            <w:pPr>
              <w:pStyle w:val="Underskrifter"/>
            </w:pPr>
            <w:r>
              <w:t>Christina Örnebjär (L)</w:t>
            </w:r>
          </w:p>
        </w:tc>
      </w:tr>
    </w:tbl>
    <w:p w:rsidR="006535EB" w:rsidRDefault="006535EB" w14:paraId="48054DBF" w14:textId="77777777"/>
    <w:sectPr w:rsidR="006535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4DC1" w14:textId="77777777" w:rsidR="00132336" w:rsidRDefault="00132336" w:rsidP="000C1CAD">
      <w:pPr>
        <w:spacing w:line="240" w:lineRule="auto"/>
      </w:pPr>
      <w:r>
        <w:separator/>
      </w:r>
    </w:p>
  </w:endnote>
  <w:endnote w:type="continuationSeparator" w:id="0">
    <w:p w14:paraId="48054DC2" w14:textId="77777777" w:rsidR="00132336" w:rsidRDefault="001323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4DC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4DC8" w14:textId="1F6D1AE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1171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4DBF" w14:textId="77777777" w:rsidR="00132336" w:rsidRDefault="00132336" w:rsidP="000C1CAD">
      <w:pPr>
        <w:spacing w:line="240" w:lineRule="auto"/>
      </w:pPr>
      <w:r>
        <w:separator/>
      </w:r>
    </w:p>
  </w:footnote>
  <w:footnote w:type="continuationSeparator" w:id="0">
    <w:p w14:paraId="48054DC0" w14:textId="77777777" w:rsidR="00132336" w:rsidRDefault="001323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054D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054DD2" wp14:anchorId="48054D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11717" w14:paraId="48054DD3" w14:textId="77777777">
                          <w:pPr>
                            <w:jc w:val="right"/>
                          </w:pPr>
                          <w:sdt>
                            <w:sdtPr>
                              <w:alias w:val="CC_Noformat_Partikod"/>
                              <w:tag w:val="CC_Noformat_Partikod"/>
                              <w:id w:val="-53464382"/>
                              <w:placeholder>
                                <w:docPart w:val="037A76E9B1C9412BA42586013453AB47"/>
                              </w:placeholder>
                              <w:text/>
                            </w:sdtPr>
                            <w:sdtEndPr/>
                            <w:sdtContent>
                              <w:r w:rsidR="00132336">
                                <w:t>L</w:t>
                              </w:r>
                            </w:sdtContent>
                          </w:sdt>
                          <w:sdt>
                            <w:sdtPr>
                              <w:alias w:val="CC_Noformat_Partinummer"/>
                              <w:tag w:val="CC_Noformat_Partinummer"/>
                              <w:id w:val="-1709555926"/>
                              <w:placeholder>
                                <w:docPart w:val="4F9ADDBD5D3B493A8DC11684716B620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054D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11717" w14:paraId="48054DD3" w14:textId="77777777">
                    <w:pPr>
                      <w:jc w:val="right"/>
                    </w:pPr>
                    <w:sdt>
                      <w:sdtPr>
                        <w:alias w:val="CC_Noformat_Partikod"/>
                        <w:tag w:val="CC_Noformat_Partikod"/>
                        <w:id w:val="-53464382"/>
                        <w:placeholder>
                          <w:docPart w:val="037A76E9B1C9412BA42586013453AB47"/>
                        </w:placeholder>
                        <w:text/>
                      </w:sdtPr>
                      <w:sdtEndPr/>
                      <w:sdtContent>
                        <w:r w:rsidR="00132336">
                          <w:t>L</w:t>
                        </w:r>
                      </w:sdtContent>
                    </w:sdt>
                    <w:sdt>
                      <w:sdtPr>
                        <w:alias w:val="CC_Noformat_Partinummer"/>
                        <w:tag w:val="CC_Noformat_Partinummer"/>
                        <w:id w:val="-1709555926"/>
                        <w:placeholder>
                          <w:docPart w:val="4F9ADDBD5D3B493A8DC11684716B620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8054D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1717" w14:paraId="48054DC5" w14:textId="77777777">
    <w:pPr>
      <w:jc w:val="right"/>
    </w:pPr>
    <w:sdt>
      <w:sdtPr>
        <w:alias w:val="CC_Noformat_Partikod"/>
        <w:tag w:val="CC_Noformat_Partikod"/>
        <w:id w:val="559911109"/>
        <w:placeholder>
          <w:docPart w:val="4F9ADDBD5D3B493A8DC11684716B620E"/>
        </w:placeholder>
        <w:text/>
      </w:sdtPr>
      <w:sdtEndPr/>
      <w:sdtContent>
        <w:r w:rsidR="00132336">
          <w:t>L</w:t>
        </w:r>
      </w:sdtContent>
    </w:sdt>
    <w:sdt>
      <w:sdtPr>
        <w:alias w:val="CC_Noformat_Partinummer"/>
        <w:tag w:val="CC_Noformat_Partinummer"/>
        <w:id w:val="1197820850"/>
        <w:placeholder>
          <w:docPart w:val="AD6BF031DCFE4EFFB262FDA766E3CB79"/>
        </w:placeholder>
        <w:showingPlcHdr/>
        <w:text/>
      </w:sdtPr>
      <w:sdtEndPr/>
      <w:sdtContent>
        <w:r w:rsidR="004F35FE">
          <w:t xml:space="preserve"> </w:t>
        </w:r>
      </w:sdtContent>
    </w:sdt>
  </w:p>
  <w:p w:rsidR="004F35FE" w:rsidP="00776B74" w:rsidRDefault="004F35FE" w14:paraId="48054DC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11717" w14:paraId="48054DC9" w14:textId="77777777">
    <w:pPr>
      <w:jc w:val="right"/>
    </w:pPr>
    <w:sdt>
      <w:sdtPr>
        <w:alias w:val="CC_Noformat_Partikod"/>
        <w:tag w:val="CC_Noformat_Partikod"/>
        <w:id w:val="1471015553"/>
        <w:text/>
      </w:sdtPr>
      <w:sdtEndPr/>
      <w:sdtContent>
        <w:r w:rsidR="00132336">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11717" w14:paraId="48054DCA"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F11717" w14:paraId="48054D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11717" w14:paraId="48054D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:522</w:t>
        </w:r>
      </w:sdtContent>
    </w:sdt>
  </w:p>
  <w:p w:rsidR="004F35FE" w:rsidP="00E03A3D" w:rsidRDefault="00F11717" w14:paraId="48054DCD" w14:textId="77777777">
    <w:pPr>
      <w:pStyle w:val="Motionr"/>
    </w:pPr>
    <w:sdt>
      <w:sdtPr>
        <w:alias w:val="CC_Noformat_Avtext"/>
        <w:tag w:val="CC_Noformat_Avtext"/>
        <w:id w:val="-2020768203"/>
        <w:lock w:val="sdtContentLocked"/>
        <w15:appearance w15:val="hidden"/>
        <w:text/>
      </w:sdtPr>
      <w:sdtEndPr/>
      <w:sdtContent>
        <w:r>
          <w:t>av Jan Björklund m.fl. (L)</w:t>
        </w:r>
      </w:sdtContent>
    </w:sdt>
  </w:p>
  <w:sdt>
    <w:sdtPr>
      <w:alias w:val="CC_Noformat_Rubtext"/>
      <w:tag w:val="CC_Noformat_Rubtext"/>
      <w:id w:val="-218060500"/>
      <w:lock w:val="sdtLocked"/>
      <w15:appearance w15:val="hidden"/>
      <w:text/>
    </w:sdtPr>
    <w:sdtEndPr/>
    <w:sdtContent>
      <w:p w:rsidR="004F35FE" w:rsidP="00283E0F" w:rsidRDefault="00132336" w14:paraId="48054DCE" w14:textId="77777777">
        <w:pPr>
          <w:pStyle w:val="FSHRub2"/>
        </w:pPr>
        <w:r>
          <w:t>Lärande förskola</w:t>
        </w:r>
      </w:p>
    </w:sdtContent>
  </w:sdt>
  <w:sdt>
    <w:sdtPr>
      <w:alias w:val="CC_Boilerplate_3"/>
      <w:tag w:val="CC_Boilerplate_3"/>
      <w:id w:val="1606463544"/>
      <w:lock w:val="sdtContentLocked"/>
      <w15:appearance w15:val="hidden"/>
      <w:text w:multiLine="1"/>
    </w:sdtPr>
    <w:sdtEndPr/>
    <w:sdtContent>
      <w:p w:rsidR="004F35FE" w:rsidP="00283E0F" w:rsidRDefault="004F35FE" w14:paraId="48054D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B530B1"/>
    <w:multiLevelType w:val="hybridMultilevel"/>
    <w:tmpl w:val="6FDCC0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74741"/>
    <w:multiLevelType w:val="multilevel"/>
    <w:tmpl w:val="AB3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EA4DEA"/>
    <w:multiLevelType w:val="hybridMultilevel"/>
    <w:tmpl w:val="2E3868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2"/>
  </w:num>
  <w:num w:numId="22">
    <w:abstractNumId w:val="13"/>
  </w:num>
  <w:num w:numId="23">
    <w:abstractNumId w:val="18"/>
  </w:num>
  <w:num w:numId="24">
    <w:abstractNumId w:val="10"/>
  </w:num>
  <w:num w:numId="25">
    <w:abstractNumId w:val="21"/>
  </w:num>
  <w:num w:numId="26">
    <w:abstractNumId w:val="33"/>
  </w:num>
  <w:num w:numId="27">
    <w:abstractNumId w:val="29"/>
  </w:num>
  <w:num w:numId="28">
    <w:abstractNumId w:val="24"/>
  </w:num>
  <w:num w:numId="29">
    <w:abstractNumId w:val="32"/>
  </w:num>
  <w:num w:numId="30">
    <w:abstractNumId w:val="14"/>
  </w:num>
  <w:num w:numId="31">
    <w:abstractNumId w:val="16"/>
  </w:num>
  <w:num w:numId="32">
    <w:abstractNumId w:val="11"/>
  </w:num>
  <w:num w:numId="33">
    <w:abstractNumId w:val="19"/>
  </w:num>
  <w:num w:numId="34">
    <w:abstractNumId w:val="23"/>
  </w:num>
  <w:num w:numId="35">
    <w:abstractNumId w:val="32"/>
    <w:lvlOverride w:ilvl="0">
      <w:startOverride w:val="1"/>
    </w:lvlOverride>
  </w:num>
  <w:num w:numId="36">
    <w:abstractNumId w:val="2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B2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2340"/>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2336"/>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4E3"/>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B98"/>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4C0"/>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7887"/>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2B1"/>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58AD"/>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5801"/>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4927"/>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F8B"/>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5EB"/>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55"/>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CC3"/>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460"/>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4D4"/>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DB5"/>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9C1"/>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5D9"/>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717"/>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54D8B"/>
  <w15:chartTrackingRefBased/>
  <w15:docId w15:val="{A6962813-BB28-429B-828E-23CADB19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EE0BFC66047E88429569706F2B7AF"/>
        <w:category>
          <w:name w:val="Allmänt"/>
          <w:gallery w:val="placeholder"/>
        </w:category>
        <w:types>
          <w:type w:val="bbPlcHdr"/>
        </w:types>
        <w:behaviors>
          <w:behavior w:val="content"/>
        </w:behaviors>
        <w:guid w:val="{C30B154A-66AD-47E4-8384-B7FFE1BB46A0}"/>
      </w:docPartPr>
      <w:docPartBody>
        <w:p w:rsidR="00610FFB" w:rsidRDefault="007275F8">
          <w:pPr>
            <w:pStyle w:val="5BDEE0BFC66047E88429569706F2B7AF"/>
          </w:pPr>
          <w:r w:rsidRPr="005A0A93">
            <w:rPr>
              <w:rStyle w:val="Platshllartext"/>
            </w:rPr>
            <w:t>Förslag till riksdagsbeslut</w:t>
          </w:r>
        </w:p>
      </w:docPartBody>
    </w:docPart>
    <w:docPart>
      <w:docPartPr>
        <w:name w:val="DE655BF72A0E4932A2872F0196AC2F4B"/>
        <w:category>
          <w:name w:val="Allmänt"/>
          <w:gallery w:val="placeholder"/>
        </w:category>
        <w:types>
          <w:type w:val="bbPlcHdr"/>
        </w:types>
        <w:behaviors>
          <w:behavior w:val="content"/>
        </w:behaviors>
        <w:guid w:val="{F83C794C-9A69-4C19-9A5B-D55E95904335}"/>
      </w:docPartPr>
      <w:docPartBody>
        <w:p w:rsidR="00610FFB" w:rsidRDefault="007275F8">
          <w:pPr>
            <w:pStyle w:val="DE655BF72A0E4932A2872F0196AC2F4B"/>
          </w:pPr>
          <w:r w:rsidRPr="005A0A93">
            <w:rPr>
              <w:rStyle w:val="Platshllartext"/>
            </w:rPr>
            <w:t>Motivering</w:t>
          </w:r>
        </w:p>
      </w:docPartBody>
    </w:docPart>
    <w:docPart>
      <w:docPartPr>
        <w:name w:val="18F619A42199466B84DC8184C6C4FC79"/>
        <w:category>
          <w:name w:val="Allmänt"/>
          <w:gallery w:val="placeholder"/>
        </w:category>
        <w:types>
          <w:type w:val="bbPlcHdr"/>
        </w:types>
        <w:behaviors>
          <w:behavior w:val="content"/>
        </w:behaviors>
        <w:guid w:val="{68F3A477-833F-4989-83CE-5BB54BB2EDD8}"/>
      </w:docPartPr>
      <w:docPartBody>
        <w:p w:rsidR="00610FFB" w:rsidRDefault="007275F8">
          <w:pPr>
            <w:pStyle w:val="18F619A42199466B84DC8184C6C4FC79"/>
          </w:pPr>
          <w:r w:rsidRPr="00490DAC">
            <w:rPr>
              <w:rStyle w:val="Platshllartext"/>
            </w:rPr>
            <w:t>Skriv ej här, motionärer infogas via panel!</w:t>
          </w:r>
        </w:p>
      </w:docPartBody>
    </w:docPart>
    <w:docPart>
      <w:docPartPr>
        <w:name w:val="037A76E9B1C9412BA42586013453AB47"/>
        <w:category>
          <w:name w:val="Allmänt"/>
          <w:gallery w:val="placeholder"/>
        </w:category>
        <w:types>
          <w:type w:val="bbPlcHdr"/>
        </w:types>
        <w:behaviors>
          <w:behavior w:val="content"/>
        </w:behaviors>
        <w:guid w:val="{BDEDA22F-0597-4CF1-9474-68BB0F92F8FA}"/>
      </w:docPartPr>
      <w:docPartBody>
        <w:p w:rsidR="00610FFB" w:rsidRDefault="007275F8">
          <w:pPr>
            <w:pStyle w:val="037A76E9B1C9412BA42586013453AB47"/>
          </w:pPr>
          <w:r>
            <w:rPr>
              <w:rStyle w:val="Platshllartext"/>
            </w:rPr>
            <w:t xml:space="preserve"> </w:t>
          </w:r>
        </w:p>
      </w:docPartBody>
    </w:docPart>
    <w:docPart>
      <w:docPartPr>
        <w:name w:val="4F9ADDBD5D3B493A8DC11684716B620E"/>
        <w:category>
          <w:name w:val="Allmänt"/>
          <w:gallery w:val="placeholder"/>
        </w:category>
        <w:types>
          <w:type w:val="bbPlcHdr"/>
        </w:types>
        <w:behaviors>
          <w:behavior w:val="content"/>
        </w:behaviors>
        <w:guid w:val="{45D2C2D4-3818-40FD-8AD7-41390C2A9D9C}"/>
      </w:docPartPr>
      <w:docPartBody>
        <w:p w:rsidR="00610FFB" w:rsidRDefault="007275F8">
          <w:pPr>
            <w:pStyle w:val="4F9ADDBD5D3B493A8DC11684716B620E"/>
          </w:pPr>
          <w:r>
            <w:t xml:space="preserve"> </w:t>
          </w:r>
        </w:p>
      </w:docPartBody>
    </w:docPart>
    <w:docPart>
      <w:docPartPr>
        <w:name w:val="AD6BF031DCFE4EFFB262FDA766E3CB79"/>
        <w:category>
          <w:name w:val="Allmänt"/>
          <w:gallery w:val="placeholder"/>
        </w:category>
        <w:types>
          <w:type w:val="bbPlcHdr"/>
        </w:types>
        <w:behaviors>
          <w:behavior w:val="content"/>
        </w:behaviors>
        <w:guid w:val="{EC8B5CF1-1719-496F-AF8D-445BD710787C}"/>
      </w:docPartPr>
      <w:docPartBody>
        <w:p w:rsidR="00610FFB" w:rsidRDefault="007275F8" w:rsidP="007275F8">
          <w:pPr>
            <w:pStyle w:val="AD6BF031DCFE4EFFB262FDA766E3CB7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F8"/>
    <w:rsid w:val="005463A5"/>
    <w:rsid w:val="00610FFB"/>
    <w:rsid w:val="007275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463A5"/>
    <w:rPr>
      <w:color w:val="F4B083" w:themeColor="accent2" w:themeTint="99"/>
    </w:rPr>
  </w:style>
  <w:style w:type="paragraph" w:customStyle="1" w:styleId="5BDEE0BFC66047E88429569706F2B7AF">
    <w:name w:val="5BDEE0BFC66047E88429569706F2B7AF"/>
  </w:style>
  <w:style w:type="paragraph" w:customStyle="1" w:styleId="1E2149E1A34E428ABD33C3534BE41286">
    <w:name w:val="1E2149E1A34E428ABD33C3534BE41286"/>
  </w:style>
  <w:style w:type="paragraph" w:customStyle="1" w:styleId="654E8835E4694291A887994B5C9995CB">
    <w:name w:val="654E8835E4694291A887994B5C9995CB"/>
  </w:style>
  <w:style w:type="paragraph" w:customStyle="1" w:styleId="DE655BF72A0E4932A2872F0196AC2F4B">
    <w:name w:val="DE655BF72A0E4932A2872F0196AC2F4B"/>
  </w:style>
  <w:style w:type="paragraph" w:customStyle="1" w:styleId="18F619A42199466B84DC8184C6C4FC79">
    <w:name w:val="18F619A42199466B84DC8184C6C4FC79"/>
  </w:style>
  <w:style w:type="paragraph" w:customStyle="1" w:styleId="037A76E9B1C9412BA42586013453AB47">
    <w:name w:val="037A76E9B1C9412BA42586013453AB47"/>
  </w:style>
  <w:style w:type="paragraph" w:customStyle="1" w:styleId="4F9ADDBD5D3B493A8DC11684716B620E">
    <w:name w:val="4F9ADDBD5D3B493A8DC11684716B620E"/>
  </w:style>
  <w:style w:type="paragraph" w:customStyle="1" w:styleId="AD6BF031DCFE4EFFB262FDA766E3CB79">
    <w:name w:val="AD6BF031DCFE4EFFB262FDA766E3CB79"/>
    <w:rsid w:val="007275F8"/>
  </w:style>
  <w:style w:type="paragraph" w:customStyle="1" w:styleId="C6A9259138054DFFB823B2B92999BE7B">
    <w:name w:val="C6A9259138054DFFB823B2B92999BE7B"/>
    <w:rsid w:val="007275F8"/>
  </w:style>
  <w:style w:type="paragraph" w:customStyle="1" w:styleId="E02AA6DA917F49B29A851000DAE675D2">
    <w:name w:val="E02AA6DA917F49B29A851000DAE675D2"/>
    <w:rsid w:val="007275F8"/>
  </w:style>
  <w:style w:type="paragraph" w:customStyle="1" w:styleId="1B68EA3F157D4BC3B496D6FC0A51A53C">
    <w:name w:val="1B68EA3F157D4BC3B496D6FC0A51A53C"/>
    <w:rsid w:val="007275F8"/>
  </w:style>
  <w:style w:type="paragraph" w:customStyle="1" w:styleId="30A29E92EC3047CC937D602CA3CEB043">
    <w:name w:val="30A29E92EC3047CC937D602CA3CEB043"/>
    <w:rsid w:val="007275F8"/>
  </w:style>
  <w:style w:type="paragraph" w:customStyle="1" w:styleId="21E5269CAB1D4AA68958A8A2B69EECBA">
    <w:name w:val="21E5269CAB1D4AA68958A8A2B69EECBA"/>
    <w:rsid w:val="005463A5"/>
  </w:style>
  <w:style w:type="paragraph" w:customStyle="1" w:styleId="0E531C0E4A5D47DC9E9E00101690B4E2">
    <w:name w:val="0E531C0E4A5D47DC9E9E00101690B4E2"/>
    <w:rsid w:val="005463A5"/>
  </w:style>
  <w:style w:type="paragraph" w:customStyle="1" w:styleId="B776454C331B4EDCADA514F444D900E6">
    <w:name w:val="B776454C331B4EDCADA514F444D900E6"/>
    <w:rsid w:val="0054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4EE97-2EF4-45E0-B387-934822559930}"/>
</file>

<file path=customXml/itemProps2.xml><?xml version="1.0" encoding="utf-8"?>
<ds:datastoreItem xmlns:ds="http://schemas.openxmlformats.org/officeDocument/2006/customXml" ds:itemID="{AF03E9FF-EDAD-4B8F-BE20-8731676B9F84}"/>
</file>

<file path=customXml/itemProps3.xml><?xml version="1.0" encoding="utf-8"?>
<ds:datastoreItem xmlns:ds="http://schemas.openxmlformats.org/officeDocument/2006/customXml" ds:itemID="{DC6FA8EE-63D8-4B3B-8CBA-F32EB72C5C7D}"/>
</file>

<file path=docProps/app.xml><?xml version="1.0" encoding="utf-8"?>
<Properties xmlns="http://schemas.openxmlformats.org/officeDocument/2006/extended-properties" xmlns:vt="http://schemas.openxmlformats.org/officeDocument/2006/docPropsVTypes">
  <Template>Normal</Template>
  <TotalTime>17</TotalTime>
  <Pages>3</Pages>
  <Words>673</Words>
  <Characters>3729</Characters>
  <Application>Microsoft Office Word</Application>
  <DocSecurity>0</DocSecurity>
  <Lines>81</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Lärande förskola</vt:lpstr>
      <vt:lpstr>
      </vt:lpstr>
    </vt:vector>
  </TitlesOfParts>
  <Company>Sveriges riksdag</Company>
  <LinksUpToDate>false</LinksUpToDate>
  <CharactersWithSpaces>4358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