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486991" w14:paraId="50CBB70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1310734B6184188B170931A2AF78A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0ba9e9f-e8f9-4833-adb9-5cdad65e8401"/>
        <w:id w:val="914664220"/>
        <w:lock w:val="sdtLocked"/>
      </w:sdtPr>
      <w:sdtEndPr/>
      <w:sdtContent>
        <w:p w:rsidR="00C46D66" w:rsidRDefault="00A36A12" w14:paraId="2743D8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högre utsträckning stimulera produktion och distribution av biogasbränsle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5803216B22F4010B126C6C44390BDD3"/>
        </w:placeholder>
        <w:text/>
      </w:sdtPr>
      <w:sdtEndPr/>
      <w:sdtContent>
        <w:p w:rsidRPr="009B062B" w:rsidR="006D79C9" w:rsidP="00333E95" w:rsidRDefault="006D79C9" w14:paraId="588021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4015E" w:rsidP="00B4015E" w:rsidRDefault="00B4015E" w14:paraId="0299B561" w14:textId="2C216F68">
      <w:pPr>
        <w:pStyle w:val="Normalutanindragellerluft"/>
      </w:pPr>
      <w:r>
        <w:t>Biogas är ett suveränt fordonsbränsle. Det kan produceras lokalt med lokala råvaror, i form av gödsel och livsmedelsavfall, vilket också ger ytterligare ett ben att stå på för landsbygdsföretagare. Restprodukten vid produktionen har karaktären av koncentrerad brunnen gödsel och är i stort sett luktfri. De</w:t>
      </w:r>
      <w:r w:rsidR="00A36A12">
        <w:t>n</w:t>
      </w:r>
      <w:r>
        <w:t xml:space="preserve"> kan direkt spridas som gödning på åkrarna och därmed minska importberoendet av konstgödning.</w:t>
      </w:r>
    </w:p>
    <w:p w:rsidR="00B4015E" w:rsidP="00486991" w:rsidRDefault="00B4015E" w14:paraId="3777DB15" w14:textId="7CBB62C7">
      <w:r>
        <w:t xml:space="preserve">På så sätt passar biogasen perfekt in i ett kretsloppstänk. Vi ökar självförsörjningen av såväl fordonsbränsle </w:t>
      </w:r>
      <w:r w:rsidR="00A36A12">
        <w:t>som</w:t>
      </w:r>
      <w:r>
        <w:t xml:space="preserve"> gödningsmedel.</w:t>
      </w:r>
    </w:p>
    <w:p w:rsidR="00B4015E" w:rsidP="00486991" w:rsidRDefault="00B4015E" w14:paraId="3F363BE5" w14:textId="3BC96D8B">
      <w:r>
        <w:t>Dessutom är kostnadsbilden gynnsam. De sänkningar av priset vid pump beträffande bensin respektive diesel som gjorts kan dock riskera att förleda tanken. Just nu, i slutet av september 2024, ligger biogaspriset vid pump strax under 30</w:t>
      </w:r>
      <w:r w:rsidR="00A36A12">
        <w:t> </w:t>
      </w:r>
      <w:r>
        <w:t>kronor/kg. Då ett kilo biogas motsvarar en och en halv liter diesel hamnar kostnaden per kilometer ett par kronor lägre för biogas.</w:t>
      </w:r>
    </w:p>
    <w:p w:rsidR="00B4015E" w:rsidP="00486991" w:rsidRDefault="00B4015E" w14:paraId="2AEF9F81" w14:textId="71B229ED">
      <w:r>
        <w:t>Trots dessa fördelar har biogasen tappat i konkurrenskraft. Utbudet av nyproducerade biogasbilar är mycket begränsat och tankställena för biogas är mycket ojämnt fördela</w:t>
      </w:r>
      <w:r w:rsidR="00A36A12">
        <w:t>de</w:t>
      </w:r>
      <w:r>
        <w:t xml:space="preserve"> i landet. I Kalmar län finns ett väl utbyggt nät av tankställen genom olika privata pro</w:t>
      </w:r>
      <w:r w:rsidR="00486991">
        <w:softHyphen/>
      </w:r>
      <w:r>
        <w:t>ducenter. Däremot kan en långresa, exempelvis till fjällen, behöva planeras mycket noggrant, om man inte ska råka ut för problem.</w:t>
      </w:r>
    </w:p>
    <w:p w:rsidR="00BB6339" w:rsidP="00486991" w:rsidRDefault="00B4015E" w14:paraId="4AD778DF" w14:textId="397C5413">
      <w:r>
        <w:t xml:space="preserve">För att detta utmärkta bränsle inte ska hamna i strykklass behövs statlig stimulans. Det skulle öka incitamenten </w:t>
      </w:r>
      <w:r w:rsidR="00A36A12">
        <w:t xml:space="preserve">såväl </w:t>
      </w:r>
      <w:r>
        <w:t xml:space="preserve">för fler biogasproducenter och </w:t>
      </w:r>
      <w:r w:rsidR="00A36A12">
        <w:t>biogas</w:t>
      </w:r>
      <w:r>
        <w:t>distributörer som för bilproducenter och bilköpare att våga satsa på biogas som ett framtidsbränsle. 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3662E62F00FC42599F5405EFC9461435"/>
        </w:placeholder>
      </w:sdtPr>
      <w:sdtEndPr>
        <w:rPr>
          <w:i/>
          <w:noProof/>
        </w:rPr>
      </w:sdtEndPr>
      <w:sdtContent>
        <w:p w:rsidR="00B4015E" w:rsidP="00B06063" w:rsidRDefault="00B4015E" w14:paraId="6F525622" w14:textId="77777777"/>
        <w:p w:rsidR="00CC11BF" w:rsidP="00B06063" w:rsidRDefault="00486991" w14:paraId="4744EE75" w14:textId="04A646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6D66" w14:paraId="13D7BA0A" w14:textId="77777777">
        <w:trPr>
          <w:cantSplit/>
        </w:trPr>
        <w:tc>
          <w:tcPr>
            <w:tcW w:w="50" w:type="pct"/>
            <w:vAlign w:val="bottom"/>
          </w:tcPr>
          <w:p w:rsidR="00C46D66" w:rsidRDefault="00A36A12" w14:paraId="511323EE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C46D66" w:rsidRDefault="00C46D66" w14:paraId="66563262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A7CEA7A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4E38" w14:textId="77777777" w:rsidR="00B4015E" w:rsidRDefault="00B4015E" w:rsidP="000C1CAD">
      <w:pPr>
        <w:spacing w:line="240" w:lineRule="auto"/>
      </w:pPr>
      <w:r>
        <w:separator/>
      </w:r>
    </w:p>
  </w:endnote>
  <w:endnote w:type="continuationSeparator" w:id="0">
    <w:p w14:paraId="73824ED7" w14:textId="77777777" w:rsidR="00B4015E" w:rsidRDefault="00B401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87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CB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C2F3" w14:textId="2C488E70" w:rsidR="00262EA3" w:rsidRPr="00B06063" w:rsidRDefault="00262EA3" w:rsidP="00B060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7B82" w14:textId="77777777" w:rsidR="00B4015E" w:rsidRDefault="00B4015E" w:rsidP="000C1CAD">
      <w:pPr>
        <w:spacing w:line="240" w:lineRule="auto"/>
      </w:pPr>
      <w:r>
        <w:separator/>
      </w:r>
    </w:p>
  </w:footnote>
  <w:footnote w:type="continuationSeparator" w:id="0">
    <w:p w14:paraId="5657EDD6" w14:textId="77777777" w:rsidR="00B4015E" w:rsidRDefault="00B401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B2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97E5DD" wp14:editId="5D59FA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9DAE6" w14:textId="6AA91BF3" w:rsidR="00262EA3" w:rsidRDefault="004869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4015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7E5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B9DAE6" w14:textId="6AA91BF3" w:rsidR="00262EA3" w:rsidRDefault="004869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4015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B27E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E000" w14:textId="77777777" w:rsidR="00262EA3" w:rsidRDefault="00262EA3" w:rsidP="008563AC">
    <w:pPr>
      <w:jc w:val="right"/>
    </w:pPr>
  </w:p>
  <w:p w14:paraId="677435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A5CC" w14:textId="77777777" w:rsidR="00262EA3" w:rsidRDefault="004869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E9B2DD" wp14:editId="237FC5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0548DF" w14:textId="0ACC802A" w:rsidR="00262EA3" w:rsidRDefault="004869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060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015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C94A9C" w14:textId="77777777" w:rsidR="00262EA3" w:rsidRPr="008227B3" w:rsidRDefault="004869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4013F7" w14:textId="2A5F8BEB" w:rsidR="00262EA3" w:rsidRPr="008227B3" w:rsidRDefault="004869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606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06063">
          <w:t>:1144</w:t>
        </w:r>
      </w:sdtContent>
    </w:sdt>
  </w:p>
  <w:p w14:paraId="654AEE01" w14:textId="6B4F2E43" w:rsidR="00262EA3" w:rsidRDefault="004869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06063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997F33" w14:textId="2F52C2C4" w:rsidR="00262EA3" w:rsidRDefault="00B4015E" w:rsidP="00283E0F">
        <w:pPr>
          <w:pStyle w:val="FSHRub2"/>
        </w:pPr>
        <w:r>
          <w:t>Biogas – ett inhemskt fordonsbränsle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B16B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401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91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9EB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A12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063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5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D66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E099F0"/>
  <w15:chartTrackingRefBased/>
  <w15:docId w15:val="{D0711F88-A39D-491A-8A7A-C8A1279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10734B6184188B170931A2AF78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A55C1-182C-4E77-AE7E-BDC8C0AF5570}"/>
      </w:docPartPr>
      <w:docPartBody>
        <w:p w:rsidR="001F008E" w:rsidRDefault="001F008E">
          <w:pPr>
            <w:pStyle w:val="91310734B6184188B170931A2AF78A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03216B22F4010B126C6C44390B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FCFE2-D76A-4B00-A945-206435071871}"/>
      </w:docPartPr>
      <w:docPartBody>
        <w:p w:rsidR="001F008E" w:rsidRDefault="001F008E">
          <w:pPr>
            <w:pStyle w:val="35803216B22F4010B126C6C44390BD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62E62F00FC42599F5405EFC9461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67DA7-157A-41E7-998F-97E9AF99B9D0}"/>
      </w:docPartPr>
      <w:docPartBody>
        <w:p w:rsidR="001B43FB" w:rsidRDefault="001B43F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8E"/>
    <w:rsid w:val="001B43FB"/>
    <w:rsid w:val="001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310734B6184188B170931A2AF78AF3">
    <w:name w:val="91310734B6184188B170931A2AF78AF3"/>
  </w:style>
  <w:style w:type="paragraph" w:customStyle="1" w:styleId="35803216B22F4010B126C6C44390BDD3">
    <w:name w:val="35803216B22F4010B126C6C44390B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188C4-16D8-4538-8967-78D8AA271F7F}"/>
</file>

<file path=customXml/itemProps2.xml><?xml version="1.0" encoding="utf-8"?>
<ds:datastoreItem xmlns:ds="http://schemas.openxmlformats.org/officeDocument/2006/customXml" ds:itemID="{A4BD03F2-E683-495A-A6AE-63C0D0335B31}"/>
</file>

<file path=customXml/itemProps3.xml><?xml version="1.0" encoding="utf-8"?>
<ds:datastoreItem xmlns:ds="http://schemas.openxmlformats.org/officeDocument/2006/customXml" ds:itemID="{44859272-3E2F-4203-B2D6-CCC00B00F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1564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