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1B54" w:rsidRPr="001643D7" w:rsidRDefault="006F1B54" w:rsidP="00A638D1">
      <w:pPr>
        <w:pStyle w:val="Hemstlrubrik"/>
      </w:pPr>
      <w:r w:rsidRPr="001643D7">
        <w:t>Förslag till riksdagsbeslut</w:t>
      </w:r>
    </w:p>
    <w:p w:rsidR="00DF3425" w:rsidRPr="001643D7" w:rsidRDefault="00DF3425">
      <w:pPr>
        <w:pStyle w:val="Hemstlatt"/>
        <w:ind w:left="0"/>
      </w:pPr>
      <w:r w:rsidRPr="001643D7">
        <w:t>Riksdagen tillkännager för regeringen som sin mening vad i motionen anförs om anläggning av en ny elkabel mellan Gotland och fastlandet.</w:t>
      </w:r>
    </w:p>
    <w:p w:rsidR="00DF3425" w:rsidRPr="001643D7" w:rsidRDefault="00DF3425"/>
    <w:p w:rsidR="00E84F25" w:rsidRPr="001643D7" w:rsidRDefault="007C6092" w:rsidP="00E22893">
      <w:pPr>
        <w:pStyle w:val="Rubrik1"/>
      </w:pPr>
      <w:r w:rsidRPr="001643D7">
        <w:t>Motivering</w:t>
      </w:r>
    </w:p>
    <w:p w:rsidR="006F1B54" w:rsidRPr="001643D7" w:rsidRDefault="006F1B54" w:rsidP="006F1B54">
      <w:pPr>
        <w:autoSpaceDE w:val="0"/>
        <w:autoSpaceDN w:val="0"/>
        <w:adjustRightInd w:val="0"/>
        <w:rPr>
          <w:color w:val="000000"/>
        </w:rPr>
      </w:pPr>
      <w:r w:rsidRPr="001643D7">
        <w:rPr>
          <w:color w:val="000000"/>
        </w:rPr>
        <w:t>I strävan att övergå till ett samhälle som producerar energi på ett hållbart sätt, har Gotland med sin starka utveckling av miljövänlig vindkraftsproduktion gått i främsta ledet de senaste åren. Utvecklingsmöjligheterna är stora, viljan och kompetensen finns, men förutsättningarna för att lagra eller överföra energi är i dagsläget långt ifrån tillräckliga.</w:t>
      </w:r>
    </w:p>
    <w:p w:rsidR="006F1B54" w:rsidRPr="001643D7" w:rsidRDefault="006F1B54" w:rsidP="006F1B54">
      <w:pPr>
        <w:autoSpaceDE w:val="0"/>
        <w:autoSpaceDN w:val="0"/>
        <w:adjustRightInd w:val="0"/>
        <w:rPr>
          <w:color w:val="000000"/>
        </w:rPr>
      </w:pPr>
      <w:r w:rsidRPr="001643D7">
        <w:rPr>
          <w:color w:val="000000"/>
        </w:rPr>
        <w:t>Utbyggnaden av vindkraft på Gotland börjar nu närma sig den punkt då det inte finns möjlighet att ta emot den el som kraftverken producerar utan att utöka kapaciteten för kraftöverföring mellan Gotland och fastlandet. För detta ändamål krävs att en ny kraftkabel anläggs mellan det svenska fastlandet och Gotland.</w:t>
      </w:r>
      <w:r w:rsidRPr="001643D7">
        <w:rPr>
          <w:b/>
          <w:bCs/>
          <w:color w:val="000000"/>
        </w:rPr>
        <w:t xml:space="preserve"> </w:t>
      </w:r>
      <w:r w:rsidRPr="001643D7">
        <w:rPr>
          <w:bCs/>
          <w:color w:val="000000"/>
        </w:rPr>
        <w:t>Länsstyrelsen på Gotland presenterade vid seminariet ”Vindbruksdag” den 29 september 2006</w:t>
      </w:r>
      <w:r w:rsidRPr="001643D7">
        <w:rPr>
          <w:b/>
          <w:bCs/>
          <w:color w:val="000000"/>
        </w:rPr>
        <w:t xml:space="preserve"> </w:t>
      </w:r>
      <w:r w:rsidRPr="001643D7">
        <w:rPr>
          <w:color w:val="000000"/>
        </w:rPr>
        <w:t>några alternativ för fortsatt arbete med vindkraft, då det gotländska elnätet inom en snar framtid inte längre klarar av att ta emot mer el från den gotländska vindkraften. Av alternativen man presenterade är det ett som jag anser motsvarar de behov Gotland har: att investera i en dubbelriktad HVDC-kabel mellan Gotland och fastlandet.</w:t>
      </w:r>
    </w:p>
    <w:p w:rsidR="006F1B54" w:rsidRPr="001643D7" w:rsidRDefault="006F1B54" w:rsidP="006F1B54">
      <w:pPr>
        <w:autoSpaceDE w:val="0"/>
        <w:autoSpaceDN w:val="0"/>
        <w:adjustRightInd w:val="0"/>
        <w:rPr>
          <w:color w:val="000000"/>
        </w:rPr>
      </w:pPr>
      <w:r w:rsidRPr="001643D7">
        <w:rPr>
          <w:color w:val="000000"/>
        </w:rPr>
        <w:t>En sådan kabel ska vara en del av stomnätet, och kan administreras av Svenska kraftnät. För att en anläggning av en ny kabel ska kunna göras krävs att beslut tas på politisk nivå i samspråk med marknadens parter, det vill säga energibolagen som äger och sköter kraftproduktionen.</w:t>
      </w:r>
    </w:p>
    <w:p w:rsidR="006F1B54" w:rsidRPr="001643D7" w:rsidRDefault="006F1B54" w:rsidP="006F1B54">
      <w:pPr>
        <w:autoSpaceDE w:val="0"/>
        <w:autoSpaceDN w:val="0"/>
        <w:adjustRightInd w:val="0"/>
        <w:rPr>
          <w:color w:val="000000"/>
        </w:rPr>
      </w:pPr>
      <w:r w:rsidRPr="001643D7">
        <w:rPr>
          <w:color w:val="000000"/>
        </w:rPr>
        <w:lastRenderedPageBreak/>
        <w:t>För närvarande håller vindkraftskraftbolagen på Gotland att investera i en samordning av produktionsenheterna för att på så vis få färre, större och mer effektiva vindkraftverk. Men trots att vindkraften är inne i en stark och positiv utvecklingsfas kan inte företagen fortsätta att utveckla och investera i vindkraftsproduktion så länge det inte finns tillgång till en ny kabel mellan Gotland och fastlandet. På det sättet står och faller utbyggnaden av vindkraften med en ny kabel.</w:t>
      </w:r>
    </w:p>
    <w:p w:rsidR="006F1B54" w:rsidRPr="001643D7" w:rsidRDefault="006F1B54" w:rsidP="006F1B54">
      <w:pPr>
        <w:autoSpaceDE w:val="0"/>
        <w:autoSpaceDN w:val="0"/>
        <w:adjustRightInd w:val="0"/>
        <w:rPr>
          <w:color w:val="000000"/>
        </w:rPr>
      </w:pPr>
      <w:r w:rsidRPr="001643D7">
        <w:rPr>
          <w:color w:val="000000"/>
        </w:rPr>
        <w:t>Därför bör den svenska regeringen vidta åtgärder för att underlätta för anläggandet av en ny kabel mellan Gotland och det svenska fastlandet.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43D7">
        <w:trPr>
          <w:cantSplit/>
        </w:trPr>
        <w:tc>
          <w:tcPr>
            <w:tcW w:w="3046" w:type="dxa"/>
          </w:tcPr>
          <w:p w:rsidR="00DF3425" w:rsidRPr="001643D7" w:rsidRDefault="00DF3425">
            <w:pPr>
              <w:pStyle w:val="UnderskriftDatum"/>
              <w:spacing w:before="240"/>
            </w:pPr>
            <w:r w:rsidRPr="001643D7">
              <w:t>Stockholm den 31 oktober 2006</w:t>
            </w:r>
          </w:p>
        </w:tc>
        <w:tc>
          <w:tcPr>
            <w:tcW w:w="3047" w:type="dxa"/>
          </w:tcPr>
          <w:p w:rsidR="00DF3425" w:rsidRPr="001643D7" w:rsidRDefault="00DF3425">
            <w:pPr>
              <w:pStyle w:val="Underskrifter"/>
              <w:spacing w:before="240"/>
            </w:pPr>
          </w:p>
        </w:tc>
      </w:tr>
      <w:tr w:rsidR="00000000" w:rsidRPr="001643D7">
        <w:trPr>
          <w:cantSplit/>
        </w:trPr>
        <w:tc>
          <w:tcPr>
            <w:tcW w:w="3046" w:type="dxa"/>
          </w:tcPr>
          <w:p w:rsidR="00DF3425" w:rsidRPr="001643D7" w:rsidRDefault="00DF3425">
            <w:pPr>
              <w:pStyle w:val="Underskrifter"/>
            </w:pPr>
            <w:r w:rsidRPr="001643D7">
              <w:t>Christer Engelhardt (s)</w:t>
            </w:r>
          </w:p>
        </w:tc>
        <w:tc>
          <w:tcPr>
            <w:tcW w:w="3046" w:type="dxa"/>
          </w:tcPr>
          <w:p w:rsidR="00DF3425" w:rsidRPr="001643D7" w:rsidRDefault="00DF3425">
            <w:pPr>
              <w:pStyle w:val="Underskrifter"/>
            </w:pPr>
          </w:p>
        </w:tc>
      </w:tr>
    </w:tbl>
    <w:p w:rsidR="006F1B54" w:rsidRPr="001643D7" w:rsidRDefault="006F1B54" w:rsidP="00C347DF">
      <w:pPr>
        <w:pStyle w:val="Normaltindrag"/>
      </w:pPr>
    </w:p>
    <w:sectPr w:rsidR="006F1B54" w:rsidRPr="001643D7" w:rsidSect="007C6092">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3425" w:rsidRPr="001643D7" w:rsidRDefault="00DF3425">
      <w:r w:rsidRPr="001643D7">
        <w:separator/>
      </w:r>
    </w:p>
  </w:endnote>
  <w:endnote w:type="continuationSeparator" w:id="0">
    <w:p w:rsidR="00DF3425" w:rsidRPr="001643D7" w:rsidRDefault="00DF3425">
      <w:r w:rsidRPr="001643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425" w:rsidRPr="001643D7" w:rsidRDefault="00DF34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7DF" w:rsidRPr="001643D7" w:rsidRDefault="00DF3425">
    <w:pPr>
      <w:pStyle w:val="NormalA4fot"/>
    </w:pPr>
    <w:r w:rsidRPr="001643D7">
      <w:fldChar w:fldCharType="begin" w:fldLock="1"/>
    </w:r>
    <w:r w:rsidR="00C347DF" w:rsidRPr="001643D7">
      <w:instrText xml:space="preserve"> FILENAME *\charformat </w:instrText>
    </w:r>
    <w:r w:rsidRPr="001643D7">
      <w:fldChar w:fldCharType="separate"/>
    </w:r>
    <w:r w:rsidR="00C347DF" w:rsidRPr="001643D7">
      <w:t>s66120.doc</w:t>
    </w:r>
    <w:r w:rsidRPr="001643D7">
      <w:fldChar w:fldCharType="end"/>
    </w:r>
    <w:r w:rsidR="00C347DF" w:rsidRPr="001643D7">
      <w:t>/</w:t>
    </w:r>
    <w:r w:rsidRPr="001643D7">
      <w:fldChar w:fldCharType="begin" w:fldLock="1"/>
    </w:r>
    <w:r w:rsidR="00C347DF" w:rsidRPr="001643D7">
      <w:instrText xml:space="preserve"> DOCPROPERTY "Sekr" *\charformat </w:instrText>
    </w:r>
    <w:r w:rsidRPr="001643D7">
      <w:fldChar w:fldCharType="separate"/>
    </w:r>
    <w:r w:rsidR="00C347DF" w:rsidRPr="001643D7">
      <w:t>ns</w:t>
    </w:r>
    <w:r w:rsidRPr="001643D7">
      <w:fldChar w:fldCharType="end"/>
    </w:r>
    <w:r w:rsidR="00C347DF" w:rsidRPr="001643D7">
      <w:t xml:space="preserve"> </w:t>
    </w:r>
    <w:r w:rsidRPr="001643D7">
      <w:fldChar w:fldCharType="begin" w:fldLock="1"/>
    </w:r>
    <w:r w:rsidR="00C347DF" w:rsidRPr="001643D7">
      <w:instrText xml:space="preserve"> PRINTDATE \@ "yyyy-MM-dd" *\charformat </w:instrText>
    </w:r>
    <w:r w:rsidRPr="001643D7">
      <w:fldChar w:fldCharType="separate"/>
    </w:r>
    <w:r w:rsidR="00C347DF" w:rsidRPr="001643D7">
      <w:t>0000-00-00</w:t>
    </w:r>
    <w:r w:rsidRPr="001643D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7DF" w:rsidRPr="001643D7" w:rsidRDefault="00DF3425">
    <w:pPr>
      <w:pStyle w:val="NormalA4fot"/>
    </w:pPr>
    <w:r w:rsidRPr="001643D7">
      <w:fldChar w:fldCharType="begin" w:fldLock="1"/>
    </w:r>
    <w:r w:rsidR="00C347DF" w:rsidRPr="001643D7">
      <w:instrText xml:space="preserve"> FILENAME *\charformat </w:instrText>
    </w:r>
    <w:r w:rsidRPr="001643D7">
      <w:fldChar w:fldCharType="separate"/>
    </w:r>
    <w:r w:rsidR="00C347DF" w:rsidRPr="001643D7">
      <w:t>s66120.doc</w:t>
    </w:r>
    <w:r w:rsidRPr="001643D7">
      <w:fldChar w:fldCharType="end"/>
    </w:r>
    <w:r w:rsidR="00C347DF" w:rsidRPr="001643D7">
      <w:t>/</w:t>
    </w:r>
    <w:r w:rsidRPr="001643D7">
      <w:fldChar w:fldCharType="begin" w:fldLock="1"/>
    </w:r>
    <w:r w:rsidR="00C347DF" w:rsidRPr="001643D7">
      <w:instrText xml:space="preserve"> DOCPROPERTY "Sekr" *\charformat </w:instrText>
    </w:r>
    <w:r w:rsidRPr="001643D7">
      <w:fldChar w:fldCharType="separate"/>
    </w:r>
    <w:r w:rsidR="00C347DF" w:rsidRPr="001643D7">
      <w:t>ns</w:t>
    </w:r>
    <w:r w:rsidRPr="001643D7">
      <w:fldChar w:fldCharType="end"/>
    </w:r>
    <w:r w:rsidR="00C347DF" w:rsidRPr="001643D7">
      <w:t xml:space="preserve"> </w:t>
    </w:r>
    <w:r w:rsidRPr="001643D7">
      <w:fldChar w:fldCharType="begin" w:fldLock="1"/>
    </w:r>
    <w:r w:rsidR="00C347DF" w:rsidRPr="001643D7">
      <w:instrText xml:space="preserve"> PRINTDATE \@ "yyyy-MM-dd" *\charformat </w:instrText>
    </w:r>
    <w:r w:rsidRPr="001643D7">
      <w:fldChar w:fldCharType="separate"/>
    </w:r>
    <w:r w:rsidR="00C347DF" w:rsidRPr="001643D7">
      <w:t>0000-00-00</w:t>
    </w:r>
    <w:r w:rsidRPr="001643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3425" w:rsidRPr="001643D7" w:rsidRDefault="00DF3425">
      <w:r w:rsidRPr="001643D7">
        <w:separator/>
      </w:r>
    </w:p>
  </w:footnote>
  <w:footnote w:type="continuationSeparator" w:id="0">
    <w:p w:rsidR="00DF3425" w:rsidRPr="001643D7" w:rsidRDefault="00DF3425">
      <w:r w:rsidRPr="001643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425" w:rsidRPr="001643D7" w:rsidRDefault="00DF34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7DF" w:rsidRPr="001643D7" w:rsidRDefault="00DF3425">
    <w:pPr>
      <w:pStyle w:val="NormalA4sidnr"/>
    </w:pPr>
    <w:r w:rsidRPr="001643D7">
      <w:fldChar w:fldCharType="begin" w:fldLock="1"/>
    </w:r>
    <w:r w:rsidR="00C347DF" w:rsidRPr="001643D7">
      <w:instrText xml:space="preserve"> PAGE</w:instrText>
    </w:r>
    <w:r w:rsidR="00C347DF" w:rsidRPr="001643D7">
      <w:rPr>
        <w:sz w:val="18"/>
      </w:rPr>
      <w:instrText xml:space="preserve"> *\charformat</w:instrText>
    </w:r>
    <w:r w:rsidRPr="001643D7">
      <w:fldChar w:fldCharType="separate"/>
    </w:r>
    <w:r w:rsidRPr="001643D7">
      <w:t>2</w:t>
    </w:r>
    <w:r w:rsidRPr="001643D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425" w:rsidRPr="001643D7" w:rsidRDefault="00DF3425">
    <w:pPr>
      <w:pStyle w:val="FSHlogo"/>
    </w:pPr>
  </w:p>
  <w:p w:rsidR="00DF3425" w:rsidRPr="001643D7" w:rsidRDefault="00DF3425">
    <w:pPr>
      <w:pStyle w:val="FSHNormal"/>
    </w:pPr>
    <w:r w:rsidRPr="001643D7">
      <w:fldChar w:fldCharType="begin" w:fldLock="1"/>
    </w:r>
    <w:r w:rsidRPr="001643D7">
      <w:instrText xml:space="preserve"> DOCPROPERTY "MotTyp" *\charformat </w:instrText>
    </w:r>
    <w:r w:rsidRPr="001643D7">
      <w:fldChar w:fldCharType="separate"/>
    </w:r>
    <w:r w:rsidRPr="001643D7">
      <w:t>Enskild motion</w:t>
    </w:r>
    <w:r w:rsidRPr="001643D7">
      <w:fldChar w:fldCharType="end"/>
    </w:r>
    <w:r w:rsidRPr="001643D7">
      <w:t xml:space="preserve"> </w:t>
    </w:r>
    <w:r w:rsidRPr="001643D7">
      <w:fldChar w:fldCharType="begin" w:fldLock="1"/>
    </w:r>
    <w:r w:rsidRPr="001643D7">
      <w:instrText xml:space="preserve"> DOCPROPERTY "ArbRubr" *\charformat </w:instrText>
    </w:r>
    <w:r w:rsidRPr="001643D7">
      <w:fldChar w:fldCharType="end"/>
    </w:r>
  </w:p>
  <w:p w:rsidR="00DF3425" w:rsidRPr="001643D7" w:rsidRDefault="00DF3425">
    <w:pPr>
      <w:pStyle w:val="FSHRub2"/>
    </w:pPr>
    <w:r w:rsidRPr="001643D7">
      <w:t xml:space="preserve">Motion till riksdagen </w:t>
    </w:r>
    <w:r w:rsidRPr="001643D7">
      <w:tab/>
    </w:r>
    <w:r w:rsidRPr="001643D7">
      <w:fldChar w:fldCharType="begin" w:fldLock="1"/>
    </w:r>
    <w:r w:rsidRPr="001643D7">
      <w:instrText xml:space="preserve"> DOCPROPERTY "YearUser" *\charformat </w:instrText>
    </w:r>
    <w:r w:rsidRPr="001643D7">
      <w:fldChar w:fldCharType="separate"/>
    </w:r>
    <w:r w:rsidRPr="001643D7">
      <w:t>2006/07</w:t>
    </w:r>
    <w:r w:rsidRPr="001643D7">
      <w:fldChar w:fldCharType="end"/>
    </w:r>
    <w:r w:rsidRPr="001643D7">
      <w:t>:</w:t>
    </w:r>
    <w:r w:rsidRPr="001643D7">
      <w:fldChar w:fldCharType="begin" w:fldLock="1"/>
    </w:r>
    <w:r w:rsidRPr="001643D7">
      <w:instrText xml:space="preserve"> DOCPROPERTY "Motionsnummer" *\charformat </w:instrText>
    </w:r>
    <w:r w:rsidRPr="001643D7">
      <w:fldChar w:fldCharType="separate"/>
    </w:r>
    <w:r w:rsidRPr="001643D7">
      <w:t>1781</w:t>
    </w:r>
    <w:r w:rsidRPr="001643D7">
      <w:fldChar w:fldCharType="end"/>
    </w:r>
    <w:r w:rsidRPr="001643D7">
      <w:tab/>
    </w:r>
    <w:r w:rsidRPr="001643D7">
      <w:fldChar w:fldCharType="begin" w:fldLock="1"/>
    </w:r>
    <w:r w:rsidRPr="001643D7">
      <w:instrText xml:space="preserve"> DOCPROPERTY "Sekr" *\charformat </w:instrText>
    </w:r>
    <w:r w:rsidRPr="001643D7">
      <w:fldChar w:fldCharType="separate"/>
    </w:r>
    <w:r w:rsidRPr="001643D7">
      <w:t>ns</w:t>
    </w:r>
    <w:r w:rsidRPr="001643D7">
      <w:fldChar w:fldCharType="end"/>
    </w:r>
  </w:p>
  <w:p w:rsidR="00DF3425" w:rsidRPr="001643D7" w:rsidRDefault="00DF3425">
    <w:pPr>
      <w:pStyle w:val="FSHRub2"/>
    </w:pPr>
    <w:r w:rsidRPr="001643D7">
      <w:fldChar w:fldCharType="begin" w:fldLock="1"/>
    </w:r>
    <w:r w:rsidRPr="001643D7">
      <w:instrText xml:space="preserve"> DOCPROPERTY "MotionarText" *\charformat </w:instrText>
    </w:r>
    <w:r w:rsidRPr="001643D7">
      <w:fldChar w:fldCharType="separate"/>
    </w:r>
    <w:r w:rsidRPr="001643D7">
      <w:t>av Christer Engelhardt (s)</w:t>
    </w:r>
    <w:r w:rsidRPr="001643D7">
      <w:fldChar w:fldCharType="end"/>
    </w:r>
  </w:p>
  <w:p w:rsidR="00DF3425" w:rsidRPr="001643D7" w:rsidRDefault="00DF3425">
    <w:pPr>
      <w:pStyle w:val="FSHRub2"/>
    </w:pPr>
    <w:r w:rsidRPr="001643D7">
      <w:fldChar w:fldCharType="begin" w:fldLock="1"/>
    </w:r>
    <w:r w:rsidRPr="001643D7">
      <w:instrText xml:space="preserve"> DOCPROPERTY "Subject" *\charformat </w:instrText>
    </w:r>
    <w:r w:rsidRPr="001643D7">
      <w:fldChar w:fldCharType="separate"/>
    </w:r>
    <w:r w:rsidRPr="001643D7">
      <w:t>Anläggning av ny elkabel mellan Gotland och fastlandet</w:t>
    </w:r>
    <w:r w:rsidRPr="001643D7">
      <w:fldChar w:fldCharType="end"/>
    </w:r>
  </w:p>
  <w:p w:rsidR="00DF3425" w:rsidRPr="001643D7" w:rsidRDefault="00DF3425">
    <w:pPr>
      <w:pStyle w:val="FSHNormL"/>
    </w:pPr>
  </w:p>
  <w:p w:rsidR="00DF3425" w:rsidRPr="001643D7" w:rsidRDefault="00DF3425">
    <w:pPr>
      <w:pStyle w:val="FSHNormal"/>
    </w:pPr>
  </w:p>
  <w:p w:rsidR="00DF3425" w:rsidRPr="001643D7" w:rsidRDefault="00DF34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4810999">
    <w:abstractNumId w:val="13"/>
  </w:num>
  <w:num w:numId="2" w16cid:durableId="1384016173">
    <w:abstractNumId w:val="10"/>
  </w:num>
  <w:num w:numId="3" w16cid:durableId="724185902">
    <w:abstractNumId w:val="11"/>
  </w:num>
  <w:num w:numId="4" w16cid:durableId="929237803">
    <w:abstractNumId w:val="12"/>
  </w:num>
  <w:num w:numId="5" w16cid:durableId="451019462">
    <w:abstractNumId w:val="8"/>
  </w:num>
  <w:num w:numId="6" w16cid:durableId="434326884">
    <w:abstractNumId w:val="3"/>
  </w:num>
  <w:num w:numId="7" w16cid:durableId="1190220074">
    <w:abstractNumId w:val="2"/>
  </w:num>
  <w:num w:numId="8" w16cid:durableId="51588413">
    <w:abstractNumId w:val="1"/>
  </w:num>
  <w:num w:numId="9" w16cid:durableId="792021790">
    <w:abstractNumId w:val="0"/>
  </w:num>
  <w:num w:numId="10" w16cid:durableId="340468526">
    <w:abstractNumId w:val="9"/>
  </w:num>
  <w:num w:numId="11" w16cid:durableId="1309553857">
    <w:abstractNumId w:val="7"/>
  </w:num>
  <w:num w:numId="12" w16cid:durableId="268438407">
    <w:abstractNumId w:val="6"/>
  </w:num>
  <w:num w:numId="13" w16cid:durableId="1518235605">
    <w:abstractNumId w:val="5"/>
  </w:num>
  <w:num w:numId="14" w16cid:durableId="149294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82FD6D19-B8C3-40BA-8DF6-51F47A3B1385}"/>
  </w:docVars>
  <w:rsids>
    <w:rsidRoot w:val="001643D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43D7"/>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F1B54"/>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638D1"/>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347DF"/>
    <w:rsid w:val="00C44394"/>
    <w:rsid w:val="00C533BA"/>
    <w:rsid w:val="00C902E9"/>
    <w:rsid w:val="00C92208"/>
    <w:rsid w:val="00CB5B24"/>
    <w:rsid w:val="00CC733A"/>
    <w:rsid w:val="00CD4B2B"/>
    <w:rsid w:val="00CE3037"/>
    <w:rsid w:val="00CF7A43"/>
    <w:rsid w:val="00D01775"/>
    <w:rsid w:val="00D1174F"/>
    <w:rsid w:val="00D1289C"/>
    <w:rsid w:val="00D44527"/>
    <w:rsid w:val="00D52681"/>
    <w:rsid w:val="00D53D04"/>
    <w:rsid w:val="00D55EF7"/>
    <w:rsid w:val="00DC0DF0"/>
    <w:rsid w:val="00DC6C70"/>
    <w:rsid w:val="00DF3425"/>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4AF5B3-7A77-4657-B975-F30F0AB8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line="360" w:lineRule="auto"/>
    </w:pPr>
    <w:rPr>
      <w:sz w:val="24"/>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rsid w:val="00072FB9"/>
    <w:pPr>
      <w:outlineLvl w:val="1"/>
    </w:pPr>
    <w:rPr>
      <w:sz w:val="27"/>
    </w:rPr>
  </w:style>
  <w:style w:type="paragraph" w:styleId="Rubrik3">
    <w:name w:val="heading 3"/>
    <w:aliases w:val="Mellanrubrik"/>
    <w:basedOn w:val="Rubrik2"/>
    <w:next w:val="Normal"/>
    <w:qFormat/>
    <w:rsid w:val="00072FB9"/>
    <w:pPr>
      <w:outlineLvl w:val="2"/>
    </w:pPr>
    <w:rPr>
      <w:sz w:val="21"/>
    </w:rPr>
  </w:style>
  <w:style w:type="paragraph" w:styleId="Rubrik4">
    <w:name w:val="heading 4"/>
    <w:aliases w:val="KursivRubrik"/>
    <w:basedOn w:val="Rubrik3"/>
    <w:next w:val="Normal"/>
    <w:qFormat/>
    <w:rsid w:val="00072FB9"/>
    <w:pPr>
      <w:spacing w:before="120" w:after="80"/>
      <w:outlineLvl w:val="3"/>
    </w:pPr>
  </w:style>
  <w:style w:type="paragraph" w:styleId="Rubrik5">
    <w:name w:val="heading 5"/>
    <w:aliases w:val="PackadFetRubrik,PackadKursivRubrik"/>
    <w:basedOn w:val="Rubrik4"/>
    <w:next w:val="Normal"/>
    <w:qFormat/>
    <w:rsid w:val="00072FB9"/>
    <w:pPr>
      <w:outlineLvl w:val="4"/>
    </w:pPr>
  </w:style>
  <w:style w:type="paragraph" w:styleId="Rubrik6">
    <w:name w:val="heading 6"/>
    <w:basedOn w:val="Rubrik5"/>
    <w:next w:val="Normal"/>
    <w:qFormat/>
    <w:rsid w:val="00072FB9"/>
    <w:pPr>
      <w:outlineLvl w:val="5"/>
    </w:pPr>
  </w:style>
  <w:style w:type="paragraph" w:styleId="Rubrik7">
    <w:name w:val="heading 7"/>
    <w:basedOn w:val="Rubrik6"/>
    <w:next w:val="Normal"/>
    <w:qFormat/>
    <w:rsid w:val="00072FB9"/>
    <w:pPr>
      <w:spacing w:before="0" w:after="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ind w:firstLine="227"/>
    </w:pPr>
  </w:style>
  <w:style w:type="paragraph" w:styleId="Citat">
    <w:name w:val="Quote"/>
    <w:basedOn w:val="Normal"/>
    <w:next w:val="Normal"/>
    <w:qFormat/>
    <w:rsid w:val="00100531"/>
    <w:pPr>
      <w:spacing w:line="240" w:lineRule="exact"/>
      <w:ind w:left="340" w:right="340"/>
    </w:pPr>
  </w:style>
  <w:style w:type="paragraph" w:customStyle="1" w:styleId="Citatindrag">
    <w:name w:val="Citat_indrag"/>
    <w:aliases w:val="Packad"/>
    <w:basedOn w:val="Citat"/>
    <w:rsid w:val="00100531"/>
    <w:pPr>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style>
  <w:style w:type="paragraph" w:customStyle="1" w:styleId="Lagtextrubrik">
    <w:name w:val="Lagtext_rubrik"/>
    <w:basedOn w:val="Normal"/>
    <w:next w:val="Normal"/>
    <w:rsid w:val="00DC6C70"/>
    <w:pPr>
      <w:suppressAutoHyphens/>
    </w:pPr>
    <w:rPr>
      <w:i/>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line="240" w:lineRule="auto"/>
      <w:ind w:right="57"/>
      <w:jc w:val="right"/>
    </w:pPr>
    <w:rPr>
      <w:sz w:val="19"/>
    </w:r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line="240" w:lineRule="auto"/>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pPr>
    <w:rPr>
      <w:b/>
    </w:rPr>
  </w:style>
  <w:style w:type="paragraph" w:customStyle="1" w:styleId="Underskrifter">
    <w:name w:val="Underskrifter"/>
    <w:basedOn w:val="Normal"/>
    <w:rsid w:val="00072FB9"/>
    <w:pPr>
      <w:keepNext/>
      <w:keepLines/>
      <w:suppressAutoHyphens/>
      <w:spacing w:line="960" w:lineRule="auto"/>
    </w:pPr>
    <w:rPr>
      <w:i/>
    </w:rPr>
  </w:style>
  <w:style w:type="paragraph" w:customStyle="1" w:styleId="UnderskriftDatum">
    <w:name w:val="UnderskriftDatum"/>
    <w:basedOn w:val="Underskrifter"/>
    <w:next w:val="Underskrifter"/>
    <w:rsid w:val="00072FB9"/>
    <w:pPr>
      <w:spacing w:line="480" w:lineRule="auto"/>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8505"/>
      </w:tabs>
      <w:suppressAutoHyphens/>
      <w:ind w:right="567"/>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1012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341</Words>
  <Characters>1901</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2025-12-16T23:23:00Z</dcterms:created>
  <dcterms:modified xsi:type="dcterms:W3CDTF">2025-12-16T23:23:00Z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Anläggning av ny elkabel mellan Gotland och fastlandet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Anläggning av ny elkabel mellan Gotland och fastlandet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1781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20062007000000000115000661200069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20062007000000000115000661200069</vt:lpwstr>
  </property>
  <property fmtid="{D5CDD505-2E9C-101B-9397-08002B2CF9AE}" pid="50" name="nummer">
    <vt:lpwstr>1781</vt:lpwstr>
  </property>
  <property fmtid="{D5CDD505-2E9C-101B-9397-08002B2CF9AE}" pid="51" name="utskottsbeteckning">
    <vt:lpwstr/>
  </property>
  <property fmtid="{D5CDD505-2E9C-101B-9397-08002B2CF9AE}" pid="52" name="GlobalUID">
    <vt:lpwstr>{4C5C7B2C-86FE-487B-9E4C-BBE7ADD94579}</vt:lpwstr>
  </property>
  <property fmtid="{D5CDD505-2E9C-101B-9397-08002B2CF9AE}" pid="53" name="Överföringar">
    <vt:i4>0</vt:i4>
  </property>
  <property fmtid="{D5CDD505-2E9C-101B-9397-08002B2CF9AE}" pid="54" name="Checksum">
    <vt:lpwstr>*1010106021471*</vt:lpwstr>
  </property>
  <property fmtid="{D5CDD505-2E9C-101B-9397-08002B2CF9AE}" pid="55" name="urixOrigin">
    <vt:lpwstr>061031 11:52:27.818</vt:lpwstr>
  </property>
  <property fmtid="{D5CDD505-2E9C-101B-9397-08002B2CF9AE}" pid="56" name="urixGUID">
    <vt:lpwstr>{5402F82B-9A7E-4B45-84FF-015E79191310}</vt:lpwstr>
  </property>
</Properties>
</file>