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28EE" w:rsidRPr="004620B0" w:rsidRDefault="002728EE" w:rsidP="0014125E">
      <w:pPr>
        <w:pStyle w:val="Hemstlrubrik"/>
        <w:rPr>
          <w:snapToGrid w:val="0"/>
        </w:rPr>
      </w:pPr>
      <w:r w:rsidRPr="004620B0">
        <w:rPr>
          <w:snapToGrid w:val="0"/>
        </w:rPr>
        <w:t>Förslag till riksdagsbeslut</w:t>
      </w:r>
    </w:p>
    <w:p w:rsidR="002728EE" w:rsidRPr="004620B0" w:rsidRDefault="002728EE" w:rsidP="0014125E">
      <w:pPr>
        <w:pStyle w:val="Hemstlatt"/>
        <w:rPr>
          <w:snapToGrid w:val="0"/>
        </w:rPr>
      </w:pPr>
      <w:r w:rsidRPr="004620B0">
        <w:rPr>
          <w:snapToGrid w:val="0"/>
        </w:rPr>
        <w:t>Riksdagen tillkännager för regeringen som sin mening vad i motionen anförs om att den negativa föreningsfriheten bör grundlag</w:t>
      </w:r>
      <w:r w:rsidR="003F3ADF" w:rsidRPr="004620B0">
        <w:rPr>
          <w:snapToGrid w:val="0"/>
        </w:rPr>
        <w:t>s</w:t>
      </w:r>
      <w:r w:rsidRPr="004620B0">
        <w:rPr>
          <w:snapToGrid w:val="0"/>
        </w:rPr>
        <w:t>fä</w:t>
      </w:r>
      <w:r w:rsidRPr="004620B0">
        <w:rPr>
          <w:snapToGrid w:val="0"/>
        </w:rPr>
        <w:t>s</w:t>
      </w:r>
      <w:r w:rsidRPr="004620B0">
        <w:rPr>
          <w:snapToGrid w:val="0"/>
        </w:rPr>
        <w:t>tas.</w:t>
      </w:r>
    </w:p>
    <w:p w:rsidR="002728EE" w:rsidRPr="004620B0" w:rsidRDefault="002728EE" w:rsidP="0014125E">
      <w:pPr>
        <w:pStyle w:val="Hemstlatt"/>
        <w:rPr>
          <w:snapToGrid w:val="0"/>
        </w:rPr>
      </w:pPr>
      <w:r w:rsidRPr="004620B0">
        <w:rPr>
          <w:snapToGrid w:val="0"/>
        </w:rPr>
        <w:t>Riksdagen tillkännager för regeringen som sin mening vad i motionen anförs om att den negativa föreningsfriheten bör stärkas i svensk lagstif</w:t>
      </w:r>
      <w:r w:rsidRPr="004620B0">
        <w:rPr>
          <w:snapToGrid w:val="0"/>
        </w:rPr>
        <w:t>t</w:t>
      </w:r>
      <w:r w:rsidRPr="004620B0">
        <w:rPr>
          <w:snapToGrid w:val="0"/>
        </w:rPr>
        <w:t>ning.</w:t>
      </w:r>
      <w:r w:rsidR="003F3ADF" w:rsidRPr="004620B0">
        <w:rPr>
          <w:snapToGrid w:val="0"/>
          <w:szCs w:val="24"/>
          <w:vertAlign w:val="superscript"/>
        </w:rPr>
        <w:t>1</w:t>
      </w:r>
    </w:p>
    <w:p w:rsidR="002728EE" w:rsidRPr="004620B0" w:rsidRDefault="002728EE" w:rsidP="0014125E">
      <w:pPr>
        <w:pStyle w:val="Hemstlatt"/>
        <w:rPr>
          <w:snapToGrid w:val="0"/>
          <w:szCs w:val="19"/>
        </w:rPr>
      </w:pPr>
      <w:r w:rsidRPr="004620B0">
        <w:rPr>
          <w:snapToGrid w:val="0"/>
        </w:rPr>
        <w:t>Riksdagen begär att regeringen lägger fram förslag till lagstiftning med innebörden att arbetstagare som inte är medlemmar i en fackförening inte genom kollektivavtal kan tvingas betala avgifter till en facklig organis</w:t>
      </w:r>
      <w:r w:rsidRPr="004620B0">
        <w:rPr>
          <w:snapToGrid w:val="0"/>
        </w:rPr>
        <w:t>a</w:t>
      </w:r>
      <w:r w:rsidRPr="004620B0">
        <w:rPr>
          <w:snapToGrid w:val="0"/>
        </w:rPr>
        <w:t>tion som de valt att stå utanför i enlighet med vad som anförs i moti</w:t>
      </w:r>
      <w:r w:rsidRPr="004620B0">
        <w:rPr>
          <w:snapToGrid w:val="0"/>
        </w:rPr>
        <w:t>o</w:t>
      </w:r>
      <w:r w:rsidRPr="004620B0">
        <w:rPr>
          <w:snapToGrid w:val="0"/>
        </w:rPr>
        <w:t>nen.</w:t>
      </w:r>
      <w:r w:rsidR="003F3ADF" w:rsidRPr="004620B0">
        <w:rPr>
          <w:snapToGrid w:val="0"/>
          <w:szCs w:val="24"/>
          <w:vertAlign w:val="superscript"/>
        </w:rPr>
        <w:t>1</w:t>
      </w:r>
    </w:p>
    <w:p w:rsidR="003F3ADF" w:rsidRPr="004620B0" w:rsidRDefault="003F3ADF" w:rsidP="0014125E"/>
    <w:p w:rsidR="003F3ADF" w:rsidRPr="004620B0" w:rsidRDefault="003F3ADF" w:rsidP="0014125E">
      <w:pPr>
        <w:pStyle w:val="Normaltindrag"/>
      </w:pPr>
    </w:p>
    <w:p w:rsidR="0014125E" w:rsidRPr="004620B0" w:rsidRDefault="0014125E" w:rsidP="0014125E">
      <w:pPr>
        <w:pStyle w:val="Normaltindrag"/>
      </w:pPr>
    </w:p>
    <w:p w:rsidR="0014125E" w:rsidRPr="004620B0" w:rsidRDefault="0014125E" w:rsidP="0014125E">
      <w:pPr>
        <w:pStyle w:val="Normaltindrag"/>
      </w:pPr>
    </w:p>
    <w:p w:rsidR="0014125E" w:rsidRPr="004620B0" w:rsidRDefault="0014125E" w:rsidP="0014125E">
      <w:pPr>
        <w:pStyle w:val="Normaltindrag"/>
      </w:pPr>
    </w:p>
    <w:p w:rsidR="003F3ADF" w:rsidRPr="004620B0" w:rsidRDefault="003F3ADF" w:rsidP="0014125E">
      <w:pPr>
        <w:pStyle w:val="Normaltindrag"/>
      </w:pPr>
    </w:p>
    <w:p w:rsidR="005C4C70" w:rsidRPr="004620B0" w:rsidRDefault="005C4C70" w:rsidP="0014125E">
      <w:pPr>
        <w:pStyle w:val="Normaltindrag"/>
      </w:pPr>
    </w:p>
    <w:p w:rsidR="005C4C70" w:rsidRPr="004620B0" w:rsidRDefault="005C4C70" w:rsidP="0014125E">
      <w:pPr>
        <w:pStyle w:val="Normaltindrag"/>
      </w:pPr>
    </w:p>
    <w:p w:rsidR="005C4C70" w:rsidRPr="004620B0" w:rsidRDefault="005C4C70" w:rsidP="0014125E">
      <w:pPr>
        <w:pStyle w:val="Normaltindrag"/>
      </w:pPr>
    </w:p>
    <w:p w:rsidR="005C4C70" w:rsidRPr="004620B0" w:rsidRDefault="005C4C70" w:rsidP="0014125E">
      <w:pPr>
        <w:pStyle w:val="Normaltindrag"/>
      </w:pPr>
    </w:p>
    <w:p w:rsidR="005C4C70" w:rsidRPr="004620B0" w:rsidRDefault="005C4C70" w:rsidP="0014125E">
      <w:pPr>
        <w:pStyle w:val="Normaltindrag"/>
      </w:pPr>
    </w:p>
    <w:p w:rsidR="005C4C70" w:rsidRPr="004620B0" w:rsidRDefault="005C4C70" w:rsidP="0014125E">
      <w:pPr>
        <w:pStyle w:val="Normaltindrag"/>
      </w:pPr>
    </w:p>
    <w:p w:rsidR="005C4C70" w:rsidRPr="004620B0" w:rsidRDefault="005C4C70" w:rsidP="0014125E">
      <w:pPr>
        <w:pStyle w:val="Normaltindrag"/>
      </w:pPr>
    </w:p>
    <w:p w:rsidR="005C4C70" w:rsidRPr="004620B0" w:rsidRDefault="005C4C70" w:rsidP="0014125E">
      <w:pPr>
        <w:pStyle w:val="Normaltindrag"/>
      </w:pPr>
    </w:p>
    <w:p w:rsidR="005C4C70" w:rsidRPr="004620B0" w:rsidRDefault="005C4C70" w:rsidP="0014125E">
      <w:pPr>
        <w:pStyle w:val="Normaltindrag"/>
      </w:pPr>
    </w:p>
    <w:p w:rsidR="005C4C70" w:rsidRPr="004620B0" w:rsidRDefault="005C4C70" w:rsidP="0014125E">
      <w:pPr>
        <w:pStyle w:val="Normaltindrag"/>
      </w:pPr>
    </w:p>
    <w:p w:rsidR="005C4C70" w:rsidRPr="004620B0" w:rsidRDefault="005C4C70" w:rsidP="0014125E">
      <w:pPr>
        <w:pStyle w:val="Normaltindrag"/>
      </w:pPr>
    </w:p>
    <w:p w:rsidR="005C4C70" w:rsidRPr="004620B0" w:rsidRDefault="005C4C70" w:rsidP="0014125E">
      <w:pPr>
        <w:pStyle w:val="Normaltindrag"/>
      </w:pPr>
    </w:p>
    <w:p w:rsidR="003F3ADF" w:rsidRPr="004620B0" w:rsidRDefault="003F3ADF" w:rsidP="005C4C70">
      <w:pPr>
        <w:rPr>
          <w:snapToGrid w:val="0"/>
        </w:rPr>
      </w:pPr>
      <w:r w:rsidRPr="004620B0">
        <w:rPr>
          <w:snapToGrid w:val="0"/>
          <w:vertAlign w:val="superscript"/>
        </w:rPr>
        <w:t>1</w:t>
      </w:r>
      <w:r w:rsidRPr="004620B0">
        <w:rPr>
          <w:snapToGrid w:val="0"/>
          <w:sz w:val="16"/>
          <w:szCs w:val="16"/>
        </w:rPr>
        <w:t>Yrkandena 2 och 3 hänvisade till AU.</w:t>
      </w:r>
    </w:p>
    <w:p w:rsidR="002728EE" w:rsidRPr="004620B0" w:rsidRDefault="0014125E" w:rsidP="007B135A">
      <w:pPr>
        <w:pStyle w:val="Rubrik1"/>
        <w:spacing w:before="0"/>
      </w:pPr>
      <w:r w:rsidRPr="004620B0">
        <w:br w:type="page"/>
      </w:r>
      <w:r w:rsidR="002728EE" w:rsidRPr="004620B0">
        <w:lastRenderedPageBreak/>
        <w:t>Motivering</w:t>
      </w:r>
    </w:p>
    <w:p w:rsidR="002728EE" w:rsidRPr="004620B0" w:rsidRDefault="002728EE" w:rsidP="0014125E">
      <w:pPr>
        <w:rPr>
          <w:snapToGrid w:val="0"/>
        </w:rPr>
      </w:pPr>
      <w:r w:rsidRPr="004620B0">
        <w:rPr>
          <w:snapToGrid w:val="0"/>
        </w:rPr>
        <w:t>I Sverige är endast den positiva föreningsfriheten, rätten att bilda och ansluta dig till vilken förening du vill, grundlagsskyddad. Den negativa föreningsfr</w:t>
      </w:r>
      <w:r w:rsidRPr="004620B0">
        <w:rPr>
          <w:snapToGrid w:val="0"/>
        </w:rPr>
        <w:t>i</w:t>
      </w:r>
      <w:r w:rsidRPr="004620B0">
        <w:rPr>
          <w:snapToGrid w:val="0"/>
        </w:rPr>
        <w:t>heten, det vill säga rätten att stå utanför</w:t>
      </w:r>
      <w:r w:rsidRPr="004620B0">
        <w:rPr>
          <w:b/>
          <w:snapToGrid w:val="0"/>
        </w:rPr>
        <w:t xml:space="preserve"> </w:t>
      </w:r>
      <w:r w:rsidRPr="004620B0">
        <w:rPr>
          <w:snapToGrid w:val="0"/>
        </w:rPr>
        <w:t>en förening, är emellertid inte grun</w:t>
      </w:r>
      <w:r w:rsidRPr="004620B0">
        <w:rPr>
          <w:snapToGrid w:val="0"/>
        </w:rPr>
        <w:t>d</w:t>
      </w:r>
      <w:r w:rsidRPr="004620B0">
        <w:rPr>
          <w:snapToGrid w:val="0"/>
        </w:rPr>
        <w:t>lagssky</w:t>
      </w:r>
      <w:r w:rsidRPr="004620B0">
        <w:rPr>
          <w:snapToGrid w:val="0"/>
        </w:rPr>
        <w:t>d</w:t>
      </w:r>
      <w:r w:rsidRPr="004620B0">
        <w:rPr>
          <w:snapToGrid w:val="0"/>
        </w:rPr>
        <w:t>dad. Det är fel.</w:t>
      </w:r>
    </w:p>
    <w:p w:rsidR="002728EE" w:rsidRPr="004620B0" w:rsidRDefault="002728EE" w:rsidP="0014125E">
      <w:pPr>
        <w:pStyle w:val="Normaltindrag"/>
      </w:pPr>
      <w:r w:rsidRPr="004620B0">
        <w:t>I Sverige finns många exempel på brott mot den negativa föreningsfrih</w:t>
      </w:r>
      <w:r w:rsidRPr="004620B0">
        <w:t>e</w:t>
      </w:r>
      <w:r w:rsidRPr="004620B0">
        <w:t>ten. Ett av de mer flagranta är att samtliga byggnadsarbetare, oavsett om de är medlemmar i facket eller ej, måste betala en granskningsavgift till Byggnads på</w:t>
      </w:r>
      <w:r w:rsidRPr="004620B0">
        <w:rPr>
          <w:b/>
        </w:rPr>
        <w:t xml:space="preserve"> </w:t>
      </w:r>
      <w:r w:rsidRPr="004620B0">
        <w:t>1,5 procent av sin bruttolön. Granskningsavgifterna är en kollektivavtal</w:t>
      </w:r>
      <w:r w:rsidRPr="004620B0">
        <w:t>s</w:t>
      </w:r>
      <w:r w:rsidRPr="004620B0">
        <w:t>baserad avgift som byggnadsarbetare är skyldiga att betala till facket som ersättning för att facket granskar om deras lön är korrekt. I dag är det emelle</w:t>
      </w:r>
      <w:r w:rsidRPr="004620B0">
        <w:t>r</w:t>
      </w:r>
      <w:r w:rsidRPr="004620B0">
        <w:t>tid inga som helst problem för en byggarbetare att själv kontrollera lönen. Fac</w:t>
      </w:r>
      <w:r w:rsidRPr="004620B0">
        <w:t>k</w:t>
      </w:r>
      <w:r w:rsidRPr="004620B0">
        <w:t>ets granskning är därmed överflödig.</w:t>
      </w:r>
    </w:p>
    <w:p w:rsidR="002728EE" w:rsidRPr="004620B0" w:rsidRDefault="002728EE" w:rsidP="0014125E">
      <w:pPr>
        <w:pStyle w:val="Normaltindrag"/>
      </w:pPr>
      <w:r w:rsidRPr="004620B0">
        <w:t>Lönegranskningen är en lukrativ business för facket. Varje år drar avgi</w:t>
      </w:r>
      <w:r w:rsidRPr="004620B0">
        <w:t>f</w:t>
      </w:r>
      <w:r w:rsidRPr="004620B0">
        <w:t>terna enbart för Byggnads in cirka 250 miljoner</w:t>
      </w:r>
      <w:r w:rsidR="00CA7DE5" w:rsidRPr="004620B0">
        <w:t xml:space="preserve"> kronor</w:t>
      </w:r>
      <w:r w:rsidRPr="004620B0">
        <w:t>. Det finansierar 330 heltidstjänster som Byggnads påstår behövs för lönegranskningen, vilket inte står i proportion till uppgiften. Till och med ombudsmän i Byggnads e</w:t>
      </w:r>
      <w:r w:rsidRPr="004620B0">
        <w:t>r</w:t>
      </w:r>
      <w:r w:rsidRPr="004620B0">
        <w:t>känner mellan skål och vägg att pengarna även går till al</w:t>
      </w:r>
      <w:r w:rsidRPr="004620B0">
        <w:t>l</w:t>
      </w:r>
      <w:r w:rsidRPr="004620B0">
        <w:t xml:space="preserve">mänfacklig verksamhet. </w:t>
      </w:r>
    </w:p>
    <w:p w:rsidR="002728EE" w:rsidRPr="004620B0" w:rsidRDefault="002728EE" w:rsidP="0014125E">
      <w:pPr>
        <w:pStyle w:val="Normaltindrag"/>
      </w:pPr>
      <w:r w:rsidRPr="004620B0">
        <w:rPr>
          <w:snapToGrid w:val="0"/>
        </w:rPr>
        <w:t>Därför bör den negativa föreningsfriheten snarast skrivas in i svensk grun</w:t>
      </w:r>
      <w:r w:rsidRPr="004620B0">
        <w:rPr>
          <w:snapToGrid w:val="0"/>
        </w:rPr>
        <w:t>d</w:t>
      </w:r>
      <w:r w:rsidRPr="004620B0">
        <w:rPr>
          <w:snapToGrid w:val="0"/>
        </w:rPr>
        <w:t>lag.</w:t>
      </w:r>
    </w:p>
    <w:p w:rsidR="002728EE" w:rsidRPr="004620B0" w:rsidRDefault="002728EE" w:rsidP="0014125E">
      <w:pPr>
        <w:pStyle w:val="Rubrik1"/>
      </w:pPr>
      <w:r w:rsidRPr="004620B0">
        <w:t>Arbetsdomstolens prövning</w:t>
      </w:r>
    </w:p>
    <w:p w:rsidR="002728EE" w:rsidRPr="004620B0" w:rsidRDefault="002728EE" w:rsidP="0014125E">
      <w:r w:rsidRPr="004620B0">
        <w:t>När Arbetsdomstolen, AD20/2001, prövade granskningsarvodenas förhålla</w:t>
      </w:r>
      <w:r w:rsidRPr="004620B0">
        <w:t>n</w:t>
      </w:r>
      <w:r w:rsidRPr="004620B0">
        <w:t>de till den negativa föreningsfriheten för oorganiserade arbetare var det avg</w:t>
      </w:r>
      <w:r w:rsidRPr="004620B0">
        <w:t>ö</w:t>
      </w:r>
      <w:r w:rsidRPr="004620B0">
        <w:t>rande för domstolens u</w:t>
      </w:r>
      <w:r w:rsidRPr="004620B0">
        <w:t>t</w:t>
      </w:r>
      <w:r w:rsidRPr="004620B0">
        <w:t>slag att skyddet för den negativa föreningsfriheten inte är så långtgående i svensk lag. Skyddet ansågs utgå från Europ</w:t>
      </w:r>
      <w:r w:rsidRPr="004620B0">
        <w:t>a</w:t>
      </w:r>
      <w:r w:rsidRPr="004620B0">
        <w:t>konventionen och därifrån kunde ett förbud för granskning</w:t>
      </w:r>
      <w:r w:rsidRPr="004620B0">
        <w:t>s</w:t>
      </w:r>
      <w:r w:rsidRPr="004620B0">
        <w:t xml:space="preserve">arvodena inte härledas. </w:t>
      </w:r>
    </w:p>
    <w:p w:rsidR="002728EE" w:rsidRPr="004620B0" w:rsidRDefault="002728EE" w:rsidP="0014125E">
      <w:pPr>
        <w:pStyle w:val="Normaltindrag"/>
      </w:pPr>
      <w:r w:rsidRPr="004620B0">
        <w:t>Enligt bland andra Petra Herzfeld Olsson, juris doktor och verksam vid Arbetslivsinstitutet, föreskriver den europeiska sociala stadgan ett mer lång</w:t>
      </w:r>
      <w:r w:rsidRPr="004620B0">
        <w:t>t</w:t>
      </w:r>
      <w:r w:rsidRPr="004620B0">
        <w:t>gående skydd för den negativa föreningsfriheten än vad som kan härledas från Europako</w:t>
      </w:r>
      <w:r w:rsidRPr="004620B0">
        <w:t>n</w:t>
      </w:r>
      <w:r w:rsidRPr="004620B0">
        <w:t xml:space="preserve">ventionen. För att Sverige skall efterleva den sociala stadgan, som vi har ratificerat, krävs att den negativa föreningsfriheten antingen tolkas in i svensk rätt eller att lagstiftningen ändras så att den </w:t>
      </w:r>
      <w:r w:rsidRPr="004620B0">
        <w:rPr>
          <w:snapToGrid w:val="0"/>
          <w:color w:val="000000"/>
        </w:rPr>
        <w:t>negativa förening</w:t>
      </w:r>
      <w:r w:rsidRPr="004620B0">
        <w:rPr>
          <w:snapToGrid w:val="0"/>
          <w:color w:val="000000"/>
        </w:rPr>
        <w:t>s</w:t>
      </w:r>
      <w:r w:rsidRPr="004620B0">
        <w:rPr>
          <w:snapToGrid w:val="0"/>
          <w:color w:val="000000"/>
        </w:rPr>
        <w:t>friheten stärks.</w:t>
      </w:r>
    </w:p>
    <w:p w:rsidR="002728EE" w:rsidRPr="004620B0" w:rsidRDefault="002728EE" w:rsidP="0014125E">
      <w:pPr>
        <w:pStyle w:val="Rubrik1"/>
      </w:pPr>
      <w:r w:rsidRPr="004620B0">
        <w:t>Europarådets kommitté för sociala rättigheter</w:t>
      </w:r>
    </w:p>
    <w:p w:rsidR="002728EE" w:rsidRPr="004620B0" w:rsidRDefault="002728EE" w:rsidP="0014125E">
      <w:r w:rsidRPr="004620B0">
        <w:t>Den 22 september 2003 slog Europarådets kommitté för soc</w:t>
      </w:r>
      <w:r w:rsidRPr="004620B0">
        <w:t>i</w:t>
      </w:r>
      <w:r w:rsidRPr="004620B0">
        <w:t>ala rättigheter fast att grans</w:t>
      </w:r>
      <w:r w:rsidRPr="004620B0">
        <w:t>k</w:t>
      </w:r>
      <w:r w:rsidRPr="004620B0">
        <w:t>ningsavgifterna bryter mot den mänskliga rättigheten att stå utanför en organisation om inte avgifterna står i proportion dels till kostn</w:t>
      </w:r>
      <w:r w:rsidRPr="004620B0">
        <w:t>a</w:t>
      </w:r>
      <w:r w:rsidRPr="004620B0">
        <w:t>derna för den tjänst som facket utför, dels till nyttan för arbet</w:t>
      </w:r>
      <w:r w:rsidRPr="004620B0">
        <w:t>s</w:t>
      </w:r>
      <w:r w:rsidRPr="004620B0">
        <w:t xml:space="preserve">tagaren. </w:t>
      </w:r>
    </w:p>
    <w:p w:rsidR="002728EE" w:rsidRPr="004620B0" w:rsidRDefault="002728EE" w:rsidP="0014125E">
      <w:pPr>
        <w:pStyle w:val="Normaltindrag"/>
      </w:pPr>
      <w:r w:rsidRPr="004620B0">
        <w:t>Det är uppenbart att avgifterna varken står i proportion till kostnade</w:t>
      </w:r>
      <w:r w:rsidRPr="004620B0">
        <w:t>r</w:t>
      </w:r>
      <w:r w:rsidRPr="004620B0">
        <w:t>na för den tjänst som facket utför eller till nyttan för arbetstagaren. Därför bör granskningsavgifterna ifrågasättas ur såväl juridisk som moralisk sy</w:t>
      </w:r>
      <w:r w:rsidRPr="004620B0">
        <w:t>n</w:t>
      </w:r>
      <w:r w:rsidRPr="004620B0">
        <w:t xml:space="preserve">vinkel. </w:t>
      </w:r>
    </w:p>
    <w:p w:rsidR="002728EE" w:rsidRPr="004620B0" w:rsidRDefault="002728EE" w:rsidP="0014125E">
      <w:pPr>
        <w:pStyle w:val="Normaltindrag"/>
        <w:rPr>
          <w:snapToGrid w:val="0"/>
          <w:color w:val="000000"/>
        </w:rPr>
      </w:pPr>
      <w:r w:rsidRPr="004620B0">
        <w:t>Allra mest absurt är det faktum att arbetare som inte vill vara med i facket ändå tvingas betala granskningsavgiften. Det är en direkt kränkning av deras rättigheter och liknar nä</w:t>
      </w:r>
      <w:r w:rsidRPr="004620B0">
        <w:t>r</w:t>
      </w:r>
      <w:r w:rsidRPr="004620B0">
        <w:t>mast maffiaverksamhet. Regeringen bör omedelbart l</w:t>
      </w:r>
      <w:r w:rsidRPr="004620B0">
        <w:rPr>
          <w:snapToGrid w:val="0"/>
          <w:color w:val="000000"/>
        </w:rPr>
        <w:t>ägga fram förslag till lagstif</w:t>
      </w:r>
      <w:r w:rsidRPr="004620B0">
        <w:rPr>
          <w:snapToGrid w:val="0"/>
          <w:color w:val="000000"/>
        </w:rPr>
        <w:t>t</w:t>
      </w:r>
      <w:r w:rsidRPr="004620B0">
        <w:rPr>
          <w:snapToGrid w:val="0"/>
          <w:color w:val="000000"/>
        </w:rPr>
        <w:t>ning med innebörden att arbetstagare som inte är medlemmar i en fackförening inte genom kollekti</w:t>
      </w:r>
      <w:r w:rsidRPr="004620B0">
        <w:rPr>
          <w:snapToGrid w:val="0"/>
          <w:color w:val="000000"/>
        </w:rPr>
        <w:t>v</w:t>
      </w:r>
      <w:r w:rsidRPr="004620B0">
        <w:rPr>
          <w:snapToGrid w:val="0"/>
          <w:color w:val="000000"/>
        </w:rPr>
        <w:t>avtal kan tvingas betala avgifter till en facklig organis</w:t>
      </w:r>
      <w:r w:rsidRPr="004620B0">
        <w:rPr>
          <w:snapToGrid w:val="0"/>
          <w:color w:val="000000"/>
        </w:rPr>
        <w:t>a</w:t>
      </w:r>
      <w:r w:rsidRPr="004620B0">
        <w:rPr>
          <w:snapToGrid w:val="0"/>
          <w:color w:val="000000"/>
        </w:rPr>
        <w:t>tion som de valt att stå utanför.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C4C70" w:rsidRPr="00462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C4C70" w:rsidRPr="004620B0" w:rsidRDefault="005C4C70" w:rsidP="005C4C70">
            <w:pPr>
              <w:pStyle w:val="UnderskriftDatum"/>
              <w:spacing w:before="240"/>
              <w:rPr>
                <w:snapToGrid w:val="0"/>
              </w:rPr>
            </w:pPr>
            <w:r w:rsidRPr="004620B0">
              <w:rPr>
                <w:snapToGrid w:val="0"/>
              </w:rPr>
              <w:t>Stockholm den 20 september 2005</w:t>
            </w:r>
          </w:p>
        </w:tc>
        <w:tc>
          <w:tcPr>
            <w:tcW w:w="3047" w:type="dxa"/>
          </w:tcPr>
          <w:p w:rsidR="005C4C70" w:rsidRPr="004620B0" w:rsidRDefault="005C4C70" w:rsidP="005C4C70">
            <w:pPr>
              <w:pStyle w:val="Underskrifter"/>
              <w:spacing w:before="240"/>
              <w:rPr>
                <w:snapToGrid w:val="0"/>
              </w:rPr>
            </w:pPr>
          </w:p>
        </w:tc>
      </w:tr>
      <w:tr w:rsidR="005C4C70" w:rsidRPr="00462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C4C70" w:rsidRPr="004620B0" w:rsidRDefault="005C4C70" w:rsidP="005C4C70">
            <w:pPr>
              <w:pStyle w:val="Underskrifter"/>
              <w:rPr>
                <w:snapToGrid w:val="0"/>
              </w:rPr>
            </w:pPr>
            <w:r w:rsidRPr="004620B0">
              <w:rPr>
                <w:snapToGrid w:val="0"/>
              </w:rPr>
              <w:t>Peter Danielsson (m)</w:t>
            </w:r>
          </w:p>
        </w:tc>
        <w:tc>
          <w:tcPr>
            <w:tcW w:w="3047" w:type="dxa"/>
          </w:tcPr>
          <w:p w:rsidR="005C4C70" w:rsidRPr="004620B0" w:rsidRDefault="005C4C70" w:rsidP="005C4C70">
            <w:pPr>
              <w:pStyle w:val="Underskrifter"/>
              <w:rPr>
                <w:snapToGrid w:val="0"/>
              </w:rPr>
            </w:pPr>
          </w:p>
        </w:tc>
      </w:tr>
    </w:tbl>
    <w:p w:rsidR="002728EE" w:rsidRPr="004620B0" w:rsidRDefault="002728EE" w:rsidP="005C4C70">
      <w:pPr>
        <w:pStyle w:val="Normaltindrag"/>
        <w:rPr>
          <w:snapToGrid w:val="0"/>
        </w:rPr>
      </w:pPr>
    </w:p>
    <w:sectPr w:rsidR="002728EE" w:rsidRPr="004620B0" w:rsidSect="005C4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0580" w:rsidRPr="004620B0" w:rsidRDefault="00410580">
      <w:r w:rsidRPr="004620B0">
        <w:separator/>
      </w:r>
    </w:p>
  </w:endnote>
  <w:endnote w:type="continuationSeparator" w:id="0">
    <w:p w:rsidR="00410580" w:rsidRPr="004620B0" w:rsidRDefault="00410580">
      <w:r w:rsidRPr="004620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C70" w:rsidRPr="004620B0" w:rsidRDefault="004620B0" w:rsidP="005C4C70">
    <w:pPr>
      <w:pStyle w:val="Sidfot"/>
    </w:pPr>
    <w:r w:rsidRPr="004620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1884588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C70" w:rsidRDefault="005C4C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B135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4C70" w:rsidRDefault="005C4C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B135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C70" w:rsidRPr="004620B0" w:rsidRDefault="004620B0" w:rsidP="005C4C70">
    <w:pPr>
      <w:pStyle w:val="Sidfot"/>
    </w:pPr>
    <w:r w:rsidRPr="004620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6992845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C70" w:rsidRDefault="005C4C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B135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4C70" w:rsidRDefault="005C4C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B135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C70" w:rsidRPr="004620B0" w:rsidRDefault="004620B0" w:rsidP="005C4C70">
    <w:pPr>
      <w:pStyle w:val="Sidfot"/>
    </w:pPr>
    <w:r w:rsidRPr="004620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8074017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C70" w:rsidRDefault="005C4C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B13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4C70" w:rsidRDefault="005C4C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B13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0580" w:rsidRPr="004620B0" w:rsidRDefault="00410580">
      <w:r w:rsidRPr="004620B0">
        <w:separator/>
      </w:r>
    </w:p>
  </w:footnote>
  <w:footnote w:type="continuationSeparator" w:id="0">
    <w:p w:rsidR="00410580" w:rsidRPr="004620B0" w:rsidRDefault="00410580">
      <w:r w:rsidRPr="004620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C70" w:rsidRPr="004620B0" w:rsidRDefault="004620B0" w:rsidP="005C4C70">
    <w:pPr>
      <w:pStyle w:val="Sidhuvud"/>
    </w:pPr>
    <w:r w:rsidRPr="004620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0238438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C70" w:rsidRDefault="005C4C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B135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B135A">
                            <w:t>K236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4C70" w:rsidRDefault="005C4C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B135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B135A">
                      <w:t>K236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C70" w:rsidRPr="004620B0" w:rsidRDefault="004620B0" w:rsidP="005C4C70">
    <w:pPr>
      <w:pStyle w:val="Sidhuvud"/>
    </w:pPr>
    <w:r w:rsidRPr="004620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0601233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C70" w:rsidRDefault="005C4C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B135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B135A">
                            <w:t>K236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4C70" w:rsidRDefault="005C4C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B135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B135A">
                      <w:t>K236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C70" w:rsidRPr="004620B0" w:rsidRDefault="005C4C70">
    <w:pPr>
      <w:pStyle w:val="FSHNormal"/>
      <w:tabs>
        <w:tab w:val="right" w:pos="5840"/>
      </w:tabs>
    </w:pPr>
    <w:r w:rsidRPr="004620B0">
      <w:br/>
    </w:r>
    <w:r w:rsidRPr="004620B0">
      <w:fldChar w:fldCharType="begin" w:fldLock="1"/>
    </w:r>
    <w:r w:rsidRPr="004620B0">
      <w:instrText xml:space="preserve"> DOCPROPERTY</w:instrText>
    </w:r>
    <w:r w:rsidRPr="004620B0">
      <w:rPr>
        <w:sz w:val="18"/>
      </w:rPr>
      <w:instrText xml:space="preserve"> "YearUser" *\charformat </w:instrText>
    </w:r>
    <w:r w:rsidRPr="004620B0">
      <w:fldChar w:fldCharType="separate"/>
    </w:r>
    <w:r w:rsidR="007B135A" w:rsidRPr="004620B0">
      <w:t>2005/06</w:t>
    </w:r>
    <w:r w:rsidRPr="004620B0">
      <w:fldChar w:fldCharType="end"/>
    </w:r>
    <w:r w:rsidRPr="004620B0">
      <w:t xml:space="preserve"> </w:t>
    </w:r>
    <w:r w:rsidRPr="004620B0">
      <w:tab/>
      <w:t xml:space="preserve">mnr: </w:t>
    </w:r>
    <w:r w:rsidRPr="004620B0">
      <w:fldChar w:fldCharType="begin" w:fldLock="1"/>
    </w:r>
    <w:r w:rsidRPr="004620B0">
      <w:instrText xml:space="preserve"> DOCPROPERTY</w:instrText>
    </w:r>
    <w:r w:rsidRPr="004620B0">
      <w:rPr>
        <w:sz w:val="18"/>
      </w:rPr>
      <w:instrText xml:space="preserve"> "Motionsnummer" *\charformat </w:instrText>
    </w:r>
    <w:r w:rsidRPr="004620B0">
      <w:fldChar w:fldCharType="separate"/>
    </w:r>
    <w:r w:rsidR="007B135A" w:rsidRPr="004620B0">
      <w:t>K236</w:t>
    </w:r>
    <w:r w:rsidRPr="004620B0">
      <w:fldChar w:fldCharType="end"/>
    </w:r>
    <w:r w:rsidRPr="004620B0">
      <w:br/>
    </w:r>
    <w:r w:rsidRPr="004620B0">
      <w:fldChar w:fldCharType="begin" w:fldLock="1"/>
    </w:r>
    <w:r w:rsidRPr="004620B0">
      <w:instrText xml:space="preserve"> DOCPROPERTY</w:instrText>
    </w:r>
    <w:r w:rsidRPr="004620B0">
      <w:rPr>
        <w:sz w:val="18"/>
      </w:rPr>
      <w:instrText xml:space="preserve"> "Samling" *\charformat </w:instrText>
    </w:r>
    <w:r w:rsidRPr="004620B0">
      <w:fldChar w:fldCharType="end"/>
    </w:r>
    <w:r w:rsidRPr="004620B0">
      <w:tab/>
      <w:t xml:space="preserve">pnr: </w:t>
    </w:r>
    <w:r w:rsidRPr="004620B0">
      <w:fldChar w:fldCharType="begin" w:fldLock="1"/>
    </w:r>
    <w:r w:rsidRPr="004620B0">
      <w:instrText xml:space="preserve"> DOCPROPERTY</w:instrText>
    </w:r>
    <w:r w:rsidRPr="004620B0">
      <w:rPr>
        <w:sz w:val="18"/>
      </w:rPr>
      <w:instrText xml:space="preserve"> "Partinummer" *\charformat </w:instrText>
    </w:r>
    <w:r w:rsidRPr="004620B0">
      <w:fldChar w:fldCharType="separate"/>
    </w:r>
    <w:r w:rsidR="007B135A" w:rsidRPr="004620B0">
      <w:t>m1228</w:t>
    </w:r>
    <w:r w:rsidRPr="004620B0">
      <w:fldChar w:fldCharType="end"/>
    </w:r>
  </w:p>
  <w:p w:rsidR="005C4C70" w:rsidRPr="004620B0" w:rsidRDefault="005C4C70">
    <w:pPr>
      <w:pStyle w:val="FSHRub1"/>
    </w:pPr>
    <w:r w:rsidRPr="004620B0">
      <w:t>Motion till riksdagen</w:t>
    </w:r>
    <w:r w:rsidRPr="004620B0">
      <w:br/>
    </w:r>
    <w:r w:rsidRPr="004620B0">
      <w:fldChar w:fldCharType="begin" w:fldLock="1"/>
    </w:r>
    <w:r w:rsidRPr="004620B0">
      <w:instrText xml:space="preserve"> DOCPROPERTY "YearUser" *\charformat </w:instrText>
    </w:r>
    <w:r w:rsidRPr="004620B0">
      <w:fldChar w:fldCharType="separate"/>
    </w:r>
    <w:r w:rsidR="007B135A" w:rsidRPr="004620B0">
      <w:t>2005/06</w:t>
    </w:r>
    <w:r w:rsidRPr="004620B0">
      <w:fldChar w:fldCharType="end"/>
    </w:r>
    <w:r w:rsidRPr="004620B0">
      <w:t>:</w:t>
    </w:r>
    <w:r w:rsidRPr="004620B0">
      <w:fldChar w:fldCharType="begin" w:fldLock="1"/>
    </w:r>
    <w:r w:rsidRPr="004620B0">
      <w:instrText xml:space="preserve"> DOCPROPERTY "Motionsnummer" *\charformat </w:instrText>
    </w:r>
    <w:r w:rsidRPr="004620B0">
      <w:fldChar w:fldCharType="separate"/>
    </w:r>
    <w:r w:rsidR="007B135A" w:rsidRPr="004620B0">
      <w:t>K236</w:t>
    </w:r>
    <w:r w:rsidRPr="004620B0">
      <w:fldChar w:fldCharType="end"/>
    </w:r>
  </w:p>
  <w:p w:rsidR="005C4C70" w:rsidRPr="004620B0" w:rsidRDefault="005C4C70">
    <w:pPr>
      <w:pStyle w:val="FSHNormalS5"/>
    </w:pPr>
    <w:r w:rsidRPr="004620B0">
      <w:fldChar w:fldCharType="begin" w:fldLock="1"/>
    </w:r>
    <w:r w:rsidRPr="004620B0">
      <w:instrText xml:space="preserve"> DOCPROPERTY "MotionarText" *\charformat </w:instrText>
    </w:r>
    <w:r w:rsidRPr="004620B0">
      <w:fldChar w:fldCharType="separate"/>
    </w:r>
    <w:r w:rsidR="007B135A" w:rsidRPr="004620B0">
      <w:t>av Peter Danielsson (m)</w:t>
    </w:r>
    <w:r w:rsidRPr="004620B0">
      <w:fldChar w:fldCharType="end"/>
    </w:r>
    <w:r w:rsidRPr="004620B0">
      <w:br/>
    </w:r>
    <w:r w:rsidRPr="004620B0">
      <w:fldChar w:fldCharType="begin" w:fldLock="1"/>
    </w:r>
    <w:r w:rsidRPr="004620B0">
      <w:instrText xml:space="preserve"> DOCPROPERTY "SvarFrasKort" *\charformat </w:instrText>
    </w:r>
    <w:r w:rsidRPr="004620B0">
      <w:fldChar w:fldCharType="end"/>
    </w:r>
  </w:p>
  <w:p w:rsidR="005C4C70" w:rsidRPr="004620B0" w:rsidRDefault="005C4C70">
    <w:pPr>
      <w:pStyle w:val="FSHTitel"/>
    </w:pPr>
    <w:r w:rsidRPr="004620B0">
      <w:fldChar w:fldCharType="begin" w:fldLock="1"/>
    </w:r>
    <w:r w:rsidRPr="004620B0">
      <w:instrText xml:space="preserve"> DOCPROPERTY</w:instrText>
    </w:r>
    <w:r w:rsidRPr="004620B0">
      <w:rPr>
        <w:sz w:val="18"/>
      </w:rPr>
      <w:instrText xml:space="preserve"> "RubrikSvar" *\charformat </w:instrText>
    </w:r>
    <w:r w:rsidRPr="004620B0">
      <w:fldChar w:fldCharType="separate"/>
    </w:r>
    <w:r w:rsidR="007B135A" w:rsidRPr="004620B0">
      <w:t>Negativ föreningsfrihet</w:t>
    </w:r>
    <w:r w:rsidRPr="004620B0">
      <w:fldChar w:fldCharType="end"/>
    </w:r>
  </w:p>
  <w:p w:rsidR="005C4C70" w:rsidRPr="004620B0" w:rsidRDefault="007B135A" w:rsidP="005C4C70">
    <w:pPr>
      <w:pStyle w:val="Normal00"/>
      <w:rPr>
        <w:i/>
      </w:rPr>
    </w:pPr>
    <w:r w:rsidRPr="004620B0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F3B7BD1"/>
    <w:multiLevelType w:val="multilevel"/>
    <w:tmpl w:val="82905578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16806F3C"/>
    <w:multiLevelType w:val="multilevel"/>
    <w:tmpl w:val="9EF83F8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2DB54E3"/>
    <w:multiLevelType w:val="hybridMultilevel"/>
    <w:tmpl w:val="F2D216B0"/>
    <w:lvl w:ilvl="0" w:tplc="8E62DDF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8244E67"/>
    <w:multiLevelType w:val="multilevel"/>
    <w:tmpl w:val="7436CCC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7" w15:restartNumberingAfterBreak="0">
    <w:nsid w:val="4D6E4D85"/>
    <w:multiLevelType w:val="hybridMultilevel"/>
    <w:tmpl w:val="B04618DE"/>
    <w:lvl w:ilvl="0" w:tplc="7A545FA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AB5792"/>
    <w:multiLevelType w:val="multilevel"/>
    <w:tmpl w:val="B6DE1A6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0" w15:restartNumberingAfterBreak="0">
    <w:nsid w:val="5C045C33"/>
    <w:multiLevelType w:val="multilevel"/>
    <w:tmpl w:val="168C56D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1" w15:restartNumberingAfterBreak="0">
    <w:nsid w:val="5DAC5D27"/>
    <w:multiLevelType w:val="hybridMultilevel"/>
    <w:tmpl w:val="0DD63F06"/>
    <w:lvl w:ilvl="0" w:tplc="557C0AA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40494D"/>
    <w:multiLevelType w:val="multilevel"/>
    <w:tmpl w:val="AFD2938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3" w15:restartNumberingAfterBreak="0">
    <w:nsid w:val="6F694BAE"/>
    <w:multiLevelType w:val="hybridMultilevel"/>
    <w:tmpl w:val="F63886E8"/>
    <w:lvl w:ilvl="0" w:tplc="B64E6E9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970DD7"/>
    <w:multiLevelType w:val="multilevel"/>
    <w:tmpl w:val="47A0457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5" w15:restartNumberingAfterBreak="0">
    <w:nsid w:val="7E7E6F82"/>
    <w:multiLevelType w:val="hybridMultilevel"/>
    <w:tmpl w:val="88AA6908"/>
    <w:lvl w:ilvl="0" w:tplc="D79C159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8D1845"/>
    <w:multiLevelType w:val="hybridMultilevel"/>
    <w:tmpl w:val="3868813C"/>
    <w:lvl w:ilvl="0" w:tplc="4C02485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245634">
    <w:abstractNumId w:val="18"/>
  </w:num>
  <w:num w:numId="2" w16cid:durableId="1447970416">
    <w:abstractNumId w:val="10"/>
  </w:num>
  <w:num w:numId="3" w16cid:durableId="85464795">
    <w:abstractNumId w:val="13"/>
  </w:num>
  <w:num w:numId="4" w16cid:durableId="2119139176">
    <w:abstractNumId w:val="15"/>
  </w:num>
  <w:num w:numId="5" w16cid:durableId="108134927">
    <w:abstractNumId w:val="8"/>
  </w:num>
  <w:num w:numId="6" w16cid:durableId="369958877">
    <w:abstractNumId w:val="3"/>
  </w:num>
  <w:num w:numId="7" w16cid:durableId="172688658">
    <w:abstractNumId w:val="2"/>
  </w:num>
  <w:num w:numId="8" w16cid:durableId="768619288">
    <w:abstractNumId w:val="1"/>
  </w:num>
  <w:num w:numId="9" w16cid:durableId="1328746623">
    <w:abstractNumId w:val="0"/>
  </w:num>
  <w:num w:numId="10" w16cid:durableId="468015187">
    <w:abstractNumId w:val="9"/>
  </w:num>
  <w:num w:numId="11" w16cid:durableId="830634760">
    <w:abstractNumId w:val="7"/>
  </w:num>
  <w:num w:numId="12" w16cid:durableId="1136610290">
    <w:abstractNumId w:val="6"/>
  </w:num>
  <w:num w:numId="13" w16cid:durableId="1463889964">
    <w:abstractNumId w:val="5"/>
  </w:num>
  <w:num w:numId="14" w16cid:durableId="953444010">
    <w:abstractNumId w:val="4"/>
  </w:num>
  <w:num w:numId="15" w16cid:durableId="1268350092">
    <w:abstractNumId w:val="24"/>
  </w:num>
  <w:num w:numId="16" w16cid:durableId="1221481215">
    <w:abstractNumId w:val="25"/>
  </w:num>
  <w:num w:numId="17" w16cid:durableId="1135682186">
    <w:abstractNumId w:val="20"/>
  </w:num>
  <w:num w:numId="18" w16cid:durableId="1183402812">
    <w:abstractNumId w:val="17"/>
  </w:num>
  <w:num w:numId="19" w16cid:durableId="1861310076">
    <w:abstractNumId w:val="12"/>
  </w:num>
  <w:num w:numId="20" w16cid:durableId="574317492">
    <w:abstractNumId w:val="26"/>
  </w:num>
  <w:num w:numId="21" w16cid:durableId="1276061440">
    <w:abstractNumId w:val="22"/>
  </w:num>
  <w:num w:numId="22" w16cid:durableId="1829206819">
    <w:abstractNumId w:val="14"/>
  </w:num>
  <w:num w:numId="23" w16cid:durableId="1271670000">
    <w:abstractNumId w:val="16"/>
  </w:num>
  <w:num w:numId="24" w16cid:durableId="949816096">
    <w:abstractNumId w:val="21"/>
  </w:num>
  <w:num w:numId="25" w16cid:durableId="1956256733">
    <w:abstractNumId w:val="19"/>
  </w:num>
  <w:num w:numId="26" w16cid:durableId="578297720">
    <w:abstractNumId w:val="23"/>
  </w:num>
  <w:num w:numId="27" w16cid:durableId="18884511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6_2005-09-20"/>
  </w:docVars>
  <w:rsids>
    <w:rsidRoot w:val="002728EE"/>
    <w:rsid w:val="00064BC3"/>
    <w:rsid w:val="00066775"/>
    <w:rsid w:val="00072FB9"/>
    <w:rsid w:val="00100531"/>
    <w:rsid w:val="0014125E"/>
    <w:rsid w:val="00201DFB"/>
    <w:rsid w:val="00204A63"/>
    <w:rsid w:val="00212FF1"/>
    <w:rsid w:val="00230193"/>
    <w:rsid w:val="0025068A"/>
    <w:rsid w:val="002728EE"/>
    <w:rsid w:val="002818D3"/>
    <w:rsid w:val="002866CD"/>
    <w:rsid w:val="002B7BB0"/>
    <w:rsid w:val="002D11A8"/>
    <w:rsid w:val="003F3ADF"/>
    <w:rsid w:val="00410580"/>
    <w:rsid w:val="00445271"/>
    <w:rsid w:val="004620B0"/>
    <w:rsid w:val="004A0504"/>
    <w:rsid w:val="004E38D9"/>
    <w:rsid w:val="005C4C70"/>
    <w:rsid w:val="005E4F58"/>
    <w:rsid w:val="00740D6D"/>
    <w:rsid w:val="00782608"/>
    <w:rsid w:val="00794149"/>
    <w:rsid w:val="007B135A"/>
    <w:rsid w:val="007B67A7"/>
    <w:rsid w:val="007C6092"/>
    <w:rsid w:val="00A053C6"/>
    <w:rsid w:val="00B13BF0"/>
    <w:rsid w:val="00B35C4A"/>
    <w:rsid w:val="00C1285C"/>
    <w:rsid w:val="00C27B7D"/>
    <w:rsid w:val="00CA7DE5"/>
    <w:rsid w:val="00D1174F"/>
    <w:rsid w:val="00DC6C70"/>
    <w:rsid w:val="00E22893"/>
    <w:rsid w:val="00E360DE"/>
    <w:rsid w:val="00E75D28"/>
    <w:rsid w:val="00E84F25"/>
    <w:rsid w:val="00F9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D5ADE21-1009-4685-8342-7FCA362D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4125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5C4C70"/>
    <w:pPr>
      <w:keepNext/>
      <w:keepLines/>
      <w:numPr>
        <w:numId w:val="27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5C4C70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5C4C70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5C4C70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5C4C70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5C4C70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5C4C70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5C4C70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5C4C70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  <w:rsid w:val="0014125E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14125E"/>
  </w:style>
  <w:style w:type="paragraph" w:styleId="Citat">
    <w:name w:val="Quote"/>
    <w:basedOn w:val="Normal"/>
    <w:next w:val="Normal"/>
    <w:qFormat/>
    <w:rsid w:val="0014125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4125E"/>
    <w:pPr>
      <w:spacing w:before="0"/>
      <w:ind w:firstLine="227"/>
    </w:pPr>
  </w:style>
  <w:style w:type="paragraph" w:customStyle="1" w:styleId="FSHNormal">
    <w:name w:val="FSH_Normal"/>
    <w:semiHidden/>
    <w:rsid w:val="0014125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4125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4125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4125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4125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4125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4125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byline">
    <w:name w:val="Hemstl_byline"/>
    <w:basedOn w:val="Normal"/>
    <w:next w:val="Normal"/>
    <w:semiHidden/>
    <w:rsid w:val="00100531"/>
    <w:pPr>
      <w:keepNext/>
      <w:keepLines/>
      <w:spacing w:line="360" w:lineRule="auto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C4C70"/>
    <w:pPr>
      <w:keepLines/>
      <w:numPr>
        <w:numId w:val="26"/>
      </w:numPr>
      <w:spacing w:before="0"/>
    </w:pPr>
  </w:style>
  <w:style w:type="paragraph" w:customStyle="1" w:styleId="Hemstlrubrik">
    <w:name w:val="Hemstl_rubrik"/>
    <w:basedOn w:val="Rubrik1"/>
    <w:next w:val="Normal"/>
    <w:rsid w:val="0014125E"/>
    <w:pPr>
      <w:spacing w:after="250"/>
    </w:pPr>
  </w:style>
  <w:style w:type="paragraph" w:customStyle="1" w:styleId="KantRubrikS5H">
    <w:name w:val="KantRubrikS5H"/>
    <w:semiHidden/>
    <w:rsid w:val="0014125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4125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4125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4125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4125E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14125E"/>
    <w:pPr>
      <w:ind w:firstLine="170"/>
    </w:pPr>
  </w:style>
  <w:style w:type="paragraph" w:customStyle="1" w:styleId="Lagtextrubrik">
    <w:name w:val="Lagtext_rubrik"/>
    <w:basedOn w:val="Normal"/>
    <w:next w:val="Normal"/>
    <w:rsid w:val="0014125E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14125E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14125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4125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4125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4125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4125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4125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4125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4125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4125E"/>
  </w:style>
  <w:style w:type="paragraph" w:customStyle="1" w:styleId="RubrikInnehllsf">
    <w:name w:val="RubrikInnehållsf"/>
    <w:basedOn w:val="RubrikSammanf"/>
    <w:next w:val="Normal"/>
    <w:rsid w:val="0014125E"/>
  </w:style>
  <w:style w:type="paragraph" w:customStyle="1" w:styleId="Tabellochbildrubrik">
    <w:name w:val="Tabell och bildrubrik"/>
    <w:basedOn w:val="Normal"/>
    <w:next w:val="Normal"/>
    <w:rsid w:val="0014125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4125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4125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4125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4125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4125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4125E"/>
    <w:pPr>
      <w:ind w:left="284"/>
    </w:pPr>
  </w:style>
  <w:style w:type="paragraph" w:styleId="Innehll3">
    <w:name w:val="toc 3"/>
    <w:basedOn w:val="Innehll2"/>
    <w:next w:val="Innehll4"/>
    <w:semiHidden/>
    <w:rsid w:val="0014125E"/>
    <w:pPr>
      <w:ind w:left="567"/>
    </w:pPr>
  </w:style>
  <w:style w:type="paragraph" w:styleId="Innehll4">
    <w:name w:val="toc 4"/>
    <w:basedOn w:val="Innehll3"/>
    <w:next w:val="Normal"/>
    <w:semiHidden/>
    <w:rsid w:val="0014125E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14125E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14125E"/>
    <w:rPr>
      <w:color w:val="0000FF"/>
      <w:u w:val="single"/>
    </w:rPr>
  </w:style>
  <w:style w:type="paragraph" w:styleId="Indragetstycke">
    <w:name w:val="Block Text"/>
    <w:basedOn w:val="Normal"/>
    <w:semiHidden/>
    <w:rsid w:val="0014125E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14125E"/>
  </w:style>
  <w:style w:type="paragraph" w:styleId="Lista">
    <w:name w:val="List"/>
    <w:basedOn w:val="Normal"/>
    <w:semiHidden/>
    <w:rsid w:val="0014125E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14125E"/>
    <w:rPr>
      <w:szCs w:val="24"/>
    </w:rPr>
  </w:style>
  <w:style w:type="paragraph" w:styleId="Numreradlista">
    <w:name w:val="List Number"/>
    <w:basedOn w:val="Normal"/>
    <w:semiHidden/>
    <w:rsid w:val="0014125E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14125E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14125E"/>
  </w:style>
  <w:style w:type="character" w:styleId="Sidnummer">
    <w:name w:val="page number"/>
    <w:basedOn w:val="Standardstycketeckensnitt"/>
    <w:semiHidden/>
    <w:rsid w:val="0014125E"/>
  </w:style>
  <w:style w:type="paragraph" w:styleId="Signatur">
    <w:name w:val="Signature"/>
    <w:basedOn w:val="Normal"/>
    <w:semiHidden/>
    <w:rsid w:val="0014125E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14125E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E4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.gam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Motion2000.dot.gammal</Template>
  <TotalTime>0</TotalTime>
  <Pages>2</Pages>
  <Words>561</Words>
  <Characters>3372</Characters>
  <Application>Microsoft Office Word</Application>
  <DocSecurity>4</DocSecurity>
  <Lines>84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K236</vt:lpstr>
    </vt:vector>
  </TitlesOfParts>
  <Company>Riksdagen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K236</dc:title>
  <dc:subject>K236</dc:subject>
  <dc:creator>Riksdagen</dc:creator>
  <cp:keywords>Riksdagen</cp:keywords>
  <dc:description/>
  <cp:lastModifiedBy>Lars Brink</cp:lastModifiedBy>
  <cp:revision>2</cp:revision>
  <cp:lastPrinted>2006-01-24T10:03:00Z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mot2000_416_2005-09-20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Negativ föreningsfrihet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Negativ föreningsfrihet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Danielsson (m)</vt:lpwstr>
  </property>
  <property fmtid="{D5CDD505-2E9C-101B-9397-08002B2CF9AE}" pid="26" name="MotionarLista">
    <vt:lpwstr>Danielsson, Peter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Danielsson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20052006000000000109000012280069</vt:lpwstr>
  </property>
  <property fmtid="{D5CDD505-2E9C-101B-9397-08002B2CF9AE}" pid="47" name="datum">
    <vt:lpwstr>050920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20052006000000000109000012280069</vt:lpwstr>
  </property>
  <property fmtid="{D5CDD505-2E9C-101B-9397-08002B2CF9AE}" pid="50" name="nummer">
    <vt:lpwstr>236</vt:lpwstr>
  </property>
  <property fmtid="{D5CDD505-2E9C-101B-9397-08002B2CF9AE}" pid="51" name="utskottsbeteckning">
    <vt:lpwstr>K</vt:lpwstr>
  </property>
</Properties>
</file>