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40FB6" w:rsidRDefault="006E04A4">
      <w:pPr>
        <w:pStyle w:val="Dokumentbeteckning"/>
      </w:pPr>
      <w:r w:rsidRPr="00F40FB6">
        <w:fldChar w:fldCharType="begin" w:fldLock="1"/>
      </w:r>
      <w:r w:rsidRPr="00F40FB6">
        <w:instrText xml:space="preserve"> DOCPROPERTY "DocumentYear" </w:instrText>
      </w:r>
      <w:r w:rsidRPr="00F40FB6">
        <w:fldChar w:fldCharType="separate"/>
      </w:r>
      <w:r w:rsidR="0098607D" w:rsidRPr="00F40FB6">
        <w:t>2007/08</w:t>
      </w:r>
      <w:r w:rsidRPr="00F40FB6">
        <w:fldChar w:fldCharType="end"/>
      </w:r>
      <w:r w:rsidRPr="00F40FB6">
        <w:t>:</w:t>
      </w:r>
      <w:r w:rsidRPr="00F40FB6">
        <w:fldChar w:fldCharType="begin" w:fldLock="1"/>
      </w:r>
      <w:r w:rsidRPr="00F40FB6">
        <w:instrText xml:space="preserve"> DOCPROPERTY "DocumentNumber" </w:instrText>
      </w:r>
      <w:r w:rsidRPr="00F40FB6">
        <w:fldChar w:fldCharType="separate"/>
      </w:r>
      <w:r w:rsidR="0098607D" w:rsidRPr="00F40FB6">
        <w:t>41</w:t>
      </w:r>
      <w:r w:rsidRPr="00F40FB6">
        <w:fldChar w:fldCharType="end"/>
      </w:r>
    </w:p>
    <w:p w:rsidR="006E04A4" w:rsidRPr="00F40FB6" w:rsidRDefault="006E04A4">
      <w:pPr>
        <w:pStyle w:val="Datum"/>
        <w:outlineLvl w:val="0"/>
      </w:pPr>
      <w:r w:rsidRPr="00F40FB6">
        <w:fldChar w:fldCharType="begin" w:fldLock="1"/>
      </w:r>
      <w:r w:rsidRPr="00F40FB6">
        <w:instrText xml:space="preserve"> DOCPROPERTY "DocumentDate" </w:instrText>
      </w:r>
      <w:r w:rsidRPr="00F40FB6">
        <w:fldChar w:fldCharType="separate"/>
      </w:r>
      <w:r w:rsidR="0098607D" w:rsidRPr="00F40FB6">
        <w:t>Tisdagen den 11 december 2007</w:t>
      </w:r>
      <w:r w:rsidRPr="00F40FB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40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40FB6" w:rsidRDefault="005B4DEC">
            <w:pPr>
              <w:pStyle w:val="Plenum"/>
              <w:tabs>
                <w:tab w:val="clear" w:pos="1418"/>
              </w:tabs>
            </w:pPr>
            <w:r w:rsidRPr="00F40FB6">
              <w:t>Kl.</w:t>
            </w:r>
          </w:p>
        </w:tc>
        <w:tc>
          <w:tcPr>
            <w:tcW w:w="851" w:type="dxa"/>
          </w:tcPr>
          <w:p w:rsidR="006E04A4" w:rsidRPr="00F40FB6" w:rsidRDefault="005B4DE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40FB6">
              <w:t>13.30</w:t>
            </w:r>
          </w:p>
        </w:tc>
        <w:tc>
          <w:tcPr>
            <w:tcW w:w="397" w:type="dxa"/>
          </w:tcPr>
          <w:p w:rsidR="006E04A4" w:rsidRPr="00F40FB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40FB6" w:rsidRDefault="005B4DE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40FB6">
              <w:rPr>
                <w:szCs w:val="28"/>
              </w:rPr>
              <w:t>Interpellationssvar</w:t>
            </w:r>
            <w:r w:rsidRPr="00F40FB6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40FB6" w:rsidRDefault="006E04A4">
      <w:pPr>
        <w:pStyle w:val="StreckLngt"/>
      </w:pPr>
      <w:r w:rsidRPr="00F40FB6">
        <w:tab/>
      </w:r>
    </w:p>
    <w:p w:rsidR="00D45AE3" w:rsidRPr="00F40FB6" w:rsidRDefault="00D45AE3" w:rsidP="00D45AE3">
      <w:pPr>
        <w:pStyle w:val="Blankrad"/>
      </w:pPr>
      <w:r w:rsidRPr="00F40FB6">
        <w:t>     </w:t>
      </w:r>
    </w:p>
    <w:p w:rsidR="00CF242C" w:rsidRPr="00F40FB6" w:rsidRDefault="00CF242C" w:rsidP="00CF242C">
      <w:pPr>
        <w:pStyle w:val="Blankrad"/>
      </w:pPr>
      <w:r w:rsidRPr="00F40F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40FB6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F40FB6" w:rsidRDefault="006E04A4">
            <w:pPr>
              <w:pStyle w:val="HuvudrubrikEnsam"/>
            </w:pPr>
            <w:r w:rsidRPr="00F40FB6">
              <w:t>Justering av pr</w:t>
            </w:r>
            <w:r w:rsidR="00D22A02" w:rsidRPr="00F40FB6">
              <w:t>o</w:t>
            </w:r>
            <w:r w:rsidRPr="00F40FB6">
              <w:t>tokoll</w:t>
            </w:r>
          </w:p>
        </w:tc>
        <w:tc>
          <w:tcPr>
            <w:tcW w:w="2481" w:type="dxa"/>
          </w:tcPr>
          <w:p w:rsidR="006E04A4" w:rsidRPr="00F40FB6" w:rsidRDefault="006E04A4" w:rsidP="00147F56">
            <w:pPr>
              <w:pStyle w:val="HuvudrubrikKolumn3"/>
            </w:pPr>
          </w:p>
        </w:tc>
      </w:tr>
      <w:tr w:rsidR="006E04A4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40FB6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F40FB6" w:rsidRDefault="006E04A4">
            <w:r w:rsidRPr="00F40FB6">
              <w:t xml:space="preserve">Protokollet från sammanträdet </w:t>
            </w:r>
            <w:r w:rsidR="00BF66CB" w:rsidRPr="00F40FB6">
              <w:t>onsdagen den 5 december</w:t>
            </w:r>
          </w:p>
        </w:tc>
        <w:tc>
          <w:tcPr>
            <w:tcW w:w="2481" w:type="dxa"/>
          </w:tcPr>
          <w:p w:rsidR="006E04A4" w:rsidRPr="00F40FB6" w:rsidRDefault="006E04A4">
            <w:pPr>
              <w:rPr>
                <w:spacing w:val="-4"/>
              </w:rPr>
            </w:pPr>
          </w:p>
        </w:tc>
      </w:tr>
    </w:tbl>
    <w:p w:rsidR="006E04A4" w:rsidRPr="00F40FB6" w:rsidRDefault="006E04A4">
      <w:pPr>
        <w:pStyle w:val="Blankrad"/>
      </w:pPr>
      <w:r w:rsidRPr="00F40FB6">
        <w:t>     </w:t>
      </w:r>
    </w:p>
    <w:p w:rsidR="00C37DAE" w:rsidRPr="00F40FB6" w:rsidRDefault="006E04A4">
      <w:pPr>
        <w:pStyle w:val="Blankrad"/>
      </w:pPr>
      <w:r w:rsidRPr="00F40F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DAE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DAE" w:rsidRPr="00F40FB6" w:rsidRDefault="00C37DAE" w:rsidP="00DF067E">
            <w:pPr>
              <w:pStyle w:val="HuvudrubrikFlisteNr"/>
            </w:pPr>
          </w:p>
        </w:tc>
        <w:tc>
          <w:tcPr>
            <w:tcW w:w="6237" w:type="dxa"/>
          </w:tcPr>
          <w:p w:rsidR="00C37DAE" w:rsidRPr="00F40FB6" w:rsidRDefault="00C37DAE">
            <w:pPr>
              <w:pStyle w:val="HuvudrubrikEnsam"/>
            </w:pPr>
            <w:r w:rsidRPr="00F40FB6">
              <w:t>Anmälan om fördröjda svar på interpellationer</w:t>
            </w:r>
          </w:p>
        </w:tc>
        <w:tc>
          <w:tcPr>
            <w:tcW w:w="2481" w:type="dxa"/>
          </w:tcPr>
          <w:p w:rsidR="00C37DAE" w:rsidRPr="00F40FB6" w:rsidRDefault="00C37DAE" w:rsidP="00DF067E">
            <w:pPr>
              <w:pStyle w:val="HuvudrubrikKolumn3"/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C37DAE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>
            <w:r w:rsidRPr="00F40FB6">
              <w:t>2007/08:233 av Lars-Ivar Ericson (c)</w:t>
            </w:r>
            <w:r w:rsidRPr="00F40FB6">
              <w:br/>
              <w:t>Kvinnors våld mot män</w:t>
            </w:r>
          </w:p>
        </w:tc>
        <w:tc>
          <w:tcPr>
            <w:tcW w:w="2481" w:type="dxa"/>
          </w:tcPr>
          <w:p w:rsidR="005B4DEC" w:rsidRPr="00F40FB6" w:rsidRDefault="005B4DEC">
            <w:pPr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C37DAE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>
            <w:r w:rsidRPr="00F40FB6">
              <w:t>2007/08:238 av Kalle Larsson (v)</w:t>
            </w:r>
            <w:r w:rsidRPr="00F40FB6">
              <w:br/>
            </w:r>
            <w:r w:rsidR="00867C95" w:rsidRPr="00F40FB6">
              <w:t>Avvisningar till Grekland enligt Dublinförordningen</w:t>
            </w:r>
          </w:p>
        </w:tc>
        <w:tc>
          <w:tcPr>
            <w:tcW w:w="2481" w:type="dxa"/>
          </w:tcPr>
          <w:p w:rsidR="005B4DEC" w:rsidRPr="00F40FB6" w:rsidRDefault="005B4DEC">
            <w:pPr>
              <w:rPr>
                <w:spacing w:val="-4"/>
              </w:rPr>
            </w:pPr>
          </w:p>
        </w:tc>
      </w:tr>
      <w:tr w:rsidR="00C37DAE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DAE" w:rsidRPr="00F40FB6" w:rsidRDefault="00C37DAE" w:rsidP="00C37DAE">
            <w:pPr>
              <w:pStyle w:val="FlistaNrText"/>
            </w:pPr>
          </w:p>
        </w:tc>
        <w:tc>
          <w:tcPr>
            <w:tcW w:w="6237" w:type="dxa"/>
          </w:tcPr>
          <w:p w:rsidR="00C37DAE" w:rsidRPr="00F40FB6" w:rsidRDefault="00C37DAE">
            <w:r w:rsidRPr="00F40FB6">
              <w:t>2007/08:241 av Luciano Astudillo (s)</w:t>
            </w:r>
            <w:r w:rsidRPr="00F40FB6">
              <w:br/>
            </w:r>
            <w:r w:rsidR="005B4DEC" w:rsidRPr="00F40FB6">
              <w:t>Sveriges engagemang för demokratin i Colombia</w:t>
            </w:r>
          </w:p>
        </w:tc>
        <w:tc>
          <w:tcPr>
            <w:tcW w:w="2481" w:type="dxa"/>
          </w:tcPr>
          <w:p w:rsidR="00C37DAE" w:rsidRPr="00F40FB6" w:rsidRDefault="00C37DAE">
            <w:pPr>
              <w:rPr>
                <w:spacing w:val="-4"/>
              </w:rPr>
            </w:pPr>
          </w:p>
        </w:tc>
      </w:tr>
      <w:tr w:rsidR="00C37DAE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DAE" w:rsidRPr="00F40FB6" w:rsidRDefault="00C37DAE" w:rsidP="00C37DAE">
            <w:pPr>
              <w:pStyle w:val="FlistaNrText"/>
            </w:pPr>
          </w:p>
        </w:tc>
        <w:tc>
          <w:tcPr>
            <w:tcW w:w="6237" w:type="dxa"/>
          </w:tcPr>
          <w:p w:rsidR="00C37DAE" w:rsidRPr="00F40FB6" w:rsidRDefault="00C37DAE">
            <w:r w:rsidRPr="00F40FB6">
              <w:t>2007/08:242 av Josefin Brink (v)</w:t>
            </w:r>
            <w:r w:rsidRPr="00F40FB6">
              <w:br/>
            </w:r>
            <w:r w:rsidR="005B4DEC" w:rsidRPr="00F40FB6">
              <w:t>Ersättning i jobb- och utvecklingsgarantin</w:t>
            </w:r>
          </w:p>
        </w:tc>
        <w:tc>
          <w:tcPr>
            <w:tcW w:w="2481" w:type="dxa"/>
          </w:tcPr>
          <w:p w:rsidR="00C37DAE" w:rsidRPr="00F40FB6" w:rsidRDefault="00C37DAE">
            <w:pPr>
              <w:rPr>
                <w:spacing w:val="-4"/>
              </w:rPr>
            </w:pPr>
          </w:p>
        </w:tc>
      </w:tr>
      <w:tr w:rsidR="00C37DAE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DAE" w:rsidRPr="00F40FB6" w:rsidRDefault="00C37DAE" w:rsidP="00C37DAE">
            <w:pPr>
              <w:pStyle w:val="FlistaNrText"/>
            </w:pPr>
          </w:p>
        </w:tc>
        <w:tc>
          <w:tcPr>
            <w:tcW w:w="6237" w:type="dxa"/>
          </w:tcPr>
          <w:p w:rsidR="00C37DAE" w:rsidRPr="00F40FB6" w:rsidRDefault="00C37DAE">
            <w:r w:rsidRPr="00F40FB6">
              <w:t>2007/08:245 av Peter Hultqvist (s)</w:t>
            </w:r>
            <w:r w:rsidRPr="00F40FB6">
              <w:br/>
            </w:r>
            <w:r w:rsidR="005B4DEC" w:rsidRPr="00F40FB6">
              <w:t>En svår situation för deltidsstämplande kvinnor</w:t>
            </w:r>
          </w:p>
        </w:tc>
        <w:tc>
          <w:tcPr>
            <w:tcW w:w="2481" w:type="dxa"/>
          </w:tcPr>
          <w:p w:rsidR="00C37DAE" w:rsidRPr="00F40FB6" w:rsidRDefault="00C37DAE">
            <w:pPr>
              <w:rPr>
                <w:spacing w:val="-4"/>
              </w:rPr>
            </w:pPr>
          </w:p>
        </w:tc>
      </w:tr>
    </w:tbl>
    <w:p w:rsidR="00C37DAE" w:rsidRPr="00F40FB6" w:rsidRDefault="00C37DAE">
      <w:pPr>
        <w:pStyle w:val="Blankrad"/>
      </w:pPr>
      <w:r w:rsidRPr="00F40FB6">
        <w:t>     </w:t>
      </w:r>
    </w:p>
    <w:p w:rsidR="00C37DAE" w:rsidRPr="00F40FB6" w:rsidRDefault="00C37DAE">
      <w:pPr>
        <w:pStyle w:val="Blankrad"/>
      </w:pPr>
      <w:r w:rsidRPr="00F40FB6">
        <w:t>     </w:t>
      </w:r>
    </w:p>
    <w:p w:rsidR="00C37DAE" w:rsidRPr="00F40FB6" w:rsidRDefault="00C37DAE">
      <w:pPr>
        <w:pStyle w:val="Blankrad"/>
      </w:pPr>
      <w:r w:rsidRPr="00F40F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70FC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70FC" w:rsidRPr="00F40FB6" w:rsidRDefault="001470FC" w:rsidP="001470FC">
            <w:pPr>
              <w:pStyle w:val="HuvudrubrikFlisteNr"/>
            </w:pPr>
          </w:p>
        </w:tc>
        <w:tc>
          <w:tcPr>
            <w:tcW w:w="6237" w:type="dxa"/>
          </w:tcPr>
          <w:p w:rsidR="001470FC" w:rsidRPr="00F40FB6" w:rsidRDefault="005B4DEC">
            <w:pPr>
              <w:pStyle w:val="HuvudrubrikEnsam"/>
            </w:pPr>
            <w:bookmarkStart w:id="1" w:name="Start_Interpellationer"/>
            <w:bookmarkEnd w:id="1"/>
            <w:r w:rsidRPr="00F40FB6">
              <w:t>Svar på interpellationer</w:t>
            </w:r>
          </w:p>
        </w:tc>
        <w:tc>
          <w:tcPr>
            <w:tcW w:w="2481" w:type="dxa"/>
          </w:tcPr>
          <w:p w:rsidR="001470FC" w:rsidRPr="00F40FB6" w:rsidRDefault="001470FC" w:rsidP="001470FC">
            <w:pPr>
              <w:pStyle w:val="HuvudrubrikKolumn3"/>
            </w:pPr>
          </w:p>
        </w:tc>
      </w:tr>
      <w:tr w:rsidR="001470F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70FC" w:rsidRPr="00F40FB6" w:rsidRDefault="001470FC" w:rsidP="001470FC">
            <w:pPr>
              <w:pStyle w:val="Underrubrik"/>
            </w:pPr>
          </w:p>
        </w:tc>
        <w:tc>
          <w:tcPr>
            <w:tcW w:w="6237" w:type="dxa"/>
          </w:tcPr>
          <w:p w:rsidR="001470FC" w:rsidRPr="00F40FB6" w:rsidRDefault="005B4DEC" w:rsidP="001470FC">
            <w:pPr>
              <w:pStyle w:val="Underrubrik"/>
            </w:pPr>
            <w:bookmarkStart w:id="2" w:name="TypUnderrubrik"/>
            <w:bookmarkEnd w:id="2"/>
            <w:r w:rsidRPr="00F40FB6">
              <w:t>Interpellationer upptagna under samma punkt besvaras i ett sammanhang</w:t>
            </w:r>
          </w:p>
        </w:tc>
        <w:tc>
          <w:tcPr>
            <w:tcW w:w="2481" w:type="dxa"/>
          </w:tcPr>
          <w:p w:rsidR="001470FC" w:rsidRPr="00F40FB6" w:rsidRDefault="001470FC" w:rsidP="001470FC">
            <w:pPr>
              <w:pStyle w:val="Underrubrik"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Besvaradav"/>
            </w:pPr>
          </w:p>
        </w:tc>
        <w:tc>
          <w:tcPr>
            <w:tcW w:w="6237" w:type="dxa"/>
          </w:tcPr>
          <w:p w:rsidR="005B4DEC" w:rsidRPr="00F40FB6" w:rsidRDefault="005B4DEC" w:rsidP="005B4DEC">
            <w:pPr>
              <w:pStyle w:val="Besvaradav"/>
            </w:pPr>
            <w:r w:rsidRPr="00F40FB6">
              <w:t>Näringsminister Maud Olofsson (c)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pStyle w:val="Besvaradav"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2007/08:154 av Börje Vestlund (s)</w:t>
            </w:r>
          </w:p>
          <w:p w:rsidR="005B4DEC" w:rsidRPr="00F40FB6" w:rsidRDefault="005B4DEC" w:rsidP="005B4DEC">
            <w:r w:rsidRPr="00F40FB6">
              <w:t>Bioenergi till biogas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601F" w:rsidRPr="00F40FB6" w:rsidRDefault="00F4601F" w:rsidP="007B35E1">
            <w:r w:rsidRPr="00F40FB6">
              <w:t>2007/08:178 av Alf Eriksson (s)</w:t>
            </w:r>
          </w:p>
          <w:p w:rsidR="00F4601F" w:rsidRPr="00F40FB6" w:rsidRDefault="00F4601F" w:rsidP="007B35E1">
            <w:r w:rsidRPr="00F40FB6">
              <w:t>Biogas som transporteras i naturgasnätet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601F" w:rsidRPr="00F40FB6" w:rsidRDefault="00F4601F" w:rsidP="007B35E1">
            <w:r w:rsidRPr="00F40FB6">
              <w:t>2007/08:179 av Alf Eriksson (s)</w:t>
            </w:r>
          </w:p>
          <w:p w:rsidR="00F4601F" w:rsidRPr="00F40FB6" w:rsidRDefault="00F4601F" w:rsidP="007B35E1">
            <w:r w:rsidRPr="00F40FB6">
              <w:t>Biogasutbyggnaden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2007/08:161 av Luciano Astudillo (s)</w:t>
            </w:r>
          </w:p>
          <w:p w:rsidR="00F4601F" w:rsidRPr="00F40FB6" w:rsidRDefault="00F4601F" w:rsidP="005B4DEC">
            <w:r w:rsidRPr="00F40FB6">
              <w:t>Modebranschens och den kreativa ekonomins utvecklingspotential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2007/08:166 av Marie Engström (v)</w:t>
            </w:r>
          </w:p>
          <w:p w:rsidR="00F4601F" w:rsidRPr="00F40FB6" w:rsidRDefault="00F4601F" w:rsidP="005B4DEC">
            <w:r w:rsidRPr="00F40FB6">
              <w:t>Småföretag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601F" w:rsidRPr="00F40FB6" w:rsidRDefault="00F4601F" w:rsidP="00F4601F">
            <w:r w:rsidRPr="00F40FB6">
              <w:t>2007/08:208 av Börje Vestlund (s)</w:t>
            </w:r>
          </w:p>
          <w:p w:rsidR="00F4601F" w:rsidRPr="00F40FB6" w:rsidRDefault="00F4601F" w:rsidP="00F4601F">
            <w:r w:rsidRPr="00F40FB6">
              <w:t>Regelförenkling i företag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2007/08:169 av Berit Högman (s)</w:t>
            </w:r>
          </w:p>
          <w:p w:rsidR="00F4601F" w:rsidRPr="00F40FB6" w:rsidRDefault="00F4601F" w:rsidP="005B4DEC">
            <w:r w:rsidRPr="00F40FB6">
              <w:t>De branschvisa forskningsprogrammen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2007/08:174 av Per Bolund (mp)</w:t>
            </w:r>
          </w:p>
          <w:p w:rsidR="00F4601F" w:rsidRPr="00F40FB6" w:rsidRDefault="00F4601F" w:rsidP="005B4DEC">
            <w:r w:rsidRPr="00F40FB6">
              <w:t>Trygghetssystemen för företagare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F4601F">
            <w:r w:rsidRPr="00F40FB6">
              <w:t>2007/08:177 av Alf Eriksson (s)</w:t>
            </w:r>
          </w:p>
          <w:p w:rsidR="00F4601F" w:rsidRPr="00F40FB6" w:rsidRDefault="00F4601F" w:rsidP="00F4601F">
            <w:r w:rsidRPr="00F40FB6">
              <w:t>Vd-bonus i statliga företag</w:t>
            </w:r>
          </w:p>
        </w:tc>
        <w:tc>
          <w:tcPr>
            <w:tcW w:w="2481" w:type="dxa"/>
          </w:tcPr>
          <w:p w:rsidR="00F4601F" w:rsidRPr="00F40FB6" w:rsidRDefault="00F4601F" w:rsidP="00F4601F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Besvaradav"/>
            </w:pPr>
          </w:p>
        </w:tc>
        <w:tc>
          <w:tcPr>
            <w:tcW w:w="6237" w:type="dxa"/>
          </w:tcPr>
          <w:p w:rsidR="00F4601F" w:rsidRPr="00F40FB6" w:rsidRDefault="00F4601F" w:rsidP="007B35E1">
            <w:pPr>
              <w:pStyle w:val="Besvaradav"/>
            </w:pPr>
            <w:r w:rsidRPr="00F40FB6">
              <w:t>Statsrådet Åsa Torstensson (c)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pStyle w:val="Besvaradav"/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7B35E1">
            <w:r w:rsidRPr="00F40FB6">
              <w:t>2007/08:180 av Gunnar Sandberg (s)</w:t>
            </w:r>
          </w:p>
          <w:p w:rsidR="00F4601F" w:rsidRPr="00F40FB6" w:rsidRDefault="00F4601F" w:rsidP="007B35E1">
            <w:r w:rsidRPr="00F40FB6">
              <w:t>Skoterpolitik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pStyle w:val="Besvaradav"/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Besvaradav"/>
            </w:pPr>
          </w:p>
        </w:tc>
        <w:tc>
          <w:tcPr>
            <w:tcW w:w="6237" w:type="dxa"/>
          </w:tcPr>
          <w:p w:rsidR="00F4601F" w:rsidRPr="00F40FB6" w:rsidRDefault="00F4601F" w:rsidP="005B4DEC">
            <w:pPr>
              <w:pStyle w:val="Besvaradav"/>
            </w:pPr>
            <w:r w:rsidRPr="00F40FB6">
              <w:t>Justitieminister Beatrice Ask (m)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pStyle w:val="Besvaradav"/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2007/08:181 av Egon Frid (v)</w:t>
            </w:r>
          </w:p>
          <w:p w:rsidR="00F4601F" w:rsidRPr="00F40FB6" w:rsidRDefault="00F4601F" w:rsidP="005B4DEC">
            <w:r w:rsidRPr="00F40FB6">
              <w:t>Höjda försäkringspremier vid betalningsanmärkning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2007/08:183 av Christina Axelsson (s)</w:t>
            </w:r>
          </w:p>
          <w:p w:rsidR="00F4601F" w:rsidRPr="00F40FB6" w:rsidRDefault="00F4601F" w:rsidP="005B4DEC">
            <w:r w:rsidRPr="00F40FB6">
              <w:t>Åtgärder mot sms-lån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2007/08:186 av Elina Linna (v)</w:t>
            </w:r>
          </w:p>
          <w:p w:rsidR="00F4601F" w:rsidRPr="00F40FB6" w:rsidRDefault="00F4601F" w:rsidP="005B4DEC">
            <w:r w:rsidRPr="00F40FB6">
              <w:t>Yttrandefrihet i offentligt finansierad verksamhet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601F" w:rsidRPr="00F40FB6" w:rsidRDefault="00F4601F" w:rsidP="00F4601F">
            <w:r w:rsidRPr="00F40FB6">
              <w:t>2007/08:218 av Ylva Johansson (s)</w:t>
            </w:r>
          </w:p>
          <w:p w:rsidR="00F4601F" w:rsidRPr="00F40FB6" w:rsidRDefault="00F4601F" w:rsidP="00F4601F">
            <w:r w:rsidRPr="00F40FB6">
              <w:t>Anställdas meddelarfrihet i skattefinansierad verksamhet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F460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601F" w:rsidRPr="00F40FB6" w:rsidRDefault="00F4601F" w:rsidP="00F4601F">
            <w:r w:rsidRPr="00F40FB6">
              <w:t>2007/08:230 av Eva Olofsson (v)</w:t>
            </w:r>
          </w:p>
          <w:p w:rsidR="00F4601F" w:rsidRPr="00F40FB6" w:rsidRDefault="00F4601F" w:rsidP="00F4601F">
            <w:r w:rsidRPr="00F40FB6">
              <w:t>Äldreomsorgen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2007/08:217 av Börje Vestlund (s)</w:t>
            </w:r>
          </w:p>
          <w:p w:rsidR="00F4601F" w:rsidRPr="00F40FB6" w:rsidRDefault="00F4601F" w:rsidP="005B4DEC">
            <w:r w:rsidRPr="00F40FB6">
              <w:t>Vaktbolags möjlighet att kunna ta alkotester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2007/08:219 av Thomas Bodström (s)</w:t>
            </w:r>
          </w:p>
          <w:p w:rsidR="00F4601F" w:rsidRPr="00F40FB6" w:rsidRDefault="00F4601F" w:rsidP="005B4DEC">
            <w:r w:rsidRPr="00F40FB6">
              <w:t>Onykterhet i trafiken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2007/08:220 av Thomas Bodström (s)</w:t>
            </w:r>
          </w:p>
          <w:p w:rsidR="00F4601F" w:rsidRPr="00F40FB6" w:rsidRDefault="00F4601F" w:rsidP="005B4DEC">
            <w:r w:rsidRPr="00F40FB6">
              <w:t>Information till riksdagen i EU-frågor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2007/08:221 av Thomas Bodström (s)</w:t>
            </w:r>
          </w:p>
          <w:p w:rsidR="00F4601F" w:rsidRPr="00F40FB6" w:rsidRDefault="00F4601F" w:rsidP="005B4DEC">
            <w:r w:rsidRPr="00F40FB6">
              <w:t>Våld vid idrottsarrangemang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2007/08:222 av Thomas Bodström (s)</w:t>
            </w:r>
          </w:p>
          <w:p w:rsidR="00F4601F" w:rsidRPr="00F40FB6" w:rsidRDefault="00F4601F" w:rsidP="005B4DEC">
            <w:r w:rsidRPr="00F40FB6">
              <w:t>Kriminalvården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2007/08:223 av Thomas Bodström (s)</w:t>
            </w:r>
          </w:p>
          <w:p w:rsidR="00F4601F" w:rsidRPr="00F40FB6" w:rsidRDefault="00F4601F" w:rsidP="005B4DEC">
            <w:r w:rsidRPr="00F40FB6">
              <w:t>Datalagring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  <w:tr w:rsidR="00F4601F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01F" w:rsidRPr="00F40FB6" w:rsidRDefault="00F4601F" w:rsidP="005B4DEC">
            <w:pPr>
              <w:pStyle w:val="FlistaNrText"/>
            </w:pPr>
          </w:p>
        </w:tc>
        <w:tc>
          <w:tcPr>
            <w:tcW w:w="6237" w:type="dxa"/>
          </w:tcPr>
          <w:p w:rsidR="00F4601F" w:rsidRPr="00F40FB6" w:rsidRDefault="00F4601F" w:rsidP="005B4DEC">
            <w:r w:rsidRPr="00F40FB6">
              <w:t>2007/08:224 av Thomas Bodström (s)</w:t>
            </w:r>
          </w:p>
          <w:p w:rsidR="00F4601F" w:rsidRPr="00F40FB6" w:rsidRDefault="00F4601F" w:rsidP="005B4DEC">
            <w:r w:rsidRPr="00F40FB6">
              <w:t>Polisens arbete för att bekämpa ungdomsvåldet</w:t>
            </w:r>
          </w:p>
        </w:tc>
        <w:tc>
          <w:tcPr>
            <w:tcW w:w="2481" w:type="dxa"/>
          </w:tcPr>
          <w:p w:rsidR="00F4601F" w:rsidRPr="00F40FB6" w:rsidRDefault="00F4601F" w:rsidP="005B4DEC">
            <w:pPr>
              <w:rPr>
                <w:spacing w:val="-4"/>
              </w:rPr>
            </w:pPr>
          </w:p>
        </w:tc>
      </w:tr>
    </w:tbl>
    <w:p w:rsidR="001470FC" w:rsidRPr="00F40FB6" w:rsidRDefault="001470FC">
      <w:pPr>
        <w:pStyle w:val="Blankrad"/>
      </w:pPr>
      <w:r w:rsidRPr="00F40FB6">
        <w:t>     </w:t>
      </w:r>
    </w:p>
    <w:p w:rsidR="001470FC" w:rsidRPr="00F40FB6" w:rsidRDefault="001470FC">
      <w:pPr>
        <w:pStyle w:val="Blankrad"/>
      </w:pPr>
      <w:r w:rsidRPr="00F40F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70FC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70FC" w:rsidRPr="00F40FB6" w:rsidRDefault="001470FC">
            <w:pPr>
              <w:pStyle w:val="HuvudrubrikFlisteNr"/>
            </w:pPr>
          </w:p>
        </w:tc>
        <w:tc>
          <w:tcPr>
            <w:tcW w:w="6237" w:type="dxa"/>
          </w:tcPr>
          <w:p w:rsidR="001470FC" w:rsidRPr="00F40FB6" w:rsidRDefault="005B4DEC">
            <w:pPr>
              <w:pStyle w:val="Huvudrubrik"/>
            </w:pPr>
            <w:bookmarkStart w:id="3" w:name="Start_ÄrendenFörBordläggning"/>
            <w:bookmarkEnd w:id="3"/>
            <w:r w:rsidRPr="00F40FB6">
              <w:t>Ärenden för bordläggning</w:t>
            </w:r>
          </w:p>
        </w:tc>
        <w:tc>
          <w:tcPr>
            <w:tcW w:w="2481" w:type="dxa"/>
          </w:tcPr>
          <w:p w:rsidR="001470FC" w:rsidRPr="00F40FB6" w:rsidRDefault="005B4DEC">
            <w:pPr>
              <w:pStyle w:val="HuvudrubrikKolumn3"/>
            </w:pPr>
            <w:r w:rsidRPr="00F40FB6">
              <w:t>Reservationer</w:t>
            </w:r>
          </w:p>
        </w:tc>
      </w:tr>
      <w:tr w:rsidR="001470F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70FC" w:rsidRPr="00F40FB6" w:rsidRDefault="001470FC" w:rsidP="005B4DEC">
            <w:pPr>
              <w:pStyle w:val="renderubrik"/>
            </w:pPr>
          </w:p>
        </w:tc>
        <w:tc>
          <w:tcPr>
            <w:tcW w:w="6237" w:type="dxa"/>
          </w:tcPr>
          <w:p w:rsidR="001470FC" w:rsidRPr="00F40FB6" w:rsidRDefault="005B4DEC" w:rsidP="005B4DEC">
            <w:pPr>
              <w:pStyle w:val="renderubrik"/>
            </w:pPr>
            <w:r w:rsidRPr="00F40FB6">
              <w:t>Finansutskottets betänkande</w:t>
            </w:r>
          </w:p>
        </w:tc>
        <w:tc>
          <w:tcPr>
            <w:tcW w:w="2481" w:type="dxa"/>
          </w:tcPr>
          <w:p w:rsidR="001470FC" w:rsidRPr="00F40FB6" w:rsidRDefault="001470FC" w:rsidP="005B4DEC">
            <w:pPr>
              <w:pStyle w:val="renderubrik"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2007/08:FiU8 Riksrevisionens årliga rapport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renderubrik"/>
            </w:pPr>
          </w:p>
        </w:tc>
        <w:tc>
          <w:tcPr>
            <w:tcW w:w="6237" w:type="dxa"/>
          </w:tcPr>
          <w:p w:rsidR="005B4DEC" w:rsidRPr="00F40FB6" w:rsidRDefault="005B4DEC" w:rsidP="005B4DEC">
            <w:pPr>
              <w:pStyle w:val="renderubrik"/>
            </w:pPr>
            <w:r w:rsidRPr="00F40FB6">
              <w:t>Utbildningsutskottets betänkanden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pStyle w:val="renderubrik"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2007/08:UbU1 Utgiftsområde 16 Utbildning och universitetsforskning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  <w:r w:rsidRPr="00F40FB6">
              <w:rPr>
                <w:spacing w:val="-4"/>
              </w:rPr>
              <w:t>3 res. (s,v,mp)</w:t>
            </w: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2007/08:UbU2 Utgiftsområde 15 Studiestöd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B54659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5B4DEC" w:rsidRPr="00F40FB6" w:rsidRDefault="005B4DEC" w:rsidP="00B54659">
            <w:pPr>
              <w:pStyle w:val="renderubrik"/>
              <w:pageBreakBefore/>
            </w:pPr>
            <w:r w:rsidRPr="00F40FB6">
              <w:t>Arbetsmarknadsutskottets betänkande</w:t>
            </w:r>
          </w:p>
        </w:tc>
        <w:tc>
          <w:tcPr>
            <w:tcW w:w="2481" w:type="dxa"/>
          </w:tcPr>
          <w:p w:rsidR="005B4DEC" w:rsidRPr="00F40FB6" w:rsidRDefault="005B4DEC" w:rsidP="00B54659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2007/08:AU1 Utgiftsområdena 13 Arbetsmarknad och 14 Arbetsliv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  <w:r w:rsidRPr="00F40FB6">
              <w:rPr>
                <w:spacing w:val="-4"/>
              </w:rPr>
              <w:t>21 res. (s,v,mp)</w:t>
            </w: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renderubrik"/>
            </w:pPr>
          </w:p>
        </w:tc>
        <w:tc>
          <w:tcPr>
            <w:tcW w:w="6237" w:type="dxa"/>
          </w:tcPr>
          <w:p w:rsidR="005B4DEC" w:rsidRPr="00F40FB6" w:rsidRDefault="005B4DEC" w:rsidP="005B4DEC">
            <w:pPr>
              <w:pStyle w:val="renderubrik"/>
            </w:pPr>
            <w:r w:rsidRPr="00F40FB6">
              <w:t>Konstitutionsutskottets betänkande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pStyle w:val="renderubrik"/>
              <w:rPr>
                <w:spacing w:val="-4"/>
              </w:rPr>
            </w:pPr>
          </w:p>
        </w:tc>
      </w:tr>
      <w:tr w:rsidR="005B4DE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DEC" w:rsidRPr="00F40FB6" w:rsidRDefault="005B4DEC" w:rsidP="005B4DEC">
            <w:pPr>
              <w:pStyle w:val="FlistaNrText"/>
            </w:pPr>
          </w:p>
        </w:tc>
        <w:tc>
          <w:tcPr>
            <w:tcW w:w="6237" w:type="dxa"/>
          </w:tcPr>
          <w:p w:rsidR="005B4DEC" w:rsidRPr="00F40FB6" w:rsidRDefault="005B4DEC" w:rsidP="005B4DEC">
            <w:r w:rsidRPr="00F40FB6">
              <w:t>2007/08:KU1 Utgiftsområde 1 Rikets styrelse</w:t>
            </w:r>
          </w:p>
        </w:tc>
        <w:tc>
          <w:tcPr>
            <w:tcW w:w="2481" w:type="dxa"/>
          </w:tcPr>
          <w:p w:rsidR="005B4DEC" w:rsidRPr="00F40FB6" w:rsidRDefault="005B4DEC" w:rsidP="005B4DEC">
            <w:pPr>
              <w:rPr>
                <w:spacing w:val="-4"/>
              </w:rPr>
            </w:pPr>
            <w:r w:rsidRPr="00F40FB6">
              <w:rPr>
                <w:spacing w:val="-4"/>
              </w:rPr>
              <w:t>4 res. (s,v,mp)</w:t>
            </w:r>
          </w:p>
        </w:tc>
      </w:tr>
    </w:tbl>
    <w:p w:rsidR="001470FC" w:rsidRPr="00F40FB6" w:rsidRDefault="001470FC">
      <w:pPr>
        <w:pStyle w:val="Blankrad"/>
      </w:pPr>
      <w:r w:rsidRPr="00F40FB6">
        <w:t>     </w:t>
      </w:r>
    </w:p>
    <w:p w:rsidR="001470FC" w:rsidRPr="00F40FB6" w:rsidRDefault="001470FC">
      <w:pPr>
        <w:pStyle w:val="Blankrad"/>
      </w:pPr>
      <w:r w:rsidRPr="00F40FB6">
        <w:t>      </w:t>
      </w:r>
    </w:p>
    <w:p w:rsidR="00DC1F3C" w:rsidRPr="00F40FB6" w:rsidRDefault="006E04A4">
      <w:pPr>
        <w:pStyle w:val="Blankrad"/>
      </w:pPr>
      <w:r w:rsidRPr="00F40FB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1F3C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1F3C" w:rsidRPr="00F40FB6" w:rsidRDefault="00DC1F3C" w:rsidP="00DF067E">
            <w:pPr>
              <w:pStyle w:val="HuvudrubrikFlisteNr"/>
            </w:pPr>
          </w:p>
        </w:tc>
        <w:tc>
          <w:tcPr>
            <w:tcW w:w="6237" w:type="dxa"/>
          </w:tcPr>
          <w:p w:rsidR="00DC1F3C" w:rsidRPr="00F40FB6" w:rsidRDefault="00DC1F3C">
            <w:pPr>
              <w:pStyle w:val="HuvudrubrikEnsam"/>
            </w:pPr>
            <w:bookmarkStart w:id="4" w:name="TypRubrik"/>
            <w:bookmarkEnd w:id="4"/>
            <w:r w:rsidRPr="00F40FB6">
              <w:t>Ärenden för avgörande onsdagen den 12 december kl. 16.00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pStyle w:val="HuvudrubrikKolumn3"/>
            </w:pPr>
            <w:r w:rsidRPr="00F40FB6">
              <w:t>Reservationer</w:t>
            </w:r>
          </w:p>
        </w:tc>
      </w:tr>
      <w:tr w:rsidR="00DC1F3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1F3C" w:rsidRPr="00F40FB6" w:rsidRDefault="00DC1F3C"/>
        </w:tc>
        <w:tc>
          <w:tcPr>
            <w:tcW w:w="6237" w:type="dxa"/>
          </w:tcPr>
          <w:p w:rsidR="00DC1F3C" w:rsidRPr="00F40FB6" w:rsidRDefault="00DC1F3C" w:rsidP="00DF067E">
            <w:pPr>
              <w:pStyle w:val="Underrubrik"/>
            </w:pPr>
            <w:r w:rsidRPr="00F40FB6">
              <w:t>Tidigare slutdebatterade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pStyle w:val="Underrubrik"/>
              <w:rPr>
                <w:spacing w:val="-4"/>
              </w:rPr>
            </w:pPr>
          </w:p>
        </w:tc>
      </w:tr>
      <w:tr w:rsidR="00DC1F3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1F3C" w:rsidRPr="00F40FB6" w:rsidRDefault="00DC1F3C"/>
        </w:tc>
        <w:tc>
          <w:tcPr>
            <w:tcW w:w="6237" w:type="dxa"/>
          </w:tcPr>
          <w:p w:rsidR="00DC1F3C" w:rsidRPr="00F40FB6" w:rsidRDefault="00DC1F3C" w:rsidP="00DF067E">
            <w:pPr>
              <w:pStyle w:val="renderubrik"/>
            </w:pPr>
            <w:r w:rsidRPr="00F40FB6">
              <w:t>Utrikesutskottets betänkande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pStyle w:val="renderubrik"/>
              <w:rPr>
                <w:spacing w:val="-4"/>
              </w:rPr>
            </w:pPr>
          </w:p>
        </w:tc>
      </w:tr>
      <w:tr w:rsidR="00DC1F3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1F3C" w:rsidRPr="00F40FB6" w:rsidRDefault="00DC1F3C" w:rsidP="00DC1F3C">
            <w:pPr>
              <w:pStyle w:val="FlistaNrText"/>
            </w:pPr>
          </w:p>
        </w:tc>
        <w:tc>
          <w:tcPr>
            <w:tcW w:w="6237" w:type="dxa"/>
          </w:tcPr>
          <w:p w:rsidR="00DC1F3C" w:rsidRPr="00F40FB6" w:rsidRDefault="00DC1F3C" w:rsidP="00DF067E">
            <w:r w:rsidRPr="00F40FB6">
              <w:t>2007/08:UU2 Utgiftsområde 7 Internationellt bistånd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rPr>
                <w:spacing w:val="-4"/>
              </w:rPr>
            </w:pPr>
            <w:r w:rsidRPr="00F40FB6">
              <w:rPr>
                <w:spacing w:val="-4"/>
              </w:rPr>
              <w:t>7 res. (s,v,mp)</w:t>
            </w:r>
          </w:p>
        </w:tc>
      </w:tr>
      <w:tr w:rsidR="00DC1F3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1F3C" w:rsidRPr="00F40FB6" w:rsidRDefault="00DC1F3C"/>
        </w:tc>
        <w:tc>
          <w:tcPr>
            <w:tcW w:w="6237" w:type="dxa"/>
          </w:tcPr>
          <w:p w:rsidR="00DC1F3C" w:rsidRPr="00F40FB6" w:rsidRDefault="00DC1F3C" w:rsidP="00DF067E">
            <w:pPr>
              <w:pStyle w:val="renderubrik"/>
            </w:pPr>
            <w:r w:rsidRPr="00F40FB6">
              <w:t>Socialförsäkringsutskottets betänkande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pStyle w:val="renderubrik"/>
              <w:rPr>
                <w:spacing w:val="-4"/>
              </w:rPr>
            </w:pPr>
          </w:p>
        </w:tc>
      </w:tr>
      <w:tr w:rsidR="00DC1F3C" w:rsidRPr="00F40F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1F3C" w:rsidRPr="00F40FB6" w:rsidRDefault="00DC1F3C" w:rsidP="00DC1F3C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DC1F3C" w:rsidRPr="00F40FB6" w:rsidRDefault="00DC1F3C" w:rsidP="00DF067E">
            <w:r w:rsidRPr="00F40FB6">
              <w:t>2007/08:SfU1 Utgiftsområdena 10, 11 och 12 inom socialförsäkringsområdet</w:t>
            </w:r>
          </w:p>
        </w:tc>
        <w:tc>
          <w:tcPr>
            <w:tcW w:w="2481" w:type="dxa"/>
          </w:tcPr>
          <w:p w:rsidR="00DC1F3C" w:rsidRPr="00F40FB6" w:rsidRDefault="00DC1F3C" w:rsidP="00DF067E">
            <w:pPr>
              <w:rPr>
                <w:spacing w:val="-4"/>
              </w:rPr>
            </w:pPr>
            <w:r w:rsidRPr="00F40FB6">
              <w:rPr>
                <w:spacing w:val="-4"/>
              </w:rPr>
              <w:t>69 res. (s,v,mp)</w:t>
            </w:r>
          </w:p>
        </w:tc>
      </w:tr>
    </w:tbl>
    <w:p w:rsidR="00DC1F3C" w:rsidRPr="00F40FB6" w:rsidRDefault="00DC1F3C">
      <w:pPr>
        <w:pStyle w:val="Blankrad"/>
      </w:pPr>
      <w:r w:rsidRPr="00F40FB6">
        <w:t>     </w:t>
      </w:r>
    </w:p>
    <w:p w:rsidR="00DC1F3C" w:rsidRPr="00F40FB6" w:rsidRDefault="00DC1F3C">
      <w:pPr>
        <w:pStyle w:val="Blankrad"/>
      </w:pPr>
      <w:r w:rsidRPr="00F40FB6">
        <w:t>     </w:t>
      </w:r>
    </w:p>
    <w:p w:rsidR="00DC1F3C" w:rsidRPr="00F40FB6" w:rsidRDefault="00DC1F3C">
      <w:pPr>
        <w:pStyle w:val="Blankrad"/>
      </w:pPr>
      <w:bookmarkStart w:id="6" w:name="Start"/>
      <w:bookmarkEnd w:id="6"/>
      <w:r w:rsidRPr="00F40F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40F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40FB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40FB6" w:rsidRDefault="006E04A4">
            <w:pPr>
              <w:pStyle w:val="StreckMitten"/>
            </w:pPr>
            <w:r w:rsidRPr="00F40FB6">
              <w:tab/>
            </w:r>
            <w:r w:rsidRPr="00F40FB6">
              <w:tab/>
            </w:r>
          </w:p>
        </w:tc>
      </w:tr>
    </w:tbl>
    <w:p w:rsidR="006E04A4" w:rsidRPr="00F40FB6" w:rsidRDefault="006E04A4"/>
    <w:sectPr w:rsidR="006E04A4" w:rsidRPr="00F40F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ACA" w:rsidRPr="00F40FB6" w:rsidRDefault="00934ACA">
      <w:r w:rsidRPr="00F40FB6">
        <w:separator/>
      </w:r>
    </w:p>
  </w:endnote>
  <w:endnote w:type="continuationSeparator" w:id="0">
    <w:p w:rsidR="00934ACA" w:rsidRPr="00F40FB6" w:rsidRDefault="00934ACA">
      <w:r w:rsidRPr="00F40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640" w:rsidRPr="00F40FB6" w:rsidRDefault="00EA5640">
    <w:pPr>
      <w:pStyle w:val="Sidhuvud"/>
      <w:jc w:val="center"/>
    </w:pPr>
    <w:r w:rsidRPr="00F40FB6">
      <w:fldChar w:fldCharType="begin" w:fldLock="1"/>
    </w:r>
    <w:r w:rsidRPr="00F40FB6">
      <w:instrText xml:space="preserve"> PAGE </w:instrText>
    </w:r>
    <w:r w:rsidRPr="00F40FB6">
      <w:fldChar w:fldCharType="separate"/>
    </w:r>
    <w:r w:rsidR="00B54659" w:rsidRPr="00F40FB6">
      <w:t>2</w:t>
    </w:r>
    <w:r w:rsidRPr="00F40FB6">
      <w:fldChar w:fldCharType="end"/>
    </w:r>
    <w:r w:rsidRPr="00F40FB6">
      <w:t>(</w:t>
    </w:r>
    <w:r w:rsidRPr="00F40FB6">
      <w:fldChar w:fldCharType="begin" w:fldLock="1"/>
    </w:r>
    <w:r w:rsidRPr="00F40FB6">
      <w:instrText xml:space="preserve"> NUMPAGES </w:instrText>
    </w:r>
    <w:r w:rsidRPr="00F40FB6">
      <w:fldChar w:fldCharType="separate"/>
    </w:r>
    <w:r w:rsidR="00B54659" w:rsidRPr="00F40FB6">
      <w:t>3</w:t>
    </w:r>
    <w:r w:rsidRPr="00F40FB6">
      <w:fldChar w:fldCharType="end"/>
    </w:r>
    <w:r w:rsidRPr="00F40FB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640" w:rsidRPr="00F40FB6" w:rsidRDefault="00EA5640">
    <w:pPr>
      <w:pStyle w:val="Sidhuvud"/>
      <w:jc w:val="center"/>
    </w:pPr>
    <w:r w:rsidRPr="00F40FB6">
      <w:fldChar w:fldCharType="begin" w:fldLock="1"/>
    </w:r>
    <w:r w:rsidRPr="00F40FB6">
      <w:instrText xml:space="preserve"> PAGE </w:instrText>
    </w:r>
    <w:r w:rsidRPr="00F40FB6">
      <w:fldChar w:fldCharType="separate"/>
    </w:r>
    <w:r w:rsidR="007B35E1" w:rsidRPr="00F40FB6">
      <w:t>1</w:t>
    </w:r>
    <w:r w:rsidRPr="00F40FB6">
      <w:fldChar w:fldCharType="end"/>
    </w:r>
    <w:r w:rsidRPr="00F40FB6">
      <w:t>(</w:t>
    </w:r>
    <w:r w:rsidRPr="00F40FB6">
      <w:fldChar w:fldCharType="begin" w:fldLock="1"/>
    </w:r>
    <w:r w:rsidRPr="00F40FB6">
      <w:instrText xml:space="preserve"> NUMPAGES </w:instrText>
    </w:r>
    <w:r w:rsidRPr="00F40FB6">
      <w:fldChar w:fldCharType="separate"/>
    </w:r>
    <w:r w:rsidR="00B54659" w:rsidRPr="00F40FB6">
      <w:t>3</w:t>
    </w:r>
    <w:r w:rsidRPr="00F40FB6">
      <w:fldChar w:fldCharType="end"/>
    </w:r>
    <w:r w:rsidRPr="00F40FB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ACA" w:rsidRPr="00F40FB6" w:rsidRDefault="00934ACA">
      <w:r w:rsidRPr="00F40FB6">
        <w:separator/>
      </w:r>
    </w:p>
  </w:footnote>
  <w:footnote w:type="continuationSeparator" w:id="0">
    <w:p w:rsidR="00934ACA" w:rsidRPr="00F40FB6" w:rsidRDefault="00934ACA">
      <w:r w:rsidRPr="00F40F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640" w:rsidRPr="00F40FB6" w:rsidRDefault="00EA5640">
    <w:pPr>
      <w:pStyle w:val="Sidhuvud"/>
      <w:tabs>
        <w:tab w:val="clear" w:pos="4536"/>
      </w:tabs>
    </w:pPr>
    <w:r w:rsidRPr="00F40FB6">
      <w:fldChar w:fldCharType="begin" w:fldLock="1"/>
    </w:r>
    <w:r w:rsidRPr="00F40FB6">
      <w:instrText xml:space="preserve"> DOCPROPERTY "DocumentDate" </w:instrText>
    </w:r>
    <w:r w:rsidRPr="00F40FB6">
      <w:fldChar w:fldCharType="separate"/>
    </w:r>
    <w:r w:rsidR="0098607D" w:rsidRPr="00F40FB6">
      <w:t>Tisdagen den 11 december 2007</w:t>
    </w:r>
    <w:r w:rsidRPr="00F40FB6">
      <w:fldChar w:fldCharType="end"/>
    </w:r>
    <w:r w:rsidRPr="00F40FB6">
      <w:tab/>
    </w:r>
  </w:p>
  <w:p w:rsidR="00EA5640" w:rsidRPr="00F40FB6" w:rsidRDefault="00EA56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40FB6">
      <w:rPr>
        <w:sz w:val="12"/>
      </w:rPr>
      <w:tab/>
    </w:r>
  </w:p>
  <w:p w:rsidR="00EA5640" w:rsidRPr="00F40FB6" w:rsidRDefault="00EA56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640" w:rsidRPr="00F40FB6" w:rsidRDefault="00F40FB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40FB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640" w:rsidRPr="00F40FB6" w:rsidRDefault="00EA5640">
    <w:pPr>
      <w:pStyle w:val="Dokumentrubrik"/>
      <w:spacing w:after="360"/>
    </w:pPr>
    <w:r w:rsidRPr="00F40FB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9052547">
    <w:abstractNumId w:val="5"/>
  </w:num>
  <w:num w:numId="2" w16cid:durableId="2109424169">
    <w:abstractNumId w:val="2"/>
  </w:num>
  <w:num w:numId="3" w16cid:durableId="1746757285">
    <w:abstractNumId w:val="4"/>
  </w:num>
  <w:num w:numId="4" w16cid:durableId="244997411">
    <w:abstractNumId w:val="1"/>
  </w:num>
  <w:num w:numId="5" w16cid:durableId="1397317331">
    <w:abstractNumId w:val="0"/>
  </w:num>
  <w:num w:numId="6" w16cid:durableId="445344935">
    <w:abstractNumId w:val="3"/>
  </w:num>
  <w:num w:numId="7" w16cid:durableId="516116287">
    <w:abstractNumId w:val="3"/>
  </w:num>
  <w:num w:numId="8" w16cid:durableId="176653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5640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0FC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C47E3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4DEC"/>
    <w:rsid w:val="005B70D8"/>
    <w:rsid w:val="005B7DF1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5E1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67C95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4ACA"/>
    <w:rsid w:val="00935A09"/>
    <w:rsid w:val="00943639"/>
    <w:rsid w:val="00945CF1"/>
    <w:rsid w:val="00953F6C"/>
    <w:rsid w:val="00954C81"/>
    <w:rsid w:val="0096765E"/>
    <w:rsid w:val="0097005E"/>
    <w:rsid w:val="0098607D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54659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6CB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37DAE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3CF8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1F3C"/>
    <w:rsid w:val="00DD564D"/>
    <w:rsid w:val="00DD656E"/>
    <w:rsid w:val="00DE1DA3"/>
    <w:rsid w:val="00DE550D"/>
    <w:rsid w:val="00DE65BE"/>
    <w:rsid w:val="00DF067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5B33"/>
    <w:rsid w:val="00E521C9"/>
    <w:rsid w:val="00E535B2"/>
    <w:rsid w:val="00E975DB"/>
    <w:rsid w:val="00EA0896"/>
    <w:rsid w:val="00EA5640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0FB6"/>
    <w:rsid w:val="00F4601F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F51AC-30A9-4EC6-BC55-33C90A9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434</Words>
  <Characters>2960</Characters>
  <Application>Microsoft Office Word</Application>
  <DocSecurity>4</DocSecurity>
  <Lines>227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2007/08:41</vt:lpstr>
      <vt:lpstr>Tisdagen den 11 december 2007</vt:lpstr>
    </vt:vector>
  </TitlesOfParts>
  <Company>Riksdagen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2007-12-10T13:55:00Z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11 december 2007</vt:lpwstr>
  </property>
  <property fmtid="{D5CDD505-2E9C-101B-9397-08002B2CF9AE}" pid="3" name="DocumentNumber">
    <vt:lpwstr>41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2007-12-11</vt:lpwstr>
  </property>
</Properties>
</file>