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4A33B7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5E7C9A">
              <w:rPr>
                <w:b/>
              </w:rPr>
              <w:t>27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51C342F" w:rsidR="0096348C" w:rsidRDefault="00EF70DA" w:rsidP="0096348C">
            <w:r w:rsidRPr="00774AB4">
              <w:t>20</w:t>
            </w:r>
            <w:r w:rsidR="00C3591B" w:rsidRPr="00774AB4">
              <w:t>2</w:t>
            </w:r>
            <w:r w:rsidR="005C7598" w:rsidRPr="00774AB4">
              <w:t>4</w:t>
            </w:r>
            <w:r w:rsidR="009D6560" w:rsidRPr="00774AB4">
              <w:t>-</w:t>
            </w:r>
            <w:r w:rsidR="005E7C9A">
              <w:t>05-21</w:t>
            </w:r>
          </w:p>
        </w:tc>
      </w:tr>
      <w:tr w:rsidR="0096348C" w14:paraId="59B54A1D" w14:textId="77777777" w:rsidTr="00774AB4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774AB4">
              <w:t>TID</w:t>
            </w:r>
          </w:p>
        </w:tc>
        <w:tc>
          <w:tcPr>
            <w:tcW w:w="6463" w:type="dxa"/>
          </w:tcPr>
          <w:p w14:paraId="0B1FB026" w14:textId="281765EC" w:rsidR="00D12EAD" w:rsidRDefault="005E7C9A" w:rsidP="0096348C">
            <w:r w:rsidRPr="00774AB4">
              <w:t>11.00-</w:t>
            </w:r>
            <w:r w:rsidR="00774AB4">
              <w:t>11.10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352DE856" w14:textId="77777777" w:rsidR="005E7C9A" w:rsidRPr="001E1FAC" w:rsidRDefault="005E7C9A" w:rsidP="005E7C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7F7DAE52" w14:textId="1425531C" w:rsidR="005E7C9A" w:rsidRDefault="005E7C9A" w:rsidP="005E7C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2023/24:26.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0E052A1D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240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A9992A8" w14:textId="29C707A1" w:rsidR="002E4C89" w:rsidRDefault="00D078D0" w:rsidP="0096348C">
            <w:pPr>
              <w:tabs>
                <w:tab w:val="left" w:pos="1701"/>
              </w:tabs>
            </w:pPr>
            <w:r w:rsidRPr="00D078D0">
              <w:rPr>
                <w:b/>
                <w:snapToGrid w:val="0"/>
              </w:rPr>
              <w:t>Överlämnande av lagförslag</w:t>
            </w:r>
          </w:p>
          <w:p w14:paraId="6F2BC214" w14:textId="2B51AAAD" w:rsidR="002E4C89" w:rsidRDefault="002E4C89" w:rsidP="0096348C">
            <w:pPr>
              <w:tabs>
                <w:tab w:val="left" w:pos="1701"/>
              </w:tabs>
            </w:pPr>
          </w:p>
          <w:p w14:paraId="0D80FCBE" w14:textId="41F3B4A3" w:rsidR="00D078D0" w:rsidRDefault="00631D87" w:rsidP="002E4C89">
            <w:pPr>
              <w:tabs>
                <w:tab w:val="left" w:pos="1701"/>
              </w:tabs>
            </w:pPr>
            <w:r>
              <w:t xml:space="preserve">Utskottet överlämnade regeringens förslag till lag om ändring </w:t>
            </w:r>
            <w:r w:rsidR="00D078D0">
              <w:t xml:space="preserve">i lagen (2001:181) om behandling av uppgifter i Skatteverkets beskattningsverksamhet i proposition 2023/24:83 till skatteutskottet. Överlämnandet gäller under förutsättning att skatteutskottet tar emot lagförslaget. </w:t>
            </w:r>
          </w:p>
          <w:p w14:paraId="6F2B09F2" w14:textId="77777777" w:rsidR="00D078D0" w:rsidRDefault="00D078D0" w:rsidP="002E4C89">
            <w:pPr>
              <w:tabs>
                <w:tab w:val="left" w:pos="1701"/>
              </w:tabs>
            </w:pPr>
          </w:p>
          <w:p w14:paraId="7E3B0F35" w14:textId="286CC0BE" w:rsidR="002E4C89" w:rsidRDefault="002E4C89" w:rsidP="002E4C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31D87">
              <w:rPr>
                <w:bCs/>
                <w:snapToGrid w:val="0"/>
              </w:rPr>
              <w:t>Denna paragraf förklarades omedelbart justerad.</w:t>
            </w:r>
            <w:r>
              <w:rPr>
                <w:bCs/>
                <w:snapToGrid w:val="0"/>
              </w:rPr>
              <w:t xml:space="preserve"> 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28D6F7FF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711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33C4295" w14:textId="567F86FC" w:rsidR="003A729A" w:rsidRDefault="002E4C89" w:rsidP="002E4C89">
            <w:pPr>
              <w:widowControl/>
              <w:spacing w:after="200" w:line="280" w:lineRule="exact"/>
              <w:rPr>
                <w:b/>
                <w:snapToGrid w:val="0"/>
              </w:rPr>
            </w:pPr>
            <w:r w:rsidRPr="002E4C89">
              <w:rPr>
                <w:b/>
                <w:snapToGrid w:val="0"/>
              </w:rPr>
              <w:t>Ersättning för höga sjuklönekostnader upphör (SfU16)</w:t>
            </w:r>
          </w:p>
          <w:p w14:paraId="5A73BEF9" w14:textId="52C242A3" w:rsidR="00E87116" w:rsidRDefault="00E87116" w:rsidP="00E871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skrivelse 2023/24:69 och motion och </w:t>
            </w:r>
            <w:r>
              <w:rPr>
                <w:snapToGrid w:val="0"/>
              </w:rPr>
              <w:t xml:space="preserve">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2023/24:83 och motioner. </w:t>
            </w:r>
          </w:p>
          <w:p w14:paraId="3C0F4F3F" w14:textId="77777777" w:rsidR="00E87116" w:rsidRDefault="00E87116" w:rsidP="00E87116">
            <w:pPr>
              <w:tabs>
                <w:tab w:val="left" w:pos="1701"/>
              </w:tabs>
              <w:rPr>
                <w:snapToGrid w:val="0"/>
              </w:rPr>
            </w:pPr>
          </w:p>
          <w:p w14:paraId="325FEED1" w14:textId="1F4FFC96" w:rsidR="00E87116" w:rsidRDefault="00E87116" w:rsidP="00E871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2023/24:SfU16.</w:t>
            </w:r>
          </w:p>
          <w:p w14:paraId="255993FB" w14:textId="77777777" w:rsidR="00E87116" w:rsidRDefault="00E87116" w:rsidP="00E87116">
            <w:pPr>
              <w:tabs>
                <w:tab w:val="left" w:pos="1701"/>
              </w:tabs>
              <w:rPr>
                <w:snapToGrid w:val="0"/>
              </w:rPr>
            </w:pPr>
          </w:p>
          <w:p w14:paraId="788EC5AB" w14:textId="56DAA3D7" w:rsidR="00E87116" w:rsidRPr="005B7350" w:rsidRDefault="00D078D0" w:rsidP="00E87116">
            <w:pPr>
              <w:tabs>
                <w:tab w:val="left" w:pos="1701"/>
              </w:tabs>
              <w:rPr>
                <w:snapToGrid w:val="0"/>
              </w:rPr>
            </w:pPr>
            <w:r w:rsidRPr="005B7350">
              <w:rPr>
                <w:snapToGrid w:val="0"/>
              </w:rPr>
              <w:t>V</w:t>
            </w:r>
            <w:r w:rsidR="00E87116" w:rsidRPr="005B7350">
              <w:rPr>
                <w:snapToGrid w:val="0"/>
              </w:rPr>
              <w:t xml:space="preserve">-, </w:t>
            </w:r>
            <w:r w:rsidRPr="005B7350">
              <w:rPr>
                <w:snapToGrid w:val="0"/>
              </w:rPr>
              <w:t>C</w:t>
            </w:r>
            <w:r w:rsidR="00E87116" w:rsidRPr="005B7350">
              <w:rPr>
                <w:snapToGrid w:val="0"/>
              </w:rPr>
              <w:t xml:space="preserve">- och </w:t>
            </w:r>
            <w:r w:rsidRPr="005B7350">
              <w:rPr>
                <w:snapToGrid w:val="0"/>
              </w:rPr>
              <w:t>MP</w:t>
            </w:r>
            <w:r w:rsidR="00E87116" w:rsidRPr="005B7350">
              <w:rPr>
                <w:snapToGrid w:val="0"/>
              </w:rPr>
              <w:t xml:space="preserve">- ledamöterna anmälde reservationer. </w:t>
            </w:r>
          </w:p>
          <w:p w14:paraId="184227E3" w14:textId="77777777" w:rsidR="00E87116" w:rsidRPr="005B7350" w:rsidRDefault="00E87116" w:rsidP="00E87116">
            <w:pPr>
              <w:tabs>
                <w:tab w:val="left" w:pos="1701"/>
              </w:tabs>
              <w:rPr>
                <w:snapToGrid w:val="0"/>
              </w:rPr>
            </w:pPr>
          </w:p>
          <w:p w14:paraId="3D00DF32" w14:textId="5BCD91C7" w:rsidR="00E87116" w:rsidRPr="005B7350" w:rsidRDefault="005B7350" w:rsidP="00E87116">
            <w:pPr>
              <w:tabs>
                <w:tab w:val="left" w:pos="1701"/>
              </w:tabs>
              <w:rPr>
                <w:snapToGrid w:val="0"/>
              </w:rPr>
            </w:pPr>
            <w:r w:rsidRPr="005B7350">
              <w:rPr>
                <w:snapToGrid w:val="0"/>
              </w:rPr>
              <w:t>S</w:t>
            </w:r>
            <w:r w:rsidR="00E87116" w:rsidRPr="005B7350">
              <w:rPr>
                <w:snapToGrid w:val="0"/>
              </w:rPr>
              <w:t>-ledam</w:t>
            </w:r>
            <w:r w:rsidR="00671079">
              <w:rPr>
                <w:snapToGrid w:val="0"/>
              </w:rPr>
              <w:t>öterna</w:t>
            </w:r>
            <w:r w:rsidR="00E87116" w:rsidRPr="005B7350">
              <w:rPr>
                <w:snapToGrid w:val="0"/>
              </w:rPr>
              <w:t xml:space="preserve"> anmälde ett särskilt yttrande. </w:t>
            </w:r>
          </w:p>
          <w:p w14:paraId="0F9CB514" w14:textId="58CA9662" w:rsidR="00E87116" w:rsidRPr="00E87116" w:rsidRDefault="00E87116" w:rsidP="005B73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E4C89" w14:paraId="3B480891" w14:textId="77777777" w:rsidTr="00D12EAD">
        <w:tc>
          <w:tcPr>
            <w:tcW w:w="567" w:type="dxa"/>
          </w:tcPr>
          <w:p w14:paraId="7706447C" w14:textId="59F4A7CF" w:rsidR="002E4C89" w:rsidRDefault="002E4C89" w:rsidP="002E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7116">
              <w:rPr>
                <w:b/>
                <w:snapToGrid w:val="0"/>
              </w:rPr>
              <w:t>4</w:t>
            </w:r>
          </w:p>
          <w:p w14:paraId="4FA4120D" w14:textId="77777777" w:rsidR="002E4C89" w:rsidRDefault="002E4C8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B2635A1" w14:textId="0D2745E3" w:rsidR="00E87116" w:rsidRDefault="002E4C89" w:rsidP="002E4C89">
            <w:pPr>
              <w:widowControl/>
              <w:spacing w:after="200" w:line="280" w:lineRule="exact"/>
              <w:rPr>
                <w:b/>
                <w:snapToGrid w:val="0"/>
              </w:rPr>
            </w:pPr>
            <w:r w:rsidRPr="002E4C89">
              <w:rPr>
                <w:b/>
                <w:snapToGrid w:val="0"/>
              </w:rPr>
              <w:t>Ändringar i medborgarskapslagen (SfU15)</w:t>
            </w:r>
          </w:p>
          <w:p w14:paraId="46BEEBF0" w14:textId="34EEACD3" w:rsidR="00E87116" w:rsidRDefault="00E87116" w:rsidP="00E871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2023/24:107 och motioner. </w:t>
            </w:r>
          </w:p>
          <w:p w14:paraId="4368F16B" w14:textId="77777777" w:rsidR="00E87116" w:rsidRPr="00E87116" w:rsidRDefault="00E87116" w:rsidP="00E871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F1D881D" w14:textId="14AE9466" w:rsidR="00E87116" w:rsidRDefault="00E87116" w:rsidP="00E871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2023/24:SfU15.</w:t>
            </w:r>
          </w:p>
          <w:p w14:paraId="3AFBA77D" w14:textId="77777777" w:rsidR="00E87116" w:rsidRDefault="00E87116" w:rsidP="00E87116">
            <w:pPr>
              <w:tabs>
                <w:tab w:val="left" w:pos="1701"/>
              </w:tabs>
              <w:rPr>
                <w:snapToGrid w:val="0"/>
              </w:rPr>
            </w:pPr>
          </w:p>
          <w:p w14:paraId="380F127D" w14:textId="77777777" w:rsidR="00E87116" w:rsidRPr="005B7350" w:rsidRDefault="005B7350" w:rsidP="005B7350">
            <w:pPr>
              <w:tabs>
                <w:tab w:val="left" w:pos="1701"/>
              </w:tabs>
              <w:rPr>
                <w:snapToGrid w:val="0"/>
              </w:rPr>
            </w:pPr>
            <w:r w:rsidRPr="005B7350">
              <w:rPr>
                <w:snapToGrid w:val="0"/>
              </w:rPr>
              <w:t>V</w:t>
            </w:r>
            <w:r w:rsidR="00E87116" w:rsidRPr="005B7350">
              <w:rPr>
                <w:snapToGrid w:val="0"/>
              </w:rPr>
              <w:t xml:space="preserve">- och </w:t>
            </w:r>
            <w:r w:rsidRPr="005B7350">
              <w:rPr>
                <w:snapToGrid w:val="0"/>
              </w:rPr>
              <w:t>MP</w:t>
            </w:r>
            <w:r w:rsidR="00E87116" w:rsidRPr="005B7350">
              <w:rPr>
                <w:snapToGrid w:val="0"/>
              </w:rPr>
              <w:t xml:space="preserve">- ledamöterna anmälde reservationer. </w:t>
            </w:r>
          </w:p>
          <w:p w14:paraId="64556672" w14:textId="3934C24F" w:rsidR="005B7350" w:rsidRPr="005B7350" w:rsidRDefault="005B7350" w:rsidP="005B7350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</w:tc>
      </w:tr>
      <w:tr w:rsidR="002E4C89" w14:paraId="337466E7" w14:textId="77777777" w:rsidTr="00D12EAD">
        <w:tc>
          <w:tcPr>
            <w:tcW w:w="567" w:type="dxa"/>
          </w:tcPr>
          <w:p w14:paraId="3AA59397" w14:textId="585A7DB5" w:rsidR="002E4C89" w:rsidRDefault="002E4C89" w:rsidP="002E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87116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526B1B52" w14:textId="06F147B3" w:rsidR="002E4C89" w:rsidRDefault="002E4C89" w:rsidP="002E4C89">
            <w:pPr>
              <w:widowControl/>
              <w:spacing w:after="200" w:line="280" w:lineRule="exact"/>
              <w:rPr>
                <w:b/>
                <w:snapToGrid w:val="0"/>
              </w:rPr>
            </w:pPr>
            <w:r w:rsidRPr="002E4C89">
              <w:rPr>
                <w:b/>
                <w:snapToGrid w:val="0"/>
              </w:rPr>
              <w:t>Riksrevisionens rapport om systemet för återkallelser av uppehållstillstånd (SfU17)</w:t>
            </w:r>
          </w:p>
          <w:p w14:paraId="66F6141B" w14:textId="6F3E3058" w:rsidR="00E87116" w:rsidRDefault="00E87116" w:rsidP="00E871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 w:rsidR="0065182B">
              <w:rPr>
                <w:snapToGrid w:val="0"/>
              </w:rPr>
              <w:t xml:space="preserve">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</w:t>
            </w:r>
            <w:r w:rsidR="0065182B">
              <w:rPr>
                <w:rFonts w:eastAsiaTheme="minorHAnsi"/>
                <w:color w:val="000000"/>
                <w:szCs w:val="24"/>
                <w:lang w:eastAsia="en-US"/>
              </w:rPr>
              <w:t>21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096E4BAB" w14:textId="77777777" w:rsidR="00E87116" w:rsidRPr="00E87116" w:rsidRDefault="00E87116" w:rsidP="00E8711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7599C43" w14:textId="72EFB6C3" w:rsidR="00E87116" w:rsidRDefault="00E87116" w:rsidP="00E871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2023/24:SfU1</w:t>
            </w:r>
            <w:r w:rsidR="0065182B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7F040AE4" w14:textId="77777777" w:rsidR="00E87116" w:rsidRPr="00E87116" w:rsidRDefault="00E87116" w:rsidP="00E87116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7D1BED88" w14:textId="1945B6B5" w:rsidR="002E4C89" w:rsidRPr="005B7350" w:rsidRDefault="005B7350" w:rsidP="005B7350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  <w:r w:rsidRPr="005B7350">
              <w:rPr>
                <w:snapToGrid w:val="0"/>
              </w:rPr>
              <w:t>S</w:t>
            </w:r>
            <w:r w:rsidR="00E87116" w:rsidRPr="005B7350">
              <w:rPr>
                <w:snapToGrid w:val="0"/>
              </w:rPr>
              <w:t>-ledam</w:t>
            </w:r>
            <w:r w:rsidR="00671079">
              <w:rPr>
                <w:snapToGrid w:val="0"/>
              </w:rPr>
              <w:t>öterna</w:t>
            </w:r>
            <w:r w:rsidR="00E87116" w:rsidRPr="005B7350">
              <w:rPr>
                <w:snapToGrid w:val="0"/>
              </w:rPr>
              <w:t xml:space="preserve"> anmälde ett särskilt yttrande. </w:t>
            </w:r>
          </w:p>
        </w:tc>
      </w:tr>
      <w:tr w:rsidR="002E4C89" w14:paraId="18A7C262" w14:textId="77777777" w:rsidTr="00D12EAD">
        <w:tc>
          <w:tcPr>
            <w:tcW w:w="567" w:type="dxa"/>
          </w:tcPr>
          <w:p w14:paraId="5E1604B8" w14:textId="583C0FA8" w:rsidR="002E4C89" w:rsidRDefault="002E4C89" w:rsidP="002E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E87116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06A93A05" w14:textId="77777777" w:rsidR="002E4C89" w:rsidRPr="00E87116" w:rsidRDefault="002E4C89" w:rsidP="00E87116">
            <w:pPr>
              <w:widowControl/>
              <w:spacing w:after="200" w:line="280" w:lineRule="exact"/>
              <w:rPr>
                <w:b/>
                <w:snapToGrid w:val="0"/>
              </w:rPr>
            </w:pPr>
            <w:r w:rsidRPr="00E87116">
              <w:rPr>
                <w:b/>
                <w:snapToGrid w:val="0"/>
              </w:rPr>
              <w:t>Anmälan av föreskrifter om att ytterligare kategorier av fördrivna personer ska ges tillfälligt skydd (SfU18)</w:t>
            </w:r>
          </w:p>
          <w:p w14:paraId="56A8160C" w14:textId="2B5D4EA2" w:rsidR="0065182B" w:rsidRDefault="0065182B" w:rsidP="0065182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2023/24:89. </w:t>
            </w:r>
          </w:p>
          <w:p w14:paraId="0962A0AE" w14:textId="77777777" w:rsidR="0065182B" w:rsidRPr="00E87116" w:rsidRDefault="0065182B" w:rsidP="0065182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7BAF048" w14:textId="30D29ACB" w:rsidR="0065182B" w:rsidRDefault="0065182B" w:rsidP="0065182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2023/24:SfU18.</w:t>
            </w:r>
          </w:p>
          <w:p w14:paraId="0DBFF85D" w14:textId="77777777" w:rsidR="002E4C89" w:rsidRPr="002E4C89" w:rsidRDefault="002E4C89" w:rsidP="005B73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4C89" w14:paraId="4C1A7A0E" w14:textId="77777777" w:rsidTr="00D12EAD">
        <w:tc>
          <w:tcPr>
            <w:tcW w:w="567" w:type="dxa"/>
          </w:tcPr>
          <w:p w14:paraId="3DED2FB9" w14:textId="6DDABDA3" w:rsidR="002E4C89" w:rsidRDefault="002E4C89" w:rsidP="002E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87116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7AB96604" w14:textId="77777777" w:rsidR="002E4C89" w:rsidRPr="00E87116" w:rsidRDefault="002E4C89" w:rsidP="00E87116">
            <w:pPr>
              <w:widowControl/>
              <w:spacing w:after="200" w:line="280" w:lineRule="exact"/>
              <w:rPr>
                <w:b/>
                <w:snapToGrid w:val="0"/>
              </w:rPr>
            </w:pPr>
            <w:r w:rsidRPr="00E87116">
              <w:rPr>
                <w:b/>
                <w:snapToGrid w:val="0"/>
              </w:rPr>
              <w:t>Inkommen skrivelse</w:t>
            </w:r>
          </w:p>
          <w:p w14:paraId="4F4CB076" w14:textId="4CC6EF53" w:rsidR="002E4C89" w:rsidRPr="00E87116" w:rsidRDefault="0065182B" w:rsidP="00E87116">
            <w:pPr>
              <w:widowControl/>
              <w:spacing w:after="200" w:line="280" w:lineRule="exact"/>
              <w:rPr>
                <w:b/>
                <w:snapToGrid w:val="0"/>
              </w:rPr>
            </w:pPr>
            <w:r>
              <w:t xml:space="preserve">En inkommen skrivelse anmäldes (dnr 1754-2023/24). </w:t>
            </w:r>
          </w:p>
        </w:tc>
      </w:tr>
      <w:tr w:rsidR="002E4C89" w14:paraId="46403D5B" w14:textId="77777777" w:rsidTr="00D12EAD">
        <w:tc>
          <w:tcPr>
            <w:tcW w:w="567" w:type="dxa"/>
          </w:tcPr>
          <w:p w14:paraId="1287387C" w14:textId="435C6462" w:rsidR="002E4C89" w:rsidRDefault="002E4C89" w:rsidP="002E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87116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7A505E7E" w14:textId="06D81727" w:rsidR="002E4C89" w:rsidRDefault="002E4C89" w:rsidP="00E87116">
            <w:pPr>
              <w:widowControl/>
              <w:spacing w:after="200" w:line="280" w:lineRule="exact"/>
              <w:rPr>
                <w:b/>
                <w:snapToGrid w:val="0"/>
              </w:rPr>
            </w:pPr>
            <w:r w:rsidRPr="00E87116">
              <w:rPr>
                <w:b/>
                <w:snapToGrid w:val="0"/>
              </w:rPr>
              <w:t>Inkomna EU-dokument</w:t>
            </w:r>
          </w:p>
          <w:p w14:paraId="674F4284" w14:textId="6C96AD59" w:rsidR="005B7350" w:rsidRPr="009245A6" w:rsidRDefault="005B7350" w:rsidP="009245A6">
            <w:pPr>
              <w:autoSpaceDE w:val="0"/>
              <w:autoSpaceDN w:val="0"/>
              <w:rPr>
                <w:szCs w:val="24"/>
              </w:rPr>
            </w:pPr>
            <w:r w:rsidRPr="008308F0">
              <w:rPr>
                <w:szCs w:val="24"/>
              </w:rPr>
              <w:t>Inkomna EU-dokument anmäldes (</w:t>
            </w:r>
            <w:r w:rsidR="008C66F3">
              <w:rPr>
                <w:szCs w:val="24"/>
              </w:rPr>
              <w:t xml:space="preserve">utkast till </w:t>
            </w:r>
            <w:r>
              <w:rPr>
                <w:szCs w:val="24"/>
              </w:rPr>
              <w:t xml:space="preserve">rådsslutsatser </w:t>
            </w:r>
            <w:r w:rsidR="00714098">
              <w:rPr>
                <w:szCs w:val="24"/>
              </w:rPr>
              <w:t xml:space="preserve">dels </w:t>
            </w:r>
            <w:r>
              <w:rPr>
                <w:szCs w:val="24"/>
              </w:rPr>
              <w:t>om rapport om pensionernas tillräcklighet</w:t>
            </w:r>
            <w:r w:rsidR="00714098">
              <w:rPr>
                <w:szCs w:val="24"/>
              </w:rPr>
              <w:t xml:space="preserve">, dels </w:t>
            </w:r>
            <w:r>
              <w:rPr>
                <w:szCs w:val="24"/>
              </w:rPr>
              <w:t>om sociala investeringar)</w:t>
            </w:r>
            <w:r w:rsidR="009245A6">
              <w:rPr>
                <w:szCs w:val="24"/>
              </w:rPr>
              <w:t>.</w:t>
            </w:r>
          </w:p>
          <w:p w14:paraId="688EB846" w14:textId="665D4FE4" w:rsidR="00D038AF" w:rsidRPr="009245A6" w:rsidRDefault="00D038AF" w:rsidP="00BC0BB1">
            <w:pPr>
              <w:autoSpaceDE w:val="0"/>
              <w:autoSpaceDN w:val="0"/>
              <w:rPr>
                <w:sz w:val="22"/>
              </w:rPr>
            </w:pPr>
          </w:p>
        </w:tc>
      </w:tr>
      <w:tr w:rsidR="00E87116" w14:paraId="45A57569" w14:textId="77777777" w:rsidTr="00D12EAD">
        <w:tc>
          <w:tcPr>
            <w:tcW w:w="567" w:type="dxa"/>
          </w:tcPr>
          <w:p w14:paraId="1A7783BB" w14:textId="36F34F29" w:rsidR="00E87116" w:rsidRDefault="00E87116" w:rsidP="002E4C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1AA11697" w14:textId="35F2B450" w:rsidR="00FE734F" w:rsidRPr="00BE2896" w:rsidRDefault="00E87116" w:rsidP="00BE2896">
            <w:pPr>
              <w:widowControl/>
              <w:spacing w:after="200" w:line="280" w:lineRule="exact"/>
              <w:rPr>
                <w:b/>
                <w:snapToGrid w:val="0"/>
              </w:rPr>
            </w:pPr>
            <w:r w:rsidRPr="00E87116">
              <w:rPr>
                <w:b/>
                <w:snapToGrid w:val="0"/>
              </w:rPr>
              <w:t>Övriga frågor</w:t>
            </w:r>
          </w:p>
          <w:p w14:paraId="6BC196B0" w14:textId="5AE8D86E" w:rsidR="00D078D0" w:rsidRPr="00BC0BB1" w:rsidRDefault="00D078D0" w:rsidP="00BC0BB1">
            <w:pPr>
              <w:autoSpaceDE w:val="0"/>
              <w:autoSpaceDN w:val="0"/>
              <w:rPr>
                <w:szCs w:val="24"/>
              </w:rPr>
            </w:pPr>
            <w:r w:rsidRPr="00BC0BB1">
              <w:rPr>
                <w:szCs w:val="24"/>
              </w:rPr>
              <w:t xml:space="preserve">Utskottet enades om att ha en avslutningsträff </w:t>
            </w:r>
            <w:r w:rsidR="00BE2896">
              <w:rPr>
                <w:szCs w:val="24"/>
              </w:rPr>
              <w:t>kl. 14.00</w:t>
            </w:r>
            <w:r w:rsidRPr="00BC0BB1">
              <w:rPr>
                <w:szCs w:val="24"/>
              </w:rPr>
              <w:t xml:space="preserve"> tisdagen den 18 juni 2024.</w:t>
            </w:r>
          </w:p>
          <w:p w14:paraId="76055547" w14:textId="77777777" w:rsidR="00E87116" w:rsidRPr="00E87116" w:rsidRDefault="00E87116" w:rsidP="002E4C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8079EA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6139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4CE0E29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5E7C9A">
              <w:rPr>
                <w:snapToGrid w:val="0"/>
              </w:rPr>
              <w:t>torsdagen</w:t>
            </w:r>
            <w:r w:rsidR="00134762">
              <w:rPr>
                <w:snapToGrid w:val="0"/>
              </w:rPr>
              <w:t xml:space="preserve"> den </w:t>
            </w:r>
            <w:r w:rsidR="005E7C9A">
              <w:rPr>
                <w:snapToGrid w:val="0"/>
              </w:rPr>
              <w:t>30 maj</w:t>
            </w:r>
            <w:r w:rsidR="00134762">
              <w:rPr>
                <w:snapToGrid w:val="0"/>
              </w:rPr>
              <w:t xml:space="preserve"> 202</w:t>
            </w:r>
            <w:r w:rsidR="005C7598">
              <w:rPr>
                <w:snapToGrid w:val="0"/>
              </w:rPr>
              <w:t>4</w:t>
            </w:r>
            <w:r w:rsidR="00134762">
              <w:rPr>
                <w:snapToGrid w:val="0"/>
              </w:rPr>
              <w:t xml:space="preserve"> kl. </w:t>
            </w:r>
            <w:r w:rsidR="005E7C9A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5E7C9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D134746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5E7C9A">
              <w:t>30 maj</w:t>
            </w:r>
            <w:r>
              <w:t xml:space="preserve"> 202</w:t>
            </w:r>
            <w:r w:rsidR="005C759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702CCD6" w:rsidR="00BE5542" w:rsidRDefault="00BE5542" w:rsidP="00487A46">
            <w:r>
              <w:t>2023/24:</w:t>
            </w:r>
            <w:r w:rsidR="005E7C9A">
              <w:t>27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48FBAC7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74AB4">
              <w:rPr>
                <w:sz w:val="22"/>
              </w:rPr>
              <w:t xml:space="preserve"> 1-3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7EE88E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74AB4">
              <w:rPr>
                <w:sz w:val="22"/>
              </w:rPr>
              <w:t xml:space="preserve"> 4-10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58AE07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BD0DD4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56C626F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AD2A03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D590B7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507D06D" w:rsidR="00BE5542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24BACB51" w:rsidR="00BE5542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714098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7D3C7C1" w:rsidR="00BE5542" w:rsidRPr="001E1FAC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2D169D65" w:rsidR="00BE5542" w:rsidRPr="001E1FAC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2A30F00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57A103A8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48375AC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716274F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2463F4B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07EEF564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BF70B2C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7548C22F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F745241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34E8282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C845517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75F16B66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BC12628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49B20E69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BE174FF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4EDFA158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63521168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43D8695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E72BA84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60E542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26A3DD4" w:rsidR="00BE5542" w:rsidRPr="00E01F81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5B47FACE" w:rsidR="00BE5542" w:rsidRPr="00E01F81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064890AF" w:rsidR="00BE5542" w:rsidRPr="00B85ECC" w:rsidRDefault="00B85ECC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B85ECC">
              <w:rPr>
                <w:szCs w:val="22"/>
                <w:lang w:val="en-GB" w:eastAsia="en-US"/>
              </w:rPr>
              <w:t>Amanda Palmstierna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0D2F316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736D84FA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7C4839B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4B936A59" w:rsidR="00BE5542" w:rsidRPr="00E70A95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F9D1CF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7163B82A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2F2DFBF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99D0950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40B30FD3" w:rsidR="00417E30" w:rsidRDefault="00417E30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5A7E6B71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387B04D3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3EECABB6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274E66C" w:rsidR="00BE5542" w:rsidRPr="0078232D" w:rsidRDefault="00774AB4" w:rsidP="00774A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0D4D8708" w:rsidR="00131F64" w:rsidRPr="001218A4" w:rsidRDefault="00131F64" w:rsidP="00487A46">
            <w:pPr>
              <w:rPr>
                <w:lang w:val="en-GB" w:eastAsia="en-US"/>
              </w:rPr>
            </w:pPr>
            <w:r w:rsidRPr="00131F64">
              <w:rPr>
                <w:lang w:val="en-GB" w:eastAsia="en-US"/>
              </w:rPr>
              <w:t>Eleonore Lundkvist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88440E8" w:rsidR="00131F64" w:rsidRPr="0078232D" w:rsidRDefault="00774AB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39B899EC" w:rsidR="00131F64" w:rsidRPr="0078232D" w:rsidRDefault="00774AB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71CC2240"/>
    <w:lvl w:ilvl="0" w:tplc="5D24C32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2703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A1578"/>
    <w:rsid w:val="001A6139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B90"/>
    <w:rsid w:val="00296D10"/>
    <w:rsid w:val="002B1854"/>
    <w:rsid w:val="002B51DB"/>
    <w:rsid w:val="002D2AB5"/>
    <w:rsid w:val="002E1614"/>
    <w:rsid w:val="002E4C89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39A8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B7350"/>
    <w:rsid w:val="005C1541"/>
    <w:rsid w:val="005C2F5F"/>
    <w:rsid w:val="005C3A33"/>
    <w:rsid w:val="005C7598"/>
    <w:rsid w:val="005E13C8"/>
    <w:rsid w:val="005E28B9"/>
    <w:rsid w:val="005E439C"/>
    <w:rsid w:val="005E7C9A"/>
    <w:rsid w:val="005F086B"/>
    <w:rsid w:val="005F3182"/>
    <w:rsid w:val="005F493C"/>
    <w:rsid w:val="005F57D4"/>
    <w:rsid w:val="00614540"/>
    <w:rsid w:val="00614844"/>
    <w:rsid w:val="006150AA"/>
    <w:rsid w:val="00631D87"/>
    <w:rsid w:val="0065182B"/>
    <w:rsid w:val="00671079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14098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4AB4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2405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6F3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5A6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66777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C0BB1"/>
    <w:rsid w:val="00BE2896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038AF"/>
    <w:rsid w:val="00D078D0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87116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734F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2736</TotalTime>
  <Pages>4</Pages>
  <Words>487</Words>
  <Characters>3593</Characters>
  <Application>Microsoft Office Word</Application>
  <DocSecurity>0</DocSecurity>
  <Lines>1197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33</cp:revision>
  <cp:lastPrinted>2024-05-23T13:25:00Z</cp:lastPrinted>
  <dcterms:created xsi:type="dcterms:W3CDTF">2023-07-27T13:26:00Z</dcterms:created>
  <dcterms:modified xsi:type="dcterms:W3CDTF">2024-05-27T13:06:00Z</dcterms:modified>
</cp:coreProperties>
</file>