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47A3" w14:textId="77777777" w:rsidR="006E04A4" w:rsidRPr="00CD7560" w:rsidRDefault="00905B4D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83</w:t>
      </w:r>
      <w:bookmarkEnd w:id="1"/>
    </w:p>
    <w:p w14:paraId="024047A4" w14:textId="77777777" w:rsidR="006E04A4" w:rsidRDefault="00905B4D">
      <w:pPr>
        <w:pStyle w:val="Datum"/>
        <w:outlineLvl w:val="0"/>
      </w:pPr>
      <w:bookmarkStart w:id="2" w:name="DocumentDate"/>
      <w:r>
        <w:t>Torsdagen den 13 mars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43ED8" w14:paraId="024047A9" w14:textId="77777777" w:rsidTr="00E47117">
        <w:trPr>
          <w:cantSplit/>
        </w:trPr>
        <w:tc>
          <w:tcPr>
            <w:tcW w:w="454" w:type="dxa"/>
          </w:tcPr>
          <w:p w14:paraId="024047A5" w14:textId="77777777" w:rsidR="006E04A4" w:rsidRDefault="00905B4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24047A6" w14:textId="77777777" w:rsidR="006E04A4" w:rsidRDefault="00905B4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24047A7" w14:textId="77777777" w:rsidR="006E04A4" w:rsidRDefault="00905B4D"/>
        </w:tc>
        <w:tc>
          <w:tcPr>
            <w:tcW w:w="7512" w:type="dxa"/>
          </w:tcPr>
          <w:p w14:paraId="024047A8" w14:textId="77777777" w:rsidR="006E04A4" w:rsidRDefault="00905B4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43ED8" w14:paraId="024047AE" w14:textId="77777777" w:rsidTr="00E47117">
        <w:trPr>
          <w:cantSplit/>
        </w:trPr>
        <w:tc>
          <w:tcPr>
            <w:tcW w:w="454" w:type="dxa"/>
          </w:tcPr>
          <w:p w14:paraId="024047AA" w14:textId="77777777" w:rsidR="006E04A4" w:rsidRDefault="00905B4D"/>
        </w:tc>
        <w:tc>
          <w:tcPr>
            <w:tcW w:w="1134" w:type="dxa"/>
          </w:tcPr>
          <w:p w14:paraId="024047AB" w14:textId="77777777" w:rsidR="006E04A4" w:rsidRDefault="00905B4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24047AC" w14:textId="77777777" w:rsidR="006E04A4" w:rsidRDefault="00905B4D"/>
        </w:tc>
        <w:tc>
          <w:tcPr>
            <w:tcW w:w="7512" w:type="dxa"/>
          </w:tcPr>
          <w:p w14:paraId="024047AD" w14:textId="77777777" w:rsidR="006E04A4" w:rsidRDefault="00905B4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D43ED8" w14:paraId="024047B3" w14:textId="77777777" w:rsidTr="00E47117">
        <w:trPr>
          <w:cantSplit/>
        </w:trPr>
        <w:tc>
          <w:tcPr>
            <w:tcW w:w="454" w:type="dxa"/>
          </w:tcPr>
          <w:p w14:paraId="024047AF" w14:textId="77777777" w:rsidR="006E04A4" w:rsidRDefault="00905B4D"/>
        </w:tc>
        <w:tc>
          <w:tcPr>
            <w:tcW w:w="1134" w:type="dxa"/>
          </w:tcPr>
          <w:p w14:paraId="024047B0" w14:textId="77777777" w:rsidR="006E04A4" w:rsidRDefault="00905B4D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024047B1" w14:textId="77777777" w:rsidR="006E04A4" w:rsidRDefault="00905B4D"/>
        </w:tc>
        <w:tc>
          <w:tcPr>
            <w:tcW w:w="7512" w:type="dxa"/>
          </w:tcPr>
          <w:p w14:paraId="024047B2" w14:textId="77777777" w:rsidR="006E04A4" w:rsidRDefault="00905B4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24047B4" w14:textId="77777777" w:rsidR="006E04A4" w:rsidRDefault="00905B4D">
      <w:pPr>
        <w:pStyle w:val="StreckLngt"/>
      </w:pPr>
      <w:r>
        <w:tab/>
      </w:r>
    </w:p>
    <w:p w14:paraId="024047B5" w14:textId="77777777" w:rsidR="00121B42" w:rsidRDefault="00905B4D" w:rsidP="00121B42">
      <w:pPr>
        <w:pStyle w:val="Blankrad"/>
      </w:pPr>
      <w:r>
        <w:t xml:space="preserve">      </w:t>
      </w:r>
    </w:p>
    <w:p w14:paraId="024047B6" w14:textId="77777777" w:rsidR="00CF242C" w:rsidRDefault="00905B4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43ED8" w14:paraId="024047BA" w14:textId="77777777" w:rsidTr="00055526">
        <w:trPr>
          <w:cantSplit/>
        </w:trPr>
        <w:tc>
          <w:tcPr>
            <w:tcW w:w="567" w:type="dxa"/>
          </w:tcPr>
          <w:p w14:paraId="024047B7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7B8" w14:textId="77777777" w:rsidR="006E04A4" w:rsidRDefault="00905B4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24047B9" w14:textId="77777777" w:rsidR="006E04A4" w:rsidRDefault="00905B4D" w:rsidP="00C84F80">
            <w:pPr>
              <w:keepNext/>
            </w:pPr>
          </w:p>
        </w:tc>
      </w:tr>
      <w:tr w:rsidR="00D43ED8" w14:paraId="024047BE" w14:textId="77777777" w:rsidTr="00055526">
        <w:trPr>
          <w:cantSplit/>
        </w:trPr>
        <w:tc>
          <w:tcPr>
            <w:tcW w:w="567" w:type="dxa"/>
          </w:tcPr>
          <w:p w14:paraId="024047BB" w14:textId="77777777" w:rsidR="001D7AF0" w:rsidRDefault="00905B4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24047BC" w14:textId="77777777" w:rsidR="006E04A4" w:rsidRDefault="00905B4D" w:rsidP="000326E3">
            <w:r>
              <w:t>Justering av protokoll från sammanträdet torsdagen den 20 februari</w:t>
            </w:r>
          </w:p>
        </w:tc>
        <w:tc>
          <w:tcPr>
            <w:tcW w:w="2055" w:type="dxa"/>
          </w:tcPr>
          <w:p w14:paraId="024047BD" w14:textId="77777777" w:rsidR="006E04A4" w:rsidRDefault="00905B4D" w:rsidP="00C84F80"/>
        </w:tc>
      </w:tr>
      <w:tr w:rsidR="00D43ED8" w14:paraId="024047C2" w14:textId="77777777" w:rsidTr="00055526">
        <w:trPr>
          <w:cantSplit/>
        </w:trPr>
        <w:tc>
          <w:tcPr>
            <w:tcW w:w="567" w:type="dxa"/>
          </w:tcPr>
          <w:p w14:paraId="024047BF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7C0" w14:textId="77777777" w:rsidR="006E04A4" w:rsidRDefault="00905B4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24047C1" w14:textId="77777777" w:rsidR="006E04A4" w:rsidRDefault="00905B4D" w:rsidP="00C84F80">
            <w:pPr>
              <w:keepNext/>
            </w:pPr>
          </w:p>
        </w:tc>
      </w:tr>
      <w:tr w:rsidR="00D43ED8" w14:paraId="024047C6" w14:textId="77777777" w:rsidTr="00055526">
        <w:trPr>
          <w:cantSplit/>
        </w:trPr>
        <w:tc>
          <w:tcPr>
            <w:tcW w:w="567" w:type="dxa"/>
          </w:tcPr>
          <w:p w14:paraId="024047C3" w14:textId="77777777" w:rsidR="001D7AF0" w:rsidRDefault="00905B4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24047C4" w14:textId="77777777" w:rsidR="006E04A4" w:rsidRDefault="00905B4D" w:rsidP="000326E3">
            <w:r>
              <w:t xml:space="preserve">Annika </w:t>
            </w:r>
            <w:r>
              <w:t>Strandhäll (S) som ledamot i justitieutskottet</w:t>
            </w:r>
          </w:p>
        </w:tc>
        <w:tc>
          <w:tcPr>
            <w:tcW w:w="2055" w:type="dxa"/>
          </w:tcPr>
          <w:p w14:paraId="024047C5" w14:textId="77777777" w:rsidR="006E04A4" w:rsidRDefault="00905B4D" w:rsidP="00C84F80"/>
        </w:tc>
      </w:tr>
      <w:tr w:rsidR="00D43ED8" w14:paraId="024047CA" w14:textId="77777777" w:rsidTr="00055526">
        <w:trPr>
          <w:cantSplit/>
        </w:trPr>
        <w:tc>
          <w:tcPr>
            <w:tcW w:w="567" w:type="dxa"/>
          </w:tcPr>
          <w:p w14:paraId="024047C7" w14:textId="77777777" w:rsidR="001D7AF0" w:rsidRDefault="00905B4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24047C8" w14:textId="77777777" w:rsidR="006E04A4" w:rsidRDefault="00905B4D" w:rsidP="000326E3">
            <w:r>
              <w:t>Heléne Björklund (S) som ledamot i försvarsutskottet</w:t>
            </w:r>
          </w:p>
        </w:tc>
        <w:tc>
          <w:tcPr>
            <w:tcW w:w="2055" w:type="dxa"/>
          </w:tcPr>
          <w:p w14:paraId="024047C9" w14:textId="77777777" w:rsidR="006E04A4" w:rsidRDefault="00905B4D" w:rsidP="00C84F80"/>
        </w:tc>
      </w:tr>
      <w:tr w:rsidR="00D43ED8" w14:paraId="024047CE" w14:textId="77777777" w:rsidTr="00055526">
        <w:trPr>
          <w:cantSplit/>
        </w:trPr>
        <w:tc>
          <w:tcPr>
            <w:tcW w:w="567" w:type="dxa"/>
          </w:tcPr>
          <w:p w14:paraId="024047CB" w14:textId="77777777" w:rsidR="001D7AF0" w:rsidRDefault="00905B4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24047CC" w14:textId="77777777" w:rsidR="006E04A4" w:rsidRDefault="00905B4D" w:rsidP="000326E3">
            <w:r>
              <w:t>Aylin Nouri (S) som ledamot i utbildningsutskottet</w:t>
            </w:r>
          </w:p>
        </w:tc>
        <w:tc>
          <w:tcPr>
            <w:tcW w:w="2055" w:type="dxa"/>
          </w:tcPr>
          <w:p w14:paraId="024047CD" w14:textId="77777777" w:rsidR="006E04A4" w:rsidRDefault="00905B4D" w:rsidP="00C84F80"/>
        </w:tc>
      </w:tr>
      <w:tr w:rsidR="00D43ED8" w14:paraId="024047D2" w14:textId="77777777" w:rsidTr="00055526">
        <w:trPr>
          <w:cantSplit/>
        </w:trPr>
        <w:tc>
          <w:tcPr>
            <w:tcW w:w="567" w:type="dxa"/>
          </w:tcPr>
          <w:p w14:paraId="024047CF" w14:textId="77777777" w:rsidR="001D7AF0" w:rsidRDefault="00905B4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24047D0" w14:textId="77777777" w:rsidR="006E04A4" w:rsidRDefault="00905B4D" w:rsidP="000326E3">
            <w:r>
              <w:t>Karin Sundin (S) som suppleant i socialutskottet</w:t>
            </w:r>
          </w:p>
        </w:tc>
        <w:tc>
          <w:tcPr>
            <w:tcW w:w="2055" w:type="dxa"/>
          </w:tcPr>
          <w:p w14:paraId="024047D1" w14:textId="77777777" w:rsidR="006E04A4" w:rsidRDefault="00905B4D" w:rsidP="00C84F80"/>
        </w:tc>
      </w:tr>
      <w:tr w:rsidR="00D43ED8" w14:paraId="024047D6" w14:textId="77777777" w:rsidTr="00055526">
        <w:trPr>
          <w:cantSplit/>
        </w:trPr>
        <w:tc>
          <w:tcPr>
            <w:tcW w:w="567" w:type="dxa"/>
          </w:tcPr>
          <w:p w14:paraId="024047D3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7D4" w14:textId="77777777" w:rsidR="006E04A4" w:rsidRDefault="00905B4D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024047D5" w14:textId="77777777" w:rsidR="006E04A4" w:rsidRDefault="00905B4D" w:rsidP="00C84F80">
            <w:pPr>
              <w:keepNext/>
            </w:pPr>
          </w:p>
        </w:tc>
      </w:tr>
      <w:tr w:rsidR="00D43ED8" w14:paraId="024047DA" w14:textId="77777777" w:rsidTr="00055526">
        <w:trPr>
          <w:cantSplit/>
        </w:trPr>
        <w:tc>
          <w:tcPr>
            <w:tcW w:w="567" w:type="dxa"/>
          </w:tcPr>
          <w:p w14:paraId="024047D7" w14:textId="77777777" w:rsidR="001D7AF0" w:rsidRDefault="00905B4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24047D8" w14:textId="77777777" w:rsidR="006E04A4" w:rsidRDefault="00905B4D" w:rsidP="000326E3">
            <w:r>
              <w:t>Heléne Björklund (S) som ledamot i justitieutskottet</w:t>
            </w:r>
          </w:p>
        </w:tc>
        <w:tc>
          <w:tcPr>
            <w:tcW w:w="2055" w:type="dxa"/>
          </w:tcPr>
          <w:p w14:paraId="024047D9" w14:textId="77777777" w:rsidR="006E04A4" w:rsidRDefault="00905B4D" w:rsidP="00C84F80"/>
        </w:tc>
      </w:tr>
      <w:tr w:rsidR="00D43ED8" w14:paraId="024047DE" w14:textId="77777777" w:rsidTr="00055526">
        <w:trPr>
          <w:cantSplit/>
        </w:trPr>
        <w:tc>
          <w:tcPr>
            <w:tcW w:w="567" w:type="dxa"/>
          </w:tcPr>
          <w:p w14:paraId="024047DB" w14:textId="77777777" w:rsidR="001D7AF0" w:rsidRDefault="00905B4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24047DC" w14:textId="77777777" w:rsidR="006E04A4" w:rsidRDefault="00905B4D" w:rsidP="000326E3">
            <w:r>
              <w:t>Karin Sundin (S) som ledamot i socialutskottet</w:t>
            </w:r>
          </w:p>
        </w:tc>
        <w:tc>
          <w:tcPr>
            <w:tcW w:w="2055" w:type="dxa"/>
          </w:tcPr>
          <w:p w14:paraId="024047DD" w14:textId="77777777" w:rsidR="006E04A4" w:rsidRDefault="00905B4D" w:rsidP="00C84F80"/>
        </w:tc>
      </w:tr>
      <w:tr w:rsidR="00D43ED8" w14:paraId="024047E2" w14:textId="77777777" w:rsidTr="00055526">
        <w:trPr>
          <w:cantSplit/>
        </w:trPr>
        <w:tc>
          <w:tcPr>
            <w:tcW w:w="567" w:type="dxa"/>
          </w:tcPr>
          <w:p w14:paraId="024047DF" w14:textId="77777777" w:rsidR="001D7AF0" w:rsidRDefault="00905B4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24047E0" w14:textId="77777777" w:rsidR="006E04A4" w:rsidRDefault="00905B4D" w:rsidP="000326E3">
            <w:r>
              <w:t>Aylin Nouri (S) som ledamot i trafikutskottet och krigsdelegationen</w:t>
            </w:r>
          </w:p>
        </w:tc>
        <w:tc>
          <w:tcPr>
            <w:tcW w:w="2055" w:type="dxa"/>
          </w:tcPr>
          <w:p w14:paraId="024047E1" w14:textId="77777777" w:rsidR="006E04A4" w:rsidRDefault="00905B4D" w:rsidP="00C84F80"/>
        </w:tc>
      </w:tr>
      <w:tr w:rsidR="00D43ED8" w14:paraId="024047E6" w14:textId="77777777" w:rsidTr="00055526">
        <w:trPr>
          <w:cantSplit/>
        </w:trPr>
        <w:tc>
          <w:tcPr>
            <w:tcW w:w="567" w:type="dxa"/>
          </w:tcPr>
          <w:p w14:paraId="024047E3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7E4" w14:textId="77777777" w:rsidR="006E04A4" w:rsidRDefault="00905B4D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024047E5" w14:textId="77777777" w:rsidR="006E04A4" w:rsidRDefault="00905B4D" w:rsidP="00C84F80">
            <w:pPr>
              <w:keepNext/>
            </w:pPr>
          </w:p>
        </w:tc>
      </w:tr>
      <w:tr w:rsidR="00D43ED8" w14:paraId="024047EA" w14:textId="77777777" w:rsidTr="00055526">
        <w:trPr>
          <w:cantSplit/>
        </w:trPr>
        <w:tc>
          <w:tcPr>
            <w:tcW w:w="567" w:type="dxa"/>
          </w:tcPr>
          <w:p w14:paraId="024047E7" w14:textId="77777777" w:rsidR="001D7AF0" w:rsidRDefault="00905B4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24047E8" w14:textId="77777777" w:rsidR="006E04A4" w:rsidRDefault="00905B4D" w:rsidP="000326E3">
            <w:r>
              <w:t xml:space="preserve">2024/25:493 av Erik Ezelius (S) </w:t>
            </w:r>
            <w:r>
              <w:br/>
              <w:t>Grundläggande fysisk förmåga</w:t>
            </w:r>
          </w:p>
        </w:tc>
        <w:tc>
          <w:tcPr>
            <w:tcW w:w="2055" w:type="dxa"/>
          </w:tcPr>
          <w:p w14:paraId="024047E9" w14:textId="77777777" w:rsidR="006E04A4" w:rsidRDefault="00905B4D" w:rsidP="00C84F80"/>
        </w:tc>
      </w:tr>
      <w:tr w:rsidR="00D43ED8" w14:paraId="024047EE" w14:textId="77777777" w:rsidTr="00055526">
        <w:trPr>
          <w:cantSplit/>
        </w:trPr>
        <w:tc>
          <w:tcPr>
            <w:tcW w:w="567" w:type="dxa"/>
          </w:tcPr>
          <w:p w14:paraId="024047EB" w14:textId="77777777" w:rsidR="001D7AF0" w:rsidRDefault="00905B4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24047EC" w14:textId="77777777" w:rsidR="006E04A4" w:rsidRDefault="00905B4D" w:rsidP="000326E3">
            <w:r>
              <w:t xml:space="preserve">2024/25:497 av Anna-Caren Sätherberg (S) </w:t>
            </w:r>
            <w:r>
              <w:br/>
              <w:t>Ekonomiska konsekvenser av fortsatt drift av Bromma flygplats</w:t>
            </w:r>
          </w:p>
        </w:tc>
        <w:tc>
          <w:tcPr>
            <w:tcW w:w="2055" w:type="dxa"/>
          </w:tcPr>
          <w:p w14:paraId="024047ED" w14:textId="77777777" w:rsidR="006E04A4" w:rsidRDefault="00905B4D" w:rsidP="00C84F80"/>
        </w:tc>
      </w:tr>
      <w:tr w:rsidR="00D43ED8" w14:paraId="024047F2" w14:textId="77777777" w:rsidTr="00055526">
        <w:trPr>
          <w:cantSplit/>
        </w:trPr>
        <w:tc>
          <w:tcPr>
            <w:tcW w:w="567" w:type="dxa"/>
          </w:tcPr>
          <w:p w14:paraId="024047EF" w14:textId="77777777" w:rsidR="001D7AF0" w:rsidRDefault="00905B4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24047F0" w14:textId="77777777" w:rsidR="006E04A4" w:rsidRDefault="00905B4D" w:rsidP="000326E3">
            <w:r>
              <w:t xml:space="preserve">2024/25:502 av Heléne Björklund (S) </w:t>
            </w:r>
            <w:r>
              <w:br/>
              <w:t>Konsekvenserna för Ronneby flygplats</w:t>
            </w:r>
          </w:p>
        </w:tc>
        <w:tc>
          <w:tcPr>
            <w:tcW w:w="2055" w:type="dxa"/>
          </w:tcPr>
          <w:p w14:paraId="024047F1" w14:textId="77777777" w:rsidR="006E04A4" w:rsidRDefault="00905B4D" w:rsidP="00C84F80"/>
        </w:tc>
      </w:tr>
      <w:tr w:rsidR="00D43ED8" w14:paraId="024047F6" w14:textId="77777777" w:rsidTr="00055526">
        <w:trPr>
          <w:cantSplit/>
        </w:trPr>
        <w:tc>
          <w:tcPr>
            <w:tcW w:w="567" w:type="dxa"/>
          </w:tcPr>
          <w:p w14:paraId="024047F3" w14:textId="77777777" w:rsidR="001D7AF0" w:rsidRDefault="00905B4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24047F4" w14:textId="77777777" w:rsidR="006E04A4" w:rsidRDefault="00905B4D" w:rsidP="000326E3">
            <w:r>
              <w:t xml:space="preserve">2024/25:506 av Serkan Köse (S) </w:t>
            </w:r>
            <w:r>
              <w:br/>
              <w:t>Ekonomiska utmaningar för ensamstående föräldrar</w:t>
            </w:r>
          </w:p>
        </w:tc>
        <w:tc>
          <w:tcPr>
            <w:tcW w:w="2055" w:type="dxa"/>
          </w:tcPr>
          <w:p w14:paraId="024047F5" w14:textId="77777777" w:rsidR="006E04A4" w:rsidRDefault="00905B4D" w:rsidP="00C84F80"/>
        </w:tc>
      </w:tr>
      <w:tr w:rsidR="00D43ED8" w14:paraId="024047FA" w14:textId="77777777" w:rsidTr="00055526">
        <w:trPr>
          <w:cantSplit/>
        </w:trPr>
        <w:tc>
          <w:tcPr>
            <w:tcW w:w="567" w:type="dxa"/>
          </w:tcPr>
          <w:p w14:paraId="024047F7" w14:textId="77777777" w:rsidR="001D7AF0" w:rsidRDefault="00905B4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24047F8" w14:textId="77777777" w:rsidR="006E04A4" w:rsidRDefault="00905B4D" w:rsidP="000326E3">
            <w:r>
              <w:t xml:space="preserve">2024/25:513 av Isak From (S) </w:t>
            </w:r>
            <w:r>
              <w:br/>
              <w:t>Swedavias förutsättningar att styra sin verksamhet</w:t>
            </w:r>
          </w:p>
        </w:tc>
        <w:tc>
          <w:tcPr>
            <w:tcW w:w="2055" w:type="dxa"/>
          </w:tcPr>
          <w:p w14:paraId="024047F9" w14:textId="77777777" w:rsidR="006E04A4" w:rsidRDefault="00905B4D" w:rsidP="00C84F80"/>
        </w:tc>
      </w:tr>
      <w:tr w:rsidR="00D43ED8" w14:paraId="024047FE" w14:textId="77777777" w:rsidTr="00055526">
        <w:trPr>
          <w:cantSplit/>
        </w:trPr>
        <w:tc>
          <w:tcPr>
            <w:tcW w:w="567" w:type="dxa"/>
          </w:tcPr>
          <w:p w14:paraId="024047FB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7FC" w14:textId="77777777" w:rsidR="006E04A4" w:rsidRDefault="00905B4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24047FD" w14:textId="77777777" w:rsidR="006E04A4" w:rsidRDefault="00905B4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43ED8" w14:paraId="02404802" w14:textId="77777777" w:rsidTr="00055526">
        <w:trPr>
          <w:cantSplit/>
        </w:trPr>
        <w:tc>
          <w:tcPr>
            <w:tcW w:w="567" w:type="dxa"/>
          </w:tcPr>
          <w:p w14:paraId="024047FF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00" w14:textId="77777777" w:rsidR="006E04A4" w:rsidRDefault="00905B4D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02404801" w14:textId="77777777" w:rsidR="006E04A4" w:rsidRDefault="00905B4D" w:rsidP="00C84F80">
            <w:pPr>
              <w:keepNext/>
            </w:pPr>
          </w:p>
        </w:tc>
      </w:tr>
      <w:tr w:rsidR="00D43ED8" w14:paraId="02404806" w14:textId="77777777" w:rsidTr="00055526">
        <w:trPr>
          <w:cantSplit/>
        </w:trPr>
        <w:tc>
          <w:tcPr>
            <w:tcW w:w="567" w:type="dxa"/>
          </w:tcPr>
          <w:p w14:paraId="02404803" w14:textId="77777777" w:rsidR="001D7AF0" w:rsidRDefault="00905B4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2404804" w14:textId="77777777" w:rsidR="006E04A4" w:rsidRDefault="00905B4D" w:rsidP="000326E3">
            <w:r>
              <w:t>2024/25:NR1 Nordiska rådets svenska delegations redogörelse för verksamheten under 2024</w:t>
            </w:r>
          </w:p>
        </w:tc>
        <w:tc>
          <w:tcPr>
            <w:tcW w:w="2055" w:type="dxa"/>
          </w:tcPr>
          <w:p w14:paraId="02404805" w14:textId="77777777" w:rsidR="006E04A4" w:rsidRDefault="00905B4D" w:rsidP="00C84F80">
            <w:r>
              <w:t>UU</w:t>
            </w:r>
          </w:p>
        </w:tc>
      </w:tr>
      <w:tr w:rsidR="00D43ED8" w14:paraId="0240480A" w14:textId="77777777" w:rsidTr="00055526">
        <w:trPr>
          <w:cantSplit/>
        </w:trPr>
        <w:tc>
          <w:tcPr>
            <w:tcW w:w="567" w:type="dxa"/>
          </w:tcPr>
          <w:p w14:paraId="02404807" w14:textId="77777777" w:rsidR="001D7AF0" w:rsidRDefault="00905B4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2404808" w14:textId="77777777" w:rsidR="006E04A4" w:rsidRDefault="00905B4D" w:rsidP="000326E3">
            <w:r>
              <w:t xml:space="preserve">2024/25:RR2 Riksrevisionens redogörelse om revisionsberättelsen över Sveriges riksbanks </w:t>
            </w:r>
            <w:r>
              <w:t>årsredovisning 2024</w:t>
            </w:r>
          </w:p>
        </w:tc>
        <w:tc>
          <w:tcPr>
            <w:tcW w:w="2055" w:type="dxa"/>
          </w:tcPr>
          <w:p w14:paraId="02404809" w14:textId="77777777" w:rsidR="006E04A4" w:rsidRDefault="00905B4D" w:rsidP="00C84F80">
            <w:r>
              <w:t>FiU</w:t>
            </w:r>
          </w:p>
        </w:tc>
      </w:tr>
      <w:tr w:rsidR="00D43ED8" w14:paraId="0240480E" w14:textId="77777777" w:rsidTr="00055526">
        <w:trPr>
          <w:cantSplit/>
        </w:trPr>
        <w:tc>
          <w:tcPr>
            <w:tcW w:w="567" w:type="dxa"/>
          </w:tcPr>
          <w:p w14:paraId="0240480B" w14:textId="77777777" w:rsidR="001D7AF0" w:rsidRDefault="00905B4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240480C" w14:textId="77777777" w:rsidR="006E04A4" w:rsidRDefault="00905B4D" w:rsidP="000326E3">
            <w:r>
              <w:t>2024/25:RR3 Riksrevisionens redogörelse om revisionsberättelsen över Stiftelsen Riksbankens Jubileumsfonds årsredovisning 2024</w:t>
            </w:r>
          </w:p>
        </w:tc>
        <w:tc>
          <w:tcPr>
            <w:tcW w:w="2055" w:type="dxa"/>
          </w:tcPr>
          <w:p w14:paraId="0240480D" w14:textId="77777777" w:rsidR="006E04A4" w:rsidRDefault="00905B4D" w:rsidP="00C84F80">
            <w:r>
              <w:t>UbU</w:t>
            </w:r>
          </w:p>
        </w:tc>
      </w:tr>
      <w:tr w:rsidR="00D43ED8" w14:paraId="02404812" w14:textId="77777777" w:rsidTr="00055526">
        <w:trPr>
          <w:cantSplit/>
        </w:trPr>
        <w:tc>
          <w:tcPr>
            <w:tcW w:w="567" w:type="dxa"/>
          </w:tcPr>
          <w:p w14:paraId="0240480F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10" w14:textId="77777777" w:rsidR="006E04A4" w:rsidRDefault="00905B4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2404811" w14:textId="77777777" w:rsidR="006E04A4" w:rsidRDefault="00905B4D" w:rsidP="00C84F80">
            <w:pPr>
              <w:keepNext/>
            </w:pPr>
          </w:p>
        </w:tc>
      </w:tr>
      <w:tr w:rsidR="00D43ED8" w14:paraId="02404816" w14:textId="77777777" w:rsidTr="00055526">
        <w:trPr>
          <w:cantSplit/>
        </w:trPr>
        <w:tc>
          <w:tcPr>
            <w:tcW w:w="567" w:type="dxa"/>
          </w:tcPr>
          <w:p w14:paraId="02404813" w14:textId="77777777" w:rsidR="001D7AF0" w:rsidRDefault="00905B4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2404814" w14:textId="334BA03C" w:rsidR="006E04A4" w:rsidRDefault="00905B4D" w:rsidP="000326E3">
            <w:proofErr w:type="gramStart"/>
            <w:r>
              <w:t>COM(</w:t>
            </w:r>
            <w:proofErr w:type="gramEnd"/>
            <w:r>
              <w:t xml:space="preserve">2025) 100 Förslag till Europaparlamentets och rådets förordning om icke-finansiell statistik över kommersiella fastigheter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6 maj 2025</w:t>
            </w:r>
          </w:p>
        </w:tc>
        <w:tc>
          <w:tcPr>
            <w:tcW w:w="2055" w:type="dxa"/>
          </w:tcPr>
          <w:p w14:paraId="02404815" w14:textId="77777777" w:rsidR="006E04A4" w:rsidRDefault="00905B4D" w:rsidP="00C84F80">
            <w:r>
              <w:t>FiU</w:t>
            </w:r>
          </w:p>
        </w:tc>
      </w:tr>
      <w:tr w:rsidR="00D43ED8" w14:paraId="0240481A" w14:textId="77777777" w:rsidTr="00055526">
        <w:trPr>
          <w:cantSplit/>
        </w:trPr>
        <w:tc>
          <w:tcPr>
            <w:tcW w:w="567" w:type="dxa"/>
          </w:tcPr>
          <w:p w14:paraId="02404817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18" w14:textId="77777777" w:rsidR="006E04A4" w:rsidRDefault="00905B4D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02404819" w14:textId="77777777" w:rsidR="006E04A4" w:rsidRDefault="00905B4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43ED8" w14:paraId="0240481F" w14:textId="77777777" w:rsidTr="00055526">
        <w:trPr>
          <w:cantSplit/>
        </w:trPr>
        <w:tc>
          <w:tcPr>
            <w:tcW w:w="567" w:type="dxa"/>
          </w:tcPr>
          <w:p w14:paraId="0240481B" w14:textId="77777777" w:rsidR="001D7AF0" w:rsidRDefault="00905B4D" w:rsidP="00C84F80"/>
        </w:tc>
        <w:tc>
          <w:tcPr>
            <w:tcW w:w="6663" w:type="dxa"/>
          </w:tcPr>
          <w:p w14:paraId="0240481C" w14:textId="77777777" w:rsidR="006E04A4" w:rsidRDefault="00905B4D" w:rsidP="000326E3">
            <w:pPr>
              <w:pStyle w:val="Underrubrik"/>
            </w:pPr>
            <w:r>
              <w:t xml:space="preserve"> </w:t>
            </w:r>
          </w:p>
          <w:p w14:paraId="0240481D" w14:textId="77777777" w:rsidR="006E04A4" w:rsidRDefault="00905B4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240481E" w14:textId="77777777" w:rsidR="006E04A4" w:rsidRDefault="00905B4D" w:rsidP="00C84F80"/>
        </w:tc>
      </w:tr>
      <w:tr w:rsidR="00D43ED8" w14:paraId="02404823" w14:textId="77777777" w:rsidTr="00055526">
        <w:trPr>
          <w:cantSplit/>
        </w:trPr>
        <w:tc>
          <w:tcPr>
            <w:tcW w:w="567" w:type="dxa"/>
          </w:tcPr>
          <w:p w14:paraId="02404820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21" w14:textId="77777777" w:rsidR="006E04A4" w:rsidRDefault="00905B4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2404822" w14:textId="77777777" w:rsidR="006E04A4" w:rsidRDefault="00905B4D" w:rsidP="00C84F80">
            <w:pPr>
              <w:keepNext/>
            </w:pPr>
          </w:p>
        </w:tc>
      </w:tr>
      <w:tr w:rsidR="00D43ED8" w14:paraId="02404827" w14:textId="77777777" w:rsidTr="00055526">
        <w:trPr>
          <w:cantSplit/>
        </w:trPr>
        <w:tc>
          <w:tcPr>
            <w:tcW w:w="567" w:type="dxa"/>
          </w:tcPr>
          <w:p w14:paraId="02404824" w14:textId="77777777" w:rsidR="001D7AF0" w:rsidRDefault="00905B4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2404825" w14:textId="77777777" w:rsidR="006E04A4" w:rsidRDefault="00905B4D" w:rsidP="000326E3">
            <w:r>
              <w:t>Bet. 2024/25:UbU12 Gymnasieskolan</w:t>
            </w:r>
          </w:p>
        </w:tc>
        <w:tc>
          <w:tcPr>
            <w:tcW w:w="2055" w:type="dxa"/>
          </w:tcPr>
          <w:p w14:paraId="02404826" w14:textId="77777777" w:rsidR="006E04A4" w:rsidRDefault="00905B4D" w:rsidP="00C84F80">
            <w:r>
              <w:t>10 res. (S, SD, V, C, MP)</w:t>
            </w:r>
          </w:p>
        </w:tc>
      </w:tr>
      <w:tr w:rsidR="00D43ED8" w14:paraId="0240482B" w14:textId="77777777" w:rsidTr="00055526">
        <w:trPr>
          <w:cantSplit/>
        </w:trPr>
        <w:tc>
          <w:tcPr>
            <w:tcW w:w="567" w:type="dxa"/>
          </w:tcPr>
          <w:p w14:paraId="02404828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29" w14:textId="77777777" w:rsidR="006E04A4" w:rsidRDefault="00905B4D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240482A" w14:textId="77777777" w:rsidR="006E04A4" w:rsidRDefault="00905B4D" w:rsidP="00C84F80">
            <w:pPr>
              <w:keepNext/>
            </w:pPr>
          </w:p>
        </w:tc>
      </w:tr>
      <w:tr w:rsidR="00D43ED8" w14:paraId="0240482F" w14:textId="77777777" w:rsidTr="00055526">
        <w:trPr>
          <w:cantSplit/>
        </w:trPr>
        <w:tc>
          <w:tcPr>
            <w:tcW w:w="567" w:type="dxa"/>
          </w:tcPr>
          <w:p w14:paraId="0240482C" w14:textId="77777777" w:rsidR="001D7AF0" w:rsidRDefault="00905B4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240482D" w14:textId="77777777" w:rsidR="006E04A4" w:rsidRDefault="00905B4D" w:rsidP="000326E3">
            <w:r>
              <w:t>Bet. 2024/25:NU12 Elmarknadsfrågor</w:t>
            </w:r>
          </w:p>
        </w:tc>
        <w:tc>
          <w:tcPr>
            <w:tcW w:w="2055" w:type="dxa"/>
          </w:tcPr>
          <w:p w14:paraId="0240482E" w14:textId="77777777" w:rsidR="006E04A4" w:rsidRDefault="00905B4D" w:rsidP="00C84F80">
            <w:r>
              <w:t>30 res. (S, SD, V, C, MP)</w:t>
            </w:r>
          </w:p>
        </w:tc>
      </w:tr>
      <w:tr w:rsidR="00D43ED8" w14:paraId="02404833" w14:textId="77777777" w:rsidTr="00055526">
        <w:trPr>
          <w:cantSplit/>
        </w:trPr>
        <w:tc>
          <w:tcPr>
            <w:tcW w:w="567" w:type="dxa"/>
          </w:tcPr>
          <w:p w14:paraId="02404830" w14:textId="77777777" w:rsidR="001D7AF0" w:rsidRDefault="00905B4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2404831" w14:textId="77777777" w:rsidR="006E04A4" w:rsidRDefault="00905B4D" w:rsidP="000326E3">
            <w:r>
              <w:t xml:space="preserve">Bet. </w:t>
            </w:r>
            <w:r>
              <w:t>2024/25:NU14 Forskning och innovation på energiområdet för försörjningstrygghet, konkurrenskraft och klimatomställning</w:t>
            </w:r>
          </w:p>
        </w:tc>
        <w:tc>
          <w:tcPr>
            <w:tcW w:w="2055" w:type="dxa"/>
          </w:tcPr>
          <w:p w14:paraId="02404832" w14:textId="77777777" w:rsidR="006E04A4" w:rsidRDefault="00905B4D" w:rsidP="00C84F80">
            <w:r>
              <w:t>10 res. (S, V, C, MP)</w:t>
            </w:r>
          </w:p>
        </w:tc>
      </w:tr>
      <w:tr w:rsidR="00D43ED8" w14:paraId="02404837" w14:textId="77777777" w:rsidTr="00055526">
        <w:trPr>
          <w:cantSplit/>
        </w:trPr>
        <w:tc>
          <w:tcPr>
            <w:tcW w:w="567" w:type="dxa"/>
          </w:tcPr>
          <w:p w14:paraId="02404834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35" w14:textId="77777777" w:rsidR="006E04A4" w:rsidRDefault="00905B4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2404836" w14:textId="77777777" w:rsidR="006E04A4" w:rsidRDefault="00905B4D" w:rsidP="00C84F80">
            <w:pPr>
              <w:keepNext/>
            </w:pPr>
          </w:p>
        </w:tc>
      </w:tr>
      <w:tr w:rsidR="00D43ED8" w14:paraId="0240483B" w14:textId="77777777" w:rsidTr="00055526">
        <w:trPr>
          <w:cantSplit/>
        </w:trPr>
        <w:tc>
          <w:tcPr>
            <w:tcW w:w="567" w:type="dxa"/>
          </w:tcPr>
          <w:p w14:paraId="02404838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39" w14:textId="77777777" w:rsidR="006E04A4" w:rsidRDefault="00905B4D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240483A" w14:textId="77777777" w:rsidR="006E04A4" w:rsidRDefault="00905B4D" w:rsidP="00C84F80">
            <w:pPr>
              <w:keepNext/>
            </w:pPr>
          </w:p>
        </w:tc>
      </w:tr>
      <w:tr w:rsidR="00D43ED8" w14:paraId="0240483F" w14:textId="77777777" w:rsidTr="00055526">
        <w:trPr>
          <w:cantSplit/>
        </w:trPr>
        <w:tc>
          <w:tcPr>
            <w:tcW w:w="567" w:type="dxa"/>
          </w:tcPr>
          <w:p w14:paraId="0240483C" w14:textId="77777777" w:rsidR="001D7AF0" w:rsidRDefault="00905B4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240483D" w14:textId="77777777" w:rsidR="006E04A4" w:rsidRDefault="00905B4D" w:rsidP="000326E3">
            <w:r>
              <w:t xml:space="preserve">Bet. 2024/25:MJU9 </w:t>
            </w:r>
            <w:r>
              <w:t>Övergripande miljöfrågor</w:t>
            </w:r>
          </w:p>
        </w:tc>
        <w:tc>
          <w:tcPr>
            <w:tcW w:w="2055" w:type="dxa"/>
          </w:tcPr>
          <w:p w14:paraId="0240483E" w14:textId="77777777" w:rsidR="006E04A4" w:rsidRDefault="00905B4D" w:rsidP="00C84F80">
            <w:r>
              <w:t>37 res. (S, SD, V, C, MP)</w:t>
            </w:r>
          </w:p>
        </w:tc>
      </w:tr>
      <w:tr w:rsidR="00D43ED8" w14:paraId="02404843" w14:textId="77777777" w:rsidTr="00055526">
        <w:trPr>
          <w:cantSplit/>
        </w:trPr>
        <w:tc>
          <w:tcPr>
            <w:tcW w:w="567" w:type="dxa"/>
          </w:tcPr>
          <w:p w14:paraId="02404840" w14:textId="77777777" w:rsidR="001D7AF0" w:rsidRDefault="00905B4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2404841" w14:textId="77777777" w:rsidR="006E04A4" w:rsidRDefault="00905B4D" w:rsidP="000326E3">
            <w:r>
              <w:t>Bet. 2024/25:MJU11 Riksrevisionens rapport om förvaltningen av skyddad natur</w:t>
            </w:r>
          </w:p>
        </w:tc>
        <w:tc>
          <w:tcPr>
            <w:tcW w:w="2055" w:type="dxa"/>
          </w:tcPr>
          <w:p w14:paraId="02404842" w14:textId="77777777" w:rsidR="006E04A4" w:rsidRDefault="00905B4D" w:rsidP="00C84F80">
            <w:r>
              <w:t>8 res. (S, SD, V, C, MP)</w:t>
            </w:r>
          </w:p>
        </w:tc>
      </w:tr>
      <w:tr w:rsidR="00D43ED8" w14:paraId="02404847" w14:textId="77777777" w:rsidTr="00055526">
        <w:trPr>
          <w:cantSplit/>
        </w:trPr>
        <w:tc>
          <w:tcPr>
            <w:tcW w:w="567" w:type="dxa"/>
          </w:tcPr>
          <w:p w14:paraId="02404844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45" w14:textId="77777777" w:rsidR="006E04A4" w:rsidRDefault="00905B4D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2404846" w14:textId="77777777" w:rsidR="006E04A4" w:rsidRDefault="00905B4D" w:rsidP="00C84F80">
            <w:pPr>
              <w:keepNext/>
            </w:pPr>
          </w:p>
        </w:tc>
      </w:tr>
      <w:tr w:rsidR="00D43ED8" w14:paraId="0240484B" w14:textId="77777777" w:rsidTr="00055526">
        <w:trPr>
          <w:cantSplit/>
        </w:trPr>
        <w:tc>
          <w:tcPr>
            <w:tcW w:w="567" w:type="dxa"/>
          </w:tcPr>
          <w:p w14:paraId="02404848" w14:textId="77777777" w:rsidR="001D7AF0" w:rsidRDefault="00905B4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2404849" w14:textId="77777777" w:rsidR="006E04A4" w:rsidRDefault="00905B4D" w:rsidP="000326E3">
            <w:r>
              <w:t>Bet. 2024/25:SoU15 Stöd till personer med funktionsnedsättning</w:t>
            </w:r>
          </w:p>
        </w:tc>
        <w:tc>
          <w:tcPr>
            <w:tcW w:w="2055" w:type="dxa"/>
          </w:tcPr>
          <w:p w14:paraId="0240484A" w14:textId="77777777" w:rsidR="006E04A4" w:rsidRDefault="00905B4D" w:rsidP="00C84F80">
            <w:r>
              <w:t>26 res. (S, SD, V, C, MP)</w:t>
            </w:r>
          </w:p>
        </w:tc>
      </w:tr>
      <w:tr w:rsidR="00D43ED8" w14:paraId="0240484F" w14:textId="77777777" w:rsidTr="00055526">
        <w:trPr>
          <w:cantSplit/>
        </w:trPr>
        <w:tc>
          <w:tcPr>
            <w:tcW w:w="567" w:type="dxa"/>
          </w:tcPr>
          <w:p w14:paraId="0240484C" w14:textId="77777777" w:rsidR="001D7AF0" w:rsidRDefault="00905B4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240484D" w14:textId="77777777" w:rsidR="006E04A4" w:rsidRDefault="00905B4D" w:rsidP="000326E3">
            <w:r>
              <w:t>Bet. 2024/25:SoU21 Äldreomsorg</w:t>
            </w:r>
          </w:p>
        </w:tc>
        <w:tc>
          <w:tcPr>
            <w:tcW w:w="2055" w:type="dxa"/>
          </w:tcPr>
          <w:p w14:paraId="0240484E" w14:textId="77777777" w:rsidR="006E04A4" w:rsidRDefault="00905B4D" w:rsidP="00C84F80">
            <w:r>
              <w:t>11 res. (S, SD, V, C, MP)</w:t>
            </w:r>
          </w:p>
        </w:tc>
      </w:tr>
      <w:tr w:rsidR="00D43ED8" w14:paraId="02404853" w14:textId="77777777" w:rsidTr="00055526">
        <w:trPr>
          <w:cantSplit/>
        </w:trPr>
        <w:tc>
          <w:tcPr>
            <w:tcW w:w="567" w:type="dxa"/>
          </w:tcPr>
          <w:p w14:paraId="02404850" w14:textId="77777777" w:rsidR="001D7AF0" w:rsidRDefault="00905B4D" w:rsidP="00C84F80">
            <w:pPr>
              <w:keepNext/>
            </w:pPr>
          </w:p>
        </w:tc>
        <w:tc>
          <w:tcPr>
            <w:tcW w:w="6663" w:type="dxa"/>
          </w:tcPr>
          <w:p w14:paraId="02404851" w14:textId="77777777" w:rsidR="006E04A4" w:rsidRDefault="00905B4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2404852" w14:textId="77777777" w:rsidR="006E04A4" w:rsidRDefault="00905B4D" w:rsidP="00C84F80">
            <w:pPr>
              <w:keepNext/>
            </w:pPr>
          </w:p>
        </w:tc>
      </w:tr>
      <w:tr w:rsidR="00D43ED8" w14:paraId="02404857" w14:textId="77777777" w:rsidTr="00055526">
        <w:trPr>
          <w:cantSplit/>
        </w:trPr>
        <w:tc>
          <w:tcPr>
            <w:tcW w:w="567" w:type="dxa"/>
          </w:tcPr>
          <w:p w14:paraId="02404854" w14:textId="77777777" w:rsidR="001D7AF0" w:rsidRDefault="00905B4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2404855" w14:textId="77777777" w:rsidR="006E04A4" w:rsidRDefault="00905B4D" w:rsidP="000326E3">
            <w:r>
              <w:t>Frågor besvaras av:</w:t>
            </w:r>
            <w:r>
              <w:br/>
              <w:t>Statsrådet Andreas Carlson (KD)</w:t>
            </w:r>
            <w:r>
              <w:br/>
              <w:t>Statsrådet Johan Forssell (M)</w:t>
            </w:r>
            <w:r>
              <w:br/>
              <w:t xml:space="preserve">Arbetsmarknads- och </w:t>
            </w:r>
            <w:r>
              <w:t>integrationsminister Mats Persson (L)</w:t>
            </w:r>
            <w:r>
              <w:br/>
              <w:t>Kulturminister Parisa Liljestrand (M)</w:t>
            </w:r>
          </w:p>
        </w:tc>
        <w:tc>
          <w:tcPr>
            <w:tcW w:w="2055" w:type="dxa"/>
          </w:tcPr>
          <w:p w14:paraId="02404856" w14:textId="77777777" w:rsidR="006E04A4" w:rsidRDefault="00905B4D" w:rsidP="00C84F80"/>
        </w:tc>
      </w:tr>
    </w:tbl>
    <w:p w14:paraId="02404858" w14:textId="77777777" w:rsidR="00517888" w:rsidRPr="00F221DA" w:rsidRDefault="00905B4D" w:rsidP="00137840">
      <w:pPr>
        <w:pStyle w:val="Blankrad"/>
      </w:pPr>
      <w:r>
        <w:t xml:space="preserve">     </w:t>
      </w:r>
    </w:p>
    <w:p w14:paraId="02404859" w14:textId="77777777" w:rsidR="00121B42" w:rsidRDefault="00905B4D" w:rsidP="00121B42">
      <w:pPr>
        <w:pStyle w:val="Blankrad"/>
      </w:pPr>
      <w:r>
        <w:t xml:space="preserve">     </w:t>
      </w:r>
    </w:p>
    <w:p w14:paraId="0240485A" w14:textId="77777777" w:rsidR="006E04A4" w:rsidRPr="00F221DA" w:rsidRDefault="00905B4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43ED8" w14:paraId="0240485D" w14:textId="77777777" w:rsidTr="00D774A8">
        <w:tc>
          <w:tcPr>
            <w:tcW w:w="567" w:type="dxa"/>
          </w:tcPr>
          <w:p w14:paraId="0240485B" w14:textId="77777777" w:rsidR="00D774A8" w:rsidRDefault="00905B4D">
            <w:pPr>
              <w:pStyle w:val="IngenText"/>
            </w:pPr>
          </w:p>
        </w:tc>
        <w:tc>
          <w:tcPr>
            <w:tcW w:w="8718" w:type="dxa"/>
          </w:tcPr>
          <w:p w14:paraId="0240485C" w14:textId="77777777" w:rsidR="00D774A8" w:rsidRDefault="00905B4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240485E" w14:textId="77777777" w:rsidR="006E04A4" w:rsidRPr="00852BA1" w:rsidRDefault="00905B4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4870" w14:textId="77777777" w:rsidR="00000000" w:rsidRDefault="00905B4D">
      <w:pPr>
        <w:spacing w:line="240" w:lineRule="auto"/>
      </w:pPr>
      <w:r>
        <w:separator/>
      </w:r>
    </w:p>
  </w:endnote>
  <w:endnote w:type="continuationSeparator" w:id="0">
    <w:p w14:paraId="02404872" w14:textId="77777777" w:rsidR="00000000" w:rsidRDefault="00905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4864" w14:textId="77777777" w:rsidR="00BE217A" w:rsidRDefault="00905B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4865" w14:textId="77777777" w:rsidR="00D73249" w:rsidRDefault="00905B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2404866" w14:textId="77777777" w:rsidR="00D73249" w:rsidRDefault="00905B4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486A" w14:textId="77777777" w:rsidR="00D73249" w:rsidRDefault="00905B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240486B" w14:textId="77777777" w:rsidR="00D73249" w:rsidRDefault="00905B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486C" w14:textId="77777777" w:rsidR="00000000" w:rsidRDefault="00905B4D">
      <w:pPr>
        <w:spacing w:line="240" w:lineRule="auto"/>
      </w:pPr>
      <w:r>
        <w:separator/>
      </w:r>
    </w:p>
  </w:footnote>
  <w:footnote w:type="continuationSeparator" w:id="0">
    <w:p w14:paraId="0240486E" w14:textId="77777777" w:rsidR="00000000" w:rsidRDefault="00905B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485F" w14:textId="77777777" w:rsidR="00BE217A" w:rsidRDefault="00905B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4860" w14:textId="77777777" w:rsidR="00D73249" w:rsidRDefault="00905B4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13 mars 2025</w:t>
    </w:r>
    <w:r>
      <w:fldChar w:fldCharType="end"/>
    </w:r>
  </w:p>
  <w:p w14:paraId="02404861" w14:textId="77777777" w:rsidR="00D73249" w:rsidRDefault="00905B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404862" w14:textId="77777777" w:rsidR="00D73249" w:rsidRDefault="00905B4D"/>
  <w:p w14:paraId="02404863" w14:textId="77777777" w:rsidR="00D73249" w:rsidRDefault="00905B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4867" w14:textId="77777777" w:rsidR="00D73249" w:rsidRDefault="00905B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240486C" wp14:editId="0240486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04868" w14:textId="77777777" w:rsidR="00D73249" w:rsidRDefault="00905B4D" w:rsidP="00BE217A">
    <w:pPr>
      <w:pStyle w:val="Dokumentrubrik"/>
      <w:spacing w:after="360"/>
    </w:pPr>
    <w:r>
      <w:t>Föredragningslista</w:t>
    </w:r>
  </w:p>
  <w:p w14:paraId="02404869" w14:textId="77777777" w:rsidR="00D73249" w:rsidRDefault="00905B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396C26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A564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8C8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C00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2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A9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88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0E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4E3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43ED8"/>
    <w:rsid w:val="00905B4D"/>
    <w:rsid w:val="00D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47A3"/>
  <w15:docId w15:val="{0E3D6EBD-6AE9-494B-B3AB-61C8B83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2025-03-13</SAFIR_Sammantradesdatum_Doc>
    <SAFIR_SammantradeID xmlns="C07A1A6C-0B19-41D9-BDF8-F523BA3921EB">b818e022-8384-4d26-8841-2ca3b991eb49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0E5BC06-F46B-47DD-A6A4-35D86AA30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386</Words>
  <Characters>2489</Characters>
  <Application>Microsoft Office Word</Application>
  <DocSecurity>0</DocSecurity>
  <Lines>177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2025-03-12T15:56:00Z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