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F48BA" w:rsidRDefault="006E04A4">
      <w:pPr>
        <w:pStyle w:val="Dokumentbeteckning"/>
        <w:rPr>
          <w:u w:val="single"/>
        </w:rPr>
      </w:pPr>
      <w:r w:rsidRPr="00EF48BA">
        <w:fldChar w:fldCharType="begin" w:fldLock="1"/>
      </w:r>
      <w:r w:rsidRPr="00EF48BA">
        <w:instrText xml:space="preserve"> DOCPROPERTY "DocumentYear" </w:instrText>
      </w:r>
      <w:r w:rsidRPr="00EF48BA">
        <w:fldChar w:fldCharType="separate"/>
      </w:r>
      <w:r w:rsidR="009774E0" w:rsidRPr="00EF48BA">
        <w:t>2008/09</w:t>
      </w:r>
      <w:r w:rsidRPr="00EF48BA">
        <w:fldChar w:fldCharType="end"/>
      </w:r>
      <w:r w:rsidRPr="00EF48BA">
        <w:t>:</w:t>
      </w:r>
      <w:r w:rsidRPr="00EF48BA">
        <w:fldChar w:fldCharType="begin" w:fldLock="1"/>
      </w:r>
      <w:r w:rsidRPr="00EF48BA">
        <w:instrText xml:space="preserve"> DOCPROPERTY "DocumentNumber" </w:instrText>
      </w:r>
      <w:r w:rsidRPr="00EF48BA">
        <w:fldChar w:fldCharType="separate"/>
      </w:r>
      <w:r w:rsidR="009774E0" w:rsidRPr="00EF48BA">
        <w:t>127</w:t>
      </w:r>
      <w:r w:rsidRPr="00EF48BA">
        <w:fldChar w:fldCharType="end"/>
      </w:r>
    </w:p>
    <w:p w:rsidR="006E04A4" w:rsidRPr="00EF48BA" w:rsidRDefault="006E04A4">
      <w:pPr>
        <w:pStyle w:val="Datum"/>
        <w:outlineLvl w:val="0"/>
      </w:pPr>
      <w:r w:rsidRPr="00EF48BA">
        <w:fldChar w:fldCharType="begin" w:fldLock="1"/>
      </w:r>
      <w:r w:rsidRPr="00EF48BA">
        <w:instrText xml:space="preserve"> DOCPROPERTY "DocumentDate" </w:instrText>
      </w:r>
      <w:r w:rsidRPr="00EF48BA">
        <w:fldChar w:fldCharType="separate"/>
      </w:r>
      <w:r w:rsidR="009774E0" w:rsidRPr="00EF48BA">
        <w:t>Måndagen den 8 juni 2009</w:t>
      </w:r>
      <w:r w:rsidRPr="00EF48B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F4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F48BA" w:rsidRDefault="00354DAD">
            <w:pPr>
              <w:pStyle w:val="Plenum"/>
              <w:tabs>
                <w:tab w:val="clear" w:pos="1418"/>
              </w:tabs>
            </w:pPr>
            <w:r w:rsidRPr="00EF48BA">
              <w:t>Kl.</w:t>
            </w:r>
          </w:p>
        </w:tc>
        <w:tc>
          <w:tcPr>
            <w:tcW w:w="851" w:type="dxa"/>
          </w:tcPr>
          <w:p w:rsidR="006E04A4" w:rsidRPr="00EF48BA" w:rsidRDefault="00354DA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F48BA">
              <w:t>11.00</w:t>
            </w:r>
          </w:p>
        </w:tc>
        <w:tc>
          <w:tcPr>
            <w:tcW w:w="397" w:type="dxa"/>
          </w:tcPr>
          <w:p w:rsidR="006E04A4" w:rsidRPr="00EF48B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F48BA" w:rsidRDefault="00354DAD">
            <w:pPr>
              <w:pStyle w:val="Plenum"/>
              <w:tabs>
                <w:tab w:val="clear" w:pos="1418"/>
              </w:tabs>
              <w:ind w:right="1"/>
            </w:pPr>
            <w:r w:rsidRPr="00EF48BA">
              <w:t>Interpellationssvar</w:t>
            </w:r>
          </w:p>
        </w:tc>
      </w:tr>
    </w:tbl>
    <w:p w:rsidR="006E04A4" w:rsidRPr="00EF48BA" w:rsidRDefault="006E04A4">
      <w:pPr>
        <w:pStyle w:val="StreckLngt"/>
      </w:pPr>
      <w:r w:rsidRPr="00EF48BA">
        <w:tab/>
      </w:r>
    </w:p>
    <w:p w:rsidR="00392B1A" w:rsidRPr="00EF48BA" w:rsidRDefault="00183915" w:rsidP="003675A0">
      <w:pPr>
        <w:pStyle w:val="Blankrad"/>
      </w:pPr>
      <w:r w:rsidRPr="00EF48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2B1A" w:rsidRPr="00EF48BA" w:rsidTr="00E05E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2B1A" w:rsidRPr="00EF48BA" w:rsidRDefault="00392B1A" w:rsidP="00E05E36">
            <w:pPr>
              <w:pStyle w:val="HuvudrubrikFlisteNr"/>
            </w:pPr>
          </w:p>
        </w:tc>
        <w:tc>
          <w:tcPr>
            <w:tcW w:w="6237" w:type="dxa"/>
          </w:tcPr>
          <w:p w:rsidR="00392B1A" w:rsidRPr="00EF48BA" w:rsidRDefault="00392B1A" w:rsidP="00E05E36">
            <w:pPr>
              <w:pStyle w:val="HuvudrubrikEnsam"/>
            </w:pPr>
            <w:r w:rsidRPr="00EF48BA">
              <w:t>Justering av protokoll</w:t>
            </w:r>
          </w:p>
        </w:tc>
        <w:tc>
          <w:tcPr>
            <w:tcW w:w="2481" w:type="dxa"/>
          </w:tcPr>
          <w:p w:rsidR="00392B1A" w:rsidRPr="00EF48BA" w:rsidRDefault="00392B1A" w:rsidP="00E05E36">
            <w:pPr>
              <w:pStyle w:val="HuvudrubrikKolumn3"/>
            </w:pPr>
          </w:p>
        </w:tc>
      </w:tr>
      <w:tr w:rsidR="00392B1A" w:rsidRPr="00EF48BA" w:rsidTr="00E05E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2B1A" w:rsidRPr="00EF48BA" w:rsidRDefault="00392B1A" w:rsidP="00E05E36">
            <w:pPr>
              <w:pStyle w:val="FlistaNrText"/>
            </w:pPr>
          </w:p>
        </w:tc>
        <w:tc>
          <w:tcPr>
            <w:tcW w:w="6237" w:type="dxa"/>
          </w:tcPr>
          <w:p w:rsidR="00392B1A" w:rsidRPr="00EF48BA" w:rsidRDefault="00392B1A" w:rsidP="00E05E36">
            <w:r w:rsidRPr="00EF48BA">
              <w:t>Protokollet från sammanträdet måndagen den 1 juni</w:t>
            </w:r>
          </w:p>
        </w:tc>
        <w:tc>
          <w:tcPr>
            <w:tcW w:w="2481" w:type="dxa"/>
          </w:tcPr>
          <w:p w:rsidR="00392B1A" w:rsidRPr="00EF48BA" w:rsidRDefault="00392B1A" w:rsidP="00E05E36">
            <w:pPr>
              <w:rPr>
                <w:spacing w:val="-4"/>
              </w:rPr>
            </w:pPr>
          </w:p>
        </w:tc>
      </w:tr>
    </w:tbl>
    <w:p w:rsidR="00392B1A" w:rsidRPr="00EF48BA" w:rsidRDefault="00183915" w:rsidP="003675A0">
      <w:pPr>
        <w:pStyle w:val="Blankrad"/>
      </w:pPr>
      <w:r w:rsidRPr="00EF48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2B1A" w:rsidRPr="00EF48BA" w:rsidTr="00E05E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2B1A" w:rsidRPr="00EF48BA" w:rsidRDefault="00392B1A" w:rsidP="00E05E36">
            <w:pPr>
              <w:pStyle w:val="HuvudrubrikFlisteNr"/>
            </w:pPr>
          </w:p>
        </w:tc>
        <w:tc>
          <w:tcPr>
            <w:tcW w:w="6237" w:type="dxa"/>
          </w:tcPr>
          <w:p w:rsidR="00392B1A" w:rsidRPr="00EF48BA" w:rsidRDefault="00392B1A" w:rsidP="00E05E36">
            <w:pPr>
              <w:pStyle w:val="HuvudrubrikEnsam"/>
            </w:pPr>
            <w:r w:rsidRPr="00EF48BA">
              <w:t>Anmälan om kompletteringsval</w:t>
            </w:r>
          </w:p>
        </w:tc>
        <w:tc>
          <w:tcPr>
            <w:tcW w:w="2481" w:type="dxa"/>
          </w:tcPr>
          <w:p w:rsidR="00392B1A" w:rsidRPr="00EF48BA" w:rsidRDefault="00392B1A" w:rsidP="00E05E36">
            <w:pPr>
              <w:pStyle w:val="HuvudrubrikKolumn3"/>
            </w:pPr>
          </w:p>
        </w:tc>
      </w:tr>
      <w:tr w:rsidR="00392B1A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2B1A" w:rsidRPr="00EF48BA" w:rsidRDefault="00392B1A" w:rsidP="00E05E36">
            <w:pPr>
              <w:pStyle w:val="FlistaNrText"/>
            </w:pPr>
          </w:p>
        </w:tc>
        <w:tc>
          <w:tcPr>
            <w:tcW w:w="6237" w:type="dxa"/>
          </w:tcPr>
          <w:p w:rsidR="00392B1A" w:rsidRPr="00EF48BA" w:rsidRDefault="00392B1A" w:rsidP="00E05E36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EF48BA">
              <w:rPr>
                <w:color w:val="000000"/>
                <w:szCs w:val="24"/>
              </w:rPr>
              <w:t>Roland Bäckman (s) som suppleant i miljö- och jordbruksutskottet</w:t>
            </w:r>
          </w:p>
        </w:tc>
        <w:tc>
          <w:tcPr>
            <w:tcW w:w="2481" w:type="dxa"/>
          </w:tcPr>
          <w:p w:rsidR="00392B1A" w:rsidRPr="00EF48BA" w:rsidRDefault="00392B1A" w:rsidP="00E05E36">
            <w:pPr>
              <w:rPr>
                <w:spacing w:val="-4"/>
              </w:rPr>
            </w:pPr>
          </w:p>
        </w:tc>
      </w:tr>
    </w:tbl>
    <w:p w:rsidR="00392B1A" w:rsidRPr="00EF48BA" w:rsidRDefault="00183915" w:rsidP="003675A0">
      <w:pPr>
        <w:pStyle w:val="Blankrad"/>
      </w:pPr>
      <w:r w:rsidRPr="00EF48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2B1A" w:rsidRPr="00EF48BA" w:rsidTr="00E05E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2B1A" w:rsidRPr="00EF48BA" w:rsidRDefault="00392B1A" w:rsidP="00E05E36">
            <w:pPr>
              <w:pStyle w:val="HuvudrubrikFlisteNr"/>
            </w:pPr>
          </w:p>
        </w:tc>
        <w:tc>
          <w:tcPr>
            <w:tcW w:w="6237" w:type="dxa"/>
          </w:tcPr>
          <w:p w:rsidR="00392B1A" w:rsidRPr="00EF48BA" w:rsidRDefault="00392B1A" w:rsidP="00E05E36">
            <w:pPr>
              <w:pStyle w:val="HuvudrubrikEnsam"/>
            </w:pPr>
            <w:r w:rsidRPr="00EF48BA">
              <w:t>Ansökan om ledighet, m.m.</w:t>
            </w:r>
          </w:p>
        </w:tc>
        <w:tc>
          <w:tcPr>
            <w:tcW w:w="2481" w:type="dxa"/>
          </w:tcPr>
          <w:p w:rsidR="00392B1A" w:rsidRPr="00EF48BA" w:rsidRDefault="00392B1A" w:rsidP="00E05E36">
            <w:pPr>
              <w:pStyle w:val="HuvudrubrikKolumn3"/>
            </w:pPr>
          </w:p>
        </w:tc>
      </w:tr>
      <w:tr w:rsidR="00392B1A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2B1A" w:rsidRPr="00EF48BA" w:rsidRDefault="00392B1A" w:rsidP="00E05E36">
            <w:pPr>
              <w:pStyle w:val="FlistaNrText"/>
            </w:pPr>
          </w:p>
        </w:tc>
        <w:tc>
          <w:tcPr>
            <w:tcW w:w="6237" w:type="dxa"/>
          </w:tcPr>
          <w:p w:rsidR="00392B1A" w:rsidRPr="00EF48BA" w:rsidRDefault="00392B1A" w:rsidP="00E05E36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EF48BA">
              <w:rPr>
                <w:color w:val="000000"/>
                <w:szCs w:val="24"/>
              </w:rPr>
              <w:t>Mikael Sandström (m) fr.o.m. den 15 september 2009 t.o.m. den 15 september 2010</w:t>
            </w:r>
          </w:p>
          <w:p w:rsidR="00392B1A" w:rsidRPr="00EF48BA" w:rsidRDefault="00392B1A" w:rsidP="00E05E36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EF48BA">
              <w:rPr>
                <w:color w:val="000000"/>
                <w:szCs w:val="24"/>
              </w:rPr>
              <w:t>Ersättare Malin Löfsjögård (m)</w:t>
            </w:r>
          </w:p>
        </w:tc>
        <w:tc>
          <w:tcPr>
            <w:tcW w:w="2481" w:type="dxa"/>
          </w:tcPr>
          <w:p w:rsidR="00392B1A" w:rsidRPr="00EF48BA" w:rsidRDefault="00392B1A" w:rsidP="00E05E36">
            <w:pPr>
              <w:rPr>
                <w:spacing w:val="-4"/>
              </w:rPr>
            </w:pPr>
          </w:p>
        </w:tc>
      </w:tr>
    </w:tbl>
    <w:p w:rsidR="00392B1A" w:rsidRPr="00EF48BA" w:rsidRDefault="00183915" w:rsidP="003675A0">
      <w:pPr>
        <w:pStyle w:val="Blankrad"/>
      </w:pPr>
      <w:r w:rsidRPr="00EF48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2B1A" w:rsidRPr="00EF48BA" w:rsidTr="00E05E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2B1A" w:rsidRPr="00EF48BA" w:rsidRDefault="00392B1A" w:rsidP="00E05E36">
            <w:pPr>
              <w:pStyle w:val="HuvudrubrikFlisteNr"/>
            </w:pPr>
          </w:p>
        </w:tc>
        <w:tc>
          <w:tcPr>
            <w:tcW w:w="6237" w:type="dxa"/>
          </w:tcPr>
          <w:p w:rsidR="00392B1A" w:rsidRPr="00EF48BA" w:rsidRDefault="00392B1A" w:rsidP="00E05E36">
            <w:pPr>
              <w:pStyle w:val="HuvudrubrikEnsam"/>
            </w:pPr>
            <w:r w:rsidRPr="00EF48BA">
              <w:t>Meddelande om frågestund</w:t>
            </w:r>
          </w:p>
        </w:tc>
        <w:tc>
          <w:tcPr>
            <w:tcW w:w="2481" w:type="dxa"/>
          </w:tcPr>
          <w:p w:rsidR="00392B1A" w:rsidRPr="00EF48BA" w:rsidRDefault="00392B1A" w:rsidP="00E05E36">
            <w:pPr>
              <w:pStyle w:val="HuvudrubrikKolumn3"/>
            </w:pPr>
          </w:p>
        </w:tc>
      </w:tr>
      <w:tr w:rsidR="00392B1A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2B1A" w:rsidRPr="00EF48BA" w:rsidRDefault="00392B1A" w:rsidP="00E05E36">
            <w:pPr>
              <w:pStyle w:val="Underrubrik"/>
            </w:pPr>
          </w:p>
        </w:tc>
        <w:tc>
          <w:tcPr>
            <w:tcW w:w="6237" w:type="dxa"/>
          </w:tcPr>
          <w:p w:rsidR="00392B1A" w:rsidRPr="00EF48BA" w:rsidRDefault="00157967" w:rsidP="00E05E36">
            <w:pPr>
              <w:pStyle w:val="Underrubrik"/>
            </w:pPr>
            <w:r w:rsidRPr="00EF48BA">
              <w:t>Torsdagen den 11 juni kl</w:t>
            </w:r>
            <w:r w:rsidR="0004023E" w:rsidRPr="00EF48BA">
              <w:t>.</w:t>
            </w:r>
            <w:r w:rsidRPr="00EF48BA">
              <w:t xml:space="preserve"> 14.00</w:t>
            </w:r>
          </w:p>
        </w:tc>
        <w:tc>
          <w:tcPr>
            <w:tcW w:w="2481" w:type="dxa"/>
          </w:tcPr>
          <w:p w:rsidR="00392B1A" w:rsidRPr="00EF48BA" w:rsidRDefault="00392B1A" w:rsidP="00E05E36">
            <w:pPr>
              <w:pStyle w:val="Underrubrik"/>
              <w:rPr>
                <w:spacing w:val="-4"/>
              </w:rPr>
            </w:pPr>
          </w:p>
        </w:tc>
      </w:tr>
      <w:tr w:rsidR="00392B1A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2B1A" w:rsidRPr="00EF48BA" w:rsidRDefault="00392B1A" w:rsidP="00E05E36">
            <w:pPr>
              <w:pStyle w:val="FlistaNrText"/>
            </w:pPr>
          </w:p>
        </w:tc>
        <w:tc>
          <w:tcPr>
            <w:tcW w:w="6237" w:type="dxa"/>
          </w:tcPr>
          <w:p w:rsidR="00392B1A" w:rsidRPr="00EF48BA" w:rsidRDefault="00157967" w:rsidP="00E05E36">
            <w:r w:rsidRPr="00EF48BA">
              <w:t>Frågor besvaras av:</w:t>
            </w:r>
          </w:p>
          <w:p w:rsidR="00157967" w:rsidRPr="00EF48BA" w:rsidRDefault="00157967" w:rsidP="00E05E36">
            <w:r w:rsidRPr="00EF48BA">
              <w:t>Arbetsmarknadsminister Sven Otto Littorin (m)</w:t>
            </w:r>
          </w:p>
          <w:p w:rsidR="00157967" w:rsidRPr="00EF48BA" w:rsidRDefault="00157967" w:rsidP="00E05E36">
            <w:r w:rsidRPr="00EF48BA">
              <w:t>Utrikesminister Carl Bildt (m)</w:t>
            </w:r>
          </w:p>
          <w:p w:rsidR="00157967" w:rsidRPr="00EF48BA" w:rsidRDefault="00157967" w:rsidP="00E05E36">
            <w:r w:rsidRPr="00EF48BA">
              <w:t>Statsrådet Maria Larsson (kd)</w:t>
            </w:r>
          </w:p>
          <w:p w:rsidR="00157967" w:rsidRPr="00EF48BA" w:rsidRDefault="00157967" w:rsidP="00E05E36">
            <w:r w:rsidRPr="00EF48BA">
              <w:t>Statsrådet Gunilla Carlsson (m)</w:t>
            </w:r>
          </w:p>
          <w:p w:rsidR="00157967" w:rsidRPr="00EF48BA" w:rsidRDefault="00157967" w:rsidP="00E05E36">
            <w:r w:rsidRPr="00EF48BA">
              <w:t>Statsrådet Ewa Björling (m)</w:t>
            </w:r>
          </w:p>
        </w:tc>
        <w:tc>
          <w:tcPr>
            <w:tcW w:w="2481" w:type="dxa"/>
          </w:tcPr>
          <w:p w:rsidR="00392B1A" w:rsidRPr="00EF48BA" w:rsidRDefault="00392B1A" w:rsidP="00E05E36">
            <w:pPr>
              <w:rPr>
                <w:spacing w:val="-4"/>
              </w:rPr>
            </w:pPr>
          </w:p>
        </w:tc>
      </w:tr>
    </w:tbl>
    <w:p w:rsidR="00392B1A" w:rsidRPr="00EF48BA" w:rsidRDefault="00183915" w:rsidP="003675A0">
      <w:pPr>
        <w:pStyle w:val="Blankrad"/>
      </w:pPr>
      <w:r w:rsidRPr="00EF48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2B1A" w:rsidRPr="00EF48BA" w:rsidTr="00E05E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2B1A" w:rsidRPr="00EF48BA" w:rsidRDefault="00392B1A" w:rsidP="00E05E36">
            <w:pPr>
              <w:pStyle w:val="HuvudrubrikFlisteNr"/>
            </w:pPr>
          </w:p>
        </w:tc>
        <w:tc>
          <w:tcPr>
            <w:tcW w:w="6237" w:type="dxa"/>
          </w:tcPr>
          <w:p w:rsidR="00392B1A" w:rsidRPr="00EF48BA" w:rsidRDefault="00392B1A" w:rsidP="00E05E36">
            <w:pPr>
              <w:pStyle w:val="HuvudrubrikEnsam"/>
            </w:pPr>
            <w:bookmarkStart w:id="1" w:name="Start_FördröjdaInterpellationer"/>
            <w:bookmarkEnd w:id="1"/>
            <w:r w:rsidRPr="00EF48BA">
              <w:t>Anmälan om fördröjda svar på interpellationer</w:t>
            </w:r>
          </w:p>
        </w:tc>
        <w:tc>
          <w:tcPr>
            <w:tcW w:w="2481" w:type="dxa"/>
          </w:tcPr>
          <w:p w:rsidR="00392B1A" w:rsidRPr="00EF48BA" w:rsidRDefault="00392B1A" w:rsidP="00E05E36">
            <w:pPr>
              <w:pStyle w:val="HuvudrubrikKolumn3"/>
            </w:pPr>
          </w:p>
        </w:tc>
      </w:tr>
      <w:tr w:rsidR="00392B1A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2B1A" w:rsidRPr="00EF48BA" w:rsidRDefault="00392B1A" w:rsidP="00E05E36">
            <w:pPr>
              <w:pStyle w:val="FlistaNrText"/>
            </w:pPr>
          </w:p>
        </w:tc>
        <w:tc>
          <w:tcPr>
            <w:tcW w:w="6237" w:type="dxa"/>
          </w:tcPr>
          <w:p w:rsidR="00392B1A" w:rsidRPr="00EF48BA" w:rsidRDefault="00392B1A" w:rsidP="00E05E36">
            <w:r w:rsidRPr="00EF48BA">
              <w:t>2008/09:544 av Karin Svensson Smith (mp)</w:t>
            </w:r>
          </w:p>
          <w:p w:rsidR="00392B1A" w:rsidRPr="00EF48BA" w:rsidRDefault="00392B1A" w:rsidP="00E05E36">
            <w:r w:rsidRPr="00EF48BA">
              <w:t>Förbifart Stockholm</w:t>
            </w:r>
          </w:p>
        </w:tc>
        <w:tc>
          <w:tcPr>
            <w:tcW w:w="2481" w:type="dxa"/>
          </w:tcPr>
          <w:p w:rsidR="00392B1A" w:rsidRPr="00EF48BA" w:rsidRDefault="00392B1A" w:rsidP="00E05E36">
            <w:pPr>
              <w:rPr>
                <w:spacing w:val="-4"/>
              </w:rPr>
            </w:pPr>
          </w:p>
        </w:tc>
      </w:tr>
      <w:tr w:rsidR="00392B1A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2B1A" w:rsidRPr="00EF48BA" w:rsidRDefault="00392B1A" w:rsidP="00E05E36">
            <w:pPr>
              <w:pStyle w:val="FlistaNrText"/>
            </w:pPr>
          </w:p>
        </w:tc>
        <w:tc>
          <w:tcPr>
            <w:tcW w:w="6237" w:type="dxa"/>
          </w:tcPr>
          <w:p w:rsidR="00392B1A" w:rsidRPr="00EF48BA" w:rsidRDefault="00392B1A" w:rsidP="00E05E36">
            <w:r w:rsidRPr="00EF48BA">
              <w:t>2008/09:552 av Göran Persson i Simrishamn (s)</w:t>
            </w:r>
          </w:p>
          <w:p w:rsidR="00392B1A" w:rsidRPr="00EF48BA" w:rsidRDefault="00392B1A" w:rsidP="00E05E36">
            <w:r w:rsidRPr="00EF48BA">
              <w:t>Gasledningen och fisket i Östersjön</w:t>
            </w:r>
          </w:p>
        </w:tc>
        <w:tc>
          <w:tcPr>
            <w:tcW w:w="2481" w:type="dxa"/>
          </w:tcPr>
          <w:p w:rsidR="00392B1A" w:rsidRPr="00EF48BA" w:rsidRDefault="00392B1A" w:rsidP="00E05E36">
            <w:pPr>
              <w:rPr>
                <w:spacing w:val="-4"/>
              </w:rPr>
            </w:pPr>
          </w:p>
        </w:tc>
      </w:tr>
      <w:tr w:rsidR="00392B1A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2B1A" w:rsidRPr="00EF48BA" w:rsidRDefault="00392B1A" w:rsidP="00E05E36">
            <w:pPr>
              <w:pStyle w:val="FlistaNrText"/>
            </w:pPr>
          </w:p>
        </w:tc>
        <w:tc>
          <w:tcPr>
            <w:tcW w:w="6237" w:type="dxa"/>
          </w:tcPr>
          <w:p w:rsidR="00392B1A" w:rsidRPr="00EF48BA" w:rsidRDefault="00392B1A" w:rsidP="00E05E36">
            <w:r w:rsidRPr="00EF48BA">
              <w:t>2008/09:562 av Lennart Axelsson (s)</w:t>
            </w:r>
          </w:p>
          <w:p w:rsidR="00392B1A" w:rsidRPr="00EF48BA" w:rsidRDefault="00392B1A" w:rsidP="00E05E36">
            <w:r w:rsidRPr="00EF48BA">
              <w:t>Tandvårdsreformen och de som är äldre än 65 år</w:t>
            </w:r>
          </w:p>
        </w:tc>
        <w:tc>
          <w:tcPr>
            <w:tcW w:w="2481" w:type="dxa"/>
          </w:tcPr>
          <w:p w:rsidR="00392B1A" w:rsidRPr="00EF48BA" w:rsidRDefault="00392B1A" w:rsidP="00E05E36">
            <w:pPr>
              <w:rPr>
                <w:spacing w:val="-4"/>
              </w:rPr>
            </w:pPr>
          </w:p>
        </w:tc>
      </w:tr>
    </w:tbl>
    <w:p w:rsidR="00392B1A" w:rsidRPr="00EF48BA" w:rsidRDefault="00183915" w:rsidP="003675A0">
      <w:pPr>
        <w:pStyle w:val="Blankrad"/>
      </w:pPr>
      <w:r w:rsidRPr="00EF48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2B1A" w:rsidRPr="00EF48BA" w:rsidTr="00E05E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2B1A" w:rsidRPr="00EF48BA" w:rsidRDefault="00392B1A" w:rsidP="00E05E36">
            <w:pPr>
              <w:pStyle w:val="HuvudrubrikFlisteNr"/>
            </w:pPr>
          </w:p>
        </w:tc>
        <w:tc>
          <w:tcPr>
            <w:tcW w:w="6237" w:type="dxa"/>
          </w:tcPr>
          <w:p w:rsidR="00392B1A" w:rsidRPr="00EF48BA" w:rsidRDefault="00FF55AE" w:rsidP="00E05E36">
            <w:pPr>
              <w:pStyle w:val="HuvudrubrikEnsam"/>
            </w:pPr>
            <w:bookmarkStart w:id="2" w:name="Start_Interpellationer"/>
            <w:bookmarkEnd w:id="2"/>
            <w:r w:rsidRPr="00EF48BA">
              <w:t>Svar på interpellationer</w:t>
            </w:r>
          </w:p>
        </w:tc>
        <w:tc>
          <w:tcPr>
            <w:tcW w:w="2481" w:type="dxa"/>
          </w:tcPr>
          <w:p w:rsidR="00392B1A" w:rsidRPr="00EF48BA" w:rsidRDefault="00392B1A" w:rsidP="00E05E36">
            <w:pPr>
              <w:pStyle w:val="HuvudrubrikKolumn3"/>
            </w:pPr>
          </w:p>
        </w:tc>
      </w:tr>
      <w:tr w:rsidR="00392B1A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2B1A" w:rsidRPr="00EF48BA" w:rsidRDefault="00392B1A" w:rsidP="00E05E36">
            <w:pPr>
              <w:pStyle w:val="Underrubrik"/>
            </w:pPr>
          </w:p>
        </w:tc>
        <w:tc>
          <w:tcPr>
            <w:tcW w:w="6237" w:type="dxa"/>
          </w:tcPr>
          <w:p w:rsidR="00392B1A" w:rsidRPr="00EF48BA" w:rsidRDefault="00FF55AE" w:rsidP="00E05E36">
            <w:pPr>
              <w:pStyle w:val="Underrubrik"/>
            </w:pPr>
            <w:r w:rsidRPr="00EF48BA">
              <w:t>Interpellationer upptagna under samma punkt besvaras i ett sammanhang</w:t>
            </w:r>
          </w:p>
        </w:tc>
        <w:tc>
          <w:tcPr>
            <w:tcW w:w="2481" w:type="dxa"/>
          </w:tcPr>
          <w:p w:rsidR="00392B1A" w:rsidRPr="00EF48BA" w:rsidRDefault="00392B1A" w:rsidP="00E05E36">
            <w:pPr>
              <w:pStyle w:val="Underrubrik"/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Besvaradav"/>
            </w:pPr>
          </w:p>
        </w:tc>
        <w:tc>
          <w:tcPr>
            <w:tcW w:w="6237" w:type="dxa"/>
          </w:tcPr>
          <w:p w:rsidR="00FF55AE" w:rsidRPr="00EF48BA" w:rsidRDefault="00FF55AE" w:rsidP="00FF55AE">
            <w:pPr>
              <w:pStyle w:val="Besvaradav"/>
            </w:pPr>
            <w:r w:rsidRPr="00EF48BA">
              <w:t>Näringsminister Maud Olofsson (c)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pStyle w:val="Besvaradav"/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FlistaNrText"/>
            </w:pPr>
          </w:p>
        </w:tc>
        <w:tc>
          <w:tcPr>
            <w:tcW w:w="6237" w:type="dxa"/>
          </w:tcPr>
          <w:p w:rsidR="00FF55AE" w:rsidRPr="00EF48BA" w:rsidRDefault="00FF55AE" w:rsidP="00FF55AE">
            <w:r w:rsidRPr="00EF48BA">
              <w:t>2008/09:475 av Marie Engström (v)</w:t>
            </w:r>
          </w:p>
          <w:p w:rsidR="00FF55AE" w:rsidRPr="00EF48BA" w:rsidRDefault="00FF55AE" w:rsidP="00FF55AE">
            <w:r w:rsidRPr="00EF48BA">
              <w:t>Verksamhetsavbrott i mindre företag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FlistaNrText"/>
            </w:pPr>
          </w:p>
        </w:tc>
        <w:tc>
          <w:tcPr>
            <w:tcW w:w="6237" w:type="dxa"/>
          </w:tcPr>
          <w:p w:rsidR="00FF55AE" w:rsidRPr="00EF48BA" w:rsidRDefault="00FF55AE" w:rsidP="00FF55AE">
            <w:r w:rsidRPr="00EF48BA">
              <w:t>2008/09:531 av Eva-Lena Jansson (s)</w:t>
            </w:r>
          </w:p>
          <w:p w:rsidR="00FF55AE" w:rsidRPr="00EF48BA" w:rsidRDefault="00FF55AE" w:rsidP="00FF55AE">
            <w:r w:rsidRPr="00EF48BA">
              <w:t>Försäljning av Nord Pool ASA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FlistaNrText"/>
            </w:pPr>
          </w:p>
        </w:tc>
        <w:tc>
          <w:tcPr>
            <w:tcW w:w="6237" w:type="dxa"/>
          </w:tcPr>
          <w:p w:rsidR="00FF55AE" w:rsidRPr="00EF48BA" w:rsidRDefault="00FF55AE" w:rsidP="00FF55AE">
            <w:r w:rsidRPr="00EF48BA">
              <w:t>2008/09:557 av Carina Adolfsson Elgestam (s)</w:t>
            </w:r>
          </w:p>
          <w:p w:rsidR="00FF55AE" w:rsidRPr="00EF48BA" w:rsidRDefault="00FF55AE" w:rsidP="00FF55AE">
            <w:r w:rsidRPr="00EF48BA">
              <w:t>Försäljningen av Vattenfall AB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Besvaradav"/>
            </w:pPr>
          </w:p>
        </w:tc>
        <w:tc>
          <w:tcPr>
            <w:tcW w:w="6237" w:type="dxa"/>
          </w:tcPr>
          <w:p w:rsidR="00FF55AE" w:rsidRPr="00EF48BA" w:rsidRDefault="00FF55AE" w:rsidP="00FF55AE">
            <w:pPr>
              <w:pStyle w:val="Besvaradav"/>
            </w:pPr>
            <w:r w:rsidRPr="00EF48BA">
              <w:t>Utrikesminister Carl Bildt (m)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pStyle w:val="Besvaradav"/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FlistaNrText"/>
            </w:pPr>
          </w:p>
        </w:tc>
        <w:tc>
          <w:tcPr>
            <w:tcW w:w="6237" w:type="dxa"/>
          </w:tcPr>
          <w:p w:rsidR="00FF55AE" w:rsidRPr="00EF48BA" w:rsidRDefault="00FF55AE" w:rsidP="00FF55AE">
            <w:r w:rsidRPr="00EF48BA">
              <w:t>2008/09:484 av Jacob Johnson (v)</w:t>
            </w:r>
          </w:p>
          <w:p w:rsidR="00FF55AE" w:rsidRPr="00EF48BA" w:rsidRDefault="00FF55AE" w:rsidP="00FF55AE">
            <w:r w:rsidRPr="00EF48BA">
              <w:t>Den demokratiska situationen i Turkiet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/>
        </w:tc>
        <w:tc>
          <w:tcPr>
            <w:tcW w:w="6237" w:type="dxa"/>
          </w:tcPr>
          <w:p w:rsidR="00FF55AE" w:rsidRPr="00EF48BA" w:rsidRDefault="00FF55AE" w:rsidP="00FF55AE">
            <w:r w:rsidRPr="00EF48BA">
              <w:t>2008/09:523 av Anne Ludvigsson (s)</w:t>
            </w:r>
          </w:p>
          <w:p w:rsidR="00FF55AE" w:rsidRPr="00EF48BA" w:rsidRDefault="00FF55AE" w:rsidP="00FF55AE">
            <w:r w:rsidRPr="00EF48BA">
              <w:t>Utvecklingen av demokrati och mänskliga rättigheter i Turkiet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/>
        </w:tc>
        <w:tc>
          <w:tcPr>
            <w:tcW w:w="6237" w:type="dxa"/>
          </w:tcPr>
          <w:p w:rsidR="00FF55AE" w:rsidRPr="00EF48BA" w:rsidRDefault="00FF55AE" w:rsidP="00FF55AE">
            <w:r w:rsidRPr="00EF48BA">
              <w:t>2008/09:525 av Yilmaz Kerimo (s)</w:t>
            </w:r>
          </w:p>
          <w:p w:rsidR="00FF55AE" w:rsidRPr="00EF48BA" w:rsidRDefault="00FF55AE" w:rsidP="00FF55AE">
            <w:r w:rsidRPr="00EF48BA">
              <w:t>Fortsatta övergrepp i Turkiet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rPr>
                <w:spacing w:val="-4"/>
              </w:rPr>
            </w:pPr>
          </w:p>
        </w:tc>
      </w:tr>
      <w:tr w:rsidR="00252994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994" w:rsidRPr="00EF48BA" w:rsidRDefault="00252994" w:rsidP="00FF55AE">
            <w:pPr>
              <w:pStyle w:val="FlistaNrText"/>
            </w:pPr>
          </w:p>
        </w:tc>
        <w:tc>
          <w:tcPr>
            <w:tcW w:w="6237" w:type="dxa"/>
          </w:tcPr>
          <w:p w:rsidR="00252994" w:rsidRPr="00EF48BA" w:rsidRDefault="00252994" w:rsidP="00252994">
            <w:r w:rsidRPr="00EF48BA">
              <w:t>2008/09:488 av Amineh Kakabaveh (v)</w:t>
            </w:r>
          </w:p>
          <w:p w:rsidR="00252994" w:rsidRPr="00EF48BA" w:rsidRDefault="00252994" w:rsidP="00252994">
            <w:r w:rsidRPr="00EF48BA">
              <w:t>Våldtäkter och övergrepp mot kvinnor och flickor i krig</w:t>
            </w:r>
          </w:p>
        </w:tc>
        <w:tc>
          <w:tcPr>
            <w:tcW w:w="2481" w:type="dxa"/>
          </w:tcPr>
          <w:p w:rsidR="00252994" w:rsidRPr="00EF48BA" w:rsidRDefault="00252994" w:rsidP="00FF55AE">
            <w:pPr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FlistaNrText"/>
            </w:pPr>
          </w:p>
        </w:tc>
        <w:tc>
          <w:tcPr>
            <w:tcW w:w="6237" w:type="dxa"/>
          </w:tcPr>
          <w:p w:rsidR="00FF55AE" w:rsidRPr="00EF48BA" w:rsidRDefault="00FF55AE" w:rsidP="00FF55AE">
            <w:r w:rsidRPr="00EF48BA">
              <w:t>2008/09:546 av Magdalena Streijffert (s)</w:t>
            </w:r>
          </w:p>
          <w:p w:rsidR="00FF55AE" w:rsidRPr="00EF48BA" w:rsidRDefault="00FF55AE" w:rsidP="00FF55AE">
            <w:r w:rsidRPr="00EF48BA">
              <w:t>Vägen till ett fritt och demokratiskt Burma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Besvaradav"/>
            </w:pPr>
          </w:p>
        </w:tc>
        <w:tc>
          <w:tcPr>
            <w:tcW w:w="6237" w:type="dxa"/>
          </w:tcPr>
          <w:p w:rsidR="00FF55AE" w:rsidRPr="00EF48BA" w:rsidRDefault="00FF55AE" w:rsidP="00FF55AE">
            <w:pPr>
              <w:pStyle w:val="Besvaradav"/>
            </w:pPr>
            <w:r w:rsidRPr="00EF48BA">
              <w:t>Statsrådet Lars Leijonborg (fp)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pStyle w:val="Besvaradav"/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FlistaNrText"/>
            </w:pPr>
          </w:p>
        </w:tc>
        <w:tc>
          <w:tcPr>
            <w:tcW w:w="6237" w:type="dxa"/>
          </w:tcPr>
          <w:p w:rsidR="00FF55AE" w:rsidRPr="00EF48BA" w:rsidRDefault="00FF55AE" w:rsidP="00FF55AE">
            <w:r w:rsidRPr="00EF48BA">
              <w:t>2008/09:528 av Sylvia Lindgren (s)</w:t>
            </w:r>
          </w:p>
          <w:p w:rsidR="00FF55AE" w:rsidRPr="00EF48BA" w:rsidRDefault="00FF55AE" w:rsidP="00FF55AE">
            <w:r w:rsidRPr="00EF48BA">
              <w:t>Entreprenörskap i skolan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Besvaradav"/>
            </w:pPr>
          </w:p>
        </w:tc>
        <w:tc>
          <w:tcPr>
            <w:tcW w:w="6237" w:type="dxa"/>
          </w:tcPr>
          <w:p w:rsidR="00FF55AE" w:rsidRPr="00EF48BA" w:rsidRDefault="00FF55AE" w:rsidP="00FF55AE">
            <w:pPr>
              <w:pStyle w:val="Besvaradav"/>
            </w:pPr>
            <w:r w:rsidRPr="00EF48BA">
              <w:t>Statsrådet Maria Larsson (kd)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pStyle w:val="Besvaradav"/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FlistaNrText"/>
            </w:pPr>
          </w:p>
        </w:tc>
        <w:tc>
          <w:tcPr>
            <w:tcW w:w="6237" w:type="dxa"/>
          </w:tcPr>
          <w:p w:rsidR="00FF55AE" w:rsidRPr="00EF48BA" w:rsidRDefault="00FF55AE" w:rsidP="00FF55AE">
            <w:r w:rsidRPr="00EF48BA">
              <w:t>2008/09:507 av Lars U Granberg (s)</w:t>
            </w:r>
          </w:p>
          <w:p w:rsidR="00FF55AE" w:rsidRPr="00EF48BA" w:rsidRDefault="00FF55AE" w:rsidP="00FF55AE">
            <w:r w:rsidRPr="00EF48BA">
              <w:t>God levnadsnivå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FlistaNrText"/>
            </w:pPr>
          </w:p>
        </w:tc>
        <w:tc>
          <w:tcPr>
            <w:tcW w:w="6237" w:type="dxa"/>
          </w:tcPr>
          <w:p w:rsidR="00FF55AE" w:rsidRPr="00EF48BA" w:rsidRDefault="00FF55AE" w:rsidP="00FF55AE">
            <w:r w:rsidRPr="00EF48BA">
              <w:t>2008/09:513 av Marianne Berg (v)</w:t>
            </w:r>
          </w:p>
          <w:p w:rsidR="00FF55AE" w:rsidRPr="00EF48BA" w:rsidRDefault="00FF55AE" w:rsidP="00FF55AE">
            <w:r w:rsidRPr="00EF48BA">
              <w:t>Socialtjänstens riskbedömningar i tvister om vårdnad, boende och umgänge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FlistaNrText"/>
            </w:pPr>
          </w:p>
        </w:tc>
        <w:tc>
          <w:tcPr>
            <w:tcW w:w="6237" w:type="dxa"/>
          </w:tcPr>
          <w:p w:rsidR="00FF55AE" w:rsidRPr="00EF48BA" w:rsidRDefault="00FF55AE" w:rsidP="00FF55AE">
            <w:r w:rsidRPr="00EF48BA">
              <w:t>2008/09:532 av Eva-Lena Jansson (s)</w:t>
            </w:r>
          </w:p>
          <w:p w:rsidR="00FF55AE" w:rsidRPr="00EF48BA" w:rsidRDefault="00FF55AE" w:rsidP="00FF55AE">
            <w:r w:rsidRPr="00EF48BA">
              <w:t>Ungdomars alkoholvanor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FlistaNrText"/>
            </w:pPr>
          </w:p>
        </w:tc>
        <w:tc>
          <w:tcPr>
            <w:tcW w:w="6237" w:type="dxa"/>
          </w:tcPr>
          <w:p w:rsidR="00FF55AE" w:rsidRPr="00EF48BA" w:rsidRDefault="00FF55AE" w:rsidP="00FF55AE">
            <w:r w:rsidRPr="00EF48BA">
              <w:t>2008/09:553 av Elisebeht Markström (s)</w:t>
            </w:r>
          </w:p>
          <w:p w:rsidR="00FF55AE" w:rsidRPr="00EF48BA" w:rsidRDefault="00FF55AE" w:rsidP="00FF55AE">
            <w:r w:rsidRPr="00EF48BA">
              <w:t>Brottsofferjourer med HBT-inriktning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Besvaradav"/>
            </w:pPr>
          </w:p>
        </w:tc>
        <w:tc>
          <w:tcPr>
            <w:tcW w:w="6237" w:type="dxa"/>
          </w:tcPr>
          <w:p w:rsidR="00FF55AE" w:rsidRPr="00EF48BA" w:rsidRDefault="00FF55AE" w:rsidP="00FF55AE">
            <w:pPr>
              <w:pStyle w:val="Besvaradav"/>
            </w:pPr>
            <w:r w:rsidRPr="00EF48BA">
              <w:t>Jordbruksminister Eskil Erlandsson (c)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pStyle w:val="Besvaradav"/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FlistaNrText"/>
            </w:pPr>
          </w:p>
        </w:tc>
        <w:tc>
          <w:tcPr>
            <w:tcW w:w="6237" w:type="dxa"/>
          </w:tcPr>
          <w:p w:rsidR="00FF55AE" w:rsidRPr="00EF48BA" w:rsidRDefault="00FF55AE" w:rsidP="00FF55AE">
            <w:r w:rsidRPr="00EF48BA">
              <w:t>2008/09:550 av Göran Persson i Simrishamn (s)</w:t>
            </w:r>
          </w:p>
          <w:p w:rsidR="00FF55AE" w:rsidRPr="00EF48BA" w:rsidRDefault="00FF55AE" w:rsidP="00FF55AE">
            <w:r w:rsidRPr="00EF48BA">
              <w:t>Svensk närfångad fisk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Besvaradav"/>
            </w:pPr>
          </w:p>
        </w:tc>
        <w:tc>
          <w:tcPr>
            <w:tcW w:w="6237" w:type="dxa"/>
          </w:tcPr>
          <w:p w:rsidR="00FF55AE" w:rsidRPr="00EF48BA" w:rsidRDefault="00FF55AE" w:rsidP="00FF55AE">
            <w:pPr>
              <w:pStyle w:val="Besvaradav"/>
            </w:pPr>
            <w:r w:rsidRPr="00EF48BA">
              <w:t>Integrations- och jämställdhetsminister Nyamko Sabuni (fp)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pStyle w:val="Besvaradav"/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FlistaNrText"/>
            </w:pPr>
          </w:p>
        </w:tc>
        <w:tc>
          <w:tcPr>
            <w:tcW w:w="6237" w:type="dxa"/>
          </w:tcPr>
          <w:p w:rsidR="00FF55AE" w:rsidRPr="00EF48BA" w:rsidRDefault="00FF55AE" w:rsidP="00FF55AE">
            <w:r w:rsidRPr="00EF48BA">
              <w:t>2008/09:526 av Gunvor G Ericson (mp)</w:t>
            </w:r>
          </w:p>
          <w:p w:rsidR="00FF55AE" w:rsidRPr="00EF48BA" w:rsidRDefault="00FF55AE" w:rsidP="00FF55AE">
            <w:r w:rsidRPr="00EF48BA">
              <w:t>Kvotering som effektiv metod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/>
        </w:tc>
        <w:tc>
          <w:tcPr>
            <w:tcW w:w="6237" w:type="dxa"/>
          </w:tcPr>
          <w:p w:rsidR="00FF55AE" w:rsidRPr="00EF48BA" w:rsidRDefault="00FF55AE" w:rsidP="00FF55AE">
            <w:r w:rsidRPr="00EF48BA">
              <w:t>2008/09:529 av Eva-Lena Jansson (s)</w:t>
            </w:r>
          </w:p>
          <w:p w:rsidR="00FF55AE" w:rsidRPr="00EF48BA" w:rsidRDefault="00FF55AE" w:rsidP="00FF55AE">
            <w:r w:rsidRPr="00EF48BA">
              <w:t>Kvotering till bolagsstyrelser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Besvaradav"/>
            </w:pPr>
          </w:p>
        </w:tc>
        <w:tc>
          <w:tcPr>
            <w:tcW w:w="6237" w:type="dxa"/>
          </w:tcPr>
          <w:p w:rsidR="00FF55AE" w:rsidRPr="00EF48BA" w:rsidRDefault="00FF55AE" w:rsidP="00FF55AE">
            <w:pPr>
              <w:pStyle w:val="Besvaradav"/>
            </w:pPr>
            <w:r w:rsidRPr="00EF48BA">
              <w:t>Statsrådet Cecilia Malmström (fp)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pStyle w:val="Besvaradav"/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FlistaNrText"/>
            </w:pPr>
          </w:p>
        </w:tc>
        <w:tc>
          <w:tcPr>
            <w:tcW w:w="6237" w:type="dxa"/>
          </w:tcPr>
          <w:p w:rsidR="00FF55AE" w:rsidRPr="00EF48BA" w:rsidRDefault="00FF55AE" w:rsidP="00FF55AE">
            <w:r w:rsidRPr="00EF48BA">
              <w:t>2008/09:530 av Eva-Lena Jansson (s)</w:t>
            </w:r>
          </w:p>
          <w:p w:rsidR="00FF55AE" w:rsidRPr="00EF48BA" w:rsidRDefault="00FF55AE" w:rsidP="00FF55AE">
            <w:r w:rsidRPr="00EF48BA">
              <w:t>Könsfördelningen beträffande centrala maktpositioner inom EU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rPr>
                <w:spacing w:val="-4"/>
              </w:rPr>
            </w:pPr>
          </w:p>
        </w:tc>
      </w:tr>
      <w:tr w:rsidR="00FF55AE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AE" w:rsidRPr="00EF48BA" w:rsidRDefault="00FF55AE" w:rsidP="00FF55AE">
            <w:pPr>
              <w:pStyle w:val="FlistaNrText"/>
            </w:pPr>
          </w:p>
        </w:tc>
        <w:tc>
          <w:tcPr>
            <w:tcW w:w="6237" w:type="dxa"/>
          </w:tcPr>
          <w:p w:rsidR="00FF55AE" w:rsidRPr="00EF48BA" w:rsidRDefault="00FF55AE" w:rsidP="00FF55AE">
            <w:r w:rsidRPr="00EF48BA">
              <w:t>2008/09:561 av Carina Adolfsson Elgestam (s)</w:t>
            </w:r>
          </w:p>
          <w:p w:rsidR="00FF55AE" w:rsidRPr="00EF48BA" w:rsidRDefault="00FF55AE" w:rsidP="00FF55AE">
            <w:r w:rsidRPr="00EF48BA">
              <w:t>Den framtida Lissabonstrategin och dess innehåll</w:t>
            </w:r>
          </w:p>
        </w:tc>
        <w:tc>
          <w:tcPr>
            <w:tcW w:w="2481" w:type="dxa"/>
          </w:tcPr>
          <w:p w:rsidR="00FF55AE" w:rsidRPr="00EF48BA" w:rsidRDefault="00FF55AE" w:rsidP="00FF55AE">
            <w:pPr>
              <w:rPr>
                <w:spacing w:val="-4"/>
              </w:rPr>
            </w:pPr>
          </w:p>
        </w:tc>
      </w:tr>
    </w:tbl>
    <w:p w:rsidR="00392B1A" w:rsidRPr="00EF48BA" w:rsidRDefault="00183915" w:rsidP="003675A0">
      <w:pPr>
        <w:pStyle w:val="Blankrad"/>
      </w:pPr>
      <w:r w:rsidRPr="00EF48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92B1A" w:rsidRPr="00EF48BA" w:rsidTr="00E05E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92B1A" w:rsidRPr="00EF48BA" w:rsidRDefault="00392B1A" w:rsidP="00E05E36">
            <w:pPr>
              <w:pStyle w:val="HuvudrubrikFlisteNr"/>
            </w:pPr>
          </w:p>
        </w:tc>
        <w:tc>
          <w:tcPr>
            <w:tcW w:w="6237" w:type="dxa"/>
          </w:tcPr>
          <w:p w:rsidR="00392B1A" w:rsidRPr="00EF48BA" w:rsidRDefault="00CF4D31" w:rsidP="00E05E36">
            <w:pPr>
              <w:pStyle w:val="Huvudrubrik"/>
            </w:pPr>
            <w:bookmarkStart w:id="3" w:name="Start_HänvisningTillUtskott"/>
            <w:bookmarkEnd w:id="3"/>
            <w:r w:rsidRPr="00EF48BA">
              <w:t>Ärenden för hänvisning till utskott</w:t>
            </w:r>
          </w:p>
        </w:tc>
        <w:tc>
          <w:tcPr>
            <w:tcW w:w="2481" w:type="dxa"/>
          </w:tcPr>
          <w:p w:rsidR="00392B1A" w:rsidRPr="00EF48BA" w:rsidRDefault="00CF4D31" w:rsidP="00E05E36">
            <w:pPr>
              <w:pStyle w:val="HuvudrubrikKolumn3"/>
            </w:pPr>
            <w:r w:rsidRPr="00EF48BA">
              <w:t>Förslag</w:t>
            </w:r>
          </w:p>
        </w:tc>
      </w:tr>
      <w:tr w:rsidR="00392B1A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92B1A" w:rsidRPr="00EF48BA" w:rsidRDefault="00392B1A" w:rsidP="00CF4D31">
            <w:pPr>
              <w:pStyle w:val="renderubrik"/>
            </w:pPr>
          </w:p>
        </w:tc>
        <w:tc>
          <w:tcPr>
            <w:tcW w:w="6237" w:type="dxa"/>
          </w:tcPr>
          <w:p w:rsidR="00392B1A" w:rsidRPr="00EF48BA" w:rsidRDefault="00CF4D31" w:rsidP="00CF4D31">
            <w:pPr>
              <w:pStyle w:val="renderubrik"/>
            </w:pPr>
            <w:r w:rsidRPr="00EF48BA">
              <w:t>Propositioner</w:t>
            </w:r>
          </w:p>
        </w:tc>
        <w:tc>
          <w:tcPr>
            <w:tcW w:w="2481" w:type="dxa"/>
          </w:tcPr>
          <w:p w:rsidR="00392B1A" w:rsidRPr="00EF48BA" w:rsidRDefault="00392B1A" w:rsidP="00CF4D31">
            <w:pPr>
              <w:pStyle w:val="renderubrik"/>
              <w:rPr>
                <w:spacing w:val="-4"/>
              </w:rPr>
            </w:pP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2008/09:194 Vissa socialförsäkringsfrågor, m.m.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SfU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2008/09:195 Utveckling för oberoende och kvalitet – Radio och TV i allmänhetens tjänst 2010–2013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KrU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2008/09:202 Pensionsmyndigheten och dess verksamhet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SfU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2008/09:203 Beräkning av förmögenhet vid fastställande av vissa förmåner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SfU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2008/09:205 En ny Luganokonvention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CU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2008/09:208 Informationsutbytesavtal partiella skatteavtal med Jersey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SkU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2008/09:209 Informationsutbytesavtal och partiella skatteavtal med Guernsey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SkU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2008/09:210 En ny rovdjursförvaltning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MJU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2008/09:213 Förtursförklaring i domstol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JuU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2008/09:214 Hållbart skydd av naturområden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MJU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2008/09:216 Avgränsning av elnätsverksamhet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NU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2008/09:217 Miljöbalkens försäkringar och avhjälpande av förorenade områden m.m.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MJU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renderubrik"/>
            </w:pPr>
          </w:p>
        </w:tc>
        <w:tc>
          <w:tcPr>
            <w:tcW w:w="6237" w:type="dxa"/>
          </w:tcPr>
          <w:p w:rsidR="00CF4D31" w:rsidRPr="00EF48BA" w:rsidRDefault="00CF4D31" w:rsidP="00CF4D31">
            <w:pPr>
              <w:pStyle w:val="renderubrik"/>
            </w:pPr>
            <w:r w:rsidRPr="00EF48BA">
              <w:t>Skrivelser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pStyle w:val="renderubrik"/>
              <w:rPr>
                <w:spacing w:val="-4"/>
              </w:rPr>
            </w:pP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2008/09:196 Redogörelse för verksamheten inom Europarådets ministerkommitté m.m. under år 2008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UU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2008/09:197 Redogörelse för verksamheten inom Organisationen för säkerhet och samarbete (OSSE) under år 2008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UU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2008/09:206 Regelförenklingsarbetet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NU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2008/09:207 Överenskommelsen mellan regeringen, idéburna organisationer inom det sociala området och Sveriges Kommuner och Landsting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KrU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2008/09:220 Kyrkoantikvariska frågor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KrU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2008/09:225 Meddelande om kommande förslag om ändringar i reglerna om beskattning av underskottsföretag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SkU</w:t>
            </w: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renderubrik"/>
            </w:pPr>
          </w:p>
        </w:tc>
        <w:tc>
          <w:tcPr>
            <w:tcW w:w="6237" w:type="dxa"/>
          </w:tcPr>
          <w:p w:rsidR="00CF4D31" w:rsidRPr="00EF48BA" w:rsidRDefault="00CF4D31" w:rsidP="00CF4D31">
            <w:pPr>
              <w:pStyle w:val="renderubrik"/>
            </w:pPr>
            <w:r w:rsidRPr="00EF48BA">
              <w:t>Redogörelse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pStyle w:val="renderubrik"/>
              <w:rPr>
                <w:spacing w:val="-4"/>
              </w:rPr>
            </w:pPr>
          </w:p>
        </w:tc>
      </w:tr>
      <w:tr w:rsidR="00CF4D31" w:rsidRPr="00EF48BA" w:rsidTr="00E05E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F4D31" w:rsidRPr="00EF48BA" w:rsidRDefault="00CF4D31" w:rsidP="00CF4D31">
            <w:pPr>
              <w:pStyle w:val="FlistaNrText"/>
            </w:pPr>
          </w:p>
        </w:tc>
        <w:tc>
          <w:tcPr>
            <w:tcW w:w="6237" w:type="dxa"/>
          </w:tcPr>
          <w:p w:rsidR="00CF4D31" w:rsidRPr="00EF48BA" w:rsidRDefault="00CF4D31" w:rsidP="00CF4D31">
            <w:r w:rsidRPr="00EF48BA">
              <w:t>2008/09:OSSE1 Från Sveriges delegation vid OSSE:s parlamentariska församling</w:t>
            </w:r>
          </w:p>
        </w:tc>
        <w:tc>
          <w:tcPr>
            <w:tcW w:w="2481" w:type="dxa"/>
          </w:tcPr>
          <w:p w:rsidR="00CF4D31" w:rsidRPr="00EF48BA" w:rsidRDefault="00CF4D31" w:rsidP="00CF4D31">
            <w:pPr>
              <w:rPr>
                <w:spacing w:val="-4"/>
              </w:rPr>
            </w:pPr>
            <w:r w:rsidRPr="00EF48BA">
              <w:rPr>
                <w:spacing w:val="-4"/>
              </w:rPr>
              <w:t>UU</w:t>
            </w:r>
          </w:p>
        </w:tc>
      </w:tr>
    </w:tbl>
    <w:p w:rsidR="00FF55AE" w:rsidRPr="00EF48BA" w:rsidRDefault="00183915" w:rsidP="003675A0">
      <w:pPr>
        <w:pStyle w:val="Blankrad"/>
      </w:pPr>
      <w:r w:rsidRPr="00EF48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83915" w:rsidRPr="00EF48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83915" w:rsidRPr="00EF48BA" w:rsidRDefault="00183915" w:rsidP="00E05E36">
            <w:pPr>
              <w:pStyle w:val="HuvudrubrikFlisteNr"/>
            </w:pPr>
          </w:p>
        </w:tc>
        <w:tc>
          <w:tcPr>
            <w:tcW w:w="6237" w:type="dxa"/>
          </w:tcPr>
          <w:p w:rsidR="00183915" w:rsidRPr="00EF48BA" w:rsidRDefault="00183915">
            <w:pPr>
              <w:pStyle w:val="HuvudrubrikEnsam"/>
            </w:pPr>
            <w:bookmarkStart w:id="4" w:name="TypRubrik"/>
            <w:bookmarkEnd w:id="4"/>
            <w:r w:rsidRPr="00EF48BA">
              <w:t xml:space="preserve">Ärenden för avgörande </w:t>
            </w:r>
            <w:r w:rsidR="00BF3093" w:rsidRPr="00EF48BA">
              <w:br/>
            </w:r>
            <w:r w:rsidR="00CF68A5" w:rsidRPr="00EF48BA">
              <w:t>ons</w:t>
            </w:r>
            <w:r w:rsidRPr="00EF48BA">
              <w:t xml:space="preserve">dagen den </w:t>
            </w:r>
            <w:r w:rsidR="00CF68A5" w:rsidRPr="00EF48BA">
              <w:t xml:space="preserve">10 juni </w:t>
            </w:r>
            <w:r w:rsidRPr="00EF48BA">
              <w:t>kl.</w:t>
            </w:r>
            <w:r w:rsidR="00BF3093" w:rsidRPr="00EF48BA">
              <w:t xml:space="preserve"> 16.00</w:t>
            </w:r>
          </w:p>
        </w:tc>
        <w:tc>
          <w:tcPr>
            <w:tcW w:w="2481" w:type="dxa"/>
          </w:tcPr>
          <w:p w:rsidR="00183915" w:rsidRPr="00EF48BA" w:rsidRDefault="00183915" w:rsidP="00E05E36">
            <w:pPr>
              <w:pStyle w:val="HuvudrubrikKolumn3"/>
            </w:pPr>
            <w:r w:rsidRPr="00EF48BA">
              <w:t>Reservationer</w:t>
            </w:r>
          </w:p>
        </w:tc>
      </w:tr>
      <w:tr w:rsidR="00183915" w:rsidRPr="00EF48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3915" w:rsidRPr="00EF48BA" w:rsidRDefault="00183915" w:rsidP="00E05E36">
            <w:pPr>
              <w:pStyle w:val="Underrubrik"/>
            </w:pPr>
          </w:p>
        </w:tc>
        <w:tc>
          <w:tcPr>
            <w:tcW w:w="6237" w:type="dxa"/>
          </w:tcPr>
          <w:p w:rsidR="00183915" w:rsidRPr="00EF48BA" w:rsidRDefault="00183915" w:rsidP="00E05E36">
            <w:pPr>
              <w:pStyle w:val="Underrubrik"/>
            </w:pPr>
            <w:bookmarkStart w:id="5" w:name="TypUnderrubrik"/>
            <w:bookmarkEnd w:id="5"/>
            <w:r w:rsidRPr="00EF48BA">
              <w:t>Tidigare slutdebatterade</w:t>
            </w:r>
          </w:p>
        </w:tc>
        <w:tc>
          <w:tcPr>
            <w:tcW w:w="2481" w:type="dxa"/>
          </w:tcPr>
          <w:p w:rsidR="00183915" w:rsidRPr="00EF48BA" w:rsidRDefault="00183915" w:rsidP="00E05E36">
            <w:pPr>
              <w:pStyle w:val="Underrubrik"/>
              <w:rPr>
                <w:spacing w:val="-4"/>
              </w:rPr>
            </w:pPr>
          </w:p>
        </w:tc>
      </w:tr>
      <w:tr w:rsidR="00183915" w:rsidRPr="00EF48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3915" w:rsidRPr="00EF48BA" w:rsidRDefault="00183915" w:rsidP="00183915">
            <w:pPr>
              <w:pStyle w:val="FlistaNrText"/>
              <w:numPr>
                <w:ilvl w:val="0"/>
                <w:numId w:val="0"/>
              </w:numPr>
            </w:pPr>
            <w:bookmarkStart w:id="6" w:name="StartText"/>
            <w:bookmarkEnd w:id="6"/>
          </w:p>
        </w:tc>
        <w:tc>
          <w:tcPr>
            <w:tcW w:w="6237" w:type="dxa"/>
          </w:tcPr>
          <w:p w:rsidR="00183915" w:rsidRPr="00EF48BA" w:rsidRDefault="00183915" w:rsidP="00E05E36">
            <w:pPr>
              <w:pStyle w:val="renderubrik"/>
            </w:pPr>
            <w:r w:rsidRPr="00EF48BA">
              <w:t>Konstitutionsutskottets betänkande</w:t>
            </w:r>
          </w:p>
        </w:tc>
        <w:tc>
          <w:tcPr>
            <w:tcW w:w="2481" w:type="dxa"/>
          </w:tcPr>
          <w:p w:rsidR="00183915" w:rsidRPr="00EF48BA" w:rsidRDefault="00183915" w:rsidP="00E05E36">
            <w:pPr>
              <w:pStyle w:val="renderubrik"/>
              <w:rPr>
                <w:spacing w:val="-4"/>
              </w:rPr>
            </w:pPr>
          </w:p>
        </w:tc>
      </w:tr>
      <w:tr w:rsidR="00183915" w:rsidRPr="00EF48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3915" w:rsidRPr="00EF48BA" w:rsidRDefault="00183915" w:rsidP="0018391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83915" w:rsidRPr="00EF48BA" w:rsidRDefault="00183915" w:rsidP="00E05E36">
            <w:r w:rsidRPr="00EF48BA">
              <w:t>2008/09:KU23 Lag om nationella minoriteter och minoritetsspråk m.m.</w:t>
            </w:r>
          </w:p>
        </w:tc>
        <w:tc>
          <w:tcPr>
            <w:tcW w:w="2481" w:type="dxa"/>
          </w:tcPr>
          <w:p w:rsidR="00183915" w:rsidRPr="00EF48BA" w:rsidRDefault="00183915" w:rsidP="00E05E36">
            <w:pPr>
              <w:rPr>
                <w:spacing w:val="-4"/>
              </w:rPr>
            </w:pPr>
            <w:r w:rsidRPr="00EF48BA">
              <w:rPr>
                <w:spacing w:val="-4"/>
              </w:rPr>
              <w:t>8 res. (s,v,mp)</w:t>
            </w:r>
          </w:p>
        </w:tc>
      </w:tr>
      <w:tr w:rsidR="00183915" w:rsidRPr="00EF48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3915" w:rsidRPr="00EF48BA" w:rsidRDefault="00183915" w:rsidP="0018391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83915" w:rsidRPr="00EF48BA" w:rsidRDefault="00183915" w:rsidP="00E05E36">
            <w:pPr>
              <w:pStyle w:val="renderubrik"/>
            </w:pPr>
            <w:r w:rsidRPr="00EF48BA">
              <w:t>Finansutskottets betänkande</w:t>
            </w:r>
          </w:p>
        </w:tc>
        <w:tc>
          <w:tcPr>
            <w:tcW w:w="2481" w:type="dxa"/>
          </w:tcPr>
          <w:p w:rsidR="00183915" w:rsidRPr="00EF48BA" w:rsidRDefault="00183915" w:rsidP="00E05E36">
            <w:pPr>
              <w:pStyle w:val="renderubrik"/>
              <w:rPr>
                <w:spacing w:val="-4"/>
              </w:rPr>
            </w:pPr>
          </w:p>
        </w:tc>
      </w:tr>
      <w:tr w:rsidR="00183915" w:rsidRPr="00EF48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3915" w:rsidRPr="00EF48BA" w:rsidRDefault="00183915" w:rsidP="0018391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83915" w:rsidRPr="00EF48BA" w:rsidRDefault="00183915" w:rsidP="00E05E36">
            <w:r w:rsidRPr="00EF48BA">
              <w:t>2008/09:FiU28 Riksrevisionens årsredovisning</w:t>
            </w:r>
          </w:p>
        </w:tc>
        <w:tc>
          <w:tcPr>
            <w:tcW w:w="2481" w:type="dxa"/>
          </w:tcPr>
          <w:p w:rsidR="00183915" w:rsidRPr="00EF48BA" w:rsidRDefault="00183915" w:rsidP="00E05E36">
            <w:pPr>
              <w:rPr>
                <w:spacing w:val="-4"/>
              </w:rPr>
            </w:pPr>
          </w:p>
        </w:tc>
      </w:tr>
      <w:tr w:rsidR="00183915" w:rsidRPr="00EF48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3915" w:rsidRPr="00EF48BA" w:rsidRDefault="00183915" w:rsidP="0018391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83915" w:rsidRPr="00EF48BA" w:rsidRDefault="00183915" w:rsidP="00E05E36">
            <w:pPr>
              <w:pStyle w:val="renderubrik"/>
            </w:pPr>
            <w:r w:rsidRPr="00EF48BA">
              <w:t>Arbetsmarknadsutskottets betänkande</w:t>
            </w:r>
          </w:p>
        </w:tc>
        <w:tc>
          <w:tcPr>
            <w:tcW w:w="2481" w:type="dxa"/>
          </w:tcPr>
          <w:p w:rsidR="00183915" w:rsidRPr="00EF48BA" w:rsidRDefault="00183915" w:rsidP="00E05E36">
            <w:pPr>
              <w:pStyle w:val="renderubrik"/>
              <w:rPr>
                <w:spacing w:val="-4"/>
              </w:rPr>
            </w:pPr>
          </w:p>
        </w:tc>
      </w:tr>
      <w:tr w:rsidR="00183915" w:rsidRPr="00EF48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3915" w:rsidRPr="00EF48BA" w:rsidRDefault="00183915" w:rsidP="0018391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83915" w:rsidRPr="00EF48BA" w:rsidRDefault="00183915" w:rsidP="00E05E36">
            <w:r w:rsidRPr="00EF48BA">
              <w:t>2008/09:AU9 Ändringar i arbetsmiljölagen m.m.</w:t>
            </w:r>
          </w:p>
        </w:tc>
        <w:tc>
          <w:tcPr>
            <w:tcW w:w="2481" w:type="dxa"/>
          </w:tcPr>
          <w:p w:rsidR="00183915" w:rsidRPr="00EF48BA" w:rsidRDefault="00183915" w:rsidP="00E05E36">
            <w:pPr>
              <w:rPr>
                <w:spacing w:val="-4"/>
              </w:rPr>
            </w:pPr>
            <w:r w:rsidRPr="00EF48BA">
              <w:rPr>
                <w:spacing w:val="-4"/>
              </w:rPr>
              <w:t>17 res. (s,v,mp)</w:t>
            </w:r>
          </w:p>
        </w:tc>
      </w:tr>
      <w:tr w:rsidR="00183915" w:rsidRPr="00EF48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3915" w:rsidRPr="00EF48BA" w:rsidRDefault="00183915" w:rsidP="0018391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83915" w:rsidRPr="00EF48BA" w:rsidRDefault="00183915" w:rsidP="00E05E36">
            <w:pPr>
              <w:pStyle w:val="renderubrik"/>
            </w:pPr>
            <w:r w:rsidRPr="00EF48BA">
              <w:t>Utbildningsutskottets betänkanden</w:t>
            </w:r>
          </w:p>
        </w:tc>
        <w:tc>
          <w:tcPr>
            <w:tcW w:w="2481" w:type="dxa"/>
          </w:tcPr>
          <w:p w:rsidR="00183915" w:rsidRPr="00EF48BA" w:rsidRDefault="00183915" w:rsidP="00E05E36">
            <w:pPr>
              <w:pStyle w:val="renderubrik"/>
              <w:rPr>
                <w:spacing w:val="-4"/>
              </w:rPr>
            </w:pPr>
          </w:p>
        </w:tc>
      </w:tr>
      <w:tr w:rsidR="00183915" w:rsidRPr="00EF48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3915" w:rsidRPr="00EF48BA" w:rsidRDefault="00183915" w:rsidP="0018391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83915" w:rsidRPr="00EF48BA" w:rsidRDefault="00183915" w:rsidP="00E05E36">
            <w:r w:rsidRPr="00EF48BA">
              <w:t>2008/09:UbU14 Frihet och inflytande – kårobligatoriets avskaffande</w:t>
            </w:r>
          </w:p>
        </w:tc>
        <w:tc>
          <w:tcPr>
            <w:tcW w:w="2481" w:type="dxa"/>
          </w:tcPr>
          <w:p w:rsidR="00183915" w:rsidRPr="00EF48BA" w:rsidRDefault="00183915" w:rsidP="00E05E36">
            <w:pPr>
              <w:rPr>
                <w:spacing w:val="-4"/>
              </w:rPr>
            </w:pPr>
            <w:r w:rsidRPr="00EF48BA">
              <w:rPr>
                <w:spacing w:val="-4"/>
              </w:rPr>
              <w:t>3 res. (s,v,mp)</w:t>
            </w:r>
          </w:p>
        </w:tc>
      </w:tr>
      <w:tr w:rsidR="00183915" w:rsidRPr="00EF48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3915" w:rsidRPr="00EF48BA" w:rsidRDefault="00183915" w:rsidP="0018391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83915" w:rsidRPr="00EF48BA" w:rsidRDefault="00183915" w:rsidP="00E05E36">
            <w:r w:rsidRPr="00EF48BA">
              <w:t>2008/09:UbU18 Forskarutbildning med profilering och kvalitet</w:t>
            </w:r>
          </w:p>
        </w:tc>
        <w:tc>
          <w:tcPr>
            <w:tcW w:w="2481" w:type="dxa"/>
          </w:tcPr>
          <w:p w:rsidR="00183915" w:rsidRPr="00EF48BA" w:rsidRDefault="00183915" w:rsidP="00E05E36">
            <w:pPr>
              <w:rPr>
                <w:spacing w:val="-4"/>
              </w:rPr>
            </w:pPr>
            <w:r w:rsidRPr="00EF48BA">
              <w:rPr>
                <w:spacing w:val="-4"/>
              </w:rPr>
              <w:t>1 res. (s,v,mp)</w:t>
            </w:r>
          </w:p>
        </w:tc>
      </w:tr>
      <w:tr w:rsidR="00183915" w:rsidRPr="00EF48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3915" w:rsidRPr="00EF48BA" w:rsidRDefault="00183915" w:rsidP="0018391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83915" w:rsidRPr="00EF48BA" w:rsidRDefault="00183915" w:rsidP="00E05E36">
            <w:r w:rsidRPr="00EF48BA">
              <w:t>2008/09:UbU20 Stiftelsen Riksbankens Jubileumsfonds verksamhet 2008</w:t>
            </w:r>
          </w:p>
        </w:tc>
        <w:tc>
          <w:tcPr>
            <w:tcW w:w="2481" w:type="dxa"/>
          </w:tcPr>
          <w:p w:rsidR="00183915" w:rsidRPr="00EF48BA" w:rsidRDefault="00183915" w:rsidP="00E05E36">
            <w:pPr>
              <w:rPr>
                <w:spacing w:val="-4"/>
              </w:rPr>
            </w:pPr>
          </w:p>
        </w:tc>
      </w:tr>
      <w:tr w:rsidR="00183915" w:rsidRPr="00EF48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3915" w:rsidRPr="00EF48BA" w:rsidRDefault="00183915" w:rsidP="0018391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83915" w:rsidRPr="00EF48BA" w:rsidRDefault="00183915" w:rsidP="00E05E36">
            <w:pPr>
              <w:pStyle w:val="renderubrik"/>
            </w:pPr>
            <w:r w:rsidRPr="00EF48BA">
              <w:t>Trafikutskottets betänkande</w:t>
            </w:r>
          </w:p>
        </w:tc>
        <w:tc>
          <w:tcPr>
            <w:tcW w:w="2481" w:type="dxa"/>
          </w:tcPr>
          <w:p w:rsidR="00183915" w:rsidRPr="00EF48BA" w:rsidRDefault="00183915" w:rsidP="00E05E36">
            <w:pPr>
              <w:pStyle w:val="renderubrik"/>
              <w:rPr>
                <w:spacing w:val="-4"/>
              </w:rPr>
            </w:pPr>
          </w:p>
        </w:tc>
      </w:tr>
      <w:tr w:rsidR="00183915" w:rsidRPr="00EF48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3915" w:rsidRPr="00EF48BA" w:rsidRDefault="00183915" w:rsidP="0018391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83915" w:rsidRPr="00EF48BA" w:rsidRDefault="00183915" w:rsidP="00E05E36">
            <w:r w:rsidRPr="00EF48BA">
              <w:t>2008/09:TU15 2006 års sjöarbetskonvention</w:t>
            </w:r>
          </w:p>
        </w:tc>
        <w:tc>
          <w:tcPr>
            <w:tcW w:w="2481" w:type="dxa"/>
          </w:tcPr>
          <w:p w:rsidR="00183915" w:rsidRPr="00EF48BA" w:rsidRDefault="00183915" w:rsidP="00E05E36">
            <w:pPr>
              <w:rPr>
                <w:spacing w:val="-4"/>
              </w:rPr>
            </w:pPr>
          </w:p>
        </w:tc>
      </w:tr>
    </w:tbl>
    <w:p w:rsidR="00183915" w:rsidRPr="00EF48BA" w:rsidRDefault="00183915" w:rsidP="003675A0">
      <w:pPr>
        <w:pStyle w:val="Blankrad"/>
      </w:pPr>
      <w:r w:rsidRPr="00EF48BA">
        <w:t>     </w:t>
      </w:r>
    </w:p>
    <w:p w:rsidR="00CF242C" w:rsidRPr="00EF48BA" w:rsidRDefault="00183915" w:rsidP="003675A0">
      <w:pPr>
        <w:pStyle w:val="Blankrad"/>
      </w:pPr>
      <w:bookmarkStart w:id="7" w:name="Start"/>
      <w:bookmarkEnd w:id="7"/>
      <w:r w:rsidRPr="00EF48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F48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F48B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F48BA" w:rsidRDefault="006E04A4" w:rsidP="00D016E9">
            <w:pPr>
              <w:pStyle w:val="StreckMitten"/>
            </w:pPr>
            <w:r w:rsidRPr="00EF48BA">
              <w:tab/>
            </w:r>
            <w:r w:rsidRPr="00EF48BA">
              <w:tab/>
            </w:r>
          </w:p>
        </w:tc>
      </w:tr>
    </w:tbl>
    <w:p w:rsidR="006E04A4" w:rsidRPr="00EF48BA" w:rsidRDefault="006E04A4" w:rsidP="003675A0">
      <w:pPr>
        <w:pStyle w:val="Blankrad"/>
      </w:pPr>
    </w:p>
    <w:sectPr w:rsidR="006E04A4" w:rsidRPr="00EF48B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4DAD" w:rsidRPr="00EF48BA" w:rsidRDefault="00354DAD">
      <w:r w:rsidRPr="00EF48BA">
        <w:separator/>
      </w:r>
    </w:p>
  </w:endnote>
  <w:endnote w:type="continuationSeparator" w:id="0">
    <w:p w:rsidR="00354DAD" w:rsidRPr="00EF48BA" w:rsidRDefault="00354DAD">
      <w:r w:rsidRPr="00EF48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DAD" w:rsidRPr="00EF48BA" w:rsidRDefault="00354DAD">
    <w:pPr>
      <w:pStyle w:val="Sidhuvud"/>
      <w:jc w:val="center"/>
    </w:pPr>
    <w:r w:rsidRPr="00EF48BA">
      <w:fldChar w:fldCharType="begin" w:fldLock="1"/>
    </w:r>
    <w:r w:rsidRPr="00EF48BA">
      <w:instrText xml:space="preserve"> PAGE </w:instrText>
    </w:r>
    <w:r w:rsidRPr="00EF48BA">
      <w:fldChar w:fldCharType="separate"/>
    </w:r>
    <w:r w:rsidR="002B48DE" w:rsidRPr="00EF48BA">
      <w:t>4</w:t>
    </w:r>
    <w:r w:rsidRPr="00EF48BA">
      <w:fldChar w:fldCharType="end"/>
    </w:r>
    <w:r w:rsidRPr="00EF48BA">
      <w:t xml:space="preserve"> (</w:t>
    </w:r>
    <w:r w:rsidRPr="00EF48BA">
      <w:fldChar w:fldCharType="begin" w:fldLock="1"/>
    </w:r>
    <w:r w:rsidRPr="00EF48BA">
      <w:instrText xml:space="preserve"> NUMPAGES </w:instrText>
    </w:r>
    <w:r w:rsidRPr="00EF48BA">
      <w:fldChar w:fldCharType="separate"/>
    </w:r>
    <w:r w:rsidR="002B48DE" w:rsidRPr="00EF48BA">
      <w:t>4</w:t>
    </w:r>
    <w:r w:rsidRPr="00EF48BA">
      <w:fldChar w:fldCharType="end"/>
    </w:r>
    <w:r w:rsidRPr="00EF48BA">
      <w:t>)</w:t>
    </w:r>
  </w:p>
  <w:p w:rsidR="00354DAD" w:rsidRPr="00EF48BA" w:rsidRDefault="00354D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DAD" w:rsidRPr="00EF48BA" w:rsidRDefault="00354DAD">
    <w:pPr>
      <w:pStyle w:val="Sidhuvud"/>
      <w:jc w:val="center"/>
    </w:pPr>
    <w:r w:rsidRPr="00EF48BA">
      <w:fldChar w:fldCharType="begin" w:fldLock="1"/>
    </w:r>
    <w:r w:rsidRPr="00EF48BA">
      <w:instrText xml:space="preserve"> PAGE </w:instrText>
    </w:r>
    <w:r w:rsidRPr="00EF48BA">
      <w:fldChar w:fldCharType="separate"/>
    </w:r>
    <w:r w:rsidR="00E05E36" w:rsidRPr="00EF48BA">
      <w:t>1</w:t>
    </w:r>
    <w:r w:rsidRPr="00EF48BA">
      <w:fldChar w:fldCharType="end"/>
    </w:r>
    <w:r w:rsidRPr="00EF48BA">
      <w:t xml:space="preserve"> (</w:t>
    </w:r>
    <w:r w:rsidRPr="00EF48BA">
      <w:fldChar w:fldCharType="begin" w:fldLock="1"/>
    </w:r>
    <w:r w:rsidRPr="00EF48BA">
      <w:instrText xml:space="preserve"> NUMPAGES </w:instrText>
    </w:r>
    <w:r w:rsidRPr="00EF48BA">
      <w:fldChar w:fldCharType="separate"/>
    </w:r>
    <w:r w:rsidR="009774E0" w:rsidRPr="00EF48BA">
      <w:t>4</w:t>
    </w:r>
    <w:r w:rsidRPr="00EF48BA">
      <w:fldChar w:fldCharType="end"/>
    </w:r>
    <w:r w:rsidRPr="00EF48BA">
      <w:t>)</w:t>
    </w:r>
  </w:p>
  <w:p w:rsidR="00354DAD" w:rsidRPr="00EF48BA" w:rsidRDefault="00354D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4DAD" w:rsidRPr="00EF48BA" w:rsidRDefault="00354DAD">
      <w:r w:rsidRPr="00EF48BA">
        <w:separator/>
      </w:r>
    </w:p>
  </w:footnote>
  <w:footnote w:type="continuationSeparator" w:id="0">
    <w:p w:rsidR="00354DAD" w:rsidRPr="00EF48BA" w:rsidRDefault="00354DAD">
      <w:r w:rsidRPr="00EF48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DAD" w:rsidRPr="00EF48BA" w:rsidRDefault="00354DAD">
    <w:pPr>
      <w:pStyle w:val="Sidhuvud"/>
      <w:tabs>
        <w:tab w:val="clear" w:pos="4536"/>
      </w:tabs>
    </w:pPr>
    <w:r w:rsidRPr="00EF48BA">
      <w:fldChar w:fldCharType="begin" w:fldLock="1"/>
    </w:r>
    <w:r w:rsidRPr="00EF48BA">
      <w:instrText xml:space="preserve"> DOCPROPERTY "DocumentDate" </w:instrText>
    </w:r>
    <w:r w:rsidRPr="00EF48BA">
      <w:fldChar w:fldCharType="separate"/>
    </w:r>
    <w:r w:rsidR="009774E0" w:rsidRPr="00EF48BA">
      <w:t>Måndagen den 8 juni 2009</w:t>
    </w:r>
    <w:r w:rsidRPr="00EF48BA">
      <w:fldChar w:fldCharType="end"/>
    </w:r>
    <w:r w:rsidRPr="00EF48BA">
      <w:tab/>
    </w:r>
  </w:p>
  <w:p w:rsidR="00354DAD" w:rsidRPr="00EF48BA" w:rsidRDefault="00354DA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F48BA">
      <w:rPr>
        <w:sz w:val="12"/>
      </w:rPr>
      <w:tab/>
    </w:r>
  </w:p>
  <w:p w:rsidR="00354DAD" w:rsidRPr="00EF48BA" w:rsidRDefault="00354DAD"/>
  <w:p w:rsidR="00354DAD" w:rsidRPr="00EF48BA" w:rsidRDefault="00354D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4DAD" w:rsidRPr="00EF48BA" w:rsidRDefault="00EF48B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F48B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4DAD" w:rsidRPr="00EF48BA" w:rsidRDefault="00354DAD">
    <w:pPr>
      <w:pStyle w:val="Dokumentrubrik"/>
      <w:spacing w:after="360"/>
    </w:pPr>
    <w:r w:rsidRPr="00EF48BA">
      <w:t>Föredragningslista</w:t>
    </w:r>
  </w:p>
  <w:p w:rsidR="00354DAD" w:rsidRPr="00EF48BA" w:rsidRDefault="00354D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20834083">
    <w:abstractNumId w:val="5"/>
  </w:num>
  <w:num w:numId="2" w16cid:durableId="161438672">
    <w:abstractNumId w:val="2"/>
  </w:num>
  <w:num w:numId="3" w16cid:durableId="383020016">
    <w:abstractNumId w:val="4"/>
  </w:num>
  <w:num w:numId="4" w16cid:durableId="715662036">
    <w:abstractNumId w:val="1"/>
  </w:num>
  <w:num w:numId="5" w16cid:durableId="1517693672">
    <w:abstractNumId w:val="0"/>
  </w:num>
  <w:num w:numId="6" w16cid:durableId="1006178520">
    <w:abstractNumId w:val="3"/>
  </w:num>
  <w:num w:numId="7" w16cid:durableId="1558543006">
    <w:abstractNumId w:val="3"/>
  </w:num>
  <w:num w:numId="8" w16cid:durableId="1411922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43376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023E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248C5"/>
    <w:rsid w:val="00130979"/>
    <w:rsid w:val="00135D30"/>
    <w:rsid w:val="00143D28"/>
    <w:rsid w:val="00146992"/>
    <w:rsid w:val="0014779C"/>
    <w:rsid w:val="00147F56"/>
    <w:rsid w:val="001548E3"/>
    <w:rsid w:val="00157967"/>
    <w:rsid w:val="00160B0C"/>
    <w:rsid w:val="00165404"/>
    <w:rsid w:val="0016727E"/>
    <w:rsid w:val="00170F83"/>
    <w:rsid w:val="00174FCA"/>
    <w:rsid w:val="001763B7"/>
    <w:rsid w:val="0018078C"/>
    <w:rsid w:val="00183915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15CEB"/>
    <w:rsid w:val="00220E39"/>
    <w:rsid w:val="00223EF7"/>
    <w:rsid w:val="002257C6"/>
    <w:rsid w:val="00233D5B"/>
    <w:rsid w:val="00233E62"/>
    <w:rsid w:val="00241A96"/>
    <w:rsid w:val="00242820"/>
    <w:rsid w:val="00250C44"/>
    <w:rsid w:val="0025181C"/>
    <w:rsid w:val="00252994"/>
    <w:rsid w:val="0026765E"/>
    <w:rsid w:val="00270162"/>
    <w:rsid w:val="002760B5"/>
    <w:rsid w:val="002766C2"/>
    <w:rsid w:val="002826A6"/>
    <w:rsid w:val="00286D2E"/>
    <w:rsid w:val="002874D6"/>
    <w:rsid w:val="002925DD"/>
    <w:rsid w:val="0029262E"/>
    <w:rsid w:val="0029386E"/>
    <w:rsid w:val="002A09ED"/>
    <w:rsid w:val="002A6592"/>
    <w:rsid w:val="002B3051"/>
    <w:rsid w:val="002B48DE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4DA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5151"/>
    <w:rsid w:val="003863CC"/>
    <w:rsid w:val="00386486"/>
    <w:rsid w:val="00392B1A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2C70"/>
    <w:rsid w:val="00445027"/>
    <w:rsid w:val="0045348A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560DB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B53AF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0A0B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3376"/>
    <w:rsid w:val="0084643C"/>
    <w:rsid w:val="00854C30"/>
    <w:rsid w:val="008600DA"/>
    <w:rsid w:val="008614A3"/>
    <w:rsid w:val="0086222B"/>
    <w:rsid w:val="00862BD1"/>
    <w:rsid w:val="00873E43"/>
    <w:rsid w:val="00887B6F"/>
    <w:rsid w:val="00891A92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774E0"/>
    <w:rsid w:val="00981CD7"/>
    <w:rsid w:val="0099091B"/>
    <w:rsid w:val="009918A3"/>
    <w:rsid w:val="00993003"/>
    <w:rsid w:val="009936B7"/>
    <w:rsid w:val="00993C2E"/>
    <w:rsid w:val="009A3C9D"/>
    <w:rsid w:val="009A4BE1"/>
    <w:rsid w:val="009A6363"/>
    <w:rsid w:val="009B58A6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16158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093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4067"/>
    <w:rsid w:val="00C64B5E"/>
    <w:rsid w:val="00C6587A"/>
    <w:rsid w:val="00C7634B"/>
    <w:rsid w:val="00C769A6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4D31"/>
    <w:rsid w:val="00CF68A5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325"/>
    <w:rsid w:val="00D52B77"/>
    <w:rsid w:val="00D52C90"/>
    <w:rsid w:val="00D561A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05E36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543A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E50CF"/>
    <w:rsid w:val="00EF05D6"/>
    <w:rsid w:val="00EF1642"/>
    <w:rsid w:val="00EF2449"/>
    <w:rsid w:val="00EF48BA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288A"/>
    <w:rsid w:val="00F272B4"/>
    <w:rsid w:val="00F27AE3"/>
    <w:rsid w:val="00F3158D"/>
    <w:rsid w:val="00F32AB0"/>
    <w:rsid w:val="00F41418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3F9D"/>
    <w:rsid w:val="00FF4EF5"/>
    <w:rsid w:val="00FF55AE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844371-A589-45FA-9D3C-FC366E51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442C7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670</Words>
  <Characters>4461</Characters>
  <Application>Microsoft Office Word</Application>
  <DocSecurity>4</DocSecurity>
  <Lines>318</Lines>
  <Paragraphs>213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2008/09:127</vt:lpstr>
      <vt:lpstr>Måndagen den 8 juni 2009</vt:lpstr>
    </vt:vector>
  </TitlesOfParts>
  <Company>Riksdagen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2009-06-05T13:55:00Z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8 juni 2009</vt:lpwstr>
  </property>
  <property fmtid="{D5CDD505-2E9C-101B-9397-08002B2CF9AE}" pid="3" name="DocumentNumber">
    <vt:lpwstr>127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2009-06-08</vt:lpwstr>
  </property>
</Properties>
</file>