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3633912BEC48E39D121652231951B6"/>
        </w:placeholder>
        <w15:appearance w15:val="hidden"/>
        <w:text/>
      </w:sdtPr>
      <w:sdtEndPr/>
      <w:sdtContent>
        <w:p w:rsidRPr="009B062B" w:rsidR="00AF30DD" w:rsidP="009B062B" w:rsidRDefault="00AF30DD" w14:paraId="4264439A" w14:textId="77777777">
          <w:pPr>
            <w:pStyle w:val="RubrikFrslagTIllRiksdagsbeslut"/>
          </w:pPr>
          <w:r w:rsidRPr="009B062B">
            <w:t>Förslag till riksdagsbeslut</w:t>
          </w:r>
        </w:p>
      </w:sdtContent>
    </w:sdt>
    <w:sdt>
      <w:sdtPr>
        <w:alias w:val="Yrkande 1"/>
        <w:tag w:val="6a86986a-eedb-4e06-8f85-8bd3596361ea"/>
        <w:id w:val="-2127147441"/>
        <w:lock w:val="sdtLocked"/>
      </w:sdtPr>
      <w:sdtEndPr/>
      <w:sdtContent>
        <w:p w:rsidR="00CA541F" w:rsidRDefault="00B628CA" w14:paraId="1B8236ED" w14:textId="77777777">
          <w:pPr>
            <w:pStyle w:val="Frslagstext"/>
          </w:pPr>
          <w:r>
            <w:t>Riksdagen ställer sig bakom det som anförs i motionen om lärarutbildningen och tillkännager detta för regeringen.</w:t>
          </w:r>
        </w:p>
      </w:sdtContent>
    </w:sdt>
    <w:sdt>
      <w:sdtPr>
        <w:alias w:val="Yrkande 2"/>
        <w:tag w:val="ee0de562-6e71-471b-b1d3-ea16b87fbfc8"/>
        <w:id w:val="539015720"/>
        <w:lock w:val="sdtLocked"/>
      </w:sdtPr>
      <w:sdtEndPr/>
      <w:sdtContent>
        <w:p w:rsidR="00CA541F" w:rsidRDefault="00B628CA" w14:paraId="6D81DC9D" w14:textId="77777777">
          <w:pPr>
            <w:pStyle w:val="Frslagstext"/>
          </w:pPr>
          <w:r>
            <w:t>Riksdagen ställer sig bakom det som anförs i motionen om att skärpa antagningskraven till lärarhögskolorna och tillkännager detta för regeringen.</w:t>
          </w:r>
        </w:p>
      </w:sdtContent>
    </w:sdt>
    <w:sdt>
      <w:sdtPr>
        <w:alias w:val="Yrkande 3"/>
        <w:tag w:val="d474f1c8-9408-4969-a550-b5eef6c43d01"/>
        <w:id w:val="1738129860"/>
        <w:lock w:val="sdtLocked"/>
      </w:sdtPr>
      <w:sdtEndPr/>
      <w:sdtContent>
        <w:p w:rsidR="00CA541F" w:rsidRDefault="00B628CA" w14:paraId="29F96DEB" w14:textId="77777777">
          <w:pPr>
            <w:pStyle w:val="Frslagstext"/>
          </w:pPr>
          <w:r>
            <w:t>Riksdagen ställer sig bakom det som anförs i motionen om att införa lämplighetstest eller inträdesprov vid alla lärarutbildningar och tillkännager detta för regeringen.</w:t>
          </w:r>
        </w:p>
      </w:sdtContent>
    </w:sdt>
    <w:sdt>
      <w:sdtPr>
        <w:alias w:val="Yrkande 4"/>
        <w:tag w:val="ead08a73-5365-4948-a3fd-287f256ef744"/>
        <w:id w:val="642775425"/>
        <w:lock w:val="sdtLocked"/>
      </w:sdtPr>
      <w:sdtEndPr/>
      <w:sdtContent>
        <w:p w:rsidR="00CA541F" w:rsidRDefault="00B628CA" w14:paraId="60FAA603" w14:textId="77777777">
          <w:pPr>
            <w:pStyle w:val="Frslagstext"/>
          </w:pPr>
          <w:r>
            <w:t>Riksdagen ställer sig bakom det som anförs i motionen om att en ämneslärarexamen ska motsvara en magisterexamen och tillkännager detta för regeringen.</w:t>
          </w:r>
        </w:p>
      </w:sdtContent>
    </w:sdt>
    <w:sdt>
      <w:sdtPr>
        <w:alias w:val="Yrkande 5"/>
        <w:tag w:val="555f6ce7-a5c5-4864-900c-dc45f1a30dd0"/>
        <w:id w:val="1089746097"/>
        <w:lock w:val="sdtLocked"/>
      </w:sdtPr>
      <w:sdtEndPr/>
      <w:sdtContent>
        <w:p w:rsidR="00CA541F" w:rsidRDefault="00B628CA" w14:paraId="0ABFB289" w14:textId="77777777">
          <w:pPr>
            <w:pStyle w:val="Frslagstext"/>
          </w:pPr>
          <w:r>
            <w:t>Riksdagen ställer sig bakom det som anförs i motionen om att öka internationaliseringen vid lärarhögskolorna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3B73B614B00407E9FB511CD281E1ACA"/>
        </w:placeholder>
        <w15:appearance w15:val="hidden"/>
        <w:text/>
      </w:sdtPr>
      <w:sdtEndPr>
        <w:rPr>
          <w14:numSpacing w14:val="default"/>
        </w:rPr>
      </w:sdtEndPr>
      <w:sdtContent>
        <w:p w:rsidRPr="009B062B" w:rsidR="006D79C9" w:rsidP="00333E95" w:rsidRDefault="006D79C9" w14:paraId="7730E564" w14:textId="77777777">
          <w:pPr>
            <w:pStyle w:val="Rubrik1"/>
          </w:pPr>
          <w:r>
            <w:t>Motivering</w:t>
          </w:r>
        </w:p>
      </w:sdtContent>
    </w:sdt>
    <w:p w:rsidRPr="00D12B4D" w:rsidR="00593ED4" w:rsidP="00D12B4D" w:rsidRDefault="00D12B4D" w14:paraId="29DD334D" w14:textId="7D831E9D">
      <w:pPr>
        <w:pStyle w:val="Normalutanindragellerluft"/>
      </w:pPr>
      <w:r w:rsidRPr="00D12B4D">
        <w:t>S</w:t>
      </w:r>
      <w:r w:rsidRPr="00D12B4D" w:rsidR="00C950E8">
        <w:t xml:space="preserve">kickliga </w:t>
      </w:r>
      <w:r w:rsidRPr="00D12B4D" w:rsidR="00593ED4">
        <w:t xml:space="preserve">lärare med auktoritet och tydliga befogenheter i klassrummet är den avgörande faktorn för att höja resultaten i skolan. Läraryrkets status har dessvärre sjunkit under lång tid, bland annat för att de kommunala huvudmännen inte värdesatt de utbildade lärarnas kompetens efter kommunaliseringen i början på 1990-talet. </w:t>
      </w:r>
    </w:p>
    <w:p w:rsidRPr="00D12B4D" w:rsidR="00593ED4" w:rsidP="00D12B4D" w:rsidRDefault="00593ED4" w14:paraId="2605E21F" w14:textId="77257E52">
      <w:r w:rsidRPr="00D12B4D">
        <w:t>Under Liberalernas tid</w:t>
      </w:r>
      <w:r w:rsidR="00D12B4D">
        <w:t xml:space="preserve"> på Utbildningsdepartementet i alliansregeringen 2006–</w:t>
      </w:r>
      <w:r w:rsidRPr="00D12B4D">
        <w:t>2014 inleddes ett omfattande reformarbete för att höja lärarnas status. Ett system med lärarlegitimation infördes, lärarlönerna höjdes rejält, förstelärarna inrättades, flera fortbildningsinsatser genomfördes så</w:t>
      </w:r>
      <w:r w:rsidR="00D12B4D">
        <w:t>som lärarlyftet och mattelyftet</w:t>
      </w:r>
      <w:r w:rsidRPr="00D12B4D">
        <w:t>. Därutöver reformerades lärarutbildningen och en ny lärarutbildning startade.</w:t>
      </w:r>
    </w:p>
    <w:p w:rsidRPr="00D12B4D" w:rsidR="00593ED4" w:rsidP="00D12B4D" w:rsidRDefault="00593ED4" w14:paraId="4AC08E3C" w14:textId="0207B78E">
      <w:r w:rsidRPr="00D12B4D">
        <w:t>Reformerna har gett resultat. Läraryrkets attraktivitet har öka</w:t>
      </w:r>
      <w:r w:rsidRPr="00D12B4D" w:rsidR="00D12B4D">
        <w:t>t. Den nya lärarutbildning som a</w:t>
      </w:r>
      <w:r w:rsidRPr="00D12B4D">
        <w:t>lliansregeringen introducerade har inneburit att antalet studenter som sökt till lärarhögskolorna har ökat varje år sedan utbildningen startade 2011</w:t>
      </w:r>
      <w:r w:rsidRPr="00D12B4D" w:rsidR="00D12B4D">
        <w:t>. Det är uppenbart att a</w:t>
      </w:r>
      <w:r w:rsidRPr="00D12B4D">
        <w:t xml:space="preserve">lliansregeringens arbete med att höja lärarnas status och yrkets attraktivitet har fått alltfler studenter att välja en karriär inom läraryrket. </w:t>
      </w:r>
    </w:p>
    <w:p w:rsidRPr="00593ED4" w:rsidR="00593ED4" w:rsidP="00593ED4" w:rsidRDefault="00593ED4" w14:paraId="581D7EDE" w14:textId="7050AC5B">
      <w:r>
        <w:t xml:space="preserve">Dessvärre ser vi ett trendbrott i årets ansökningsomgång. För första gången sedan 2011 minskar ansökningarna till lärarutbildningarna. Trots det har fler antagits till lärarutbildningen jämfört med förra året eftersom regeringen har byggt ut lärarutbildningen. Det innebär att det har blivit lättare </w:t>
      </w:r>
      <w:r w:rsidR="00002DEC">
        <w:t>att komma in på lärarhögskola</w:t>
      </w:r>
      <w:r w:rsidR="00D12B4D">
        <w:t>n vilket kan riskera kvaliteten</w:t>
      </w:r>
      <w:r w:rsidR="00002DEC">
        <w:t xml:space="preserve">. </w:t>
      </w:r>
    </w:p>
    <w:p w:rsidRPr="00D12B4D" w:rsidR="00002DEC" w:rsidP="00D12B4D" w:rsidRDefault="00593ED4" w14:paraId="7E98FA23" w14:textId="17D4C5D4">
      <w:r w:rsidRPr="00D12B4D">
        <w:t xml:space="preserve">Alliansregeringen förberedde en skärpning av intagningskraven till lärarhögskolan så det inte som tidigare skulle kunna vara möjligt att komma in på lärarutbildningen utan att prestera ett bra resultat på högskoleprovet eller ha höga avgångsbetyg från gymnasiet. Regeringsskiftet stoppade detta. </w:t>
      </w:r>
    </w:p>
    <w:p w:rsidRPr="00D12B4D" w:rsidR="006C43CF" w:rsidP="00D12B4D" w:rsidRDefault="00593ED4" w14:paraId="4DC11BB5" w14:textId="33A35F16">
      <w:r w:rsidRPr="00D12B4D">
        <w:t>En höjd undre gräns för att komma in på lärarutbil</w:t>
      </w:r>
      <w:r w:rsidRPr="00D12B4D" w:rsidR="00002DEC">
        <w:t xml:space="preserve">dningen skulle ytterligare stärka </w:t>
      </w:r>
      <w:r w:rsidRPr="00D12B4D">
        <w:t>utbildningens attraktivitet och leda till att lärarstudenternas förutsättningar att klara studierna väsentligt skulle öka. Ökade krav på studenternas slutbetyg i de ämnen de kommande lärarna ska undervisa i skulle därutöver ytterligare höja kvaliteten i skolan. Idag krävs att studenterna ska ha godkänt i kärnämnena. Det är ri</w:t>
      </w:r>
      <w:r w:rsidRPr="00D12B4D" w:rsidR="00D12B4D">
        <w:t>mligt att</w:t>
      </w:r>
      <w:r w:rsidRPr="00D12B4D">
        <w:t xml:space="preserve"> kräva att en lärare har högre kunskap i det ämne de undervisar i än bara godkänt. För att få de mest lämpliga studenterna att bli lärare kan det dessutom finnas skäl att införa någon form av lämp</w:t>
      </w:r>
      <w:r w:rsidRPr="00D12B4D" w:rsidR="00002DEC">
        <w:t>lighetstest eller inträdesprov så som nu sker på ett par platser i Sverige.</w:t>
      </w:r>
    </w:p>
    <w:p w:rsidRPr="00D12B4D" w:rsidR="006C43CF" w:rsidP="00D12B4D" w:rsidRDefault="006C43CF" w14:paraId="0450C680" w14:textId="26D32B27">
      <w:r w:rsidRPr="00D12B4D">
        <w:t xml:space="preserve">Ämneslärarutbildningen bör centraliseras till färre universitetsorter. De mindre lärosätena med ämneslärarutbildningar har svårt att erbjuda inriktningar i skolämnen där det råder brist på lärare, som exempelvis kemi och fysik, då det låga antalet studenter som söker dessa utbildningar gör det ekonomiskt svårt för mindre lärosäten att bedriva dem. Valmöjligheten för studenterna skulle öka och möjligheten att dimensionera platserna efter arbetsmarknadens behov skulle underlättas eftersom ett större lärosäte kan erbjuda fler ämneskombinationer än de mindre. En koncentration av antalet lärosäten med lärarutbildningar möjliggör dessutom att fler ämnesdiscipliner kan undervisa inom lärarutbildningen. </w:t>
      </w:r>
      <w:r w:rsidR="00D12B4D">
        <w:t>De praktisk-</w:t>
      </w:r>
      <w:r w:rsidRPr="00D12B4D">
        <w:t>estetiska högskolorna och de tekniska universiteten ska dock kunna fortsätta att utbilda ämneslärare i sina ämnen. Utbild</w:t>
      </w:r>
      <w:r w:rsidR="00D12B4D">
        <w:t>ningen för förskollärare och</w:t>
      </w:r>
      <w:r w:rsidRPr="00D12B4D">
        <w:t xml:space="preserve"> </w:t>
      </w:r>
      <w:r w:rsidR="00D12B4D">
        <w:t>grundskol</w:t>
      </w:r>
      <w:r w:rsidRPr="00D12B4D">
        <w:t>lärare och kompletterande pedagogisk utbildning (KPU) kan med fördel bibehållas på de nuvarande orterna.</w:t>
      </w:r>
    </w:p>
    <w:p w:rsidRPr="00D12B4D" w:rsidR="00717976" w:rsidP="00D12B4D" w:rsidRDefault="00593ED4" w14:paraId="29DBC483" w14:textId="571B3619">
      <w:r w:rsidRPr="00D12B4D">
        <w:t xml:space="preserve">Ämneslärarutbildningen av högstadie- och gymnasielärare </w:t>
      </w:r>
      <w:r w:rsidRPr="00D12B4D" w:rsidR="003C296F">
        <w:t xml:space="preserve">bör </w:t>
      </w:r>
      <w:r w:rsidRPr="00D12B4D">
        <w:t>slås ihop. Det är i dag för f</w:t>
      </w:r>
      <w:r w:rsidRPr="00D12B4D" w:rsidR="003C296F">
        <w:t xml:space="preserve">å studenter som enbart vill </w:t>
      </w:r>
      <w:r w:rsidRPr="00D12B4D">
        <w:t xml:space="preserve">utbilda sig till högstadielärare och intresset för att söka </w:t>
      </w:r>
      <w:r w:rsidRPr="00D12B4D" w:rsidR="00717976">
        <w:t>den utbildningen är väldigt låg</w:t>
      </w:r>
      <w:r w:rsidRPr="00D12B4D" w:rsidR="00D12B4D">
        <w:t>t</w:t>
      </w:r>
      <w:r w:rsidRPr="00D12B4D">
        <w:t>. Det beror bl</w:t>
      </w:r>
      <w:r w:rsidRPr="00D12B4D" w:rsidR="00717976">
        <w:t>.</w:t>
      </w:r>
      <w:r w:rsidRPr="00D12B4D">
        <w:t>a</w:t>
      </w:r>
      <w:r w:rsidRPr="00D12B4D" w:rsidR="00717976">
        <w:t>.</w:t>
      </w:r>
      <w:r w:rsidRPr="00D12B4D">
        <w:t xml:space="preserve"> på att de som utbildar sig till gymnasielärare har rätt att undervisa på högstadiet, medan motsatsen inte gäller. </w:t>
      </w:r>
    </w:p>
    <w:p w:rsidRPr="00D12B4D" w:rsidR="00717976" w:rsidP="00D12B4D" w:rsidRDefault="00593ED4" w14:paraId="6F0EAF47" w14:textId="227BBC4B">
      <w:r w:rsidRPr="00D12B4D">
        <w:t>Därtill anser vi att en ämneslärarexamen ska motsvara nivån för en masterexamen, vilket den poängmässigt gör redan idag. En mastersexamen är internationellt gångbar och höjer statusen på yrket.</w:t>
      </w:r>
    </w:p>
    <w:p w:rsidRPr="00D12B4D" w:rsidR="00717976" w:rsidP="00D12B4D" w:rsidRDefault="00593ED4" w14:paraId="216720E5" w14:textId="253765E0">
      <w:r w:rsidRPr="00D12B4D">
        <w:t xml:space="preserve">Lärarutbildningen är den utbildningsinriktning </w:t>
      </w:r>
      <w:r w:rsidRPr="00D12B4D" w:rsidR="00717976">
        <w:t xml:space="preserve">i Sverige </w:t>
      </w:r>
      <w:r w:rsidRPr="00D12B4D">
        <w:t>som har minst internationella kontakter, internationella studenter och internationellt utbyte. Lärarutbil</w:t>
      </w:r>
      <w:r w:rsidRPr="00D12B4D" w:rsidR="00717976">
        <w:t xml:space="preserve">dningen bör uppmuntra att internationaliseringen </w:t>
      </w:r>
      <w:r w:rsidRPr="00D12B4D">
        <w:t>ökar så att den kommer upp i en genomsnittsnivå för sve</w:t>
      </w:r>
      <w:r w:rsidRPr="00D12B4D" w:rsidR="00717976">
        <w:t>nsk högskoleutbildning</w:t>
      </w:r>
      <w:r w:rsidRPr="00D12B4D">
        <w:t>.</w:t>
      </w:r>
    </w:p>
    <w:p w:rsidRPr="00D12B4D" w:rsidR="00593ED4" w:rsidP="00D12B4D" w:rsidRDefault="00593ED4" w14:paraId="0C65AC77" w14:textId="0514BF7C">
      <w:bookmarkStart w:name="_GoBack" w:id="1"/>
      <w:bookmarkEnd w:id="1"/>
      <w:r w:rsidRPr="00D12B4D">
        <w:t>Utöver ämnesutbildningen utbildas de framtida lärarna självfallet i pedagogik. Det som har försvunnit från dagens lärarutbildning är utbildningen i metodik, d</w:t>
      </w:r>
      <w:r w:rsidRPr="00D12B4D" w:rsidR="00717976">
        <w:t>.</w:t>
      </w:r>
      <w:r w:rsidRPr="00D12B4D">
        <w:t>v</w:t>
      </w:r>
      <w:r w:rsidRPr="00D12B4D" w:rsidR="00717976">
        <w:t>.</w:t>
      </w:r>
      <w:r w:rsidRPr="00D12B4D">
        <w:t>s</w:t>
      </w:r>
      <w:r w:rsidRPr="00D12B4D" w:rsidR="00717976">
        <w:t>.</w:t>
      </w:r>
      <w:r w:rsidRPr="00D12B4D">
        <w:t xml:space="preserve"> det yrkesmässiga hantverket i att bedriva undervisning och leda eleverna i klassrummet. Andelen pedagogik </w:t>
      </w:r>
      <w:r w:rsidRPr="00D12B4D" w:rsidR="00717976">
        <w:t xml:space="preserve">i lärarutbildningen </w:t>
      </w:r>
      <w:r w:rsidRPr="00D12B4D">
        <w:t xml:space="preserve">bör därför reduceras till förmån för ett större inslag av </w:t>
      </w:r>
      <w:r w:rsidRPr="00D12B4D" w:rsidR="00717976">
        <w:t>mer metodik.</w:t>
      </w:r>
    </w:p>
    <w:p w:rsidR="00652B73" w:rsidP="00B53D64" w:rsidRDefault="00652B73" w14:paraId="3395F858" w14:textId="77777777">
      <w:pPr>
        <w:pStyle w:val="Normalutanindragellerluft"/>
      </w:pPr>
    </w:p>
    <w:sdt>
      <w:sdtPr>
        <w:rPr>
          <w:i/>
          <w:noProof/>
        </w:rPr>
        <w:alias w:val="CC_Underskrifter"/>
        <w:tag w:val="CC_Underskrifter"/>
        <w:id w:val="583496634"/>
        <w:lock w:val="sdtContentLocked"/>
        <w:placeholder>
          <w:docPart w:val="84B9E6E912AD456D9E275D81DBAC5011"/>
        </w:placeholder>
        <w15:appearance w15:val="hidden"/>
      </w:sdtPr>
      <w:sdtEndPr>
        <w:rPr>
          <w:i w:val="0"/>
          <w:noProof w:val="0"/>
        </w:rPr>
      </w:sdtEndPr>
      <w:sdtContent>
        <w:p w:rsidR="004801AC" w:rsidP="00856FC2" w:rsidRDefault="00D12B4D" w14:paraId="1B651A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3777EE" w:rsidRDefault="003777EE" w14:paraId="55E39D0F" w14:textId="77777777"/>
    <w:sectPr w:rsidR="003777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F179" w14:textId="77777777" w:rsidR="008A6C60" w:rsidRDefault="008A6C60" w:rsidP="000C1CAD">
      <w:pPr>
        <w:spacing w:line="240" w:lineRule="auto"/>
      </w:pPr>
      <w:r>
        <w:separator/>
      </w:r>
    </w:p>
  </w:endnote>
  <w:endnote w:type="continuationSeparator" w:id="0">
    <w:p w14:paraId="33925EFB" w14:textId="77777777" w:rsidR="008A6C60" w:rsidRDefault="008A6C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00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65C3" w14:textId="287359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B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A4EF" w14:textId="77777777" w:rsidR="008A6C60" w:rsidRDefault="008A6C60" w:rsidP="000C1CAD">
      <w:pPr>
        <w:spacing w:line="240" w:lineRule="auto"/>
      </w:pPr>
      <w:r>
        <w:separator/>
      </w:r>
    </w:p>
  </w:footnote>
  <w:footnote w:type="continuationSeparator" w:id="0">
    <w:p w14:paraId="6995F3A0" w14:textId="77777777" w:rsidR="008A6C60" w:rsidRDefault="008A6C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AA2B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6F5EC" wp14:anchorId="667BB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2B4D" w14:paraId="15D53D86" w14:textId="77777777">
                          <w:pPr>
                            <w:jc w:val="right"/>
                          </w:pPr>
                          <w:sdt>
                            <w:sdtPr>
                              <w:alias w:val="CC_Noformat_Partikod"/>
                              <w:tag w:val="CC_Noformat_Partikod"/>
                              <w:id w:val="-53464382"/>
                              <w:placeholder>
                                <w:docPart w:val="90A3569CFEED40B6A31607A35EDDD4EF"/>
                              </w:placeholder>
                              <w:text/>
                            </w:sdtPr>
                            <w:sdtEndPr/>
                            <w:sdtContent>
                              <w:r w:rsidR="00593ED4">
                                <w:t>L</w:t>
                              </w:r>
                            </w:sdtContent>
                          </w:sdt>
                          <w:sdt>
                            <w:sdtPr>
                              <w:alias w:val="CC_Noformat_Partinummer"/>
                              <w:tag w:val="CC_Noformat_Partinummer"/>
                              <w:id w:val="-1709555926"/>
                              <w:placeholder>
                                <w:docPart w:val="A195FB5459AA415CB3E018CE7131083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7BB4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2B4D" w14:paraId="15D53D86" w14:textId="77777777">
                    <w:pPr>
                      <w:jc w:val="right"/>
                    </w:pPr>
                    <w:sdt>
                      <w:sdtPr>
                        <w:alias w:val="CC_Noformat_Partikod"/>
                        <w:tag w:val="CC_Noformat_Partikod"/>
                        <w:id w:val="-53464382"/>
                        <w:placeholder>
                          <w:docPart w:val="90A3569CFEED40B6A31607A35EDDD4EF"/>
                        </w:placeholder>
                        <w:text/>
                      </w:sdtPr>
                      <w:sdtEndPr/>
                      <w:sdtContent>
                        <w:r w:rsidR="00593ED4">
                          <w:t>L</w:t>
                        </w:r>
                      </w:sdtContent>
                    </w:sdt>
                    <w:sdt>
                      <w:sdtPr>
                        <w:alias w:val="CC_Noformat_Partinummer"/>
                        <w:tag w:val="CC_Noformat_Partinummer"/>
                        <w:id w:val="-1709555926"/>
                        <w:placeholder>
                          <w:docPart w:val="A195FB5459AA415CB3E018CE7131083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C54C4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B4D" w14:paraId="2A5E4AD4" w14:textId="77777777">
    <w:pPr>
      <w:jc w:val="right"/>
    </w:pPr>
    <w:sdt>
      <w:sdtPr>
        <w:alias w:val="CC_Noformat_Partikod"/>
        <w:tag w:val="CC_Noformat_Partikod"/>
        <w:id w:val="559911109"/>
        <w:placeholder>
          <w:docPart w:val="A195FB5459AA415CB3E018CE71310830"/>
        </w:placeholder>
        <w:text/>
      </w:sdtPr>
      <w:sdtEndPr/>
      <w:sdtContent>
        <w:r w:rsidR="00593ED4">
          <w:t>L</w:t>
        </w:r>
      </w:sdtContent>
    </w:sdt>
    <w:sdt>
      <w:sdtPr>
        <w:alias w:val="CC_Noformat_Partinummer"/>
        <w:tag w:val="CC_Noformat_Partinummer"/>
        <w:id w:val="1197820850"/>
        <w:placeholder>
          <w:docPart w:val="9633508AC33E4877A0F001E68E3B0FB2"/>
        </w:placeholder>
        <w:showingPlcHdr/>
        <w:text/>
      </w:sdtPr>
      <w:sdtEndPr/>
      <w:sdtContent>
        <w:r w:rsidR="004F35FE">
          <w:t xml:space="preserve"> </w:t>
        </w:r>
      </w:sdtContent>
    </w:sdt>
  </w:p>
  <w:p w:rsidR="004F35FE" w:rsidP="00776B74" w:rsidRDefault="004F35FE" w14:paraId="7E697C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B4D" w14:paraId="3801CF8B" w14:textId="77777777">
    <w:pPr>
      <w:jc w:val="right"/>
    </w:pPr>
    <w:sdt>
      <w:sdtPr>
        <w:alias w:val="CC_Noformat_Partikod"/>
        <w:tag w:val="CC_Noformat_Partikod"/>
        <w:id w:val="1471015553"/>
        <w:lock w:val="contentLocked"/>
        <w:text/>
      </w:sdtPr>
      <w:sdtEndPr/>
      <w:sdtContent>
        <w:r w:rsidR="00593ED4">
          <w:t>L</w:t>
        </w:r>
      </w:sdtContent>
    </w:sdt>
    <w:sdt>
      <w:sdtPr>
        <w:alias w:val="CC_Noformat_Partinummer"/>
        <w:tag w:val="CC_Noformat_Partinummer"/>
        <w:id w:val="-2014525982"/>
        <w:lock w:val="contentLocked"/>
        <w:placeholder>
          <w:docPart w:val="5345BA95C68E48598F1279B628107A8F"/>
        </w:placeholder>
        <w:showingPlcHdr/>
        <w:text/>
      </w:sdtPr>
      <w:sdtEndPr/>
      <w:sdtContent>
        <w:r w:rsidR="004F35FE">
          <w:t xml:space="preserve"> </w:t>
        </w:r>
      </w:sdtContent>
    </w:sdt>
  </w:p>
  <w:p w:rsidR="004F35FE" w:rsidP="00A314CF" w:rsidRDefault="00D12B4D" w14:paraId="3883C71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D12B4D" w14:paraId="327A5F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2B4D" w14:paraId="1BA231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BB181FEFE4041E49C5DB99E8BDC0141"/>
        </w:placeholder>
        <w:showingPlcHdr/>
        <w15:appearance w15:val="hidden"/>
        <w:text/>
      </w:sdtPr>
      <w:sdtEndPr>
        <w:rPr>
          <w:rStyle w:val="Rubrik1Char"/>
          <w:rFonts w:asciiTheme="majorHAnsi" w:hAnsiTheme="majorHAnsi"/>
          <w:sz w:val="38"/>
        </w:rPr>
      </w:sdtEndPr>
      <w:sdtContent>
        <w:r>
          <w:t>:521</w:t>
        </w:r>
      </w:sdtContent>
    </w:sdt>
  </w:p>
  <w:p w:rsidR="004F35FE" w:rsidP="00E03A3D" w:rsidRDefault="00D12B4D" w14:paraId="38582B50"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593ED4" w14:paraId="29826CC3" w14:textId="77777777">
        <w:pPr>
          <w:pStyle w:val="FSHRub2"/>
        </w:pPr>
        <w:r>
          <w:t>En lärarutbildning av hög kvalitet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0B9340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532A87"/>
    <w:multiLevelType w:val="hybridMultilevel"/>
    <w:tmpl w:val="50BCAC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D4"/>
    <w:rsid w:val="000000E0"/>
    <w:rsid w:val="00000761"/>
    <w:rsid w:val="000014AF"/>
    <w:rsid w:val="00002DEC"/>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86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998"/>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6AD"/>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9D1"/>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EE"/>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96F"/>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40"/>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9E6"/>
    <w:rsid w:val="004F43F8"/>
    <w:rsid w:val="004F50AF"/>
    <w:rsid w:val="004F7752"/>
    <w:rsid w:val="00500AF3"/>
    <w:rsid w:val="00501184"/>
    <w:rsid w:val="00502512"/>
    <w:rsid w:val="00502626"/>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ED4"/>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1F"/>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E41"/>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0B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3CF"/>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976"/>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2C0"/>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FC2"/>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C60"/>
    <w:rsid w:val="008A7096"/>
    <w:rsid w:val="008B1873"/>
    <w:rsid w:val="008B1B4D"/>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8CA"/>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411"/>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0E8"/>
    <w:rsid w:val="00C955CA"/>
    <w:rsid w:val="00C95B48"/>
    <w:rsid w:val="00C9638D"/>
    <w:rsid w:val="00C96F9D"/>
    <w:rsid w:val="00C972DE"/>
    <w:rsid w:val="00CA0D85"/>
    <w:rsid w:val="00CA0EF3"/>
    <w:rsid w:val="00CA14DD"/>
    <w:rsid w:val="00CA297D"/>
    <w:rsid w:val="00CA38AD"/>
    <w:rsid w:val="00CA3ED1"/>
    <w:rsid w:val="00CA46C4"/>
    <w:rsid w:val="00CA4E7B"/>
    <w:rsid w:val="00CA541F"/>
    <w:rsid w:val="00CA5A17"/>
    <w:rsid w:val="00CA5EC4"/>
    <w:rsid w:val="00CA699F"/>
    <w:rsid w:val="00CA7301"/>
    <w:rsid w:val="00CB0385"/>
    <w:rsid w:val="00CB0A61"/>
    <w:rsid w:val="00CB0B7D"/>
    <w:rsid w:val="00CB1448"/>
    <w:rsid w:val="00CB4538"/>
    <w:rsid w:val="00CB49AB"/>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B4D"/>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048"/>
    <w:rsid w:val="00D95382"/>
    <w:rsid w:val="00D97FC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D88"/>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6AC"/>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22A11"/>
  <w15:chartTrackingRefBased/>
  <w15:docId w15:val="{F9081AB6-0388-4D27-BE0E-D447D1C3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3633912BEC48E39D121652231951B6"/>
        <w:category>
          <w:name w:val="Allmänt"/>
          <w:gallery w:val="placeholder"/>
        </w:category>
        <w:types>
          <w:type w:val="bbPlcHdr"/>
        </w:types>
        <w:behaviors>
          <w:behavior w:val="content"/>
        </w:behaviors>
        <w:guid w:val="{733BBE9C-6C06-4A56-ABAD-6D8086BA46FC}"/>
      </w:docPartPr>
      <w:docPartBody>
        <w:p w:rsidR="0022390A" w:rsidRDefault="0022390A">
          <w:pPr>
            <w:pStyle w:val="853633912BEC48E39D121652231951B6"/>
          </w:pPr>
          <w:r w:rsidRPr="005A0A93">
            <w:rPr>
              <w:rStyle w:val="Platshllartext"/>
            </w:rPr>
            <w:t>Förslag till riksdagsbeslut</w:t>
          </w:r>
        </w:p>
      </w:docPartBody>
    </w:docPart>
    <w:docPart>
      <w:docPartPr>
        <w:name w:val="F3B73B614B00407E9FB511CD281E1ACA"/>
        <w:category>
          <w:name w:val="Allmänt"/>
          <w:gallery w:val="placeholder"/>
        </w:category>
        <w:types>
          <w:type w:val="bbPlcHdr"/>
        </w:types>
        <w:behaviors>
          <w:behavior w:val="content"/>
        </w:behaviors>
        <w:guid w:val="{E2903D2F-44C5-47D4-947C-91107E1A57FD}"/>
      </w:docPartPr>
      <w:docPartBody>
        <w:p w:rsidR="0022390A" w:rsidRDefault="0022390A">
          <w:pPr>
            <w:pStyle w:val="F3B73B614B00407E9FB511CD281E1ACA"/>
          </w:pPr>
          <w:r w:rsidRPr="005A0A93">
            <w:rPr>
              <w:rStyle w:val="Platshllartext"/>
            </w:rPr>
            <w:t>Motivering</w:t>
          </w:r>
        </w:p>
      </w:docPartBody>
    </w:docPart>
    <w:docPart>
      <w:docPartPr>
        <w:name w:val="84B9E6E912AD456D9E275D81DBAC5011"/>
        <w:category>
          <w:name w:val="Allmänt"/>
          <w:gallery w:val="placeholder"/>
        </w:category>
        <w:types>
          <w:type w:val="bbPlcHdr"/>
        </w:types>
        <w:behaviors>
          <w:behavior w:val="content"/>
        </w:behaviors>
        <w:guid w:val="{50F2146D-A0C9-4E01-A24C-11FCB39D305A}"/>
      </w:docPartPr>
      <w:docPartBody>
        <w:p w:rsidR="0022390A" w:rsidRDefault="0022390A">
          <w:pPr>
            <w:pStyle w:val="84B9E6E912AD456D9E275D81DBAC5011"/>
          </w:pPr>
          <w:r w:rsidRPr="00490DAC">
            <w:rPr>
              <w:rStyle w:val="Platshllartext"/>
            </w:rPr>
            <w:t>Skriv ej här, motionärer infogas via panel!</w:t>
          </w:r>
        </w:p>
      </w:docPartBody>
    </w:docPart>
    <w:docPart>
      <w:docPartPr>
        <w:name w:val="90A3569CFEED40B6A31607A35EDDD4EF"/>
        <w:category>
          <w:name w:val="Allmänt"/>
          <w:gallery w:val="placeholder"/>
        </w:category>
        <w:types>
          <w:type w:val="bbPlcHdr"/>
        </w:types>
        <w:behaviors>
          <w:behavior w:val="content"/>
        </w:behaviors>
        <w:guid w:val="{1CF5C8F1-0E66-4D28-8ACD-6ED1675851F2}"/>
      </w:docPartPr>
      <w:docPartBody>
        <w:p w:rsidR="0022390A" w:rsidRDefault="0022390A">
          <w:pPr>
            <w:pStyle w:val="90A3569CFEED40B6A31607A35EDDD4EF"/>
          </w:pPr>
          <w:r>
            <w:rPr>
              <w:rStyle w:val="Platshllartext"/>
            </w:rPr>
            <w:t xml:space="preserve"> </w:t>
          </w:r>
        </w:p>
      </w:docPartBody>
    </w:docPart>
    <w:docPart>
      <w:docPartPr>
        <w:name w:val="A195FB5459AA415CB3E018CE71310830"/>
        <w:category>
          <w:name w:val="Allmänt"/>
          <w:gallery w:val="placeholder"/>
        </w:category>
        <w:types>
          <w:type w:val="bbPlcHdr"/>
        </w:types>
        <w:behaviors>
          <w:behavior w:val="content"/>
        </w:behaviors>
        <w:guid w:val="{B69435B8-7022-45E3-8A44-F286A59C206A}"/>
      </w:docPartPr>
      <w:docPartBody>
        <w:p w:rsidR="0022390A" w:rsidRDefault="0075736A">
          <w:pPr>
            <w:pStyle w:val="A195FB5459AA415CB3E018CE71310830"/>
          </w:pPr>
          <w:r>
            <w:t xml:space="preserve"> </w:t>
          </w:r>
        </w:p>
      </w:docPartBody>
    </w:docPart>
    <w:docPart>
      <w:docPartPr>
        <w:name w:val="9633508AC33E4877A0F001E68E3B0FB2"/>
        <w:category>
          <w:name w:val="Allmänt"/>
          <w:gallery w:val="placeholder"/>
        </w:category>
        <w:types>
          <w:type w:val="bbPlcHdr"/>
        </w:types>
        <w:behaviors>
          <w:behavior w:val="content"/>
        </w:behaviors>
        <w:guid w:val="{DCE144F9-8288-4B03-9D51-6E8F5AC664D0}"/>
      </w:docPartPr>
      <w:docPartBody>
        <w:p w:rsidR="00077697" w:rsidRDefault="0075736A">
          <w:r>
            <w:t xml:space="preserve"> </w:t>
          </w:r>
        </w:p>
      </w:docPartBody>
    </w:docPart>
    <w:docPart>
      <w:docPartPr>
        <w:name w:val="5345BA95C68E48598F1279B628107A8F"/>
        <w:category>
          <w:name w:val="Allmänt"/>
          <w:gallery w:val="placeholder"/>
        </w:category>
        <w:types>
          <w:type w:val="bbPlcHdr"/>
        </w:types>
        <w:behaviors>
          <w:behavior w:val="content"/>
        </w:behaviors>
        <w:guid w:val="{3468349C-D233-4CCC-8EE7-99CE122AE809}"/>
      </w:docPartPr>
      <w:docPartBody>
        <w:p w:rsidR="00077697" w:rsidRDefault="0075736A">
          <w:r>
            <w:t xml:space="preserve"> </w:t>
          </w:r>
        </w:p>
      </w:docPartBody>
    </w:docPart>
    <w:docPart>
      <w:docPartPr>
        <w:name w:val="EBB181FEFE4041E49C5DB99E8BDC0141"/>
        <w:category>
          <w:name w:val="Allmänt"/>
          <w:gallery w:val="placeholder"/>
        </w:category>
        <w:types>
          <w:type w:val="bbPlcHdr"/>
        </w:types>
        <w:behaviors>
          <w:behavior w:val="content"/>
        </w:behaviors>
        <w:guid w:val="{E0D3AC0B-5864-47B1-9263-FE0C63521E98}"/>
      </w:docPartPr>
      <w:docPartBody>
        <w:p w:rsidR="00077697" w:rsidRDefault="0075736A" w:rsidP="0075736A">
          <w:pPr>
            <w:pStyle w:val="EBB181FEFE4041E49C5DB99E8BDC01411"/>
          </w:pPr>
          <w:r w:rsidRPr="008227B3">
            <w:rPr>
              <w:rStyle w:val="Rubrik1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0A"/>
    <w:rsid w:val="000256C0"/>
    <w:rsid w:val="00077697"/>
    <w:rsid w:val="00137F68"/>
    <w:rsid w:val="001A3AD4"/>
    <w:rsid w:val="0022390A"/>
    <w:rsid w:val="0044630B"/>
    <w:rsid w:val="004A7C78"/>
    <w:rsid w:val="0075736A"/>
    <w:rsid w:val="00A801C5"/>
    <w:rsid w:val="00D536C4"/>
    <w:rsid w:val="00ED5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75736A"/>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736A"/>
    <w:rPr>
      <w:color w:val="F4B083" w:themeColor="accent2" w:themeTint="99"/>
    </w:rPr>
  </w:style>
  <w:style w:type="paragraph" w:customStyle="1" w:styleId="853633912BEC48E39D121652231951B6">
    <w:name w:val="853633912BEC48E39D121652231951B6"/>
  </w:style>
  <w:style w:type="paragraph" w:customStyle="1" w:styleId="BA77737DB881405EB6F5F0C929EEDB84">
    <w:name w:val="BA77737DB881405EB6F5F0C929EEDB84"/>
  </w:style>
  <w:style w:type="paragraph" w:customStyle="1" w:styleId="F9589169E57F4C02B9C5F58E3E0AF023">
    <w:name w:val="F9589169E57F4C02B9C5F58E3E0AF023"/>
  </w:style>
  <w:style w:type="paragraph" w:customStyle="1" w:styleId="F3B73B614B00407E9FB511CD281E1ACA">
    <w:name w:val="F3B73B614B00407E9FB511CD281E1ACA"/>
  </w:style>
  <w:style w:type="paragraph" w:customStyle="1" w:styleId="84B9E6E912AD456D9E275D81DBAC5011">
    <w:name w:val="84B9E6E912AD456D9E275D81DBAC5011"/>
  </w:style>
  <w:style w:type="paragraph" w:customStyle="1" w:styleId="90A3569CFEED40B6A31607A35EDDD4EF">
    <w:name w:val="90A3569CFEED40B6A31607A35EDDD4EF"/>
  </w:style>
  <w:style w:type="paragraph" w:customStyle="1" w:styleId="A195FB5459AA415CB3E018CE71310830">
    <w:name w:val="A195FB5459AA415CB3E018CE71310830"/>
  </w:style>
  <w:style w:type="paragraph" w:customStyle="1" w:styleId="C5DB86457F33414E853F7A52C085FA51">
    <w:name w:val="C5DB86457F33414E853F7A52C085FA51"/>
    <w:rsid w:val="00A801C5"/>
  </w:style>
  <w:style w:type="character" w:customStyle="1" w:styleId="Rubrik1Char">
    <w:name w:val="Rubrik 1 Char"/>
    <w:basedOn w:val="Standardstycketeckensnitt"/>
    <w:link w:val="Rubrik1"/>
    <w:rsid w:val="0075736A"/>
    <w:rPr>
      <w:rFonts w:asciiTheme="majorHAnsi" w:eastAsiaTheme="minorHAnsi" w:hAnsiTheme="majorHAnsi"/>
      <w:kern w:val="28"/>
      <w:sz w:val="38"/>
      <w:szCs w:val="24"/>
      <w:lang w:eastAsia="en-US"/>
    </w:rPr>
  </w:style>
  <w:style w:type="paragraph" w:customStyle="1" w:styleId="EBB181FEFE4041E49C5DB99E8BDC0141">
    <w:name w:val="EBB181FEFE4041E49C5DB99E8BDC0141"/>
    <w:rsid w:val="0075736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13E8BFB5945840AD8DEA5FAAF474D3B5">
    <w:name w:val="13E8BFB5945840AD8DEA5FAAF474D3B5"/>
    <w:rsid w:val="0075736A"/>
  </w:style>
  <w:style w:type="paragraph" w:customStyle="1" w:styleId="EBB181FEFE4041E49C5DB99E8BDC01411">
    <w:name w:val="EBB181FEFE4041E49C5DB99E8BDC01411"/>
    <w:rsid w:val="0075736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F682C-8B9D-4C1C-94DD-8FB6FF01F716}"/>
</file>

<file path=customXml/itemProps2.xml><?xml version="1.0" encoding="utf-8"?>
<ds:datastoreItem xmlns:ds="http://schemas.openxmlformats.org/officeDocument/2006/customXml" ds:itemID="{1F58A0F5-A9BF-4B63-B7F1-5BC271EBF01F}"/>
</file>

<file path=customXml/itemProps3.xml><?xml version="1.0" encoding="utf-8"?>
<ds:datastoreItem xmlns:ds="http://schemas.openxmlformats.org/officeDocument/2006/customXml" ds:itemID="{4C48C978-C39D-4CA6-9489-6ABBF6755CC0}"/>
</file>

<file path=docProps/app.xml><?xml version="1.0" encoding="utf-8"?>
<Properties xmlns="http://schemas.openxmlformats.org/officeDocument/2006/extended-properties" xmlns:vt="http://schemas.openxmlformats.org/officeDocument/2006/docPropsVTypes">
  <Template>Normal</Template>
  <TotalTime>16</TotalTime>
  <Pages>3</Pages>
  <Words>807</Words>
  <Characters>5030</Characters>
  <Application>Microsoft Office Word</Application>
  <DocSecurity>0</DocSecurity>
  <Lines>94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lärarutbildning av hög kvalitet</vt:lpstr>
      <vt:lpstr>
      </vt:lpstr>
    </vt:vector>
  </TitlesOfParts>
  <Company>Sveriges riksdag</Company>
  <LinksUpToDate>false</LinksUpToDate>
  <CharactersWithSpaces>5795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