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99BCAE2B644239AED1348C67EFF367"/>
        </w:placeholder>
        <w:text/>
      </w:sdtPr>
      <w:sdtEndPr/>
      <w:sdtContent>
        <w:p w:rsidRPr="009B062B" w:rsidR="00AF30DD" w:rsidP="00DA28CE" w:rsidRDefault="00AF30DD" w14:paraId="0F77291A" w14:textId="77777777">
          <w:pPr>
            <w:pStyle w:val="Rubrik1"/>
            <w:spacing w:after="300"/>
          </w:pPr>
          <w:r w:rsidRPr="009B062B">
            <w:t>Förslag till riksdagsbeslut</w:t>
          </w:r>
        </w:p>
      </w:sdtContent>
    </w:sdt>
    <w:sdt>
      <w:sdtPr>
        <w:alias w:val="Yrkande 1"/>
        <w:tag w:val="d8938ddb-e061-4b61-8310-1e25d5c2875d"/>
        <w:id w:val="1224417447"/>
        <w:lock w:val="sdtLocked"/>
      </w:sdtPr>
      <w:sdtEndPr/>
      <w:sdtContent>
        <w:p w:rsidR="009000AE" w:rsidRDefault="00493550" w14:paraId="4722FE2E" w14:textId="77777777">
          <w:pPr>
            <w:pStyle w:val="Frslagstext"/>
            <w:numPr>
              <w:ilvl w:val="0"/>
              <w:numId w:val="0"/>
            </w:numPr>
          </w:pPr>
          <w:r>
            <w:t>Riksdagen ställer sig bakom det som anförs i motionen om stärkt äganderätt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25FDEC43A34D53802E7B7E26508E16"/>
        </w:placeholder>
        <w:text/>
      </w:sdtPr>
      <w:sdtEndPr/>
      <w:sdtContent>
        <w:p w:rsidRPr="009B062B" w:rsidR="006D79C9" w:rsidP="00333E95" w:rsidRDefault="006D79C9" w14:paraId="1BD7F5B1" w14:textId="77777777">
          <w:pPr>
            <w:pStyle w:val="Rubrik1"/>
          </w:pPr>
          <w:r>
            <w:t>Motivering</w:t>
          </w:r>
        </w:p>
      </w:sdtContent>
    </w:sdt>
    <w:p w:rsidRPr="00054407" w:rsidR="00073FDB" w:rsidP="00054407" w:rsidRDefault="00073FDB" w14:paraId="46F956E0" w14:textId="77777777">
      <w:pPr>
        <w:pStyle w:val="Normalutanindragellerluft"/>
      </w:pPr>
      <w:bookmarkStart w:name="_GoBack" w:id="1"/>
      <w:bookmarkEnd w:id="1"/>
      <w:r w:rsidRPr="00054407">
        <w:t xml:space="preserve">Skogen är en viktig del av svensk ekonomi. Ansvarsfullt ägande och brukande, många gånger i generationer, har även skapat viktiga naturvärden. De senaste åren har skogsägares rätt att bruka sin egen mark begränsats av myndighetsbeslut. Det urholkar äganderätten och riskerar i värsta fall dessutom att ekonomiskt skada de som under lång tid tar väl hand om sin skog. Problemen ser olika ut i olika delar av Sverige. Men gemensamt är att staten genom beslut orsakar enskilda skogsägare ekonomisk förlust utan rimlig ersättning. </w:t>
      </w:r>
    </w:p>
    <w:p w:rsidRPr="00073FDB" w:rsidR="00BB6339" w:rsidP="00073FDB" w:rsidRDefault="00AB1BAD" w14:paraId="6686A577" w14:textId="384D6C9E">
      <w:r>
        <w:t>Ä</w:t>
      </w:r>
      <w:r w:rsidRPr="00073FDB" w:rsidR="00073FDB">
        <w:t xml:space="preserve">ganderätten </w:t>
      </w:r>
      <w:r>
        <w:t>måste</w:t>
      </w:r>
      <w:r w:rsidRPr="00073FDB">
        <w:t xml:space="preserve"> </w:t>
      </w:r>
      <w:r w:rsidRPr="00073FDB" w:rsidR="00073FDB">
        <w:t xml:space="preserve">stärkas allmänt och ingrepp av densamma måste stå i rimlig proportion till de värden som uppnås. När staten ändå bedömer att det är nödvändigt med beslut som inskränker äganderätten måste den enskilde ersättas rimligt så att ingen ekonomisk skada uppstår. </w:t>
      </w:r>
    </w:p>
    <w:sdt>
      <w:sdtPr>
        <w:rPr>
          <w:i/>
          <w:noProof/>
        </w:rPr>
        <w:alias w:val="CC_Underskrifter"/>
        <w:tag w:val="CC_Underskrifter"/>
        <w:id w:val="583496634"/>
        <w:lock w:val="sdtContentLocked"/>
        <w:placeholder>
          <w:docPart w:val="1198C5CB2B604F3CA719606ACE8F691C"/>
        </w:placeholder>
      </w:sdtPr>
      <w:sdtEndPr>
        <w:rPr>
          <w:i w:val="0"/>
          <w:noProof w:val="0"/>
        </w:rPr>
      </w:sdtEndPr>
      <w:sdtContent>
        <w:p w:rsidR="004E572F" w:rsidP="00FE2B44" w:rsidRDefault="004E572F" w14:paraId="6D61CE12" w14:textId="77777777"/>
        <w:p w:rsidRPr="008E0FE2" w:rsidR="004801AC" w:rsidP="00FE2B44" w:rsidRDefault="00054407" w14:paraId="02B3EFAE" w14:textId="1934FB4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71A9C" w:rsidRDefault="00371A9C" w14:paraId="4AFE3242" w14:textId="77777777"/>
    <w:sectPr w:rsidR="00371A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ED712" w14:textId="77777777" w:rsidR="00E1201E" w:rsidRDefault="00E1201E" w:rsidP="000C1CAD">
      <w:pPr>
        <w:spacing w:line="240" w:lineRule="auto"/>
      </w:pPr>
      <w:r>
        <w:separator/>
      </w:r>
    </w:p>
  </w:endnote>
  <w:endnote w:type="continuationSeparator" w:id="0">
    <w:p w14:paraId="75F804EE" w14:textId="77777777" w:rsidR="00E1201E" w:rsidRDefault="00E120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0E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979D9" w14:textId="6D4FD11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B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C1205" w14:textId="77777777" w:rsidR="00E1201E" w:rsidRDefault="00E1201E" w:rsidP="000C1CAD">
      <w:pPr>
        <w:spacing w:line="240" w:lineRule="auto"/>
      </w:pPr>
      <w:r>
        <w:separator/>
      </w:r>
    </w:p>
  </w:footnote>
  <w:footnote w:type="continuationSeparator" w:id="0">
    <w:p w14:paraId="3CA7B8FF" w14:textId="77777777" w:rsidR="00E1201E" w:rsidRDefault="00E120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6C2C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DFBC2C" wp14:anchorId="6201D8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4407" w14:paraId="74725A2F" w14:textId="77777777">
                          <w:pPr>
                            <w:jc w:val="right"/>
                          </w:pPr>
                          <w:sdt>
                            <w:sdtPr>
                              <w:alias w:val="CC_Noformat_Partikod"/>
                              <w:tag w:val="CC_Noformat_Partikod"/>
                              <w:id w:val="-53464382"/>
                              <w:placeholder>
                                <w:docPart w:val="7F8A117701344C1D85DA8994FE7DA4FE"/>
                              </w:placeholder>
                              <w:text/>
                            </w:sdtPr>
                            <w:sdtEndPr/>
                            <w:sdtContent>
                              <w:r w:rsidR="00073FDB">
                                <w:t>M</w:t>
                              </w:r>
                            </w:sdtContent>
                          </w:sdt>
                          <w:sdt>
                            <w:sdtPr>
                              <w:alias w:val="CC_Noformat_Partinummer"/>
                              <w:tag w:val="CC_Noformat_Partinummer"/>
                              <w:id w:val="-1709555926"/>
                              <w:placeholder>
                                <w:docPart w:val="6E5A1EA89C584F13934FECF9219C036E"/>
                              </w:placeholder>
                              <w:text/>
                            </w:sdtPr>
                            <w:sdtEndPr/>
                            <w:sdtContent>
                              <w:r w:rsidR="00073FDB">
                                <w:t>1966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01D8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4407" w14:paraId="74725A2F" w14:textId="77777777">
                    <w:pPr>
                      <w:jc w:val="right"/>
                    </w:pPr>
                    <w:sdt>
                      <w:sdtPr>
                        <w:alias w:val="CC_Noformat_Partikod"/>
                        <w:tag w:val="CC_Noformat_Partikod"/>
                        <w:id w:val="-53464382"/>
                        <w:placeholder>
                          <w:docPart w:val="7F8A117701344C1D85DA8994FE7DA4FE"/>
                        </w:placeholder>
                        <w:text/>
                      </w:sdtPr>
                      <w:sdtEndPr/>
                      <w:sdtContent>
                        <w:r w:rsidR="00073FDB">
                          <w:t>M</w:t>
                        </w:r>
                      </w:sdtContent>
                    </w:sdt>
                    <w:sdt>
                      <w:sdtPr>
                        <w:alias w:val="CC_Noformat_Partinummer"/>
                        <w:tag w:val="CC_Noformat_Partinummer"/>
                        <w:id w:val="-1709555926"/>
                        <w:placeholder>
                          <w:docPart w:val="6E5A1EA89C584F13934FECF9219C036E"/>
                        </w:placeholder>
                        <w:text/>
                      </w:sdtPr>
                      <w:sdtEndPr/>
                      <w:sdtContent>
                        <w:r w:rsidR="00073FDB">
                          <w:t>1966</w:t>
                        </w:r>
                      </w:sdtContent>
                    </w:sdt>
                  </w:p>
                </w:txbxContent>
              </v:textbox>
              <w10:wrap anchorx="page"/>
            </v:shape>
          </w:pict>
        </mc:Fallback>
      </mc:AlternateContent>
    </w:r>
  </w:p>
  <w:p w:rsidRPr="00293C4F" w:rsidR="00262EA3" w:rsidP="00776B74" w:rsidRDefault="00262EA3" w14:paraId="75E882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77982E" w14:textId="77777777">
    <w:pPr>
      <w:jc w:val="right"/>
    </w:pPr>
  </w:p>
  <w:p w:rsidR="00262EA3" w:rsidP="00776B74" w:rsidRDefault="00262EA3" w14:paraId="0215F6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54407" w14:paraId="16395A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7AC8B4" wp14:anchorId="5142EC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4407" w14:paraId="31548A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3FDB">
          <w:t>M</w:t>
        </w:r>
      </w:sdtContent>
    </w:sdt>
    <w:sdt>
      <w:sdtPr>
        <w:alias w:val="CC_Noformat_Partinummer"/>
        <w:tag w:val="CC_Noformat_Partinummer"/>
        <w:id w:val="-2014525982"/>
        <w:text/>
      </w:sdtPr>
      <w:sdtEndPr/>
      <w:sdtContent>
        <w:r w:rsidR="00073FDB">
          <w:t>1966</w:t>
        </w:r>
      </w:sdtContent>
    </w:sdt>
  </w:p>
  <w:p w:rsidRPr="008227B3" w:rsidR="00262EA3" w:rsidP="008227B3" w:rsidRDefault="00054407" w14:paraId="1342D2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4407" w14:paraId="05A477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:1705</w:t>
        </w:r>
      </w:sdtContent>
    </w:sdt>
  </w:p>
  <w:p w:rsidR="00262EA3" w:rsidP="00E03A3D" w:rsidRDefault="00054407" w14:paraId="1198531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073FDB" w14:paraId="1BB7D34D" w14:textId="77777777">
        <w:pPr>
          <w:pStyle w:val="FSHRub2"/>
        </w:pPr>
        <w:r>
          <w:t>Stärkt 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7631EA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73F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0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D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A9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50"/>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2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2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B2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87"/>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86"/>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0AE"/>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BA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212"/>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85"/>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EC2"/>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1E"/>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B4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730F07"/>
  <w15:chartTrackingRefBased/>
  <w15:docId w15:val="{CFDBF5C3-F5D5-4192-8CC4-ADD17912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99BCAE2B644239AED1348C67EFF367"/>
        <w:category>
          <w:name w:val="Allmänt"/>
          <w:gallery w:val="placeholder"/>
        </w:category>
        <w:types>
          <w:type w:val="bbPlcHdr"/>
        </w:types>
        <w:behaviors>
          <w:behavior w:val="content"/>
        </w:behaviors>
        <w:guid w:val="{8A51DEE3-DFDC-465E-B745-318662CB81EB}"/>
      </w:docPartPr>
      <w:docPartBody>
        <w:p w:rsidR="00AF0551" w:rsidRDefault="003C6236">
          <w:pPr>
            <w:pStyle w:val="9099BCAE2B644239AED1348C67EFF367"/>
          </w:pPr>
          <w:r w:rsidRPr="005A0A93">
            <w:rPr>
              <w:rStyle w:val="Platshllartext"/>
            </w:rPr>
            <w:t>Förslag till riksdagsbeslut</w:t>
          </w:r>
        </w:p>
      </w:docPartBody>
    </w:docPart>
    <w:docPart>
      <w:docPartPr>
        <w:name w:val="3E25FDEC43A34D53802E7B7E26508E16"/>
        <w:category>
          <w:name w:val="Allmänt"/>
          <w:gallery w:val="placeholder"/>
        </w:category>
        <w:types>
          <w:type w:val="bbPlcHdr"/>
        </w:types>
        <w:behaviors>
          <w:behavior w:val="content"/>
        </w:behaviors>
        <w:guid w:val="{EB1F117B-E409-4195-A4E6-13855A18C838}"/>
      </w:docPartPr>
      <w:docPartBody>
        <w:p w:rsidR="00AF0551" w:rsidRDefault="003C6236">
          <w:pPr>
            <w:pStyle w:val="3E25FDEC43A34D53802E7B7E26508E16"/>
          </w:pPr>
          <w:r w:rsidRPr="005A0A93">
            <w:rPr>
              <w:rStyle w:val="Platshllartext"/>
            </w:rPr>
            <w:t>Motivering</w:t>
          </w:r>
        </w:p>
      </w:docPartBody>
    </w:docPart>
    <w:docPart>
      <w:docPartPr>
        <w:name w:val="7F8A117701344C1D85DA8994FE7DA4FE"/>
        <w:category>
          <w:name w:val="Allmänt"/>
          <w:gallery w:val="placeholder"/>
        </w:category>
        <w:types>
          <w:type w:val="bbPlcHdr"/>
        </w:types>
        <w:behaviors>
          <w:behavior w:val="content"/>
        </w:behaviors>
        <w:guid w:val="{56CBCA5A-CEA0-4459-926D-097453036EDD}"/>
      </w:docPartPr>
      <w:docPartBody>
        <w:p w:rsidR="00AF0551" w:rsidRDefault="003C6236">
          <w:pPr>
            <w:pStyle w:val="7F8A117701344C1D85DA8994FE7DA4FE"/>
          </w:pPr>
          <w:r>
            <w:rPr>
              <w:rStyle w:val="Platshllartext"/>
            </w:rPr>
            <w:t xml:space="preserve"> </w:t>
          </w:r>
        </w:p>
      </w:docPartBody>
    </w:docPart>
    <w:docPart>
      <w:docPartPr>
        <w:name w:val="6E5A1EA89C584F13934FECF9219C036E"/>
        <w:category>
          <w:name w:val="Allmänt"/>
          <w:gallery w:val="placeholder"/>
        </w:category>
        <w:types>
          <w:type w:val="bbPlcHdr"/>
        </w:types>
        <w:behaviors>
          <w:behavior w:val="content"/>
        </w:behaviors>
        <w:guid w:val="{40E5E6EF-0C3E-4BB7-8062-4E4E6E898C4C}"/>
      </w:docPartPr>
      <w:docPartBody>
        <w:p w:rsidR="00AF0551" w:rsidRDefault="003C6236">
          <w:pPr>
            <w:pStyle w:val="6E5A1EA89C584F13934FECF9219C036E"/>
          </w:pPr>
          <w:r>
            <w:t xml:space="preserve"> </w:t>
          </w:r>
        </w:p>
      </w:docPartBody>
    </w:docPart>
    <w:docPart>
      <w:docPartPr>
        <w:name w:val="1198C5CB2B604F3CA719606ACE8F691C"/>
        <w:category>
          <w:name w:val="Allmänt"/>
          <w:gallery w:val="placeholder"/>
        </w:category>
        <w:types>
          <w:type w:val="bbPlcHdr"/>
        </w:types>
        <w:behaviors>
          <w:behavior w:val="content"/>
        </w:behaviors>
        <w:guid w:val="{6B517D66-B7EA-49BE-96F7-2FBD326380DD}"/>
      </w:docPartPr>
      <w:docPartBody>
        <w:p w:rsidR="007E6C3B" w:rsidRDefault="007E6C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36"/>
    <w:rsid w:val="003C6236"/>
    <w:rsid w:val="007E6C3B"/>
    <w:rsid w:val="00AF0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99BCAE2B644239AED1348C67EFF367">
    <w:name w:val="9099BCAE2B644239AED1348C67EFF367"/>
  </w:style>
  <w:style w:type="paragraph" w:customStyle="1" w:styleId="C91B3714B08F4C7FAC9D7944FC8E6355">
    <w:name w:val="C91B3714B08F4C7FAC9D7944FC8E63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F84D42029843D5B9ACE1E82777C055">
    <w:name w:val="56F84D42029843D5B9ACE1E82777C055"/>
  </w:style>
  <w:style w:type="paragraph" w:customStyle="1" w:styleId="3E25FDEC43A34D53802E7B7E26508E16">
    <w:name w:val="3E25FDEC43A34D53802E7B7E26508E16"/>
  </w:style>
  <w:style w:type="paragraph" w:customStyle="1" w:styleId="5B28FD6451CB4C3696D72E11F1B47AF6">
    <w:name w:val="5B28FD6451CB4C3696D72E11F1B47AF6"/>
  </w:style>
  <w:style w:type="paragraph" w:customStyle="1" w:styleId="33B12AE9DB3C4ED9B2A6F72663D39867">
    <w:name w:val="33B12AE9DB3C4ED9B2A6F72663D39867"/>
  </w:style>
  <w:style w:type="paragraph" w:customStyle="1" w:styleId="7F8A117701344C1D85DA8994FE7DA4FE">
    <w:name w:val="7F8A117701344C1D85DA8994FE7DA4FE"/>
  </w:style>
  <w:style w:type="paragraph" w:customStyle="1" w:styleId="6E5A1EA89C584F13934FECF9219C036E">
    <w:name w:val="6E5A1EA89C584F13934FECF9219C0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CD4FA-17DD-4C24-B955-863BF0CAC36E}"/>
</file>

<file path=customXml/itemProps2.xml><?xml version="1.0" encoding="utf-8"?>
<ds:datastoreItem xmlns:ds="http://schemas.openxmlformats.org/officeDocument/2006/customXml" ds:itemID="{C5E609E8-A37E-4D90-B2B3-77CFB70A91AD}"/>
</file>

<file path=customXml/itemProps3.xml><?xml version="1.0" encoding="utf-8"?>
<ds:datastoreItem xmlns:ds="http://schemas.openxmlformats.org/officeDocument/2006/customXml" ds:itemID="{9674DB2C-61CD-48C5-99E7-CFEE5233341A}"/>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837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M1966 Stärkt äganderätt</vt:lpstr>
      <vt:lpstr>
      </vt:lpstr>
    </vt:vector>
  </TitlesOfParts>
  <Company>Sveriges riksdag</Company>
  <LinksUpToDate>false</LinksUpToDate>
  <CharactersWithSpaces>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