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A81AE9E0EB347D49A8A19E0F66282C1"/>
        </w:placeholder>
        <w:text/>
      </w:sdtPr>
      <w:sdtEndPr/>
      <w:sdtContent>
        <w:p w:rsidRPr="009B062B" w:rsidR="00AF30DD" w:rsidP="00DA28CE" w:rsidRDefault="00AF30DD" w14:paraId="29C3027E" w14:textId="77777777">
          <w:pPr>
            <w:pStyle w:val="Rubrik1"/>
            <w:spacing w:after="300"/>
          </w:pPr>
          <w:r w:rsidRPr="009B062B">
            <w:t>Förslag till riksdagsbeslut</w:t>
          </w:r>
        </w:p>
      </w:sdtContent>
    </w:sdt>
    <w:bookmarkStart w:name="_Hlk20315118" w:displacedByCustomXml="next" w:id="0"/>
    <w:sdt>
      <w:sdtPr>
        <w:alias w:val="Yrkande 1"/>
        <w:tag w:val="91e968a2-38c2-4d23-828a-71dabb788b44"/>
        <w:id w:val="342298562"/>
        <w:lock w:val="sdtLocked"/>
      </w:sdtPr>
      <w:sdtEndPr/>
      <w:sdtContent>
        <w:p w:rsidR="00CD05A5" w:rsidRDefault="007C7E91" w14:paraId="29C3027F" w14:textId="5CB8021D">
          <w:pPr>
            <w:pStyle w:val="Frslagstext"/>
            <w:numPr>
              <w:ilvl w:val="0"/>
              <w:numId w:val="0"/>
            </w:numPr>
          </w:pPr>
          <w:r>
            <w:t>Riksdagen ställer sig bakom det som anförs i motionen om att även bolagsformen enskild firma bör ges ett organisationsnummer som ej är identiskt med näringsidkarens personnummer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BCA84A79C174C198A18EEE574122D97"/>
        </w:placeholder>
        <w:text/>
      </w:sdtPr>
      <w:sdtEndPr/>
      <w:sdtContent>
        <w:p w:rsidRPr="009B062B" w:rsidR="006D79C9" w:rsidP="00333E95" w:rsidRDefault="006D79C9" w14:paraId="29C30280" w14:textId="77777777">
          <w:pPr>
            <w:pStyle w:val="Rubrik1"/>
          </w:pPr>
          <w:r>
            <w:t>Motivering</w:t>
          </w:r>
        </w:p>
      </w:sdtContent>
    </w:sdt>
    <w:p w:rsidRPr="00C62A88" w:rsidR="00C62A88" w:rsidP="00CE5132" w:rsidRDefault="00C62A88" w14:paraId="29C30281" w14:textId="0E630D94">
      <w:pPr>
        <w:pStyle w:val="Normalutanindragellerluft"/>
      </w:pPr>
      <w:r w:rsidRPr="00C62A88">
        <w:t xml:space="preserve">Bolagsformen enskild firma är den </w:t>
      </w:r>
      <w:r w:rsidR="00833DE6">
        <w:t>företags</w:t>
      </w:r>
      <w:r w:rsidRPr="00C62A88">
        <w:t>form som flest näringsidkare valt att registrer</w:t>
      </w:r>
      <w:r w:rsidR="00833DE6">
        <w:t>a sin verksamhet i under år 2018</w:t>
      </w:r>
      <w:r w:rsidRPr="00C62A88">
        <w:t xml:space="preserve">. Det är även den enklaste formen av bolag och tillika den som många initialt startar upp sin verksamhet i, för att senare eventuellt övergå till </w:t>
      </w:r>
      <w:r w:rsidR="002A5101">
        <w:t xml:space="preserve">en </w:t>
      </w:r>
      <w:r w:rsidRPr="00C62A88">
        <w:t>annan säkrare bolagsform.</w:t>
      </w:r>
    </w:p>
    <w:p w:rsidRPr="00C62A88" w:rsidR="00C62A88" w:rsidP="00CE5132" w:rsidRDefault="00C62A88" w14:paraId="29C30282" w14:textId="379D0602">
      <w:r w:rsidRPr="00C62A88">
        <w:t>I samband med nyregistrering av företag och föreningar tilldelas ett organisations</w:t>
      </w:r>
      <w:r w:rsidRPr="00C62A88">
        <w:softHyphen/>
        <w:t>nummer, en unik sifferkombination, vilket blir företagets identitetsbekräftelse. Vid bolagsformen enskild firma ges firman inget unikt organisationsnummer utan det ersätts med näringsidkarens personnummer.</w:t>
      </w:r>
    </w:p>
    <w:p w:rsidRPr="00C62A88" w:rsidR="00C62A88" w:rsidP="00CE5132" w:rsidRDefault="00C62A88" w14:paraId="29C30283" w14:textId="1DFC407D">
      <w:r w:rsidRPr="00C62A88">
        <w:t>Enligt Skatteverkets föreskrifter ska en rad uppgifter alltid finnas med som identifikation på företagets kassakvitto. Organisationsnumret är en av dessa och ska således alltid anges på de kassakvitton som lämnas till varje kund. I de fall företagaren driver en enskild firma lämnas med andra ord ett fullständigt personnummer ut till en stor del kunder årligen.</w:t>
      </w:r>
    </w:p>
    <w:p w:rsidRPr="00C62A88" w:rsidR="00C62A88" w:rsidP="00CE5132" w:rsidRDefault="00C62A88" w14:paraId="29C30284" w14:textId="7142B301">
      <w:r w:rsidRPr="00C62A88">
        <w:t xml:space="preserve">I takt med rapporter om att allt fler utsätts för </w:t>
      </w:r>
      <w:r w:rsidR="002A5101">
        <w:t>id</w:t>
      </w:r>
      <w:r w:rsidRPr="00C62A88">
        <w:t>-kapning e</w:t>
      </w:r>
      <w:r w:rsidR="00597AE9">
        <w:t xml:space="preserve">ller så kallad identitetsstöld </w:t>
      </w:r>
      <w:r w:rsidRPr="00C62A88">
        <w:t>uppmanas medborgare att vara återhållsam</w:t>
      </w:r>
      <w:r w:rsidR="002A5101">
        <w:t>ma</w:t>
      </w:r>
      <w:r w:rsidRPr="00C62A88">
        <w:t xml:space="preserve"> med att utlämna privata uppgifter, såsom personnummer och andra </w:t>
      </w:r>
      <w:r w:rsidR="002A5101">
        <w:t>id</w:t>
      </w:r>
      <w:r w:rsidRPr="00C62A88">
        <w:t>-handlingar. Det blir då märkligt att näringsidkare</w:t>
      </w:r>
      <w:r w:rsidR="002A5101">
        <w:t xml:space="preserve"> med</w:t>
      </w:r>
      <w:r w:rsidRPr="00C62A88">
        <w:t xml:space="preserve"> en enskild firma inte omfattas </w:t>
      </w:r>
      <w:r w:rsidR="002A5101">
        <w:t>av</w:t>
      </w:r>
      <w:r w:rsidRPr="00C62A88">
        <w:t xml:space="preserve"> det säkerhetstänket.</w:t>
      </w:r>
    </w:p>
    <w:p w:rsidRPr="00C62A88" w:rsidR="00C62A88" w:rsidP="00CE5132" w:rsidRDefault="00C62A88" w14:paraId="29C30285" w14:textId="26DA2507">
      <w:bookmarkStart w:name="_GoBack" w:id="2"/>
      <w:bookmarkEnd w:id="2"/>
      <w:r w:rsidRPr="00C62A88">
        <w:t>Här bör r</w:t>
      </w:r>
      <w:r>
        <w:t>egeringen</w:t>
      </w:r>
      <w:r w:rsidRPr="00C62A88">
        <w:t xml:space="preserve"> ta ett omtag och skydda nyetablerade näringsidkare som </w:t>
      </w:r>
      <w:r w:rsidR="00597AE9">
        <w:t xml:space="preserve">väljer att starta </w:t>
      </w:r>
      <w:r w:rsidR="002A5101">
        <w:t xml:space="preserve">en </w:t>
      </w:r>
      <w:r w:rsidR="00597AE9">
        <w:t>enskild firma</w:t>
      </w:r>
      <w:r w:rsidRPr="00C62A88">
        <w:t xml:space="preserve"> genom att som vid övriga bolagsformer tilldela dem ett organisationsnummer som ej är ett personnummer. Förändringen i det som föreslås i </w:t>
      </w:r>
      <w:r w:rsidRPr="00C62A88">
        <w:lastRenderedPageBreak/>
        <w:t>motionen ska i övrigt inte innebära några juridiska förändringar gällande företagsformen utan endast skydda den enskilde näringsidkarens personligaste uppgifter.</w:t>
      </w:r>
    </w:p>
    <w:sdt>
      <w:sdtPr>
        <w:rPr>
          <w:i/>
          <w:noProof/>
        </w:rPr>
        <w:alias w:val="CC_Underskrifter"/>
        <w:tag w:val="CC_Underskrifter"/>
        <w:id w:val="583496634"/>
        <w:lock w:val="sdtContentLocked"/>
        <w:placeholder>
          <w:docPart w:val="F1E5548CCAF844608774CB22A674518F"/>
        </w:placeholder>
      </w:sdtPr>
      <w:sdtEndPr>
        <w:rPr>
          <w:i w:val="0"/>
          <w:noProof w:val="0"/>
        </w:rPr>
      </w:sdtEndPr>
      <w:sdtContent>
        <w:p w:rsidR="00A22A96" w:rsidP="00A22A96" w:rsidRDefault="00A22A96" w14:paraId="29C30287" w14:textId="77777777"/>
        <w:p w:rsidRPr="008E0FE2" w:rsidR="004801AC" w:rsidP="00A22A96" w:rsidRDefault="00CE5132" w14:paraId="29C302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Lindberg (SD)</w:t>
            </w:r>
          </w:p>
        </w:tc>
        <w:tc>
          <w:tcPr>
            <w:tcW w:w="50" w:type="pct"/>
            <w:vAlign w:val="bottom"/>
          </w:tcPr>
          <w:p>
            <w:pPr>
              <w:pStyle w:val="Underskrifter"/>
            </w:pPr>
            <w:r>
              <w:t> </w:t>
            </w:r>
          </w:p>
        </w:tc>
      </w:tr>
    </w:tbl>
    <w:p w:rsidR="002D030D" w:rsidRDefault="002D030D" w14:paraId="29C3028C" w14:textId="77777777"/>
    <w:sectPr w:rsidR="002D030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3028E" w14:textId="77777777" w:rsidR="00946DC5" w:rsidRDefault="00946DC5" w:rsidP="000C1CAD">
      <w:pPr>
        <w:spacing w:line="240" w:lineRule="auto"/>
      </w:pPr>
      <w:r>
        <w:separator/>
      </w:r>
    </w:p>
  </w:endnote>
  <w:endnote w:type="continuationSeparator" w:id="0">
    <w:p w14:paraId="29C3028F" w14:textId="77777777" w:rsidR="00946DC5" w:rsidRDefault="00946D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302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302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2A9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33E09" w14:textId="77777777" w:rsidR="0038120A" w:rsidRDefault="003812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3028C" w14:textId="77777777" w:rsidR="00946DC5" w:rsidRDefault="00946DC5" w:rsidP="000C1CAD">
      <w:pPr>
        <w:spacing w:line="240" w:lineRule="auto"/>
      </w:pPr>
      <w:r>
        <w:separator/>
      </w:r>
    </w:p>
  </w:footnote>
  <w:footnote w:type="continuationSeparator" w:id="0">
    <w:p w14:paraId="29C3028D" w14:textId="77777777" w:rsidR="00946DC5" w:rsidRDefault="00946D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C302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C3029F" wp14:anchorId="29C302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E5132" w14:paraId="29C302A2" w14:textId="77777777">
                          <w:pPr>
                            <w:jc w:val="right"/>
                          </w:pPr>
                          <w:sdt>
                            <w:sdtPr>
                              <w:alias w:val="CC_Noformat_Partikod"/>
                              <w:tag w:val="CC_Noformat_Partikod"/>
                              <w:id w:val="-53464382"/>
                              <w:placeholder>
                                <w:docPart w:val="42C81CCB05EF409EBFE853C0E387C921"/>
                              </w:placeholder>
                              <w:text/>
                            </w:sdtPr>
                            <w:sdtEndPr/>
                            <w:sdtContent>
                              <w:r w:rsidR="00C62A88">
                                <w:t>SD</w:t>
                              </w:r>
                            </w:sdtContent>
                          </w:sdt>
                          <w:sdt>
                            <w:sdtPr>
                              <w:alias w:val="CC_Noformat_Partinummer"/>
                              <w:tag w:val="CC_Noformat_Partinummer"/>
                              <w:id w:val="-1709555926"/>
                              <w:placeholder>
                                <w:docPart w:val="1CB76FAB72494244A284243EF89B03E4"/>
                              </w:placeholder>
                              <w:text/>
                            </w:sdtPr>
                            <w:sdtEndPr/>
                            <w:sdtContent>
                              <w:r w:rsidR="008335B1">
                                <w:t>167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C302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5132" w14:paraId="29C302A2" w14:textId="77777777">
                    <w:pPr>
                      <w:jc w:val="right"/>
                    </w:pPr>
                    <w:sdt>
                      <w:sdtPr>
                        <w:alias w:val="CC_Noformat_Partikod"/>
                        <w:tag w:val="CC_Noformat_Partikod"/>
                        <w:id w:val="-53464382"/>
                        <w:placeholder>
                          <w:docPart w:val="42C81CCB05EF409EBFE853C0E387C921"/>
                        </w:placeholder>
                        <w:text/>
                      </w:sdtPr>
                      <w:sdtEndPr/>
                      <w:sdtContent>
                        <w:r w:rsidR="00C62A88">
                          <w:t>SD</w:t>
                        </w:r>
                      </w:sdtContent>
                    </w:sdt>
                    <w:sdt>
                      <w:sdtPr>
                        <w:alias w:val="CC_Noformat_Partinummer"/>
                        <w:tag w:val="CC_Noformat_Partinummer"/>
                        <w:id w:val="-1709555926"/>
                        <w:placeholder>
                          <w:docPart w:val="1CB76FAB72494244A284243EF89B03E4"/>
                        </w:placeholder>
                        <w:text/>
                      </w:sdtPr>
                      <w:sdtEndPr/>
                      <w:sdtContent>
                        <w:r w:rsidR="008335B1">
                          <w:t>167</w:t>
                        </w:r>
                      </w:sdtContent>
                    </w:sdt>
                  </w:p>
                </w:txbxContent>
              </v:textbox>
              <w10:wrap anchorx="page"/>
            </v:shape>
          </w:pict>
        </mc:Fallback>
      </mc:AlternateContent>
    </w:r>
  </w:p>
  <w:p w:rsidRPr="00293C4F" w:rsidR="00262EA3" w:rsidP="00776B74" w:rsidRDefault="00262EA3" w14:paraId="29C302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C30292" w14:textId="77777777">
    <w:pPr>
      <w:jc w:val="right"/>
    </w:pPr>
  </w:p>
  <w:p w:rsidR="00262EA3" w:rsidP="00776B74" w:rsidRDefault="00262EA3" w14:paraId="29C302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E5132" w14:paraId="29C302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C302A1" wp14:anchorId="29C302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E5132" w14:paraId="29C302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62A88">
          <w:t>SD</w:t>
        </w:r>
      </w:sdtContent>
    </w:sdt>
    <w:sdt>
      <w:sdtPr>
        <w:alias w:val="CC_Noformat_Partinummer"/>
        <w:tag w:val="CC_Noformat_Partinummer"/>
        <w:id w:val="-2014525982"/>
        <w:text/>
      </w:sdtPr>
      <w:sdtEndPr/>
      <w:sdtContent>
        <w:r w:rsidR="008335B1">
          <w:t>167</w:t>
        </w:r>
      </w:sdtContent>
    </w:sdt>
  </w:p>
  <w:p w:rsidRPr="008227B3" w:rsidR="00262EA3" w:rsidP="008227B3" w:rsidRDefault="00CE5132" w14:paraId="29C302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E5132" w14:paraId="29C302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w:t>
        </w:r>
      </w:sdtContent>
    </w:sdt>
  </w:p>
  <w:p w:rsidR="00262EA3" w:rsidP="00E03A3D" w:rsidRDefault="00CE5132" w14:paraId="29C3029A" w14:textId="77777777">
    <w:pPr>
      <w:pStyle w:val="Motionr"/>
    </w:pPr>
    <w:sdt>
      <w:sdtPr>
        <w:alias w:val="CC_Noformat_Avtext"/>
        <w:tag w:val="CC_Noformat_Avtext"/>
        <w:id w:val="-2020768203"/>
        <w:lock w:val="sdtContentLocked"/>
        <w15:appearance w15:val="hidden"/>
        <w:text/>
      </w:sdtPr>
      <w:sdtEndPr/>
      <w:sdtContent>
        <w:r>
          <w:t>av Linda Lindberg (SD)</w:t>
        </w:r>
      </w:sdtContent>
    </w:sdt>
  </w:p>
  <w:sdt>
    <w:sdtPr>
      <w:alias w:val="CC_Noformat_Rubtext"/>
      <w:tag w:val="CC_Noformat_Rubtext"/>
      <w:id w:val="-218060500"/>
      <w:lock w:val="sdtLocked"/>
      <w:text/>
    </w:sdtPr>
    <w:sdtEndPr/>
    <w:sdtContent>
      <w:p w:rsidR="00262EA3" w:rsidP="00283E0F" w:rsidRDefault="00C62A88" w14:paraId="29C3029B" w14:textId="77777777">
        <w:pPr>
          <w:pStyle w:val="FSHRub2"/>
        </w:pPr>
        <w:r>
          <w:t>Stärk skyddet för näringsidkare med enskild firma</w:t>
        </w:r>
      </w:p>
    </w:sdtContent>
  </w:sdt>
  <w:sdt>
    <w:sdtPr>
      <w:alias w:val="CC_Boilerplate_3"/>
      <w:tag w:val="CC_Boilerplate_3"/>
      <w:id w:val="1606463544"/>
      <w:lock w:val="sdtContentLocked"/>
      <w15:appearance w15:val="hidden"/>
      <w:text w:multiLine="1"/>
    </w:sdtPr>
    <w:sdtEndPr/>
    <w:sdtContent>
      <w:p w:rsidR="00262EA3" w:rsidP="00283E0F" w:rsidRDefault="00262EA3" w14:paraId="29C302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C62A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101"/>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30D"/>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20A"/>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97AE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E91"/>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5B1"/>
    <w:rsid w:val="00833DE6"/>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DC5"/>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A96"/>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A88"/>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5A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13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D28"/>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20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C3027D"/>
  <w15:chartTrackingRefBased/>
  <w15:docId w15:val="{55E405E3-B135-4238-B7D2-1BF3AA5B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81AE9E0EB347D49A8A19E0F66282C1"/>
        <w:category>
          <w:name w:val="Allmänt"/>
          <w:gallery w:val="placeholder"/>
        </w:category>
        <w:types>
          <w:type w:val="bbPlcHdr"/>
        </w:types>
        <w:behaviors>
          <w:behavior w:val="content"/>
        </w:behaviors>
        <w:guid w:val="{9FF135CC-B0DE-4D0A-BEE2-FEF979524F16}"/>
      </w:docPartPr>
      <w:docPartBody>
        <w:p w:rsidR="00AA5980" w:rsidRDefault="007E5A12">
          <w:pPr>
            <w:pStyle w:val="5A81AE9E0EB347D49A8A19E0F66282C1"/>
          </w:pPr>
          <w:r w:rsidRPr="005A0A93">
            <w:rPr>
              <w:rStyle w:val="Platshllartext"/>
            </w:rPr>
            <w:t>Förslag till riksdagsbeslut</w:t>
          </w:r>
        </w:p>
      </w:docPartBody>
    </w:docPart>
    <w:docPart>
      <w:docPartPr>
        <w:name w:val="CBCA84A79C174C198A18EEE574122D97"/>
        <w:category>
          <w:name w:val="Allmänt"/>
          <w:gallery w:val="placeholder"/>
        </w:category>
        <w:types>
          <w:type w:val="bbPlcHdr"/>
        </w:types>
        <w:behaviors>
          <w:behavior w:val="content"/>
        </w:behaviors>
        <w:guid w:val="{68316DB0-AD3A-468B-82EF-BDE6C9FD84CF}"/>
      </w:docPartPr>
      <w:docPartBody>
        <w:p w:rsidR="00AA5980" w:rsidRDefault="007E5A12">
          <w:pPr>
            <w:pStyle w:val="CBCA84A79C174C198A18EEE574122D97"/>
          </w:pPr>
          <w:r w:rsidRPr="005A0A93">
            <w:rPr>
              <w:rStyle w:val="Platshllartext"/>
            </w:rPr>
            <w:t>Motivering</w:t>
          </w:r>
        </w:p>
      </w:docPartBody>
    </w:docPart>
    <w:docPart>
      <w:docPartPr>
        <w:name w:val="42C81CCB05EF409EBFE853C0E387C921"/>
        <w:category>
          <w:name w:val="Allmänt"/>
          <w:gallery w:val="placeholder"/>
        </w:category>
        <w:types>
          <w:type w:val="bbPlcHdr"/>
        </w:types>
        <w:behaviors>
          <w:behavior w:val="content"/>
        </w:behaviors>
        <w:guid w:val="{A763E244-4D07-463E-AA3C-18BF53976107}"/>
      </w:docPartPr>
      <w:docPartBody>
        <w:p w:rsidR="00AA5980" w:rsidRDefault="007E5A12">
          <w:pPr>
            <w:pStyle w:val="42C81CCB05EF409EBFE853C0E387C921"/>
          </w:pPr>
          <w:r>
            <w:rPr>
              <w:rStyle w:val="Platshllartext"/>
            </w:rPr>
            <w:t xml:space="preserve"> </w:t>
          </w:r>
        </w:p>
      </w:docPartBody>
    </w:docPart>
    <w:docPart>
      <w:docPartPr>
        <w:name w:val="1CB76FAB72494244A284243EF89B03E4"/>
        <w:category>
          <w:name w:val="Allmänt"/>
          <w:gallery w:val="placeholder"/>
        </w:category>
        <w:types>
          <w:type w:val="bbPlcHdr"/>
        </w:types>
        <w:behaviors>
          <w:behavior w:val="content"/>
        </w:behaviors>
        <w:guid w:val="{D0A3E2AF-B9ED-4195-B50F-2A3E563A0B23}"/>
      </w:docPartPr>
      <w:docPartBody>
        <w:p w:rsidR="00AA5980" w:rsidRDefault="007E5A12">
          <w:pPr>
            <w:pStyle w:val="1CB76FAB72494244A284243EF89B03E4"/>
          </w:pPr>
          <w:r>
            <w:t xml:space="preserve"> </w:t>
          </w:r>
        </w:p>
      </w:docPartBody>
    </w:docPart>
    <w:docPart>
      <w:docPartPr>
        <w:name w:val="F1E5548CCAF844608774CB22A674518F"/>
        <w:category>
          <w:name w:val="Allmänt"/>
          <w:gallery w:val="placeholder"/>
        </w:category>
        <w:types>
          <w:type w:val="bbPlcHdr"/>
        </w:types>
        <w:behaviors>
          <w:behavior w:val="content"/>
        </w:behaviors>
        <w:guid w:val="{C3412C20-E1BF-456D-9C78-8AEF2190F1CC}"/>
      </w:docPartPr>
      <w:docPartBody>
        <w:p w:rsidR="00973D46" w:rsidRDefault="00973D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80"/>
    <w:rsid w:val="007E5A12"/>
    <w:rsid w:val="00973D46"/>
    <w:rsid w:val="00AA59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81AE9E0EB347D49A8A19E0F66282C1">
    <w:name w:val="5A81AE9E0EB347D49A8A19E0F66282C1"/>
  </w:style>
  <w:style w:type="paragraph" w:customStyle="1" w:styleId="288F0D419F044233A2E7817CC8B4D8DE">
    <w:name w:val="288F0D419F044233A2E7817CC8B4D8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F2315150DE4DD6A89E71B58D3BE1B9">
    <w:name w:val="11F2315150DE4DD6A89E71B58D3BE1B9"/>
  </w:style>
  <w:style w:type="paragraph" w:customStyle="1" w:styleId="CBCA84A79C174C198A18EEE574122D97">
    <w:name w:val="CBCA84A79C174C198A18EEE574122D97"/>
  </w:style>
  <w:style w:type="paragraph" w:customStyle="1" w:styleId="EA49A8A0B5174DD1A2922242EAE039BA">
    <w:name w:val="EA49A8A0B5174DD1A2922242EAE039BA"/>
  </w:style>
  <w:style w:type="paragraph" w:customStyle="1" w:styleId="79812E6F5B774756BC95812F7A677FB0">
    <w:name w:val="79812E6F5B774756BC95812F7A677FB0"/>
  </w:style>
  <w:style w:type="paragraph" w:customStyle="1" w:styleId="42C81CCB05EF409EBFE853C0E387C921">
    <w:name w:val="42C81CCB05EF409EBFE853C0E387C921"/>
  </w:style>
  <w:style w:type="paragraph" w:customStyle="1" w:styleId="1CB76FAB72494244A284243EF89B03E4">
    <w:name w:val="1CB76FAB72494244A284243EF89B0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8B89AE-8F33-4B95-9014-E53823CF2BEB}"/>
</file>

<file path=customXml/itemProps2.xml><?xml version="1.0" encoding="utf-8"?>
<ds:datastoreItem xmlns:ds="http://schemas.openxmlformats.org/officeDocument/2006/customXml" ds:itemID="{5E1FA0CD-97C2-4C4A-8876-8A7B82C61200}"/>
</file>

<file path=customXml/itemProps3.xml><?xml version="1.0" encoding="utf-8"?>
<ds:datastoreItem xmlns:ds="http://schemas.openxmlformats.org/officeDocument/2006/customXml" ds:itemID="{86E33A96-8812-468B-B745-105F373B6695}"/>
</file>

<file path=docProps/app.xml><?xml version="1.0" encoding="utf-8"?>
<Properties xmlns="http://schemas.openxmlformats.org/officeDocument/2006/extended-properties" xmlns:vt="http://schemas.openxmlformats.org/officeDocument/2006/docPropsVTypes">
  <Template>Normal</Template>
  <TotalTime>7</TotalTime>
  <Pages>2</Pages>
  <Words>276</Words>
  <Characters>1682</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SD167 Stärk skyddet för näringsidkare med enskild firma</vt:lpstr>
      <vt:lpstr>
      </vt:lpstr>
    </vt:vector>
  </TitlesOfParts>
  <Company>Sveriges riksdag</Company>
  <LinksUpToDate>false</LinksUpToDate>
  <CharactersWithSpaces>1948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