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046C60E08643F087F5B8A6DB42244D"/>
        </w:placeholder>
        <w:text/>
      </w:sdtPr>
      <w:sdtEndPr/>
      <w:sdtContent>
        <w:p w:rsidRPr="009B062B" w:rsidR="00AF30DD" w:rsidP="00DA28CE" w:rsidRDefault="00AF30DD" w14:paraId="15BB0B60" w14:textId="77777777">
          <w:pPr>
            <w:pStyle w:val="Rubrik1"/>
            <w:spacing w:after="300"/>
          </w:pPr>
          <w:r w:rsidRPr="009B062B">
            <w:t>Förslag till riksdagsbeslut</w:t>
          </w:r>
        </w:p>
      </w:sdtContent>
    </w:sdt>
    <w:sdt>
      <w:sdtPr>
        <w:alias w:val="Yrkande 1"/>
        <w:tag w:val="9c8281bb-0fc4-4240-ad5c-9508e5701c35"/>
        <w:id w:val="-781490696"/>
        <w:lock w:val="sdtLocked"/>
      </w:sdtPr>
      <w:sdtEndPr/>
      <w:sdtContent>
        <w:p w:rsidR="003A3894" w:rsidRDefault="00131C72" w14:paraId="43B02ADB" w14:textId="77777777">
          <w:pPr>
            <w:pStyle w:val="Frslagstext"/>
            <w:numPr>
              <w:ilvl w:val="0"/>
              <w:numId w:val="0"/>
            </w:numPr>
          </w:pPr>
          <w:r>
            <w:t>Riksdagen ställer sig bakom det som anförs i motionen om ett regeringsuppdrag till exempelvis Folkhälsomyndigheten om en nationell strategi för nutrition och fysisk aktivitet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8CDE6D5EDE44A4B5CF41555B7E9530"/>
        </w:placeholder>
        <w:text/>
      </w:sdtPr>
      <w:sdtEndPr/>
      <w:sdtContent>
        <w:p w:rsidRPr="009B062B" w:rsidR="006D79C9" w:rsidP="00333E95" w:rsidRDefault="006D79C9" w14:paraId="5868EA40" w14:textId="77777777">
          <w:pPr>
            <w:pStyle w:val="Rubrik1"/>
          </w:pPr>
          <w:r>
            <w:t>Motivering</w:t>
          </w:r>
        </w:p>
      </w:sdtContent>
    </w:sdt>
    <w:p w:rsidRPr="00C27506" w:rsidR="00516231" w:rsidP="00C27506" w:rsidRDefault="00193F4C" w14:paraId="4BEF7928" w14:textId="54884829">
      <w:pPr>
        <w:pStyle w:val="Normalutanindragellerluft"/>
      </w:pPr>
      <w:r w:rsidRPr="00C27506">
        <w:t>Den fysiska aktiviteten</w:t>
      </w:r>
      <w:r w:rsidRPr="00C27506" w:rsidR="00516231">
        <w:t>, eller den fysiska inaktiviteten</w:t>
      </w:r>
      <w:r w:rsidRPr="00C27506" w:rsidR="00E97F85">
        <w:t>,</w:t>
      </w:r>
      <w:r w:rsidRPr="00C27506" w:rsidR="00516231">
        <w:t xml:space="preserve">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w:t>
      </w:r>
      <w:r w:rsidRPr="00C27506" w:rsidR="00135712">
        <w:t xml:space="preserve">let sjukdomar (exempelvis hjärt- och </w:t>
      </w:r>
      <w:r w:rsidRPr="00C27506" w:rsidR="00E97F85">
        <w:t>kärlsjukdomar, fetma, typ </w:t>
      </w:r>
      <w:r w:rsidRPr="00C27506" w:rsidR="00516231">
        <w:t>2-diabetes, sjukdomar i rörelse</w:t>
      </w:r>
      <w:r w:rsidR="00C27506">
        <w:softHyphen/>
      </w:r>
      <w:r w:rsidRPr="00C27506" w:rsidR="00516231">
        <w:t xml:space="preserve">organen, psykisk ohälsa och cancer). För de med en bevarad fysisk aktivitet ökar chansen till oberoende och </w:t>
      </w:r>
      <w:r w:rsidRPr="00C27506" w:rsidR="00F81925">
        <w:t xml:space="preserve">till ett </w:t>
      </w:r>
      <w:r w:rsidRPr="00C27506" w:rsidR="00516231">
        <w:t>hälsosamt liv långt upp i åldern.</w:t>
      </w:r>
    </w:p>
    <w:p w:rsidR="005F2026" w:rsidP="005F2026" w:rsidRDefault="00516231" w14:paraId="723E6613" w14:textId="0B451FFE">
      <w:r>
        <w:t>Tydlig forskning visar att ohälsosamma ma</w:t>
      </w:r>
      <w:r w:rsidR="00BD648A">
        <w:t xml:space="preserve">tvanor, låg </w:t>
      </w:r>
      <w:r>
        <w:t>fysisk aktivitet och fetma tillsammans orsakar upp till 28</w:t>
      </w:r>
      <w:r w:rsidR="00E97F85">
        <w:t> </w:t>
      </w:r>
      <w:r>
        <w:t xml:space="preserve">procent av sjukdomsbördan i Sverige. I Sverige har fetman ökat kraftigt de senaste åren och globalt anses fetma orsaka omkring sex procent av alla dödsfall. Av den anledningen finns idag internationella satsningar för att möta den negativa utvecklingen. Världshälsoförsamlingen har </w:t>
      </w:r>
      <w:r w:rsidR="005F2026">
        <w:t xml:space="preserve">bland annat </w:t>
      </w:r>
      <w:r>
        <w:t>antagit policy</w:t>
      </w:r>
      <w:r w:rsidR="00C27506">
        <w:softHyphen/>
      </w:r>
      <w:r>
        <w:t xml:space="preserve">dokument </w:t>
      </w:r>
      <w:r w:rsidR="005F2026">
        <w:t>(</w:t>
      </w:r>
      <w:r>
        <w:t>bland annat den globala handlingsplanen för prevention och kontroll av kroniska sjukdomar 2013–2020</w:t>
      </w:r>
      <w:r w:rsidR="005F2026">
        <w:t xml:space="preserve">) där man klargjort en </w:t>
      </w:r>
      <w:r>
        <w:t xml:space="preserve">vision </w:t>
      </w:r>
      <w:r w:rsidR="005F2026">
        <w:t xml:space="preserve">om </w:t>
      </w:r>
      <w:r>
        <w:t xml:space="preserve">att världen ska vara fri från </w:t>
      </w:r>
      <w:r w:rsidR="005F2026">
        <w:t xml:space="preserve">de </w:t>
      </w:r>
      <w:r>
        <w:t xml:space="preserve">kroniska sjukdomar som kan förebyggas genom att </w:t>
      </w:r>
      <w:r w:rsidR="005F2026">
        <w:t xml:space="preserve">exempelvis </w:t>
      </w:r>
      <w:r>
        <w:t xml:space="preserve">stoppa ökningen av fetma och diabetes. EU har </w:t>
      </w:r>
      <w:r w:rsidR="005F2026">
        <w:t xml:space="preserve">likaså </w:t>
      </w:r>
      <w:r>
        <w:t>antagit en handli</w:t>
      </w:r>
      <w:r w:rsidR="00C17A8B">
        <w:t xml:space="preserve">ngsplan mot barnfetma </w:t>
      </w:r>
      <w:r w:rsidR="005F2026">
        <w:t>2014–2020.</w:t>
      </w:r>
    </w:p>
    <w:p w:rsidRPr="00516231" w:rsidR="00516231" w:rsidP="005F2026" w:rsidRDefault="005F2026" w14:paraId="2563AA71" w14:textId="7BE84CE8">
      <w:r>
        <w:t>I Sverige saknas en nationell strategi för nutrition och fysisk aktivitet, trots att detta efterfrågats av stora delar av den medicinska expertisen. En sådan strategi kan implemen</w:t>
      </w:r>
      <w:bookmarkStart w:name="_GoBack" w:id="1"/>
      <w:bookmarkEnd w:id="1"/>
      <w:r>
        <w:t>tera preventiva åtgärder</w:t>
      </w:r>
      <w:r w:rsidR="00915D66">
        <w:t xml:space="preserve"> i samhället</w:t>
      </w:r>
      <w:r>
        <w:t xml:space="preserve"> för en mer proaktiv folkhälsa. Enskilda aktörer kan få hjälp att agera för att förhindra framtida sjukdomar och hälsopedagoger kan användas på ett bättre sätt för att komplettera sjukvården. Folkhälsomyndigheten </w:t>
      </w:r>
      <w:r w:rsidR="001C1B24">
        <w:t>är</w:t>
      </w:r>
      <w:r w:rsidR="006A7385">
        <w:t xml:space="preserve"> en lämplig </w:t>
      </w:r>
      <w:r w:rsidR="006A7385">
        <w:lastRenderedPageBreak/>
        <w:t xml:space="preserve">myndighet </w:t>
      </w:r>
      <w:r w:rsidR="001C1B24">
        <w:t>som skulle kunna få ett regerings</w:t>
      </w:r>
      <w:r>
        <w:t>uppdrag att tillsätta en nationell strategi för nutrition och fysisk aktivitet.</w:t>
      </w:r>
      <w:r w:rsidR="0001607A">
        <w:t xml:space="preserve"> Detta bör riksdagen tillkännage för regeringen.</w:t>
      </w:r>
    </w:p>
    <w:sdt>
      <w:sdtPr>
        <w:rPr>
          <w:i/>
          <w:noProof/>
        </w:rPr>
        <w:alias w:val="CC_Underskrifter"/>
        <w:tag w:val="CC_Underskrifter"/>
        <w:id w:val="583496634"/>
        <w:lock w:val="sdtContentLocked"/>
        <w:placeholder>
          <w:docPart w:val="D7A8BF8CA471464B94FEAE3A41BFC24C"/>
        </w:placeholder>
      </w:sdtPr>
      <w:sdtEndPr>
        <w:rPr>
          <w:i w:val="0"/>
          <w:noProof w:val="0"/>
        </w:rPr>
      </w:sdtEndPr>
      <w:sdtContent>
        <w:p w:rsidR="00135712" w:rsidP="00716A11" w:rsidRDefault="00135712" w14:paraId="22822BE5" w14:textId="77777777"/>
        <w:p w:rsidRPr="008E0FE2" w:rsidR="004801AC" w:rsidP="00716A11" w:rsidRDefault="00C27506" w14:paraId="76DABE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56E68" w:rsidRDefault="00256E68" w14:paraId="07C60D73" w14:textId="77777777"/>
    <w:sectPr w:rsidR="00256E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381F9" w14:textId="77777777" w:rsidR="00B442E0" w:rsidRDefault="00B442E0" w:rsidP="000C1CAD">
      <w:pPr>
        <w:spacing w:line="240" w:lineRule="auto"/>
      </w:pPr>
      <w:r>
        <w:separator/>
      </w:r>
    </w:p>
  </w:endnote>
  <w:endnote w:type="continuationSeparator" w:id="0">
    <w:p w14:paraId="3ED0D70B" w14:textId="77777777" w:rsidR="00B442E0" w:rsidRDefault="00B44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48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9DA7" w14:textId="6F0B3F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5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88554" w14:textId="77777777" w:rsidR="00B442E0" w:rsidRDefault="00B442E0" w:rsidP="000C1CAD">
      <w:pPr>
        <w:spacing w:line="240" w:lineRule="auto"/>
      </w:pPr>
      <w:r>
        <w:separator/>
      </w:r>
    </w:p>
  </w:footnote>
  <w:footnote w:type="continuationSeparator" w:id="0">
    <w:p w14:paraId="33C44A1E" w14:textId="77777777" w:rsidR="00B442E0" w:rsidRDefault="00B442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639C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A4EA5F" wp14:anchorId="66DFB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7506" w14:paraId="7F5C09BD" w14:textId="77777777">
                          <w:pPr>
                            <w:jc w:val="right"/>
                          </w:pPr>
                          <w:sdt>
                            <w:sdtPr>
                              <w:alias w:val="CC_Noformat_Partikod"/>
                              <w:tag w:val="CC_Noformat_Partikod"/>
                              <w:id w:val="-53464382"/>
                              <w:placeholder>
                                <w:docPart w:val="8D83B84E782E4BBCAA7D857F19DFCE26"/>
                              </w:placeholder>
                              <w:text/>
                            </w:sdtPr>
                            <w:sdtEndPr/>
                            <w:sdtContent>
                              <w:r w:rsidR="00D90F61">
                                <w:t>SD</w:t>
                              </w:r>
                            </w:sdtContent>
                          </w:sdt>
                          <w:sdt>
                            <w:sdtPr>
                              <w:alias w:val="CC_Noformat_Partinummer"/>
                              <w:tag w:val="CC_Noformat_Partinummer"/>
                              <w:id w:val="-1709555926"/>
                              <w:placeholder>
                                <w:docPart w:val="AFB3828CBB26449BA3AEB738EEF5DA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DFB1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7506" w14:paraId="7F5C09BD" w14:textId="77777777">
                    <w:pPr>
                      <w:jc w:val="right"/>
                    </w:pPr>
                    <w:sdt>
                      <w:sdtPr>
                        <w:alias w:val="CC_Noformat_Partikod"/>
                        <w:tag w:val="CC_Noformat_Partikod"/>
                        <w:id w:val="-53464382"/>
                        <w:placeholder>
                          <w:docPart w:val="8D83B84E782E4BBCAA7D857F19DFCE26"/>
                        </w:placeholder>
                        <w:text/>
                      </w:sdtPr>
                      <w:sdtEndPr/>
                      <w:sdtContent>
                        <w:r w:rsidR="00D90F61">
                          <w:t>SD</w:t>
                        </w:r>
                      </w:sdtContent>
                    </w:sdt>
                    <w:sdt>
                      <w:sdtPr>
                        <w:alias w:val="CC_Noformat_Partinummer"/>
                        <w:tag w:val="CC_Noformat_Partinummer"/>
                        <w:id w:val="-1709555926"/>
                        <w:placeholder>
                          <w:docPart w:val="AFB3828CBB26449BA3AEB738EEF5DA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73C6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AA435B" w14:textId="77777777">
    <w:pPr>
      <w:jc w:val="right"/>
    </w:pPr>
  </w:p>
  <w:p w:rsidR="00262EA3" w:rsidP="00776B74" w:rsidRDefault="00262EA3" w14:paraId="75E6C2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27506" w14:paraId="2CBBF4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B5F83" wp14:anchorId="07C01C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7506" w14:paraId="41B0C5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0F6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7506" w14:paraId="359874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7506" w14:paraId="34AE42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:2804</w:t>
        </w:r>
      </w:sdtContent>
    </w:sdt>
  </w:p>
  <w:p w:rsidR="00262EA3" w:rsidP="00E03A3D" w:rsidRDefault="00C27506" w14:paraId="1C46C6B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93F4C" w14:paraId="62420C15" w14:textId="77777777">
        <w:pPr>
          <w:pStyle w:val="FSHRub2"/>
        </w:pPr>
        <w:r>
          <w:t>Nationell strategi för nutrition och fysisk aktivitet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AD664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162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7A"/>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34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72"/>
    <w:rsid w:val="001332AB"/>
    <w:rsid w:val="00133BE2"/>
    <w:rsid w:val="001354CF"/>
    <w:rsid w:val="00135712"/>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4C"/>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B2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3A5"/>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6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94"/>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1A9"/>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6D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231"/>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026"/>
    <w:rsid w:val="005F2B7A"/>
    <w:rsid w:val="005F2B85"/>
    <w:rsid w:val="005F2FD2"/>
    <w:rsid w:val="005F3702"/>
    <w:rsid w:val="005F3703"/>
    <w:rsid w:val="005F425A"/>
    <w:rsid w:val="005F45B3"/>
    <w:rsid w:val="005F4F3D"/>
    <w:rsid w:val="005F50A8"/>
    <w:rsid w:val="005F59DC"/>
    <w:rsid w:val="005F5ACA"/>
    <w:rsid w:val="005F5BC1"/>
    <w:rsid w:val="005F5D14"/>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385"/>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1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5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07"/>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66"/>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4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2E0"/>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48A"/>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0DF"/>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A8B"/>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50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D1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0F6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F85"/>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5"/>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4B5B84"/>
  <w15:chartTrackingRefBased/>
  <w15:docId w15:val="{0DF13800-C677-4483-A649-3592390A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95364">
      <w:bodyDiv w:val="1"/>
      <w:marLeft w:val="0"/>
      <w:marRight w:val="0"/>
      <w:marTop w:val="0"/>
      <w:marBottom w:val="0"/>
      <w:divBdr>
        <w:top w:val="none" w:sz="0" w:space="0" w:color="auto"/>
        <w:left w:val="none" w:sz="0" w:space="0" w:color="auto"/>
        <w:bottom w:val="none" w:sz="0" w:space="0" w:color="auto"/>
        <w:right w:val="none" w:sz="0" w:space="0" w:color="auto"/>
      </w:divBdr>
    </w:div>
    <w:div w:id="891769876">
      <w:bodyDiv w:val="1"/>
      <w:marLeft w:val="0"/>
      <w:marRight w:val="0"/>
      <w:marTop w:val="0"/>
      <w:marBottom w:val="0"/>
      <w:divBdr>
        <w:top w:val="none" w:sz="0" w:space="0" w:color="auto"/>
        <w:left w:val="none" w:sz="0" w:space="0" w:color="auto"/>
        <w:bottom w:val="none" w:sz="0" w:space="0" w:color="auto"/>
        <w:right w:val="none" w:sz="0" w:space="0" w:color="auto"/>
      </w:divBdr>
      <w:divsChild>
        <w:div w:id="1546913836">
          <w:marLeft w:val="0"/>
          <w:marRight w:val="0"/>
          <w:marTop w:val="0"/>
          <w:marBottom w:val="120"/>
          <w:divBdr>
            <w:top w:val="none" w:sz="0" w:space="0" w:color="auto"/>
            <w:left w:val="none" w:sz="0" w:space="0" w:color="auto"/>
            <w:bottom w:val="single" w:sz="12" w:space="0" w:color="15AF9B"/>
            <w:right w:val="none" w:sz="0" w:space="0" w:color="auto"/>
          </w:divBdr>
          <w:divsChild>
            <w:div w:id="1903565738">
              <w:marLeft w:val="0"/>
              <w:marRight w:val="0"/>
              <w:marTop w:val="0"/>
              <w:marBottom w:val="0"/>
              <w:divBdr>
                <w:top w:val="none" w:sz="0" w:space="0" w:color="auto"/>
                <w:left w:val="none" w:sz="0" w:space="0" w:color="auto"/>
                <w:bottom w:val="none" w:sz="0" w:space="0" w:color="auto"/>
                <w:right w:val="none" w:sz="0" w:space="0" w:color="auto"/>
              </w:divBdr>
            </w:div>
          </w:divsChild>
        </w:div>
        <w:div w:id="1440758115">
          <w:marLeft w:val="0"/>
          <w:marRight w:val="0"/>
          <w:marTop w:val="0"/>
          <w:marBottom w:val="120"/>
          <w:divBdr>
            <w:top w:val="none" w:sz="0" w:space="0" w:color="auto"/>
            <w:left w:val="none" w:sz="0" w:space="0" w:color="auto"/>
            <w:bottom w:val="none" w:sz="0" w:space="0" w:color="auto"/>
            <w:right w:val="none" w:sz="0" w:space="0" w:color="auto"/>
          </w:divBdr>
          <w:divsChild>
            <w:div w:id="1647737233">
              <w:marLeft w:val="0"/>
              <w:marRight w:val="0"/>
              <w:marTop w:val="0"/>
              <w:marBottom w:val="0"/>
              <w:divBdr>
                <w:top w:val="single" w:sz="12" w:space="19" w:color="2D5492"/>
                <w:left w:val="none" w:sz="0" w:space="0" w:color="auto"/>
                <w:bottom w:val="none" w:sz="0" w:space="0" w:color="auto"/>
                <w:right w:val="none" w:sz="0" w:space="0" w:color="auto"/>
              </w:divBdr>
              <w:divsChild>
                <w:div w:id="1582914045">
                  <w:marLeft w:val="0"/>
                  <w:marRight w:val="0"/>
                  <w:marTop w:val="0"/>
                  <w:marBottom w:val="0"/>
                  <w:divBdr>
                    <w:top w:val="none" w:sz="0" w:space="0" w:color="auto"/>
                    <w:left w:val="none" w:sz="0" w:space="0" w:color="auto"/>
                    <w:bottom w:val="none" w:sz="0" w:space="0" w:color="auto"/>
                    <w:right w:val="none" w:sz="0" w:space="0" w:color="auto"/>
                  </w:divBdr>
                  <w:divsChild>
                    <w:div w:id="90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8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046C60E08643F087F5B8A6DB42244D"/>
        <w:category>
          <w:name w:val="Allmänt"/>
          <w:gallery w:val="placeholder"/>
        </w:category>
        <w:types>
          <w:type w:val="bbPlcHdr"/>
        </w:types>
        <w:behaviors>
          <w:behavior w:val="content"/>
        </w:behaviors>
        <w:guid w:val="{7B39B5B9-1351-4622-B262-26B72776E184}"/>
      </w:docPartPr>
      <w:docPartBody>
        <w:p w:rsidR="008A4439" w:rsidRDefault="00030C35">
          <w:pPr>
            <w:pStyle w:val="CA046C60E08643F087F5B8A6DB42244D"/>
          </w:pPr>
          <w:r w:rsidRPr="005A0A93">
            <w:rPr>
              <w:rStyle w:val="Platshllartext"/>
            </w:rPr>
            <w:t>Förslag till riksdagsbeslut</w:t>
          </w:r>
        </w:p>
      </w:docPartBody>
    </w:docPart>
    <w:docPart>
      <w:docPartPr>
        <w:name w:val="468CDE6D5EDE44A4B5CF41555B7E9530"/>
        <w:category>
          <w:name w:val="Allmänt"/>
          <w:gallery w:val="placeholder"/>
        </w:category>
        <w:types>
          <w:type w:val="bbPlcHdr"/>
        </w:types>
        <w:behaviors>
          <w:behavior w:val="content"/>
        </w:behaviors>
        <w:guid w:val="{E4584E7C-6097-4322-B836-4E8BC98F6EC4}"/>
      </w:docPartPr>
      <w:docPartBody>
        <w:p w:rsidR="008A4439" w:rsidRDefault="00030C35">
          <w:pPr>
            <w:pStyle w:val="468CDE6D5EDE44A4B5CF41555B7E9530"/>
          </w:pPr>
          <w:r w:rsidRPr="005A0A93">
            <w:rPr>
              <w:rStyle w:val="Platshllartext"/>
            </w:rPr>
            <w:t>Motivering</w:t>
          </w:r>
        </w:p>
      </w:docPartBody>
    </w:docPart>
    <w:docPart>
      <w:docPartPr>
        <w:name w:val="8D83B84E782E4BBCAA7D857F19DFCE26"/>
        <w:category>
          <w:name w:val="Allmänt"/>
          <w:gallery w:val="placeholder"/>
        </w:category>
        <w:types>
          <w:type w:val="bbPlcHdr"/>
        </w:types>
        <w:behaviors>
          <w:behavior w:val="content"/>
        </w:behaviors>
        <w:guid w:val="{6A788CFF-5120-45B1-B5D5-3165D7EA50A2}"/>
      </w:docPartPr>
      <w:docPartBody>
        <w:p w:rsidR="008A4439" w:rsidRDefault="00030C35">
          <w:pPr>
            <w:pStyle w:val="8D83B84E782E4BBCAA7D857F19DFCE26"/>
          </w:pPr>
          <w:r>
            <w:rPr>
              <w:rStyle w:val="Platshllartext"/>
            </w:rPr>
            <w:t xml:space="preserve"> </w:t>
          </w:r>
        </w:p>
      </w:docPartBody>
    </w:docPart>
    <w:docPart>
      <w:docPartPr>
        <w:name w:val="AFB3828CBB26449BA3AEB738EEF5DA91"/>
        <w:category>
          <w:name w:val="Allmänt"/>
          <w:gallery w:val="placeholder"/>
        </w:category>
        <w:types>
          <w:type w:val="bbPlcHdr"/>
        </w:types>
        <w:behaviors>
          <w:behavior w:val="content"/>
        </w:behaviors>
        <w:guid w:val="{A734C9F5-C0F9-4D96-9B90-BE84EFFBF47B}"/>
      </w:docPartPr>
      <w:docPartBody>
        <w:p w:rsidR="008A4439" w:rsidRDefault="00030C35">
          <w:pPr>
            <w:pStyle w:val="AFB3828CBB26449BA3AEB738EEF5DA91"/>
          </w:pPr>
          <w:r>
            <w:t xml:space="preserve"> </w:t>
          </w:r>
        </w:p>
      </w:docPartBody>
    </w:docPart>
    <w:docPart>
      <w:docPartPr>
        <w:name w:val="D7A8BF8CA471464B94FEAE3A41BFC24C"/>
        <w:category>
          <w:name w:val="Allmänt"/>
          <w:gallery w:val="placeholder"/>
        </w:category>
        <w:types>
          <w:type w:val="bbPlcHdr"/>
        </w:types>
        <w:behaviors>
          <w:behavior w:val="content"/>
        </w:behaviors>
        <w:guid w:val="{A465F83B-311A-4129-B53A-8454BD74C832}"/>
      </w:docPartPr>
      <w:docPartBody>
        <w:p w:rsidR="00FE50B7" w:rsidRDefault="00FE5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35"/>
    <w:rsid w:val="00030C35"/>
    <w:rsid w:val="003755D6"/>
    <w:rsid w:val="00505361"/>
    <w:rsid w:val="008A4439"/>
    <w:rsid w:val="00FE5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046C60E08643F087F5B8A6DB42244D">
    <w:name w:val="CA046C60E08643F087F5B8A6DB42244D"/>
  </w:style>
  <w:style w:type="paragraph" w:customStyle="1" w:styleId="D2CC26EC754B42F0BACFEC11375D8E22">
    <w:name w:val="D2CC26EC754B42F0BACFEC11375D8E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850C2502A04BAB97DDC78CA99D7EEA">
    <w:name w:val="22850C2502A04BAB97DDC78CA99D7EEA"/>
  </w:style>
  <w:style w:type="paragraph" w:customStyle="1" w:styleId="468CDE6D5EDE44A4B5CF41555B7E9530">
    <w:name w:val="468CDE6D5EDE44A4B5CF41555B7E9530"/>
  </w:style>
  <w:style w:type="paragraph" w:customStyle="1" w:styleId="8DF990B264534769BFD19C04124FF2C1">
    <w:name w:val="8DF990B264534769BFD19C04124FF2C1"/>
  </w:style>
  <w:style w:type="paragraph" w:customStyle="1" w:styleId="DD6B28E4E9BA4946A3E640FDAADF05A0">
    <w:name w:val="DD6B28E4E9BA4946A3E640FDAADF05A0"/>
  </w:style>
  <w:style w:type="paragraph" w:customStyle="1" w:styleId="8D83B84E782E4BBCAA7D857F19DFCE26">
    <w:name w:val="8D83B84E782E4BBCAA7D857F19DFCE26"/>
  </w:style>
  <w:style w:type="paragraph" w:customStyle="1" w:styleId="AFB3828CBB26449BA3AEB738EEF5DA91">
    <w:name w:val="AFB3828CBB26449BA3AEB738EEF5D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0274B-8AFB-4C8F-83AC-B460D9D96639}"/>
</file>

<file path=customXml/itemProps2.xml><?xml version="1.0" encoding="utf-8"?>
<ds:datastoreItem xmlns:ds="http://schemas.openxmlformats.org/officeDocument/2006/customXml" ds:itemID="{5F66DFC1-E892-4DDB-8484-CCB9ECBF89C8}"/>
</file>

<file path=customXml/itemProps3.xml><?xml version="1.0" encoding="utf-8"?>
<ds:datastoreItem xmlns:ds="http://schemas.openxmlformats.org/officeDocument/2006/customXml" ds:itemID="{452AA027-7777-4C1E-B06D-45FD340DADF6}"/>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1925</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