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AF55A95" w14:textId="77777777">
          <w:pPr>
            <w:pStyle w:val="Rubrik1"/>
            <w:spacing w:after="300"/>
          </w:pPr>
          <w:r w:rsidRPr="009B062B">
            <w:t>Förslag till riksdagsbeslut</w:t>
          </w:r>
        </w:p>
      </w:sdtContent>
    </w:sdt>
    <w:sdt>
      <w:sdtPr>
        <w:alias w:val="Yrkande 1"/>
        <w:tag w:val="d5297454-30d1-420c-ace8-0faf6ff3e251"/>
        <w:id w:val="-1706477119"/>
        <w:lock w:val="sdtLocked"/>
      </w:sdtPr>
      <w:sdtEndPr/>
      <w:sdtContent>
        <w:p w:rsidR="00594169" w:rsidRDefault="008D7DCF" w14:paraId="1A2D0BA8" w14:textId="028ED0BD">
          <w:pPr>
            <w:pStyle w:val="Frslagstext"/>
          </w:pPr>
          <w:r>
            <w:t>Riksdagen ställer sig bakom det som anförs i motionen om att erkänna Somaliland som självständig stat i det fall landet förbättrat religionsfriheten, och detta tillkännager riksdagen för regeringen.</w:t>
          </w:r>
        </w:p>
      </w:sdtContent>
    </w:sdt>
    <w:sdt>
      <w:sdtPr>
        <w:alias w:val="Yrkande 2"/>
        <w:tag w:val="ab24512a-31d2-4e33-b8f4-c91594f09c9d"/>
        <w:id w:val="455609802"/>
        <w:lock w:val="sdtLocked"/>
      </w:sdtPr>
      <w:sdtEndPr/>
      <w:sdtContent>
        <w:p w:rsidR="00594169" w:rsidRDefault="008D7DCF" w14:paraId="021227F9" w14:textId="77777777">
          <w:pPr>
            <w:pStyle w:val="Frslagstext"/>
          </w:pPr>
          <w:r>
            <w:t>Riksdagen ställer sig bakom det som anförs i motionen om att upprätta en ambassad i Somalilands huvudstad Hargeysa med ansvar för såväl Somalia som Somaliland och tillkännager detta för regeringen.</w:t>
          </w:r>
        </w:p>
      </w:sdtContent>
    </w:sdt>
    <w:sdt>
      <w:sdtPr>
        <w:alias w:val="Yrkande 3"/>
        <w:tag w:val="d008b6a7-3b09-4902-aa5e-fbd8bfd97ac1"/>
        <w:id w:val="245079902"/>
        <w:lock w:val="sdtLocked"/>
      </w:sdtPr>
      <w:sdtEndPr/>
      <w:sdtContent>
        <w:p w:rsidR="00594169" w:rsidRDefault="008D7DCF" w14:paraId="2148F78E" w14:textId="77777777">
          <w:pPr>
            <w:pStyle w:val="Frslagstext"/>
          </w:pPr>
          <w:r>
            <w:t>Riksdagen ställer sig bakom det som anförs i motionen om att upprätta samverkan mellan svenska och somaliländska myndigheter och tillkännager detta för regeringen.</w:t>
          </w:r>
        </w:p>
      </w:sdtContent>
    </w:sdt>
    <w:sdt>
      <w:sdtPr>
        <w:alias w:val="Yrkande 4"/>
        <w:tag w:val="73238777-bcc1-4db6-ba5d-aac3d47b0429"/>
        <w:id w:val="213941276"/>
        <w:lock w:val="sdtLocked"/>
      </w:sdtPr>
      <w:sdtEndPr/>
      <w:sdtContent>
        <w:p w:rsidR="00594169" w:rsidRDefault="008D7DCF" w14:paraId="1677A0CC" w14:textId="6A2505BE">
          <w:pPr>
            <w:pStyle w:val="Frslagstext"/>
          </w:pPr>
          <w:r>
            <w:t>Riksdagen ställer sig bakom det som anförs i motionen om att uppmana Utrikesdepartementet att se över sina reserekommendationer för Somaliland och tillkännager detta för regeringen.</w:t>
          </w:r>
        </w:p>
      </w:sdtContent>
    </w:sdt>
    <w:sdt>
      <w:sdtPr>
        <w:alias w:val="Yrkande 5"/>
        <w:tag w:val="fbe42329-8c70-45b0-a641-6b5b31c0c7b7"/>
        <w:id w:val="-1132019520"/>
        <w:lock w:val="sdtLocked"/>
      </w:sdtPr>
      <w:sdtEndPr/>
      <w:sdtContent>
        <w:p w:rsidR="00594169" w:rsidRDefault="008D7DCF" w14:paraId="4CAB2F54" w14:textId="77777777">
          <w:pPr>
            <w:pStyle w:val="Frslagstext"/>
          </w:pPr>
          <w:r>
            <w:t>Riksdagen ställer sig bakom det som anförs i motionen om att Business Sweden ska ge Somaliland ökad prioritet och tillkännager detta för regeringen.</w:t>
          </w:r>
        </w:p>
      </w:sdtContent>
    </w:sdt>
    <w:sdt>
      <w:sdtPr>
        <w:alias w:val="Yrkande 6"/>
        <w:tag w:val="f3b9d6fb-9228-42b0-9ad8-c00c99497c90"/>
        <w:id w:val="-446316006"/>
        <w:lock w:val="sdtLocked"/>
      </w:sdtPr>
      <w:sdtEndPr/>
      <w:sdtContent>
        <w:p w:rsidR="00594169" w:rsidRDefault="008D7DCF" w14:paraId="709DD9A3" w14:textId="77777777">
          <w:pPr>
            <w:pStyle w:val="Frslagstext"/>
          </w:pPr>
          <w:r>
            <w:t>Riksdagen ställer sig bakom det som anförs i motionen om att främja stöd till Somaliland Development Fund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00AA3A9F" w:rsidP="00465F01" w:rsidRDefault="00BB5389" w14:paraId="46E594E2" w14:textId="0BB4C7E8">
          <w:pPr>
            <w:pStyle w:val="Rubrik1"/>
          </w:pPr>
          <w:r w:rsidRPr="00BB5389">
            <w:t>Bakgrund Somalia och Somaliland</w:t>
          </w:r>
        </w:p>
      </w:sdtContent>
    </w:sdt>
    <w:p w:rsidR="00AA3A9F" w:rsidP="00BB5389" w:rsidRDefault="00AA3A9F" w14:paraId="7D9F4C51" w14:textId="27F7153E">
      <w:pPr>
        <w:pStyle w:val="Normalutanindragellerluft"/>
      </w:pPr>
      <w:r>
        <w:t>Förbindelserna mellan Sverige och Somalia är breda. Sverige har sedan många år bidra</w:t>
      </w:r>
      <w:r w:rsidR="00BB5389">
        <w:softHyphen/>
      </w:r>
      <w:r>
        <w:t>git med stora summor i internationellt bistånd och vi har sedan länge haft ett stort poli</w:t>
      </w:r>
      <w:r w:rsidR="00BB5389">
        <w:softHyphen/>
      </w:r>
      <w:r>
        <w:t>tiskt engagemang i att stödja fredsprocesserna i landet. Den stora somaliska diasporan i Sverige ökar också de starka banden mellan Sverige och Somalia. Somalias historia visar dock på ett behov av ordentliga förändringar för att framöver lyckas vända landets utveckling i en positiv riktning.</w:t>
      </w:r>
    </w:p>
    <w:p w:rsidR="00BB5389" w:rsidP="00BB5389" w:rsidRDefault="00AA3A9F" w14:paraId="5DE54468" w14:textId="77777777">
      <w:r w:rsidRPr="00AA3A9F">
        <w:t>Fram till den 1 juli 1960 bestod det vi idag kallar för Somalia främst av två kolonier; en brittisk del (Somaliland) och en italiensk del (övriga Somalia), men området har även varit koloniserat av Frankrike. 1960 bildades unionen mellan Somalia och Somaliland. Dock undertecknades detta aldrig av parlamenten i de två länderna, vilket var en förutsättning för avtalets giltighet, vilket betyder att Somalilands folk de facto har berövats sitt eget land.</w:t>
      </w:r>
    </w:p>
    <w:p w:rsidRPr="00BB5389" w:rsidR="00AA3A9F" w:rsidP="00BB5389" w:rsidRDefault="00D9510E" w14:paraId="1B220BFF" w14:textId="73DC1A2E">
      <w:pPr>
        <w:pStyle w:val="Rubrik1"/>
      </w:pPr>
      <w:r w:rsidRPr="00BB5389">
        <w:t>Självständighet för Somaliland</w:t>
      </w:r>
    </w:p>
    <w:p w:rsidR="00AA3A9F" w:rsidP="00BB5389" w:rsidRDefault="00AA3A9F" w14:paraId="0432EC6A" w14:textId="17FD1593">
      <w:pPr>
        <w:pStyle w:val="Normalutanindragellerluft"/>
      </w:pPr>
      <w:r>
        <w:t xml:space="preserve">Somaliland </w:t>
      </w:r>
      <w:r w:rsidR="005A5040">
        <w:t xml:space="preserve">är benämningen på den </w:t>
      </w:r>
      <w:r>
        <w:t>del av norra Somalia som tidigare varit ett brittiskt protektorat och historiskt saknar området starka band till övriga Somalia. Idag har landet ungefär 3,5 miljoner invånare och landet är sedan 2008 uppdelat i 13 regioner.</w:t>
      </w:r>
    </w:p>
    <w:p w:rsidRPr="00BB5389" w:rsidR="00AA3A9F" w:rsidP="00BB5389" w:rsidRDefault="00AA3A9F" w14:paraId="30A44985" w14:textId="5AFC7B1E">
      <w:pPr>
        <w:rPr>
          <w:spacing w:val="-1"/>
        </w:rPr>
      </w:pPr>
      <w:r w:rsidRPr="00BB5389">
        <w:rPr>
          <w:spacing w:val="-1"/>
        </w:rPr>
        <w:t>Den 18 maj 1991 utropades självständighet och området har sedan dess i praktiken också varit självstyrande</w:t>
      </w:r>
      <w:r w:rsidRPr="00BB5389" w:rsidR="00D21D0E">
        <w:rPr>
          <w:spacing w:val="-1"/>
        </w:rPr>
        <w:t>.</w:t>
      </w:r>
      <w:r w:rsidRPr="00BB5389">
        <w:rPr>
          <w:spacing w:val="-1"/>
        </w:rPr>
        <w:t xml:space="preserve"> Somaliland har en egen huvudstad, egna institutioner, en egen president, egna ministrar, egna politiska partier, egna pass, ett eget parlament, en egen valuta och till och med ett eget landslag i fotboll. </w:t>
      </w:r>
      <w:r w:rsidRPr="00BB5389" w:rsidR="005A5040">
        <w:rPr>
          <w:spacing w:val="-1"/>
        </w:rPr>
        <w:t xml:space="preserve">I Somaliland har samtliga barn rätt till en kostnadsfri utbildning och man har i </w:t>
      </w:r>
      <w:r w:rsidRPr="00BB5389">
        <w:rPr>
          <w:spacing w:val="-1"/>
        </w:rPr>
        <w:t>kontrast till övriga Somalia även haft en fredlig och stabil utveckling</w:t>
      </w:r>
      <w:r w:rsidRPr="00BB5389" w:rsidR="005A5040">
        <w:rPr>
          <w:spacing w:val="-1"/>
        </w:rPr>
        <w:t>. Av den anledningen har Somaliland också</w:t>
      </w:r>
      <w:r w:rsidRPr="00BB5389">
        <w:rPr>
          <w:spacing w:val="-1"/>
        </w:rPr>
        <w:t xml:space="preserve"> saknat </w:t>
      </w:r>
      <w:r w:rsidRPr="00BB5389" w:rsidR="005A5040">
        <w:rPr>
          <w:spacing w:val="-1"/>
        </w:rPr>
        <w:t xml:space="preserve">många av </w:t>
      </w:r>
      <w:r w:rsidRPr="00BB5389">
        <w:rPr>
          <w:spacing w:val="-1"/>
        </w:rPr>
        <w:t xml:space="preserve">de problem som varit vanligt förekommande i andra delar av Somalia, som </w:t>
      </w:r>
      <w:r w:rsidRPr="00BB5389" w:rsidR="005A5040">
        <w:rPr>
          <w:spacing w:val="-1"/>
        </w:rPr>
        <w:t xml:space="preserve">sorgligt nog </w:t>
      </w:r>
      <w:r w:rsidRPr="00BB5389">
        <w:rPr>
          <w:spacing w:val="-1"/>
        </w:rPr>
        <w:t xml:space="preserve">drabbats av inbördeskrig och religiös fanatism. </w:t>
      </w:r>
      <w:r w:rsidRPr="00BB5389" w:rsidR="00F27C49">
        <w:rPr>
          <w:spacing w:val="-1"/>
        </w:rPr>
        <w:t>Det ambitiösa arbetet i Somaliland har lett till att de fortfarande är fria från den terrorism och våld som så ofta drabbar Somalia, Etiopien och andra regionala stater.</w:t>
      </w:r>
      <w:r w:rsidRPr="00BB5389" w:rsidR="00FA044C">
        <w:rPr>
          <w:spacing w:val="-1"/>
        </w:rPr>
        <w:t xml:space="preserve"> Därtill har man lagt stor möda på att förbättra hälso- och sjukvården. Trots en enorm brist på resurser och diplomatisk isolering var detta tydligt under </w:t>
      </w:r>
      <w:r w:rsidRPr="00BB5389" w:rsidR="00C766D7">
        <w:rPr>
          <w:spacing w:val="-1"/>
        </w:rPr>
        <w:t>c</w:t>
      </w:r>
      <w:r w:rsidRPr="00BB5389" w:rsidR="00FA044C">
        <w:rPr>
          <w:spacing w:val="-1"/>
        </w:rPr>
        <w:t xml:space="preserve">oronapandemin då Somalilands regering agerade proaktivt för att främja folkhälsan – och med ett mycket gott resultat. </w:t>
      </w:r>
    </w:p>
    <w:p w:rsidR="00AA3A9F" w:rsidP="00BB5389" w:rsidRDefault="00AA3A9F" w14:paraId="29A530D6" w14:textId="187BD61E">
      <w:r w:rsidRPr="00AA3A9F">
        <w:t>Sedan 2003 har det hållits regelbundna demokratiska val, som av utländska val</w:t>
      </w:r>
      <w:r w:rsidR="00BB5389">
        <w:softHyphen/>
      </w:r>
      <w:r w:rsidRPr="00AA3A9F">
        <w:t xml:space="preserve">observatörer bedömts vara fullt legitima, helt i enlighet med konstitutionen. Landet har ett tvåkammarsystem, där äldsterådet består av representanter för de olika klanerna och representanthuset av folkvalda ledamöter. Trots politiska olikheter partierna </w:t>
      </w:r>
      <w:r w:rsidRPr="00AA3A9F">
        <w:lastRenderedPageBreak/>
        <w:t>emellan har fredliga maktskiften ägt rum och förloraren har gratulerat vinnaren för att sedan utan komplikationer fortsätta det politiska arbetet i opposition. Att upprätta tätare diplomatis</w:t>
      </w:r>
      <w:r w:rsidR="00EB6F46">
        <w:softHyphen/>
      </w:r>
      <w:r w:rsidRPr="00AA3A9F">
        <w:t>ka förbindelser med Somaliland bör därför vara eftersträvansvärt för att följa den positi</w:t>
      </w:r>
      <w:r w:rsidR="00EB6F46">
        <w:softHyphen/>
      </w:r>
      <w:r w:rsidRPr="00AA3A9F">
        <w:t xml:space="preserve">va utvecklingen. </w:t>
      </w:r>
      <w:r w:rsidR="00F27C49">
        <w:t xml:space="preserve">Till skillnad från </w:t>
      </w:r>
      <w:r w:rsidRPr="00F27C49" w:rsidR="00F27C49">
        <w:t>Somalia</w:t>
      </w:r>
      <w:r w:rsidR="00F27C49">
        <w:t>, som</w:t>
      </w:r>
      <w:r w:rsidRPr="00F27C49" w:rsidR="00F27C49">
        <w:t xml:space="preserve"> inte har hållit ett fritt val på mer än ett halvt sekel, har Somaliland haft fem</w:t>
      </w:r>
      <w:r w:rsidR="00F27C49">
        <w:t xml:space="preserve"> legitima val. Dessa </w:t>
      </w:r>
      <w:r w:rsidRPr="00F27C49" w:rsidR="00F27C49">
        <w:t>säkerställs genom biometrisk irisskanning för att säkerställa väljarens legitimitet.</w:t>
      </w:r>
    </w:p>
    <w:p w:rsidRPr="00EB6F46" w:rsidR="00AA3A9F" w:rsidP="00BB5389" w:rsidRDefault="00AA3A9F" w14:paraId="414F3A17" w14:textId="52580D1D">
      <w:pPr>
        <w:rPr>
          <w:spacing w:val="-1"/>
        </w:rPr>
      </w:pPr>
      <w:r w:rsidRPr="00EB6F46">
        <w:rPr>
          <w:spacing w:val="-1"/>
        </w:rPr>
        <w:t xml:space="preserve">Somalilands utveckling i en av världens mest våldsamma regioner, bör fungera som föredöme för andra regioner runt om i världen som önskar mer självstyre och </w:t>
      </w:r>
      <w:r w:rsidRPr="00EB6F46" w:rsidR="005A5040">
        <w:rPr>
          <w:spacing w:val="-1"/>
        </w:rPr>
        <w:t>att</w:t>
      </w:r>
      <w:r w:rsidRPr="00EB6F46" w:rsidR="00F0555B">
        <w:rPr>
          <w:spacing w:val="-1"/>
        </w:rPr>
        <w:t xml:space="preserve"> erkän</w:t>
      </w:r>
      <w:r w:rsidRPr="00EB6F46" w:rsidR="00EB6F46">
        <w:rPr>
          <w:spacing w:val="-1"/>
        </w:rPr>
        <w:softHyphen/>
      </w:r>
      <w:r w:rsidRPr="00EB6F46" w:rsidR="00F0555B">
        <w:rPr>
          <w:spacing w:val="-1"/>
        </w:rPr>
        <w:t>nas</w:t>
      </w:r>
      <w:r w:rsidRPr="00EB6F46">
        <w:rPr>
          <w:spacing w:val="-1"/>
        </w:rPr>
        <w:t xml:space="preserve"> av den fria världen. På grund av att Afrikanska unionen, som främst styrs av dikta</w:t>
      </w:r>
      <w:r w:rsidRPr="00EB6F46" w:rsidR="00EB6F46">
        <w:rPr>
          <w:spacing w:val="-1"/>
        </w:rPr>
        <w:softHyphen/>
      </w:r>
      <w:r w:rsidRPr="00EB6F46">
        <w:rPr>
          <w:spacing w:val="-1"/>
        </w:rPr>
        <w:t>turer, inte vill erkänna Somaliland som stat</w:t>
      </w:r>
      <w:r w:rsidRPr="00EB6F46" w:rsidR="00D21D0E">
        <w:rPr>
          <w:spacing w:val="-1"/>
        </w:rPr>
        <w:t>,</w:t>
      </w:r>
      <w:r w:rsidRPr="00EB6F46">
        <w:rPr>
          <w:spacing w:val="-1"/>
        </w:rPr>
        <w:t xml:space="preserve"> går utvecklingen långsamt. </w:t>
      </w:r>
      <w:r w:rsidRPr="00EB6F46" w:rsidR="005A5040">
        <w:rPr>
          <w:spacing w:val="-1"/>
        </w:rPr>
        <w:t>Eftersom d</w:t>
      </w:r>
      <w:r w:rsidRPr="00EB6F46">
        <w:rPr>
          <w:spacing w:val="-1"/>
        </w:rPr>
        <w:t xml:space="preserve">et </w:t>
      </w:r>
      <w:r w:rsidRPr="00EB6F46" w:rsidR="005F2053">
        <w:rPr>
          <w:spacing w:val="-1"/>
        </w:rPr>
        <w:t xml:space="preserve">av egenintresse </w:t>
      </w:r>
      <w:r w:rsidRPr="00EB6F46">
        <w:rPr>
          <w:spacing w:val="-1"/>
        </w:rPr>
        <w:t xml:space="preserve">är </w:t>
      </w:r>
      <w:r w:rsidRPr="00EB6F46" w:rsidR="005F2053">
        <w:rPr>
          <w:spacing w:val="-1"/>
        </w:rPr>
        <w:t>o</w:t>
      </w:r>
      <w:r w:rsidRPr="00EB6F46">
        <w:rPr>
          <w:spacing w:val="-1"/>
        </w:rPr>
        <w:t xml:space="preserve">troligt att Somalilands grannländer </w:t>
      </w:r>
      <w:r w:rsidRPr="00EB6F46" w:rsidR="005F2053">
        <w:rPr>
          <w:spacing w:val="-1"/>
        </w:rPr>
        <w:t xml:space="preserve">skulle ändra sig och plötsligt </w:t>
      </w:r>
      <w:r w:rsidRPr="00EB6F46">
        <w:rPr>
          <w:spacing w:val="-1"/>
        </w:rPr>
        <w:t xml:space="preserve">erkänna </w:t>
      </w:r>
      <w:r w:rsidRPr="00EB6F46" w:rsidR="005F2053">
        <w:rPr>
          <w:spacing w:val="-1"/>
        </w:rPr>
        <w:t>Somalilands</w:t>
      </w:r>
      <w:r w:rsidRPr="00EB6F46">
        <w:rPr>
          <w:spacing w:val="-1"/>
        </w:rPr>
        <w:t xml:space="preserve"> självständighet bör den demokratiska världen visa sitt stöd. Somaliland har inte vunnit sin frihet genom separatism, våld eller på något sätt genom att bryta mot internationella regleringar. Det var snarare kaoset i Somalia som lämnade just denna region utan styre och då valde Somalilands folk att ta styret i egna händer.</w:t>
      </w:r>
    </w:p>
    <w:p w:rsidRPr="00AA3A9F" w:rsidR="00AA3A9F" w:rsidP="00BB5389" w:rsidRDefault="00AA3A9F" w14:paraId="17744E9D" w14:textId="26C21488">
      <w:r w:rsidRPr="00AA3A9F">
        <w:t>Sverige har idag tre uttalade kriterier för att uppfylla ett självständigt land; det ska finnas ett folk, det ska finnas ett territorium och det ska finnas en regering som kan ut</w:t>
      </w:r>
      <w:r w:rsidR="00EB6F46">
        <w:softHyphen/>
      </w:r>
      <w:r w:rsidRPr="00AA3A9F">
        <w:t>öva kontroll över territoriet. Det bör inte finnas några tvivel om att Sveriges tre uttalade kriterier för att erkänna ett självständigt land uppfylls och många utöver dem.</w:t>
      </w:r>
      <w:r w:rsidR="001520AA">
        <w:t xml:space="preserve"> </w:t>
      </w:r>
      <w:r w:rsidR="005F2053">
        <w:t xml:space="preserve">Annat kan man säga om </w:t>
      </w:r>
      <w:r w:rsidRPr="005F2053" w:rsidR="005F2053">
        <w:t>det land Somaliland formellt tillhör, Somalia</w:t>
      </w:r>
      <w:r w:rsidR="00737BB4">
        <w:t>,</w:t>
      </w:r>
      <w:r w:rsidR="005F2053">
        <w:t xml:space="preserve"> som inte uppfyller kriteri</w:t>
      </w:r>
      <w:r w:rsidR="00EB6F46">
        <w:softHyphen/>
      </w:r>
      <w:r w:rsidR="005F2053">
        <w:t>erna.</w:t>
      </w:r>
      <w:r w:rsidR="00737BB4">
        <w:t xml:space="preserve"> </w:t>
      </w:r>
      <w:r w:rsidR="005F2053">
        <w:t xml:space="preserve">Den </w:t>
      </w:r>
      <w:r w:rsidR="00F0555B">
        <w:t>somaliska</w:t>
      </w:r>
      <w:r w:rsidR="005F2053">
        <w:t xml:space="preserve"> </w:t>
      </w:r>
      <w:r w:rsidRPr="005F2053" w:rsidR="005F2053">
        <w:t xml:space="preserve">regeringen </w:t>
      </w:r>
      <w:r w:rsidR="005F2053">
        <w:t xml:space="preserve">har som bekant, </w:t>
      </w:r>
      <w:r w:rsidRPr="005F2053" w:rsidR="005F2053">
        <w:t>under långa perioder</w:t>
      </w:r>
      <w:r w:rsidR="005F2053">
        <w:t>,</w:t>
      </w:r>
      <w:r w:rsidRPr="005F2053" w:rsidR="005F2053">
        <w:t xml:space="preserve"> inte haft kontroll över mycket mer än huvudstaden Mogadishu</w:t>
      </w:r>
      <w:r w:rsidR="005F2053">
        <w:t>, och även där, har stabiliteten varierat</w:t>
      </w:r>
      <w:r w:rsidR="00737BB4">
        <w:t xml:space="preserve"> kraftigt under åren</w:t>
      </w:r>
      <w:r w:rsidR="005F2053">
        <w:t>.</w:t>
      </w:r>
    </w:p>
    <w:p w:rsidR="00BB5389" w:rsidP="00BB5389" w:rsidRDefault="00AA3A9F" w14:paraId="64B6619B" w14:textId="77777777">
      <w:r>
        <w:t>Somalilands folk bör själva få rita kartan över sitt land. Det är därför dags att Sverige tar sitt ansvar och</w:t>
      </w:r>
      <w:r w:rsidR="00473295">
        <w:t xml:space="preserve"> i det fall Somaliland förbättrar religionsfriheten, bör vi också</w:t>
      </w:r>
      <w:r>
        <w:t xml:space="preserve"> erkänn</w:t>
      </w:r>
      <w:r w:rsidR="00473295">
        <w:t>a</w:t>
      </w:r>
      <w:r>
        <w:t xml:space="preserve"> Somaliland som ett självständigt land vilket riksdagen bör tillkännage för regeringen. </w:t>
      </w:r>
    </w:p>
    <w:p w:rsidRPr="00BB5389" w:rsidR="00AA3A9F" w:rsidP="00BB5389" w:rsidRDefault="00CD7145" w14:paraId="023EF868" w14:textId="3F7E20A0">
      <w:pPr>
        <w:pStyle w:val="Rubrik1"/>
      </w:pPr>
      <w:r w:rsidRPr="00BB5389">
        <w:t>Ambassad i Harge</w:t>
      </w:r>
      <w:r w:rsidRPr="00BB5389" w:rsidR="00A317C6">
        <w:t>y</w:t>
      </w:r>
      <w:r w:rsidRPr="00BB5389" w:rsidR="00B71B2F">
        <w:t>sa och utökade diplomatiska förbindelser</w:t>
      </w:r>
    </w:p>
    <w:p w:rsidR="00AA3A9F" w:rsidP="00BB5389" w:rsidRDefault="00AA3A9F" w14:paraId="44CC56C4" w14:textId="1DE0DFD4">
      <w:pPr>
        <w:pStyle w:val="Normalutanindragellerluft"/>
      </w:pPr>
      <w:r>
        <w:t>Att den svenska ambassaden som täcker Somalia idag ligger i Kenyas huvudstad Nairobi är förståeligt, givet säkerhetsläget i Mogadishu. I Somalilands huvudstad Harge</w:t>
      </w:r>
      <w:r w:rsidR="00A317C6">
        <w:t>y</w:t>
      </w:r>
      <w:r>
        <w:t>sa finns dock goda möjligheter att upprätta en mer närliggande ambassad med förhållandevis goda kommunikationer</w:t>
      </w:r>
      <w:r w:rsidR="00F27C49">
        <w:t>, inte minst</w:t>
      </w:r>
      <w:r w:rsidR="00F0555B">
        <w:t xml:space="preserve"> </w:t>
      </w:r>
      <w:r w:rsidR="00F27C49">
        <w:t xml:space="preserve">då landet är </w:t>
      </w:r>
      <w:r w:rsidRPr="00F27C49" w:rsidR="00F27C49">
        <w:t xml:space="preserve">regionalt ledande inom </w:t>
      </w:r>
      <w:r w:rsidR="00F27C49">
        <w:t xml:space="preserve">områden som </w:t>
      </w:r>
      <w:r w:rsidRPr="00F27C49" w:rsidR="00F27C49">
        <w:t>telekommunikation och mobila pengar</w:t>
      </w:r>
      <w:r w:rsidR="00F27C49">
        <w:t>.</w:t>
      </w:r>
    </w:p>
    <w:p w:rsidR="00BB5389" w:rsidP="00BB5389" w:rsidRDefault="00F27C49" w14:paraId="6B989D98" w14:textId="7A146140">
      <w:r>
        <w:lastRenderedPageBreak/>
        <w:t xml:space="preserve">Den </w:t>
      </w:r>
      <w:r w:rsidRPr="00F27C49">
        <w:t xml:space="preserve">diplomatiska isolering </w:t>
      </w:r>
      <w:r>
        <w:t xml:space="preserve">vi idag ser av Somaliland </w:t>
      </w:r>
      <w:r w:rsidRPr="00F27C49">
        <w:t xml:space="preserve">skadar </w:t>
      </w:r>
      <w:r>
        <w:t>landets</w:t>
      </w:r>
      <w:r w:rsidRPr="00F27C49">
        <w:t xml:space="preserve"> utveckling. </w:t>
      </w:r>
      <w:r w:rsidRPr="00AA3A9F" w:rsidR="00AA3A9F">
        <w:t>Sverige bör se över möjligheten till ytterligare diplomatiska förbindelser med Somali</w:t>
      </w:r>
      <w:r w:rsidR="00EB6F46">
        <w:softHyphen/>
      </w:r>
      <w:r w:rsidRPr="00AA3A9F" w:rsidR="00AA3A9F">
        <w:t>lands regering och ta ett första steg genom upprättandet av en ambassad i Somaliland. En sådan flytt skulle öka såväl Somalias som Somalilands legitimitet, samtidigt som det skulle effektivisera arbetet och möjliggöra för Sverige att bistå i arbetet med förbättrade relationer mellan Somalia och Somaliland.</w:t>
      </w:r>
      <w:r>
        <w:t xml:space="preserve"> Vidare skulle detta sända en tydlig signal till Somalia om att vi inte tolererar användandet av di</w:t>
      </w:r>
      <w:r w:rsidRPr="00F27C49">
        <w:t xml:space="preserve">plomatiska och ekonomiska verktyg </w:t>
      </w:r>
      <w:r>
        <w:t>för att kväva Somaliland. Somalia skulle inte längre ha det lika lätt att förhindra fördel</w:t>
      </w:r>
      <w:r w:rsidR="00EB6F46">
        <w:softHyphen/>
      </w:r>
      <w:r>
        <w:t xml:space="preserve">ningen av </w:t>
      </w:r>
      <w:r w:rsidRPr="00F27C49">
        <w:t xml:space="preserve">utvecklingsbistånd till </w:t>
      </w:r>
      <w:r>
        <w:t xml:space="preserve">Somaliland, försvåra transporter eller ställa krav på vilka som kan verka </w:t>
      </w:r>
      <w:r w:rsidRPr="00F27C49">
        <w:t>i regionen</w:t>
      </w:r>
      <w:r>
        <w:t xml:space="preserve">. </w:t>
      </w:r>
      <w:r w:rsidRPr="00AA3A9F" w:rsidR="00AA3A9F">
        <w:t>Riksdagen bör därför tillkännage för regeringen att upp</w:t>
      </w:r>
      <w:r w:rsidR="00EB6F46">
        <w:softHyphen/>
      </w:r>
      <w:r w:rsidRPr="00AA3A9F" w:rsidR="00AA3A9F">
        <w:t>rätta en ny ambassad i Harge</w:t>
      </w:r>
      <w:r w:rsidR="00A317C6">
        <w:t>y</w:t>
      </w:r>
      <w:r w:rsidRPr="00AA3A9F" w:rsidR="00AA3A9F">
        <w:t>sa med ansvar för Somalia och Somaliland</w:t>
      </w:r>
      <w:r w:rsidR="000C0CC2">
        <w:t xml:space="preserve"> och därmed avsluta arbetet för dessa två länder vid ambassaden i Nairobi</w:t>
      </w:r>
      <w:r w:rsidRPr="00AA3A9F" w:rsidR="00AA3A9F">
        <w:t xml:space="preserve">. </w:t>
      </w:r>
    </w:p>
    <w:p w:rsidRPr="00BB5389" w:rsidR="00AA3A9F" w:rsidP="00BB5389" w:rsidRDefault="00B71B2F" w14:paraId="51434DCC" w14:textId="43CB5C16">
      <w:pPr>
        <w:pStyle w:val="Rubrik1"/>
      </w:pPr>
      <w:r w:rsidRPr="00BB5389">
        <w:t>Samverkan mellan svenska och somaliländska myndi</w:t>
      </w:r>
      <w:r w:rsidRPr="00BB5389" w:rsidR="00EF3725">
        <w:t>g</w:t>
      </w:r>
      <w:r w:rsidRPr="00BB5389">
        <w:t>heter</w:t>
      </w:r>
    </w:p>
    <w:p w:rsidRPr="00EB6F46" w:rsidR="00AA3A9F" w:rsidP="00BB5389" w:rsidRDefault="00AA3A9F" w14:paraId="1E0C785B" w14:textId="6FFFDC89">
      <w:pPr>
        <w:pStyle w:val="Normalutanindragellerluft"/>
        <w:rPr>
          <w:spacing w:val="-2"/>
        </w:rPr>
      </w:pPr>
      <w:r w:rsidRPr="00EB6F46">
        <w:rPr>
          <w:spacing w:val="-2"/>
        </w:rPr>
        <w:t>Somaliland har som bekant ett flertal olika myndigheter som idag fungerar precis som i stater med jämförbara förhållanden. Trots detta finns idag inga direkta förbindelser mellan svenska myndigheter och deras somaliländska motsvarigheter. Istället sker myndighets</w:t>
      </w:r>
      <w:r w:rsidR="00EB6F46">
        <w:rPr>
          <w:spacing w:val="-2"/>
        </w:rPr>
        <w:softHyphen/>
      </w:r>
      <w:r w:rsidRPr="00EB6F46">
        <w:rPr>
          <w:spacing w:val="-2"/>
        </w:rPr>
        <w:t xml:space="preserve">kontakten främst med motsvarigheterna i Somalia. Sätet för dessa ligger i Mogadishu, långt ifrån Somaliland, och dessa lider idag av stora problem till följd av inbördeskriget i och kring staden. </w:t>
      </w:r>
    </w:p>
    <w:p w:rsidR="00BB5389" w:rsidP="00BB5389" w:rsidRDefault="00AA3A9F" w14:paraId="0C633F06" w14:textId="45BC6151">
      <w:r w:rsidRPr="00AA3A9F">
        <w:t xml:space="preserve">Riksdagen bör tillkännage för regeringen om att verka för att skapa samarbeten mellan svenska myndigheter och </w:t>
      </w:r>
      <w:r w:rsidR="00A75D25">
        <w:t>dessa</w:t>
      </w:r>
      <w:r w:rsidRPr="00AA3A9F" w:rsidR="00A75D25">
        <w:t xml:space="preserve"> motsvarigheter</w:t>
      </w:r>
      <w:r w:rsidRPr="00AA3A9F">
        <w:t xml:space="preserve"> i Somaliland. Om så sker skulle även förutsättningarna för myndigheterna i Mogadishu förbättras avsevärt, då de avlas</w:t>
      </w:r>
      <w:r w:rsidR="00EB6F46">
        <w:softHyphen/>
      </w:r>
      <w:r w:rsidRPr="00AA3A9F">
        <w:t xml:space="preserve">tas genom mindre ansvar. </w:t>
      </w:r>
    </w:p>
    <w:p w:rsidRPr="00BB5389" w:rsidR="00AA3A9F" w:rsidP="00BB5389" w:rsidRDefault="00AA3A9F" w14:paraId="09C730DE" w14:textId="58E2B5BF">
      <w:pPr>
        <w:pStyle w:val="Rubrik1"/>
      </w:pPr>
      <w:r w:rsidRPr="00BB5389">
        <w:t>UD</w:t>
      </w:r>
      <w:r w:rsidRPr="00BB5389" w:rsidR="00B71B2F">
        <w:t>:s reserekom</w:t>
      </w:r>
      <w:r w:rsidRPr="00BB5389" w:rsidR="00EF3725">
        <w:t>m</w:t>
      </w:r>
      <w:r w:rsidRPr="00BB5389" w:rsidR="00B71B2F">
        <w:t>endationer till Somaliland</w:t>
      </w:r>
    </w:p>
    <w:p w:rsidRPr="00EB6F46" w:rsidR="00BB5389" w:rsidP="00BB5389" w:rsidRDefault="00AA3A9F" w14:paraId="769A8F6A" w14:textId="596CDEF0">
      <w:pPr>
        <w:pStyle w:val="Normalutanindragellerluft"/>
        <w:rPr>
          <w:spacing w:val="-2"/>
        </w:rPr>
      </w:pPr>
      <w:r w:rsidRPr="00EB6F46">
        <w:rPr>
          <w:spacing w:val="-2"/>
        </w:rPr>
        <w:t xml:space="preserve">En av de största utmaningarna med den framtida utvecklingen av Somaliland är att få känner till att regionen ens existerar och ännu färre vet att det är förhållandevis fredligt, demokratiskt och stabilt i området. </w:t>
      </w:r>
      <w:r w:rsidRPr="00EB6F46" w:rsidR="00FA044C">
        <w:rPr>
          <w:spacing w:val="-2"/>
        </w:rPr>
        <w:t>Till</w:t>
      </w:r>
      <w:r w:rsidRPr="00EB6F46">
        <w:rPr>
          <w:spacing w:val="-2"/>
        </w:rPr>
        <w:t xml:space="preserve"> följd av detta är det svårt för Somaliland att locka till sig utländska besökare, och när informationen om läget i just denna region inte skiljer sig från situationen kring exempelvis Somalias huvudstad Mogadishu, är det inte konstigt om turister eller handelsmän inte besöker landet. Detta är också ett problem, som drabbat förtroendevalda, som på grund av Utrikesdepartementets </w:t>
      </w:r>
      <w:r w:rsidRPr="00EB6F46" w:rsidR="00737BB4">
        <w:rPr>
          <w:spacing w:val="-2"/>
        </w:rPr>
        <w:lastRenderedPageBreak/>
        <w:t>reserekommendationer</w:t>
      </w:r>
      <w:r w:rsidRPr="00EB6F46">
        <w:rPr>
          <w:spacing w:val="-2"/>
        </w:rPr>
        <w:t xml:space="preserve"> av hela Somalia, rekommenderas att inte åka dit. Riksdagen bör därför ge regeringen tillkänna att UD:s säkerhetsklassning av Somaliland ska uppdateras för att avdramatisera säkerhets</w:t>
      </w:r>
      <w:r w:rsidR="00EB6F46">
        <w:rPr>
          <w:spacing w:val="-2"/>
        </w:rPr>
        <w:softHyphen/>
      </w:r>
      <w:r w:rsidRPr="00EB6F46">
        <w:rPr>
          <w:spacing w:val="-2"/>
        </w:rPr>
        <w:t>läget.</w:t>
      </w:r>
    </w:p>
    <w:p w:rsidRPr="00BB5389" w:rsidR="00AA3A9F" w:rsidP="00BB5389" w:rsidRDefault="00B71B2F" w14:paraId="494BBBFB" w14:textId="56758C77">
      <w:pPr>
        <w:pStyle w:val="Rubrik1"/>
      </w:pPr>
      <w:r w:rsidRPr="00BB5389">
        <w:t xml:space="preserve">Somaliland bör få ökad prioritet för </w:t>
      </w:r>
      <w:r w:rsidRPr="00BB5389" w:rsidR="00033A4E">
        <w:t>B</w:t>
      </w:r>
      <w:r w:rsidRPr="00BB5389">
        <w:t>usiness Sweden</w:t>
      </w:r>
    </w:p>
    <w:p w:rsidR="00AA3A9F" w:rsidP="00BB5389" w:rsidRDefault="00AA3A9F" w14:paraId="7977656C" w14:textId="58AFFE99">
      <w:pPr>
        <w:pStyle w:val="Normalutanindragellerluft"/>
      </w:pPr>
      <w:r>
        <w:t xml:space="preserve">Stommen i Somalilands ekonomi är idag boskapsskötsel, vilken också är en viktig inkomstkälla för staten. Utöver boskap är de största produktionssektorerna i </w:t>
      </w:r>
      <w:r w:rsidR="00A75D25">
        <w:t>landet fiske</w:t>
      </w:r>
      <w:r>
        <w:t>, jordbruk och produktion av träkol. Samtidigt har handel i alla tider fungerat som ett bra sätt att främja en positiv ekonomisk utveckling och förbättrad kunskap olika länder emellan. Genom ett utbyte av varor och tjänster samt ökad sysselsättning kan ett bättre samhälle för samtliga inblandade främjas.</w:t>
      </w:r>
    </w:p>
    <w:p w:rsidRPr="00EB6F46" w:rsidR="00AA3A9F" w:rsidP="00BB5389" w:rsidRDefault="00AA3A9F" w14:paraId="747AC6E2" w14:textId="32CD26E1">
      <w:pPr>
        <w:rPr>
          <w:spacing w:val="-1"/>
        </w:rPr>
      </w:pPr>
      <w:r w:rsidRPr="00EB6F46">
        <w:rPr>
          <w:spacing w:val="-1"/>
        </w:rPr>
        <w:t>Somaliland är rikt på naturtillgångar och nationen är positivt inställd till utländska investeringar, då ambitionen är att minska arbetslösheten och behålla den yngre arbets</w:t>
      </w:r>
      <w:r w:rsidRPr="00EB6F46" w:rsidR="00EB6F46">
        <w:rPr>
          <w:spacing w:val="-1"/>
        </w:rPr>
        <w:softHyphen/>
      </w:r>
      <w:r w:rsidRPr="00EB6F46">
        <w:rPr>
          <w:spacing w:val="-1"/>
        </w:rPr>
        <w:t xml:space="preserve">kraften i landet. Exempelvis fiskeindustrin är kraftigt underutvecklad i Somaliland, trots en enorm potential. Vid samtal med företrädare tycks det bland annat ha att göra med brist på exempelvis kylskåp, vilket krävs för att kunna förvara den fisk som fiskas. Med små medel kan rätt satsningar i Somaliland generera arbetstillfällen och stärka ekonomin. Att Somaliland inte är internationellt erkänt skadar dessvärre möjligheten för </w:t>
      </w:r>
      <w:r w:rsidRPr="00EB6F46" w:rsidR="003743AC">
        <w:rPr>
          <w:spacing w:val="-1"/>
        </w:rPr>
        <w:t xml:space="preserve">landet </w:t>
      </w:r>
      <w:r w:rsidRPr="00EB6F46">
        <w:rPr>
          <w:spacing w:val="-1"/>
        </w:rPr>
        <w:t>att få utländska investerare, då de som följd av problemen i övriga Somalia inte vågar investe</w:t>
      </w:r>
      <w:r w:rsidR="00EB6F46">
        <w:rPr>
          <w:spacing w:val="-1"/>
        </w:rPr>
        <w:softHyphen/>
      </w:r>
      <w:r w:rsidRPr="00EB6F46">
        <w:rPr>
          <w:spacing w:val="-1"/>
        </w:rPr>
        <w:t xml:space="preserve">ra i landet. </w:t>
      </w:r>
    </w:p>
    <w:p w:rsidR="00BB5389" w:rsidP="00BB5389" w:rsidRDefault="00AA3A9F" w14:paraId="263A05AB" w14:textId="2A6635BE">
      <w:r w:rsidRPr="00AA3A9F">
        <w:t>Idag bedriver Forum Syd verksamhet i Somalia med stöd av Business Sweden för att öka företagande i landet</w:t>
      </w:r>
      <w:r w:rsidR="001520AA">
        <w:t>. F</w:t>
      </w:r>
      <w:r w:rsidRPr="00AA3A9F">
        <w:t>ör just svenska företagare finns en enorm potential då Sverige har ett gott rykte och förtroendet för svenska företag och svenska produkter är högt. Vi vill därför att Business Sweden ska ge Somaliland ökad prioritet för att främja svenska investeringar. Detta skulle gynna såväl Somaliland som svenska företag, samtidigt som det underlättar för att erkänna Somalilands framgångar. Detta skulle kunna leda till ett minskat beroende av bistånd i området, samtidigt som tillväxten ökar. Genom att pro</w:t>
      </w:r>
      <w:r w:rsidR="00EB6F46">
        <w:softHyphen/>
      </w:r>
      <w:r w:rsidRPr="00AA3A9F">
        <w:t>duktionen av olika varor sker där, möjliggörs samtidigt en billigare import av varor till Sverige.</w:t>
      </w:r>
    </w:p>
    <w:p w:rsidRPr="00BB5389" w:rsidR="00AA3A9F" w:rsidP="00BB5389" w:rsidRDefault="00B71B2F" w14:paraId="5023FC4C" w14:textId="227CBBB6">
      <w:pPr>
        <w:pStyle w:val="Rubrik1"/>
      </w:pPr>
      <w:r w:rsidRPr="00BB5389">
        <w:t xml:space="preserve">Somaliland </w:t>
      </w:r>
      <w:proofErr w:type="spellStart"/>
      <w:r w:rsidRPr="00BB5389" w:rsidR="00033A4E">
        <w:t>D</w:t>
      </w:r>
      <w:r w:rsidRPr="00BB5389">
        <w:t>evelopment</w:t>
      </w:r>
      <w:proofErr w:type="spellEnd"/>
      <w:r w:rsidRPr="00BB5389">
        <w:t xml:space="preserve"> </w:t>
      </w:r>
      <w:proofErr w:type="spellStart"/>
      <w:r w:rsidRPr="00BB5389" w:rsidR="00033A4E">
        <w:t>F</w:t>
      </w:r>
      <w:r w:rsidRPr="00BB5389">
        <w:t>und</w:t>
      </w:r>
      <w:proofErr w:type="spellEnd"/>
    </w:p>
    <w:p w:rsidR="00BB6339" w:rsidP="00BB5389" w:rsidRDefault="00AA3A9F" w14:paraId="0F92C39B" w14:textId="614B0A2B">
      <w:pPr>
        <w:pStyle w:val="Normalutanindragellerluft"/>
      </w:pPr>
      <w:r>
        <w:t xml:space="preserve">Somaliland Development Fund har som syfte att stödja Somalilands utvecklingsmål genom särskilt stöd till den folkvalda regeringen i Somaliland. Fonden har likaså som </w:t>
      </w:r>
      <w:r>
        <w:lastRenderedPageBreak/>
        <w:t>mål att bygga ansvarsskyldighet och öppenhet i regionen. Dessutom arbetar man med att stärka banden mellan politiken i Somaliland och dess medborgare, för att främja inre tillväxt och stabilitet. Detta är en fond som i nuläget är i behov av fler större bidrags</w:t>
      </w:r>
      <w:r w:rsidR="00EB6F46">
        <w:softHyphen/>
      </w:r>
      <w:r>
        <w:t>givare för att kunna förverkliga sitt mål om en stark region i den fredligaste och bäst fungerande delen av det vi idag kallar Somalia. Om handeln, stabiliteten och den posi</w:t>
      </w:r>
      <w:r w:rsidR="00EB6F46">
        <w:softHyphen/>
      </w:r>
      <w:bookmarkStart w:name="_GoBack" w:id="1"/>
      <w:bookmarkEnd w:id="1"/>
      <w:r>
        <w:t>tiva utvecklingen av Somaliland fortsätter, ökar chanserna till fred och välstånd i hela regionen. Regeringen bör av den anledningen påbörja ett arbete för att främja stöd till Somaliland Development Fund.</w:t>
      </w:r>
    </w:p>
    <w:sdt>
      <w:sdtPr>
        <w:alias w:val="CC_Underskrifter"/>
        <w:tag w:val="CC_Underskrifter"/>
        <w:id w:val="583496634"/>
        <w:lock w:val="sdtContentLocked"/>
        <w:placeholder>
          <w:docPart w:val="1D7D3C94F8354A5C87BDA27C3DC9B65C"/>
        </w:placeholder>
      </w:sdtPr>
      <w:sdtEndPr/>
      <w:sdtContent>
        <w:p w:rsidR="008C25C4" w:rsidP="00C37A56" w:rsidRDefault="008C25C4" w14:paraId="0CFA538E" w14:textId="77777777"/>
        <w:p w:rsidRPr="008E0FE2" w:rsidR="004801AC" w:rsidP="00C37A56" w:rsidRDefault="00EB6F46" w14:paraId="1082033A" w14:textId="795FBA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D8255C" w:rsidRDefault="00D8255C" w14:paraId="46254E8F" w14:textId="77777777"/>
    <w:sectPr w:rsidR="00D825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490B" w14:textId="77777777" w:rsidR="00B53379" w:rsidRDefault="00B53379" w:rsidP="000C1CAD">
      <w:pPr>
        <w:spacing w:line="240" w:lineRule="auto"/>
      </w:pPr>
      <w:r>
        <w:separator/>
      </w:r>
    </w:p>
  </w:endnote>
  <w:endnote w:type="continuationSeparator" w:id="0">
    <w:p w14:paraId="34EC2086"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F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10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B50">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F320" w14:textId="7741FD84" w:rsidR="00262EA3" w:rsidRPr="00C37A56" w:rsidRDefault="00262EA3" w:rsidP="00C37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61B40" w14:textId="77777777" w:rsidR="00B53379" w:rsidRDefault="00B53379" w:rsidP="000C1CAD">
      <w:pPr>
        <w:spacing w:line="240" w:lineRule="auto"/>
      </w:pPr>
      <w:r>
        <w:separator/>
      </w:r>
    </w:p>
  </w:footnote>
  <w:footnote w:type="continuationSeparator" w:id="0">
    <w:p w14:paraId="294309AA"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4AF7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9EA4B" wp14:anchorId="47D50E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6F46" w14:paraId="47497ACE" w14:textId="21582810">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8C25C4">
                                <w:t>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50E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6F46" w14:paraId="47497ACE" w14:textId="21582810">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8C25C4">
                          <w:t>309</w:t>
                        </w:r>
                      </w:sdtContent>
                    </w:sdt>
                  </w:p>
                </w:txbxContent>
              </v:textbox>
              <w10:wrap anchorx="page"/>
            </v:shape>
          </w:pict>
        </mc:Fallback>
      </mc:AlternateContent>
    </w:r>
  </w:p>
  <w:p w:rsidRPr="00293C4F" w:rsidR="00262EA3" w:rsidP="00776B74" w:rsidRDefault="00262EA3" w14:paraId="490C43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3D3C7B" w14:textId="77777777">
    <w:pPr>
      <w:jc w:val="right"/>
    </w:pPr>
  </w:p>
  <w:p w:rsidR="00262EA3" w:rsidP="00776B74" w:rsidRDefault="00262EA3" w14:paraId="05462C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6F46" w14:paraId="5D78EB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0BEB2A" wp14:anchorId="388E1D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6F46" w14:paraId="02FCFDAA" w14:textId="4A0EF9C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8C25C4">
          <w:t>309</w:t>
        </w:r>
      </w:sdtContent>
    </w:sdt>
  </w:p>
  <w:p w:rsidRPr="008227B3" w:rsidR="00262EA3" w:rsidP="008227B3" w:rsidRDefault="00EB6F46" w14:paraId="3E9C12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6F46" w14:paraId="0486B3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A931B5A23B948D3A88F13BDA6A381B3"/>
        </w:placeholder>
        <w:showingPlcHdr/>
        <w15:appearance w15:val="hidden"/>
        <w:text/>
      </w:sdtPr>
      <w:sdtEndPr>
        <w:rPr>
          <w:rStyle w:val="Rubrik1Char"/>
          <w:rFonts w:asciiTheme="majorHAnsi" w:hAnsiTheme="majorHAnsi"/>
          <w:sz w:val="38"/>
        </w:rPr>
      </w:sdtEndPr>
      <w:sdtContent>
        <w:r>
          <w:t>:673</w:t>
        </w:r>
      </w:sdtContent>
    </w:sdt>
  </w:p>
  <w:p w:rsidR="00262EA3" w:rsidP="00E03A3D" w:rsidRDefault="00EB6F46" w14:paraId="3EA2F42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276DE" w14:paraId="0C7C498B" w14:textId="77777777">
        <w:pPr>
          <w:pStyle w:val="FSHRub2"/>
        </w:pPr>
        <w:r>
          <w:t>Somaliland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71E0B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A4E"/>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C6"/>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2A"/>
    <w:rsid w:val="00055933"/>
    <w:rsid w:val="00055B43"/>
    <w:rsid w:val="0005734F"/>
    <w:rsid w:val="000577E2"/>
    <w:rsid w:val="0006032F"/>
    <w:rsid w:val="0006039A"/>
    <w:rsid w:val="000603CF"/>
    <w:rsid w:val="0006043F"/>
    <w:rsid w:val="000609B7"/>
    <w:rsid w:val="00061E36"/>
    <w:rsid w:val="0006339B"/>
    <w:rsid w:val="0006386B"/>
    <w:rsid w:val="0006435B"/>
    <w:rsid w:val="00064AE2"/>
    <w:rsid w:val="00064CB8"/>
    <w:rsid w:val="000654F6"/>
    <w:rsid w:val="0006570C"/>
    <w:rsid w:val="0006571A"/>
    <w:rsid w:val="00065CDF"/>
    <w:rsid w:val="00065CE6"/>
    <w:rsid w:val="00065FED"/>
    <w:rsid w:val="0006664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CC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3A"/>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CA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A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810"/>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DA"/>
    <w:rsid w:val="00222C9E"/>
    <w:rsid w:val="00223315"/>
    <w:rsid w:val="00223328"/>
    <w:rsid w:val="0022373F"/>
    <w:rsid w:val="00224466"/>
    <w:rsid w:val="00225404"/>
    <w:rsid w:val="002257F5"/>
    <w:rsid w:val="002276D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F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3A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0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295"/>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C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16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040"/>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05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B4"/>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E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798"/>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6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5C4"/>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DCF"/>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0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34C"/>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99"/>
    <w:rsid w:val="009A0485"/>
    <w:rsid w:val="009A0860"/>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C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2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9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7B6"/>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2F"/>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8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358"/>
    <w:rsid w:val="00C040E9"/>
    <w:rsid w:val="00C041C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A5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6D7"/>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84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45"/>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D0E"/>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D5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5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0E"/>
    <w:rsid w:val="00D95382"/>
    <w:rsid w:val="00D95D6A"/>
    <w:rsid w:val="00D96B50"/>
    <w:rsid w:val="00DA0A9B"/>
    <w:rsid w:val="00DA0E2D"/>
    <w:rsid w:val="00DA2077"/>
    <w:rsid w:val="00DA2107"/>
    <w:rsid w:val="00DA28CE"/>
    <w:rsid w:val="00DA300C"/>
    <w:rsid w:val="00DA38BD"/>
    <w:rsid w:val="00DA415B"/>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DEE"/>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0FD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55"/>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6F46"/>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2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5B"/>
    <w:rsid w:val="00F05C9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27C4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E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44C"/>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36E45B"/>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1D7D3C94F8354A5C87BDA27C3DC9B65C"/>
        <w:category>
          <w:name w:val="Allmänt"/>
          <w:gallery w:val="placeholder"/>
        </w:category>
        <w:types>
          <w:type w:val="bbPlcHdr"/>
        </w:types>
        <w:behaviors>
          <w:behavior w:val="content"/>
        </w:behaviors>
        <w:guid w:val="{7C599B7D-2B5E-48D2-B4F2-A07DCA6CCE2A}"/>
      </w:docPartPr>
      <w:docPartBody>
        <w:p w:rsidR="009D4213" w:rsidRDefault="009D4213"/>
      </w:docPartBody>
    </w:docPart>
    <w:docPart>
      <w:docPartPr>
        <w:name w:val="7A931B5A23B948D3A88F13BDA6A381B3"/>
        <w:category>
          <w:name w:val="Allmänt"/>
          <w:gallery w:val="placeholder"/>
        </w:category>
        <w:types>
          <w:type w:val="bbPlcHdr"/>
        </w:types>
        <w:behaviors>
          <w:behavior w:val="content"/>
        </w:behaviors>
        <w:guid w:val="{89403C75-6F53-4E8B-9EDB-D4E98FC19C10}"/>
      </w:docPartPr>
      <w:docPartBody>
        <w:p w:rsidR="00000000" w:rsidRDefault="00652715">
          <w:r>
            <w:t>:673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652715"/>
    <w:rsid w:val="00997AA6"/>
    <w:rsid w:val="009C2C8A"/>
    <w:rsid w:val="009D4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2C8A"/>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E6C49-6213-420D-803D-BE4377CEDEC0}"/>
</file>

<file path=customXml/itemProps2.xml><?xml version="1.0" encoding="utf-8"?>
<ds:datastoreItem xmlns:ds="http://schemas.openxmlformats.org/officeDocument/2006/customXml" ds:itemID="{99167571-413E-4413-A342-6FB5A54C017C}"/>
</file>

<file path=customXml/itemProps3.xml><?xml version="1.0" encoding="utf-8"?>
<ds:datastoreItem xmlns:ds="http://schemas.openxmlformats.org/officeDocument/2006/customXml" ds:itemID="{3B40D1B7-173D-4973-A805-6E4D10D979E0}"/>
</file>

<file path=docProps/app.xml><?xml version="1.0" encoding="utf-8"?>
<Properties xmlns="http://schemas.openxmlformats.org/officeDocument/2006/extended-properties" xmlns:vt="http://schemas.openxmlformats.org/officeDocument/2006/docPropsVTypes">
  <Template>Normal</Template>
  <TotalTime>82</TotalTime>
  <Pages>5</Pages>
  <Words>1763</Words>
  <Characters>10160</Characters>
  <Application>Microsoft Office Word</Application>
  <DocSecurity>0</DocSecurity>
  <Lines>172</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SD309 Somaliland</vt:lpstr>
      <vt:lpstr>
      </vt:lpstr>
    </vt:vector>
  </TitlesOfParts>
  <Company>Sveriges riksdag</Company>
  <LinksUpToDate>false</LinksUpToDate>
  <CharactersWithSpaces>11881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