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03E1" w:rsidRPr="00C91C0B" w:rsidRDefault="005D03E1" w:rsidP="00C86766">
      <w:pPr>
        <w:pStyle w:val="Hemstlrubrik"/>
      </w:pPr>
      <w:r w:rsidRPr="00C91C0B">
        <w:t>Förslag till riksdagsbeslut</w:t>
      </w:r>
    </w:p>
    <w:p w:rsidR="005D03E1" w:rsidRPr="00C91C0B" w:rsidRDefault="005D03E1" w:rsidP="005D03E1">
      <w:pPr>
        <w:pStyle w:val="Hemstlatt"/>
      </w:pPr>
      <w:r w:rsidRPr="00C91C0B">
        <w:t>Riksdagen tillkännager för regeringen som sin mening vad i motionen anförs om att kunna expediera utländska recept på svenska apotek.</w:t>
      </w:r>
    </w:p>
    <w:p w:rsidR="005D03E1" w:rsidRPr="00C91C0B" w:rsidRDefault="005D03E1" w:rsidP="005D03E1">
      <w:pPr>
        <w:pStyle w:val="Rubrik1"/>
      </w:pPr>
      <w:r w:rsidRPr="00C91C0B">
        <w:t>Motivering</w:t>
      </w:r>
    </w:p>
    <w:p w:rsidR="005D03E1" w:rsidRPr="00C91C0B" w:rsidRDefault="005D03E1" w:rsidP="005D03E1">
      <w:r w:rsidRPr="00C91C0B">
        <w:t>Apoteket har monopol på försäljning av läkemedel, såväl receptbelagda som receptfria. För innevånarna i Sverige betyder det att servicen och tillgängli</w:t>
      </w:r>
      <w:r w:rsidRPr="00C91C0B">
        <w:t>g</w:t>
      </w:r>
      <w:r w:rsidRPr="00C91C0B">
        <w:t>heten är sämre än i de länder där medicinförsäljning sköts av privata entr</w:t>
      </w:r>
      <w:r w:rsidRPr="00C91C0B">
        <w:t>e</w:t>
      </w:r>
      <w:r w:rsidRPr="00C91C0B">
        <w:t>prenörer. Särskilt för boende på landsbygd är detta ett problem som bara delvis avhjälps av att vissa butiker också får distribuera vissa läkemedel. En avveckling av apoteksmonopolet vore inte minst av detta skäl befogat.</w:t>
      </w:r>
    </w:p>
    <w:p w:rsidR="005D03E1" w:rsidRPr="00C91C0B" w:rsidRDefault="005D03E1" w:rsidP="005D03E1">
      <w:pPr>
        <w:pStyle w:val="Normaltindrag"/>
      </w:pPr>
      <w:r w:rsidRPr="00C91C0B">
        <w:t>Vad gäller receptbelagd medicin godkänner monopolet endast recept u</w:t>
      </w:r>
      <w:r w:rsidRPr="00C91C0B">
        <w:t>t</w:t>
      </w:r>
      <w:r w:rsidRPr="00C91C0B">
        <w:t>färdade av svenska läkare. Detta ställer till problem för turister och andra utlänningar som är beroende av medicin men inte bunkrat upp med denna inför resan till Sverige eller rent av glömt den. Det kan gälla såväl de</w:t>
      </w:r>
      <w:r w:rsidR="00C86766" w:rsidRPr="00C91C0B">
        <w:t>m</w:t>
      </w:r>
      <w:r w:rsidRPr="00C91C0B">
        <w:t xml:space="preserve"> som kroniskt behöver medicin som de</w:t>
      </w:r>
      <w:r w:rsidR="00C86766" w:rsidRPr="00C91C0B">
        <w:t>m</w:t>
      </w:r>
      <w:r w:rsidRPr="00C91C0B">
        <w:t xml:space="preserve"> som drabbas akut men mer sällsynt av </w:t>
      </w:r>
      <w:r w:rsidR="00C86766" w:rsidRPr="00C91C0B">
        <w:t>t.ex.</w:t>
      </w:r>
      <w:r w:rsidRPr="00C91C0B">
        <w:t xml:space="preserve"> allergi. </w:t>
      </w:r>
    </w:p>
    <w:p w:rsidR="005D03E1" w:rsidRPr="00C91C0B" w:rsidRDefault="005D03E1" w:rsidP="005D03E1">
      <w:pPr>
        <w:pStyle w:val="Normaltindrag"/>
      </w:pPr>
      <w:r w:rsidRPr="00C91C0B">
        <w:t>Har de varit förutseende att ta med sig ett recept om sjukdomstillstånd skulle inträffa, men inte tagit med sig medicin drabbas de av en obehaglig överraskning när de träder in i apoteket för att köpa nödvän</w:t>
      </w:r>
      <w:r w:rsidR="00C86766" w:rsidRPr="00C91C0B">
        <w:t>dig medicin. Ett recept utfärdat</w:t>
      </w:r>
      <w:r w:rsidRPr="00C91C0B">
        <w:t xml:space="preserve"> av utländsk läkare är värdelöst. Någon bot innan en svensk läkare besökts </w:t>
      </w:r>
      <w:r w:rsidR="00C86766" w:rsidRPr="00C91C0B">
        <w:t>är</w:t>
      </w:r>
      <w:r w:rsidRPr="00C91C0B">
        <w:t xml:space="preserve"> därför inte att tänka på. </w:t>
      </w:r>
    </w:p>
    <w:p w:rsidR="005D03E1" w:rsidRPr="00C91C0B" w:rsidRDefault="005D03E1" w:rsidP="005D03E1">
      <w:pPr>
        <w:pStyle w:val="Normaltindrag"/>
      </w:pPr>
      <w:r w:rsidRPr="00C91C0B">
        <w:t>Detta är långt ifrån tillfredsställande. Det finns i grunden inte någon anle</w:t>
      </w:r>
      <w:r w:rsidRPr="00C91C0B">
        <w:t>d</w:t>
      </w:r>
      <w:r w:rsidRPr="00C91C0B">
        <w:t>ning att förutsätta att läkare med examen från något annat land än Sverige gör felaktiga bedömningar av sin patients behov av medicin. Särskilt inom vår nordiska liksom vår europeiska gemenskap borde detta problem kunna unda</w:t>
      </w:r>
      <w:r w:rsidRPr="00C91C0B">
        <w:t>n</w:t>
      </w:r>
      <w:r w:rsidRPr="00C91C0B">
        <w:t xml:space="preserve">röjas. </w:t>
      </w:r>
    </w:p>
    <w:p w:rsidR="005D03E1" w:rsidRPr="00C91C0B" w:rsidRDefault="005D03E1" w:rsidP="005D03E1">
      <w:pPr>
        <w:pStyle w:val="Normaltindrag"/>
      </w:pPr>
      <w:r w:rsidRPr="00C91C0B">
        <w:t>Regeringen bör därför snarast se till att även utländska recept kan expedi</w:t>
      </w:r>
      <w:r w:rsidRPr="00C91C0B">
        <w:t>e</w:t>
      </w:r>
      <w:r w:rsidRPr="00C91C0B">
        <w:t xml:space="preserve">ras av det svenska statliga apoteksmonopolet. </w:t>
      </w:r>
    </w:p>
    <w:p w:rsidR="005D03E1" w:rsidRPr="00C91C0B" w:rsidRDefault="005D03E1" w:rsidP="005D03E1">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86766" w:rsidRPr="00C91C0B">
        <w:tblPrEx>
          <w:tblCellMar>
            <w:top w:w="0" w:type="dxa"/>
            <w:bottom w:w="0" w:type="dxa"/>
          </w:tblCellMar>
        </w:tblPrEx>
        <w:trPr>
          <w:cantSplit/>
        </w:trPr>
        <w:tc>
          <w:tcPr>
            <w:tcW w:w="3046" w:type="dxa"/>
          </w:tcPr>
          <w:p w:rsidR="00C86766" w:rsidRPr="00C91C0B" w:rsidRDefault="00C86766" w:rsidP="00C86766">
            <w:pPr>
              <w:pStyle w:val="UnderskriftDatum"/>
              <w:spacing w:before="0"/>
            </w:pPr>
            <w:r w:rsidRPr="00C91C0B">
              <w:lastRenderedPageBreak/>
              <w:t>Stockholm den 14 september 2005</w:t>
            </w:r>
          </w:p>
        </w:tc>
        <w:tc>
          <w:tcPr>
            <w:tcW w:w="3047" w:type="dxa"/>
          </w:tcPr>
          <w:p w:rsidR="00C86766" w:rsidRPr="00C91C0B" w:rsidRDefault="00C86766" w:rsidP="00C86766">
            <w:pPr>
              <w:pStyle w:val="Underskrifter"/>
            </w:pPr>
          </w:p>
        </w:tc>
      </w:tr>
      <w:tr w:rsidR="00C86766" w:rsidRPr="00C91C0B">
        <w:tblPrEx>
          <w:tblCellMar>
            <w:top w:w="0" w:type="dxa"/>
            <w:bottom w:w="0" w:type="dxa"/>
          </w:tblCellMar>
        </w:tblPrEx>
        <w:trPr>
          <w:cantSplit/>
        </w:trPr>
        <w:tc>
          <w:tcPr>
            <w:tcW w:w="3046" w:type="dxa"/>
          </w:tcPr>
          <w:p w:rsidR="00C86766" w:rsidRPr="00C91C0B" w:rsidRDefault="00C86766" w:rsidP="00C86766">
            <w:pPr>
              <w:pStyle w:val="Underskrifter"/>
            </w:pPr>
            <w:r w:rsidRPr="00C91C0B">
              <w:t>Catharina Elmsäter-Svärd (m)</w:t>
            </w:r>
          </w:p>
        </w:tc>
        <w:tc>
          <w:tcPr>
            <w:tcW w:w="3047" w:type="dxa"/>
          </w:tcPr>
          <w:p w:rsidR="00C86766" w:rsidRPr="00C91C0B" w:rsidRDefault="00C86766" w:rsidP="00C86766">
            <w:pPr>
              <w:pStyle w:val="Underskrifter"/>
            </w:pPr>
          </w:p>
        </w:tc>
      </w:tr>
    </w:tbl>
    <w:p w:rsidR="005D03E1" w:rsidRPr="00C91C0B" w:rsidRDefault="005D03E1" w:rsidP="00C86766">
      <w:pPr>
        <w:pStyle w:val="Normaltindrag"/>
      </w:pPr>
    </w:p>
    <w:sectPr w:rsidR="005D03E1" w:rsidRPr="00C91C0B" w:rsidSect="00C8676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5FEC" w:rsidRPr="00C91C0B" w:rsidRDefault="00915FEC">
      <w:r w:rsidRPr="00C91C0B">
        <w:separator/>
      </w:r>
    </w:p>
  </w:endnote>
  <w:endnote w:type="continuationSeparator" w:id="0">
    <w:p w:rsidR="00915FEC" w:rsidRPr="00C91C0B" w:rsidRDefault="00915FEC">
      <w:r w:rsidRPr="00C91C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766" w:rsidRPr="00C91C0B" w:rsidRDefault="00C91C0B" w:rsidP="00C86766">
    <w:pPr>
      <w:pStyle w:val="Sidfot"/>
    </w:pPr>
    <w:r w:rsidRPr="00C91C0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73282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6766" w:rsidRDefault="00C86766">
                          <w:pPr>
                            <w:pStyle w:val="NormalS5sidnrV"/>
                          </w:pPr>
                          <w:r>
                            <w:fldChar w:fldCharType="begin"/>
                          </w:r>
                          <w:r>
                            <w:instrText xml:space="preserve"> PAGE *\charformat</w:instrText>
                          </w:r>
                          <w:r>
                            <w:fldChar w:fldCharType="separate"/>
                          </w:r>
                          <w:r w:rsidR="00120D6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86766" w:rsidRDefault="00C86766">
                    <w:pPr>
                      <w:pStyle w:val="NormalS5sidnrV"/>
                    </w:pPr>
                    <w:r>
                      <w:fldChar w:fldCharType="begin"/>
                    </w:r>
                    <w:r>
                      <w:instrText xml:space="preserve"> PAGE *\charformat</w:instrText>
                    </w:r>
                    <w:r>
                      <w:fldChar w:fldCharType="separate"/>
                    </w:r>
                    <w:r w:rsidR="00120D6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766" w:rsidRPr="00C91C0B" w:rsidRDefault="00C91C0B" w:rsidP="00C86766">
    <w:pPr>
      <w:pStyle w:val="Sidfot"/>
    </w:pPr>
    <w:r w:rsidRPr="00C91C0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99429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6766" w:rsidRDefault="00C86766">
                          <w:pPr>
                            <w:pStyle w:val="NormalS5sidnrH"/>
                            <w:ind w:right="0"/>
                          </w:pPr>
                          <w:r>
                            <w:fldChar w:fldCharType="begin"/>
                          </w:r>
                          <w:r>
                            <w:instrText xml:space="preserve"> PAGE *\charformat</w:instrText>
                          </w:r>
                          <w:r>
                            <w:fldChar w:fldCharType="separate"/>
                          </w:r>
                          <w:r w:rsidR="00120D6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86766" w:rsidRDefault="00C86766">
                    <w:pPr>
                      <w:pStyle w:val="NormalS5sidnrH"/>
                      <w:ind w:right="0"/>
                    </w:pPr>
                    <w:r>
                      <w:fldChar w:fldCharType="begin"/>
                    </w:r>
                    <w:r>
                      <w:instrText xml:space="preserve"> PAGE *\charformat</w:instrText>
                    </w:r>
                    <w:r>
                      <w:fldChar w:fldCharType="separate"/>
                    </w:r>
                    <w:r w:rsidR="00120D6C">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766" w:rsidRPr="00C91C0B" w:rsidRDefault="00C91C0B" w:rsidP="00C86766">
    <w:pPr>
      <w:pStyle w:val="Sidfot"/>
    </w:pPr>
    <w:r w:rsidRPr="00C91C0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2150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6766" w:rsidRDefault="00C86766">
                          <w:pPr>
                            <w:pStyle w:val="NormalS5sidnrH"/>
                            <w:ind w:right="0"/>
                          </w:pPr>
                          <w:r>
                            <w:fldChar w:fldCharType="begin"/>
                          </w:r>
                          <w:r>
                            <w:instrText xml:space="preserve"> PAGE *\charformat</w:instrText>
                          </w:r>
                          <w:r>
                            <w:fldChar w:fldCharType="separate"/>
                          </w:r>
                          <w:r w:rsidR="00120D6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86766" w:rsidRDefault="00C86766">
                    <w:pPr>
                      <w:pStyle w:val="NormalS5sidnrH"/>
                      <w:ind w:right="0"/>
                    </w:pPr>
                    <w:r>
                      <w:fldChar w:fldCharType="begin"/>
                    </w:r>
                    <w:r>
                      <w:instrText xml:space="preserve"> PAGE *\charformat</w:instrText>
                    </w:r>
                    <w:r>
                      <w:fldChar w:fldCharType="separate"/>
                    </w:r>
                    <w:r w:rsidR="00120D6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5FEC" w:rsidRPr="00C91C0B" w:rsidRDefault="00915FEC">
      <w:r w:rsidRPr="00C91C0B">
        <w:separator/>
      </w:r>
    </w:p>
  </w:footnote>
  <w:footnote w:type="continuationSeparator" w:id="0">
    <w:p w:rsidR="00915FEC" w:rsidRPr="00C91C0B" w:rsidRDefault="00915FEC">
      <w:r w:rsidRPr="00C91C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766" w:rsidRPr="00C91C0B" w:rsidRDefault="00C91C0B" w:rsidP="00C86766">
    <w:pPr>
      <w:pStyle w:val="Sidhuvud"/>
    </w:pPr>
    <w:r w:rsidRPr="00C91C0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26644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6766" w:rsidRDefault="00C86766">
                          <w:pPr>
                            <w:pStyle w:val="KantRubrikS5V"/>
                          </w:pPr>
                          <w:r>
                            <w:fldChar w:fldCharType="begin"/>
                          </w:r>
                          <w:r>
                            <w:instrText xml:space="preserve"> DOCPROPERTY "YearUser" *\charformat </w:instrText>
                          </w:r>
                          <w:r>
                            <w:fldChar w:fldCharType="separate"/>
                          </w:r>
                          <w:r w:rsidR="00120D6C">
                            <w:t>2005/06</w:t>
                          </w:r>
                          <w:r>
                            <w:fldChar w:fldCharType="end"/>
                          </w:r>
                          <w:r>
                            <w:t>:</w:t>
                          </w:r>
                          <w:r>
                            <w:fldChar w:fldCharType="begin"/>
                          </w:r>
                          <w:r>
                            <w:instrText xml:space="preserve"> DOCPROPERTY "Motionsnummer" *\charformat </w:instrText>
                          </w:r>
                          <w:r>
                            <w:fldChar w:fldCharType="separate"/>
                          </w:r>
                          <w:r w:rsidR="00120D6C">
                            <w:t>So206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86766" w:rsidRDefault="00C86766">
                    <w:pPr>
                      <w:pStyle w:val="KantRubrikS5V"/>
                    </w:pPr>
                    <w:r>
                      <w:fldChar w:fldCharType="begin"/>
                    </w:r>
                    <w:r>
                      <w:instrText xml:space="preserve"> DOCPROPERTY "YearUser" *\charformat </w:instrText>
                    </w:r>
                    <w:r>
                      <w:fldChar w:fldCharType="separate"/>
                    </w:r>
                    <w:r w:rsidR="00120D6C">
                      <w:t>2005/06</w:t>
                    </w:r>
                    <w:r>
                      <w:fldChar w:fldCharType="end"/>
                    </w:r>
                    <w:r>
                      <w:t>:</w:t>
                    </w:r>
                    <w:r>
                      <w:fldChar w:fldCharType="begin"/>
                    </w:r>
                    <w:r>
                      <w:instrText xml:space="preserve"> DOCPROPERTY "Motionsnummer" *\charformat </w:instrText>
                    </w:r>
                    <w:r>
                      <w:fldChar w:fldCharType="separate"/>
                    </w:r>
                    <w:r w:rsidR="00120D6C">
                      <w:t>So206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766" w:rsidRPr="00C91C0B" w:rsidRDefault="00C91C0B" w:rsidP="00C86766">
    <w:pPr>
      <w:pStyle w:val="Sidhuvud"/>
    </w:pPr>
    <w:r w:rsidRPr="00C91C0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97492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6766" w:rsidRDefault="00C86766">
                          <w:pPr>
                            <w:pStyle w:val="KantRubrikS5H"/>
                            <w:ind w:right="0"/>
                          </w:pPr>
                          <w:r>
                            <w:fldChar w:fldCharType="begin"/>
                          </w:r>
                          <w:r>
                            <w:instrText xml:space="preserve"> DOCPROPERTY "YearUser" *\charformat </w:instrText>
                          </w:r>
                          <w:r>
                            <w:fldChar w:fldCharType="separate"/>
                          </w:r>
                          <w:r w:rsidR="00120D6C">
                            <w:t>2005/06</w:t>
                          </w:r>
                          <w:r>
                            <w:fldChar w:fldCharType="end"/>
                          </w:r>
                          <w:r>
                            <w:t>:</w:t>
                          </w:r>
                          <w:r>
                            <w:fldChar w:fldCharType="begin"/>
                          </w:r>
                          <w:r>
                            <w:instrText xml:space="preserve"> DOCPROPERTY "Motionsnummer" *\charformat </w:instrText>
                          </w:r>
                          <w:r>
                            <w:fldChar w:fldCharType="separate"/>
                          </w:r>
                          <w:r w:rsidR="00120D6C">
                            <w:t>So206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86766" w:rsidRDefault="00C86766">
                    <w:pPr>
                      <w:pStyle w:val="KantRubrikS5H"/>
                      <w:ind w:right="0"/>
                    </w:pPr>
                    <w:r>
                      <w:fldChar w:fldCharType="begin"/>
                    </w:r>
                    <w:r>
                      <w:instrText xml:space="preserve"> DOCPROPERTY "YearUser" *\charformat </w:instrText>
                    </w:r>
                    <w:r>
                      <w:fldChar w:fldCharType="separate"/>
                    </w:r>
                    <w:r w:rsidR="00120D6C">
                      <w:t>2005/06</w:t>
                    </w:r>
                    <w:r>
                      <w:fldChar w:fldCharType="end"/>
                    </w:r>
                    <w:r>
                      <w:t>:</w:t>
                    </w:r>
                    <w:r>
                      <w:fldChar w:fldCharType="begin"/>
                    </w:r>
                    <w:r>
                      <w:instrText xml:space="preserve"> DOCPROPERTY "Motionsnummer" *\charformat </w:instrText>
                    </w:r>
                    <w:r>
                      <w:fldChar w:fldCharType="separate"/>
                    </w:r>
                    <w:r w:rsidR="00120D6C">
                      <w:t>So206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766" w:rsidRPr="00C91C0B" w:rsidRDefault="00C86766">
    <w:pPr>
      <w:pStyle w:val="FSHNormal"/>
      <w:tabs>
        <w:tab w:val="right" w:pos="5840"/>
      </w:tabs>
    </w:pPr>
    <w:r w:rsidRPr="00C91C0B">
      <w:br/>
    </w:r>
    <w:r w:rsidRPr="00C91C0B">
      <w:fldChar w:fldCharType="begin" w:fldLock="1"/>
    </w:r>
    <w:r w:rsidRPr="00C91C0B">
      <w:instrText xml:space="preserve"> DOCPROPERTY</w:instrText>
    </w:r>
    <w:r w:rsidRPr="00C91C0B">
      <w:rPr>
        <w:sz w:val="18"/>
      </w:rPr>
      <w:instrText xml:space="preserve"> "YearUser" *\charformat </w:instrText>
    </w:r>
    <w:r w:rsidRPr="00C91C0B">
      <w:fldChar w:fldCharType="separate"/>
    </w:r>
    <w:r w:rsidR="00120D6C" w:rsidRPr="00C91C0B">
      <w:t>2005/06</w:t>
    </w:r>
    <w:r w:rsidRPr="00C91C0B">
      <w:fldChar w:fldCharType="end"/>
    </w:r>
    <w:r w:rsidRPr="00C91C0B">
      <w:t xml:space="preserve"> </w:t>
    </w:r>
    <w:r w:rsidRPr="00C91C0B">
      <w:tab/>
      <w:t xml:space="preserve">mnr: </w:t>
    </w:r>
    <w:r w:rsidRPr="00C91C0B">
      <w:fldChar w:fldCharType="begin" w:fldLock="1"/>
    </w:r>
    <w:r w:rsidRPr="00C91C0B">
      <w:instrText xml:space="preserve"> DOCPROPERTY</w:instrText>
    </w:r>
    <w:r w:rsidRPr="00C91C0B">
      <w:rPr>
        <w:sz w:val="18"/>
      </w:rPr>
      <w:instrText xml:space="preserve"> "Motionsnummer" *\charformat </w:instrText>
    </w:r>
    <w:r w:rsidRPr="00C91C0B">
      <w:fldChar w:fldCharType="separate"/>
    </w:r>
    <w:r w:rsidR="00120D6C" w:rsidRPr="00C91C0B">
      <w:t>So206</w:t>
    </w:r>
    <w:r w:rsidRPr="00C91C0B">
      <w:fldChar w:fldCharType="end"/>
    </w:r>
    <w:r w:rsidRPr="00C91C0B">
      <w:br/>
    </w:r>
    <w:r w:rsidRPr="00C91C0B">
      <w:fldChar w:fldCharType="begin" w:fldLock="1"/>
    </w:r>
    <w:r w:rsidRPr="00C91C0B">
      <w:instrText xml:space="preserve"> DOCPROPERTY</w:instrText>
    </w:r>
    <w:r w:rsidRPr="00C91C0B">
      <w:rPr>
        <w:sz w:val="18"/>
      </w:rPr>
      <w:instrText xml:space="preserve"> "Samling" *\charformat </w:instrText>
    </w:r>
    <w:r w:rsidRPr="00C91C0B">
      <w:fldChar w:fldCharType="end"/>
    </w:r>
    <w:r w:rsidRPr="00C91C0B">
      <w:tab/>
      <w:t xml:space="preserve">pnr: </w:t>
    </w:r>
    <w:r w:rsidRPr="00C91C0B">
      <w:fldChar w:fldCharType="begin" w:fldLock="1"/>
    </w:r>
    <w:r w:rsidRPr="00C91C0B">
      <w:instrText xml:space="preserve"> DOCPROPERTY</w:instrText>
    </w:r>
    <w:r w:rsidRPr="00C91C0B">
      <w:rPr>
        <w:sz w:val="18"/>
      </w:rPr>
      <w:instrText xml:space="preserve"> "Partinummer" *\charformat </w:instrText>
    </w:r>
    <w:r w:rsidRPr="00C91C0B">
      <w:fldChar w:fldCharType="separate"/>
    </w:r>
    <w:r w:rsidR="00120D6C" w:rsidRPr="00C91C0B">
      <w:t>m1141</w:t>
    </w:r>
    <w:r w:rsidRPr="00C91C0B">
      <w:fldChar w:fldCharType="end"/>
    </w:r>
  </w:p>
  <w:p w:rsidR="00C86766" w:rsidRPr="00C91C0B" w:rsidRDefault="00C86766">
    <w:pPr>
      <w:pStyle w:val="FSHRub1"/>
    </w:pPr>
    <w:r w:rsidRPr="00C91C0B">
      <w:t>Motion till riksdagen</w:t>
    </w:r>
    <w:r w:rsidRPr="00C91C0B">
      <w:br/>
    </w:r>
    <w:r w:rsidRPr="00C91C0B">
      <w:fldChar w:fldCharType="begin" w:fldLock="1"/>
    </w:r>
    <w:r w:rsidRPr="00C91C0B">
      <w:instrText xml:space="preserve"> DOCPROPERTY "YearUser" *\charformat </w:instrText>
    </w:r>
    <w:r w:rsidRPr="00C91C0B">
      <w:fldChar w:fldCharType="separate"/>
    </w:r>
    <w:r w:rsidR="00120D6C" w:rsidRPr="00C91C0B">
      <w:t>2005/06</w:t>
    </w:r>
    <w:r w:rsidRPr="00C91C0B">
      <w:fldChar w:fldCharType="end"/>
    </w:r>
    <w:r w:rsidRPr="00C91C0B">
      <w:t>:</w:t>
    </w:r>
    <w:r w:rsidRPr="00C91C0B">
      <w:fldChar w:fldCharType="begin" w:fldLock="1"/>
    </w:r>
    <w:r w:rsidRPr="00C91C0B">
      <w:instrText xml:space="preserve"> DOCPROPERTY "Motionsnummer" *\charformat </w:instrText>
    </w:r>
    <w:r w:rsidRPr="00C91C0B">
      <w:fldChar w:fldCharType="separate"/>
    </w:r>
    <w:r w:rsidR="00120D6C" w:rsidRPr="00C91C0B">
      <w:t>So206</w:t>
    </w:r>
    <w:r w:rsidRPr="00C91C0B">
      <w:fldChar w:fldCharType="end"/>
    </w:r>
  </w:p>
  <w:p w:rsidR="00C86766" w:rsidRPr="00C91C0B" w:rsidRDefault="00C86766">
    <w:pPr>
      <w:pStyle w:val="FSHNormalS5"/>
    </w:pPr>
    <w:r w:rsidRPr="00C91C0B">
      <w:fldChar w:fldCharType="begin" w:fldLock="1"/>
    </w:r>
    <w:r w:rsidRPr="00C91C0B">
      <w:instrText xml:space="preserve"> DOCPROPERTY "MotionarText" *\charformat </w:instrText>
    </w:r>
    <w:r w:rsidRPr="00C91C0B">
      <w:fldChar w:fldCharType="separate"/>
    </w:r>
    <w:r w:rsidR="00120D6C" w:rsidRPr="00C91C0B">
      <w:t>av Catharina Elmsäter-Svärd (m)</w:t>
    </w:r>
    <w:r w:rsidRPr="00C91C0B">
      <w:fldChar w:fldCharType="end"/>
    </w:r>
    <w:r w:rsidRPr="00C91C0B">
      <w:br/>
    </w:r>
    <w:r w:rsidRPr="00C91C0B">
      <w:fldChar w:fldCharType="begin" w:fldLock="1"/>
    </w:r>
    <w:r w:rsidRPr="00C91C0B">
      <w:instrText xml:space="preserve"> DOCPROPERTY "SvarFrasKort" *\charformat </w:instrText>
    </w:r>
    <w:r w:rsidRPr="00C91C0B">
      <w:fldChar w:fldCharType="end"/>
    </w:r>
  </w:p>
  <w:p w:rsidR="00C86766" w:rsidRPr="00C91C0B" w:rsidRDefault="00C86766">
    <w:pPr>
      <w:pStyle w:val="FSHTitel"/>
    </w:pPr>
    <w:r w:rsidRPr="00C91C0B">
      <w:fldChar w:fldCharType="begin" w:fldLock="1"/>
    </w:r>
    <w:r w:rsidRPr="00C91C0B">
      <w:instrText xml:space="preserve"> DOCPROPERTY</w:instrText>
    </w:r>
    <w:r w:rsidRPr="00C91C0B">
      <w:rPr>
        <w:sz w:val="18"/>
      </w:rPr>
      <w:instrText xml:space="preserve"> "RubrikSvar" *\charformat </w:instrText>
    </w:r>
    <w:r w:rsidRPr="00C91C0B">
      <w:fldChar w:fldCharType="separate"/>
    </w:r>
    <w:r w:rsidR="00120D6C" w:rsidRPr="00C91C0B">
      <w:t>Utländska recept</w:t>
    </w:r>
    <w:r w:rsidRPr="00C91C0B">
      <w:fldChar w:fldCharType="end"/>
    </w:r>
  </w:p>
  <w:p w:rsidR="00C86766" w:rsidRPr="00C91C0B" w:rsidRDefault="00C86766" w:rsidP="00C8676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00761865">
    <w:abstractNumId w:val="13"/>
  </w:num>
  <w:num w:numId="2" w16cid:durableId="1251281997">
    <w:abstractNumId w:val="10"/>
  </w:num>
  <w:num w:numId="3" w16cid:durableId="596869014">
    <w:abstractNumId w:val="11"/>
  </w:num>
  <w:num w:numId="4" w16cid:durableId="1893691654">
    <w:abstractNumId w:val="12"/>
  </w:num>
  <w:num w:numId="5" w16cid:durableId="1434326716">
    <w:abstractNumId w:val="8"/>
  </w:num>
  <w:num w:numId="6" w16cid:durableId="1466001058">
    <w:abstractNumId w:val="3"/>
  </w:num>
  <w:num w:numId="7" w16cid:durableId="710227725">
    <w:abstractNumId w:val="2"/>
  </w:num>
  <w:num w:numId="8" w16cid:durableId="462381193">
    <w:abstractNumId w:val="1"/>
  </w:num>
  <w:num w:numId="9" w16cid:durableId="878973372">
    <w:abstractNumId w:val="0"/>
  </w:num>
  <w:num w:numId="10" w16cid:durableId="352459983">
    <w:abstractNumId w:val="9"/>
  </w:num>
  <w:num w:numId="11" w16cid:durableId="1626614146">
    <w:abstractNumId w:val="7"/>
  </w:num>
  <w:num w:numId="12" w16cid:durableId="642274803">
    <w:abstractNumId w:val="6"/>
  </w:num>
  <w:num w:numId="13" w16cid:durableId="175731093">
    <w:abstractNumId w:val="5"/>
  </w:num>
  <w:num w:numId="14" w16cid:durableId="7515829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DE2511"/>
    <w:rsid w:val="00064BC3"/>
    <w:rsid w:val="00066775"/>
    <w:rsid w:val="00072FB9"/>
    <w:rsid w:val="00100531"/>
    <w:rsid w:val="00120D6C"/>
    <w:rsid w:val="00201DFB"/>
    <w:rsid w:val="00212FF1"/>
    <w:rsid w:val="00230193"/>
    <w:rsid w:val="0025068A"/>
    <w:rsid w:val="002818D3"/>
    <w:rsid w:val="002D11A8"/>
    <w:rsid w:val="004A0504"/>
    <w:rsid w:val="004E38D9"/>
    <w:rsid w:val="004F76C9"/>
    <w:rsid w:val="005D03E1"/>
    <w:rsid w:val="00614C58"/>
    <w:rsid w:val="00740D6D"/>
    <w:rsid w:val="00794149"/>
    <w:rsid w:val="007B67A7"/>
    <w:rsid w:val="007C6092"/>
    <w:rsid w:val="00915FEC"/>
    <w:rsid w:val="00A053C6"/>
    <w:rsid w:val="00B13BF0"/>
    <w:rsid w:val="00B96404"/>
    <w:rsid w:val="00BB02D6"/>
    <w:rsid w:val="00BC356E"/>
    <w:rsid w:val="00C1285C"/>
    <w:rsid w:val="00C27B7D"/>
    <w:rsid w:val="00C86766"/>
    <w:rsid w:val="00C91C0B"/>
    <w:rsid w:val="00DC2416"/>
    <w:rsid w:val="00DC6C70"/>
    <w:rsid w:val="00DE2511"/>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0B94745-D9FE-462A-B919-CF0531C47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86766"/>
    <w:pPr>
      <w:spacing w:after="250"/>
    </w:pPr>
  </w:style>
  <w:style w:type="paragraph" w:customStyle="1" w:styleId="Hemstlatt">
    <w:name w:val="Hemstl_att"/>
    <w:aliases w:val="HemstPunkt,HemstPunktFlera,HemställansPunkt,Förslagstext"/>
    <w:basedOn w:val="Normal"/>
    <w:next w:val="Normal"/>
    <w:rsid w:val="00C86766"/>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281</Words>
  <Characters>1563</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So206</vt:lpstr>
    </vt:vector>
  </TitlesOfParts>
  <Company>Riksdagen</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So206</dc:title>
  <dc:subject>So206</dc:subject>
  <dc:creator>Riksdagen</dc:creator>
  <cp:keywords>Riksdagen</cp:keywords>
  <dc:description/>
  <cp:lastModifiedBy>Lars Brink</cp:lastModifiedBy>
  <cp:revision>2</cp:revision>
  <cp:lastPrinted>2005-10-22T09:00:00Z</cp:lastPrinted>
  <dcterms:created xsi:type="dcterms:W3CDTF">2025-12-16T21:08:00Z</dcterms:created>
  <dcterms:modified xsi:type="dcterms:W3CDTF">2025-12-16T21:08:00Z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mot2000_412_2005-09-14</vt:lpwstr>
  </property>
  <property fmtid="{D5CDD505-2E9C-101B-9397-08002B2CF9AE}" pid="4" name="dokumenttyp">
    <vt:lpwstr>motion</vt:lpwstr>
  </property>
  <property fmtid="{D5CDD505-2E9C-101B-9397-08002B2CF9AE}" pid="5" name="Sekr">
    <vt:lpwstr>GM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Utländska recept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Utländska recept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m1141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Elmsäter-Svärd (m)</vt:lpwstr>
  </property>
  <property fmtid="{D5CDD505-2E9C-101B-9397-08002B2CF9AE}" pid="26" name="MotionarLista">
    <vt:lpwstr>Elmsäter-Svärd, Catharina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Elmsäter-Svärd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So206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september 2005</vt:lpwstr>
  </property>
  <property fmtid="{D5CDD505-2E9C-101B-9397-08002B2CF9AE}" pid="44" name="NotesUID">
    <vt:lpwstr>gunilla.mattsson@riksdagen.se</vt:lpwstr>
  </property>
  <property fmtid="{D5CDD505-2E9C-101B-9397-08002B2CF9AE}" pid="45" name="ReservUID">
    <vt:lpwstr>roland lamvert</vt:lpwstr>
  </property>
  <property fmtid="{D5CDD505-2E9C-101B-9397-08002B2CF9AE}" pid="46" name="MotionID">
    <vt:lpwstr>20052006000000000109000011410069</vt:lpwstr>
  </property>
  <property fmtid="{D5CDD505-2E9C-101B-9397-08002B2CF9AE}" pid="47" name="datum">
    <vt:lpwstr>050914</vt:lpwstr>
  </property>
  <property fmtid="{D5CDD505-2E9C-101B-9397-08002B2CF9AE}" pid="48" name="avsändar-e-post">
    <vt:lpwstr>gunilla.mattsson@riksdagen.se</vt:lpwstr>
  </property>
  <property fmtid="{D5CDD505-2E9C-101B-9397-08002B2CF9AE}" pid="49" name="id">
    <vt:lpwstr>20052006000000000109000011410069</vt:lpwstr>
  </property>
  <property fmtid="{D5CDD505-2E9C-101B-9397-08002B2CF9AE}" pid="50" name="nummer">
    <vt:lpwstr>206</vt:lpwstr>
  </property>
  <property fmtid="{D5CDD505-2E9C-101B-9397-08002B2CF9AE}" pid="51" name="utskottsbeteckning">
    <vt:lpwstr>So</vt:lpwstr>
  </property>
</Properties>
</file>