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B6950" w:rsidRDefault="006E04A4">
      <w:pPr>
        <w:pStyle w:val="Dokumentbeteckning"/>
      </w:pPr>
      <w:r w:rsidRPr="00DB6950">
        <w:fldChar w:fldCharType="begin" w:fldLock="1"/>
      </w:r>
      <w:r w:rsidRPr="00DB6950">
        <w:instrText xml:space="preserve"> DOCPROPERTY "DocumentYear" </w:instrText>
      </w:r>
      <w:r w:rsidRPr="00DB6950">
        <w:fldChar w:fldCharType="separate"/>
      </w:r>
      <w:r w:rsidR="00263115" w:rsidRPr="00DB6950">
        <w:t>2008/09</w:t>
      </w:r>
      <w:r w:rsidRPr="00DB6950">
        <w:fldChar w:fldCharType="end"/>
      </w:r>
      <w:r w:rsidRPr="00DB6950">
        <w:t>:</w:t>
      </w:r>
      <w:r w:rsidRPr="00DB6950">
        <w:fldChar w:fldCharType="begin" w:fldLock="1"/>
      </w:r>
      <w:r w:rsidRPr="00DB6950">
        <w:instrText xml:space="preserve"> DOCPROPERTY "DocumentNumber" </w:instrText>
      </w:r>
      <w:r w:rsidRPr="00DB6950">
        <w:fldChar w:fldCharType="separate"/>
      </w:r>
      <w:r w:rsidR="00263115" w:rsidRPr="00DB6950">
        <w:t>46</w:t>
      </w:r>
      <w:r w:rsidRPr="00DB6950">
        <w:fldChar w:fldCharType="end"/>
      </w:r>
    </w:p>
    <w:p w:rsidR="006E04A4" w:rsidRPr="00DB6950" w:rsidRDefault="006E04A4">
      <w:pPr>
        <w:pStyle w:val="Datum"/>
        <w:outlineLvl w:val="0"/>
      </w:pPr>
      <w:r w:rsidRPr="00DB6950">
        <w:fldChar w:fldCharType="begin" w:fldLock="1"/>
      </w:r>
      <w:r w:rsidRPr="00DB6950">
        <w:instrText xml:space="preserve"> DOCPROPERTY "DocumentDate" </w:instrText>
      </w:r>
      <w:r w:rsidRPr="00DB6950">
        <w:fldChar w:fldCharType="separate"/>
      </w:r>
      <w:r w:rsidR="00263115" w:rsidRPr="00DB6950">
        <w:t>Onsdagen den 10 december 2008</w:t>
      </w:r>
      <w:r w:rsidRPr="00DB695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B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B6950" w:rsidRDefault="00E84F6C">
            <w:pPr>
              <w:pStyle w:val="Plenum"/>
              <w:tabs>
                <w:tab w:val="clear" w:pos="1418"/>
              </w:tabs>
            </w:pPr>
            <w:r w:rsidRPr="00DB6950">
              <w:t>Kl.</w:t>
            </w:r>
          </w:p>
        </w:tc>
        <w:tc>
          <w:tcPr>
            <w:tcW w:w="851" w:type="dxa"/>
          </w:tcPr>
          <w:p w:rsidR="006E04A4" w:rsidRPr="00DB6950" w:rsidRDefault="00E84F6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B6950">
              <w:t>09.00</w:t>
            </w:r>
          </w:p>
        </w:tc>
        <w:tc>
          <w:tcPr>
            <w:tcW w:w="397" w:type="dxa"/>
          </w:tcPr>
          <w:p w:rsidR="006E04A4" w:rsidRPr="00DB695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B6950" w:rsidRDefault="00E84F6C">
            <w:pPr>
              <w:pStyle w:val="Plenum"/>
              <w:tabs>
                <w:tab w:val="clear" w:pos="1418"/>
              </w:tabs>
              <w:ind w:right="1"/>
            </w:pPr>
            <w:r w:rsidRPr="00DB6950">
              <w:t>Ceremoni</w:t>
            </w:r>
          </w:p>
        </w:tc>
      </w:tr>
      <w:tr w:rsidR="00E84F6C" w:rsidRPr="00DB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4F6C" w:rsidRPr="00DB6950" w:rsidRDefault="00E84F6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84F6C" w:rsidRPr="00DB6950" w:rsidRDefault="00E84F6C">
            <w:pPr>
              <w:pStyle w:val="Plenum"/>
              <w:tabs>
                <w:tab w:val="clear" w:pos="1418"/>
              </w:tabs>
              <w:jc w:val="right"/>
            </w:pPr>
            <w:r w:rsidRPr="00DB6950">
              <w:t>09.20</w:t>
            </w:r>
          </w:p>
        </w:tc>
        <w:tc>
          <w:tcPr>
            <w:tcW w:w="397" w:type="dxa"/>
          </w:tcPr>
          <w:p w:rsidR="00E84F6C" w:rsidRPr="00DB6950" w:rsidRDefault="00E84F6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84F6C" w:rsidRPr="00DB6950" w:rsidRDefault="00E84F6C">
            <w:pPr>
              <w:pStyle w:val="Plenum"/>
              <w:tabs>
                <w:tab w:val="clear" w:pos="1418"/>
              </w:tabs>
              <w:ind w:right="1"/>
            </w:pPr>
            <w:r w:rsidRPr="00DB6950">
              <w:t>Votering</w:t>
            </w:r>
          </w:p>
        </w:tc>
      </w:tr>
      <w:tr w:rsidR="00E84F6C" w:rsidRPr="00DB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4F6C" w:rsidRPr="00DB6950" w:rsidRDefault="00E84F6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84F6C" w:rsidRPr="00DB6950" w:rsidRDefault="00E84F6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84F6C" w:rsidRPr="00DB6950" w:rsidRDefault="00E84F6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84F6C" w:rsidRPr="00DB6950" w:rsidRDefault="00E84F6C">
            <w:pPr>
              <w:pStyle w:val="Plenum"/>
              <w:tabs>
                <w:tab w:val="clear" w:pos="1418"/>
              </w:tabs>
              <w:ind w:right="1"/>
            </w:pPr>
            <w:r w:rsidRPr="00DB6950">
              <w:t>Arbetsplenum</w:t>
            </w:r>
          </w:p>
        </w:tc>
      </w:tr>
      <w:tr w:rsidR="00E84F6C" w:rsidRPr="00DB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4F6C" w:rsidRPr="00DB6950" w:rsidRDefault="00E84F6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84F6C" w:rsidRPr="00DB6950" w:rsidRDefault="00E84F6C">
            <w:pPr>
              <w:pStyle w:val="Plenum"/>
              <w:tabs>
                <w:tab w:val="clear" w:pos="1418"/>
              </w:tabs>
              <w:jc w:val="right"/>
            </w:pPr>
            <w:r w:rsidRPr="00DB6950">
              <w:t>16.00</w:t>
            </w:r>
          </w:p>
        </w:tc>
        <w:tc>
          <w:tcPr>
            <w:tcW w:w="397" w:type="dxa"/>
          </w:tcPr>
          <w:p w:rsidR="00E84F6C" w:rsidRPr="00DB6950" w:rsidRDefault="00E84F6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84F6C" w:rsidRPr="00DB6950" w:rsidRDefault="00E84F6C">
            <w:pPr>
              <w:pStyle w:val="Plenum"/>
              <w:tabs>
                <w:tab w:val="clear" w:pos="1418"/>
              </w:tabs>
              <w:ind w:right="1"/>
            </w:pPr>
            <w:r w:rsidRPr="00DB6950">
              <w:t>Votering</w:t>
            </w:r>
          </w:p>
        </w:tc>
      </w:tr>
    </w:tbl>
    <w:p w:rsidR="006E04A4" w:rsidRPr="00DB6950" w:rsidRDefault="006E04A4">
      <w:pPr>
        <w:pStyle w:val="StreckLngt"/>
      </w:pPr>
      <w:r w:rsidRPr="00DB6950">
        <w:tab/>
      </w:r>
    </w:p>
    <w:p w:rsidR="00D45AE3" w:rsidRPr="00DB6950" w:rsidRDefault="00D45AE3" w:rsidP="00D45AE3">
      <w:pPr>
        <w:pStyle w:val="Blankrad"/>
      </w:pPr>
      <w:r w:rsidRPr="00DB6950">
        <w:t>     </w:t>
      </w:r>
    </w:p>
    <w:p w:rsidR="00B077E7" w:rsidRPr="00DB6950" w:rsidRDefault="00B077E7" w:rsidP="00CF242C">
      <w:pPr>
        <w:pStyle w:val="Blankrad"/>
      </w:pPr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77E7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77E7" w:rsidRPr="00DB6950" w:rsidRDefault="00B077E7" w:rsidP="004413AF">
            <w:pPr>
              <w:pStyle w:val="FlistaNrRubrik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HuvudrubrikEnsam"/>
            </w:pPr>
            <w:r w:rsidRPr="00DB6950">
              <w:t>Högtidlighållande av 60-årsdagen av FN:s förklaring om de mänskliga rättigheterna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HuvudrubrikKolumn3"/>
            </w:pPr>
          </w:p>
        </w:tc>
      </w:tr>
    </w:tbl>
    <w:p w:rsidR="00B077E7" w:rsidRPr="00DB6950" w:rsidRDefault="00B077E7" w:rsidP="00B077E7">
      <w:pPr>
        <w:pStyle w:val="Blankrad"/>
      </w:pPr>
      <w:r w:rsidRPr="00DB6950">
        <w:t>     </w:t>
      </w:r>
    </w:p>
    <w:p w:rsidR="00B077E7" w:rsidRPr="00DB6950" w:rsidRDefault="00B077E7" w:rsidP="00B077E7">
      <w:pPr>
        <w:pStyle w:val="Blankrad"/>
      </w:pPr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77E7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77E7" w:rsidRPr="00DB6950" w:rsidRDefault="00B077E7" w:rsidP="004413AF">
            <w:pPr>
              <w:pStyle w:val="HuvudrubrikFlisteNr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HuvudrubrikEnsam"/>
            </w:pPr>
            <w:r w:rsidRPr="00DB6950">
              <w:t>Justering av protokoll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HuvudrubrikKolumn3"/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Protokollet från sammanträdet torsdagen den 4 december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</w:p>
        </w:tc>
      </w:tr>
    </w:tbl>
    <w:p w:rsidR="00B077E7" w:rsidRPr="00DB6950" w:rsidRDefault="00B077E7" w:rsidP="00B077E7">
      <w:pPr>
        <w:pStyle w:val="Blankrad"/>
      </w:pPr>
      <w:r w:rsidRPr="00DB6950">
        <w:t>     </w:t>
      </w:r>
    </w:p>
    <w:p w:rsidR="00B077E7" w:rsidRPr="00DB6950" w:rsidRDefault="00B077E7" w:rsidP="00B077E7">
      <w:pPr>
        <w:pStyle w:val="Blankrad"/>
      </w:pPr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77E7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77E7" w:rsidRPr="00DB6950" w:rsidRDefault="00B077E7" w:rsidP="004413AF">
            <w:pPr>
              <w:pStyle w:val="HuvudrubrikFlisteNr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HuvudrubrikEnsam"/>
            </w:pPr>
            <w:r w:rsidRPr="00DB6950">
              <w:t>Meddelande om skriftliga frågor och svar under juluppehållet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HuvudrubrikKolumn3"/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Skriftliga frågor som lämnas efter kl. 10.00 fredagen den 12 december 2008 t.o.m. kl. 10.00 fredagen den 9 januari 2009 ska besvaras senast inom fjorton dagar efter det att frågan har framställts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HuvudrubrikKolumn3"/>
            </w:pPr>
          </w:p>
        </w:tc>
      </w:tr>
    </w:tbl>
    <w:p w:rsidR="00B077E7" w:rsidRPr="00DB6950" w:rsidRDefault="00B077E7" w:rsidP="00B077E7">
      <w:pPr>
        <w:pStyle w:val="Blankrad"/>
      </w:pPr>
      <w:r w:rsidRPr="00DB6950">
        <w:t>     </w:t>
      </w:r>
    </w:p>
    <w:p w:rsidR="00B077E7" w:rsidRPr="00DB6950" w:rsidRDefault="00B077E7" w:rsidP="00B077E7">
      <w:pPr>
        <w:pStyle w:val="Blankrad"/>
      </w:pPr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77E7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77E7" w:rsidRPr="00DB6950" w:rsidRDefault="00B077E7" w:rsidP="004413AF">
            <w:pPr>
              <w:pStyle w:val="HuvudrubrikFlisteNr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HuvudrubrikEnsam"/>
            </w:pPr>
            <w:bookmarkStart w:id="1" w:name="TypRubrik"/>
            <w:bookmarkEnd w:id="1"/>
            <w:r w:rsidRPr="00DB6950">
              <w:t>Meddelande om återrapportering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HuvudrubrikKolumn3"/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77E7" w:rsidRPr="00DB6950" w:rsidRDefault="00B077E7" w:rsidP="00B077E7">
            <w:pPr>
              <w:pStyle w:val="Underrubrik"/>
            </w:pPr>
          </w:p>
        </w:tc>
        <w:tc>
          <w:tcPr>
            <w:tcW w:w="6237" w:type="dxa"/>
          </w:tcPr>
          <w:p w:rsidR="00B077E7" w:rsidRPr="00DB6950" w:rsidRDefault="00BA4C90" w:rsidP="00B077E7">
            <w:pPr>
              <w:pStyle w:val="Underrubrik"/>
            </w:pPr>
            <w:r w:rsidRPr="00DB6950">
              <w:t>Tisdagen den 16 december kl. 13.30</w:t>
            </w:r>
          </w:p>
        </w:tc>
        <w:tc>
          <w:tcPr>
            <w:tcW w:w="2481" w:type="dxa"/>
          </w:tcPr>
          <w:p w:rsidR="00B077E7" w:rsidRPr="00DB6950" w:rsidRDefault="00B077E7" w:rsidP="00B077E7">
            <w:pPr>
              <w:pStyle w:val="Underrubrik"/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B077E7" w:rsidRPr="00DB6950" w:rsidRDefault="00BA4C90" w:rsidP="004413AF">
            <w:r w:rsidRPr="00DB6950">
              <w:t>Statsminister Fredrik Reinfeldt (m) återrapporterar från Europeiska rådets möte den 11-12 december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</w:p>
        </w:tc>
      </w:tr>
    </w:tbl>
    <w:p w:rsidR="00B077E7" w:rsidRPr="00DB6950" w:rsidRDefault="00B077E7" w:rsidP="00B077E7">
      <w:pPr>
        <w:pStyle w:val="Blankrad"/>
      </w:pPr>
      <w:r w:rsidRPr="00DB6950">
        <w:t>     </w:t>
      </w:r>
    </w:p>
    <w:p w:rsidR="00B077E7" w:rsidRPr="00DB6950" w:rsidRDefault="00B077E7" w:rsidP="00B077E7">
      <w:pPr>
        <w:pStyle w:val="Blankrad"/>
      </w:pPr>
      <w:r w:rsidRPr="00DB6950">
        <w:t>     </w:t>
      </w:r>
    </w:p>
    <w:p w:rsidR="00E84F6C" w:rsidRPr="00DB6950" w:rsidRDefault="00E84F6C">
      <w:pPr>
        <w:pStyle w:val="Blankrad"/>
      </w:pPr>
      <w:bookmarkStart w:id="3" w:name="Start"/>
      <w:bookmarkEnd w:id="3"/>
      <w:r w:rsidRPr="00DB6950">
        <w:t>   </w:t>
      </w:r>
    </w:p>
    <w:p w:rsidR="00E84F6C" w:rsidRPr="00DB6950" w:rsidRDefault="00E84F6C">
      <w:pPr>
        <w:pStyle w:val="Blankrad"/>
      </w:pPr>
      <w:r w:rsidRPr="00DB6950">
        <w:t>    </w:t>
      </w:r>
    </w:p>
    <w:p w:rsidR="00E84F6C" w:rsidRPr="00DB6950" w:rsidRDefault="00E84F6C">
      <w:pPr>
        <w:pStyle w:val="Blankrad"/>
      </w:pPr>
      <w:r w:rsidRPr="00DB6950">
        <w:t>    </w:t>
      </w:r>
    </w:p>
    <w:p w:rsidR="00B077E7" w:rsidRPr="00DB6950" w:rsidRDefault="00B077E7">
      <w:pPr>
        <w:pStyle w:val="Blankrad"/>
      </w:pPr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77E7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77E7" w:rsidRPr="00DB6950" w:rsidRDefault="00B077E7" w:rsidP="004413AF">
            <w:pPr>
              <w:pStyle w:val="HuvudrubrikFlisteNr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HuvudrubrikEnsam"/>
            </w:pPr>
            <w:bookmarkStart w:id="4" w:name="Start_FördröjdaInterpellationer"/>
            <w:bookmarkEnd w:id="4"/>
            <w:r w:rsidRPr="00DB6950">
              <w:t>Anmälan om fördröjda svar på interpellationer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HuvudrubrikKolumn3"/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2008/09:188 av Veronica Palm (s)</w:t>
            </w:r>
          </w:p>
          <w:p w:rsidR="00B077E7" w:rsidRPr="00DB6950" w:rsidRDefault="00B077E7" w:rsidP="004413AF">
            <w:r w:rsidRPr="00DB6950">
              <w:t>Pensionärernas ekonomiska situation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2008/09:190 av Peter Hultqvist (s)</w:t>
            </w:r>
          </w:p>
          <w:p w:rsidR="00B077E7" w:rsidRPr="00DB6950" w:rsidRDefault="00B077E7" w:rsidP="004413AF">
            <w:r w:rsidRPr="00DB6950">
              <w:t>Penningpolitiken och politiskt anställdas bloggar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</w:p>
        </w:tc>
      </w:tr>
    </w:tbl>
    <w:p w:rsidR="00B077E7" w:rsidRPr="00DB6950" w:rsidRDefault="00B077E7" w:rsidP="00B077E7">
      <w:pPr>
        <w:pStyle w:val="Blankrad"/>
      </w:pPr>
      <w:r w:rsidRPr="00DB6950">
        <w:t>     </w:t>
      </w:r>
    </w:p>
    <w:p w:rsidR="00B077E7" w:rsidRPr="00DB6950" w:rsidRDefault="00B077E7" w:rsidP="00B077E7">
      <w:pPr>
        <w:pStyle w:val="Blankrad"/>
      </w:pPr>
      <w:r w:rsidRPr="00DB6950">
        <w:t xml:space="preserve">     </w:t>
      </w:r>
    </w:p>
    <w:p w:rsidR="00A005B6" w:rsidRPr="00DB6950" w:rsidRDefault="00A005B6">
      <w:pPr>
        <w:pStyle w:val="Blankrad"/>
      </w:pPr>
      <w:r w:rsidRPr="00DB6950">
        <w:t xml:space="preserve">     </w:t>
      </w:r>
    </w:p>
    <w:p w:rsidR="00B077E7" w:rsidRPr="00DB6950" w:rsidRDefault="00B077E7">
      <w:pPr>
        <w:pStyle w:val="Blankrad"/>
      </w:pPr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77E7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77E7" w:rsidRPr="00DB6950" w:rsidRDefault="00B077E7" w:rsidP="004413AF">
            <w:pPr>
              <w:pStyle w:val="HuvudrubrikFlisteNr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Huvudrubrik"/>
            </w:pPr>
            <w:bookmarkStart w:id="5" w:name="Start_HänvisningTillUtskott"/>
            <w:bookmarkEnd w:id="5"/>
            <w:r w:rsidRPr="00DB6950">
              <w:t>Ärende för hänvisning till utskott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HuvudrubrikKolumn3"/>
            </w:pPr>
            <w:r w:rsidRPr="00DB6950">
              <w:t>Förslag</w:t>
            </w: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renderubrik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renderubrik"/>
            </w:pPr>
            <w:r w:rsidRPr="00DB6950">
              <w:t>Proposition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renderubrik"/>
              <w:rPr>
                <w:spacing w:val="-4"/>
              </w:rPr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rPr>
                <w:i/>
              </w:rPr>
            </w:pPr>
            <w:r w:rsidRPr="00DB6950">
              <w:t>2008/09:74 Vårdval i primärvården</w:t>
            </w:r>
            <w:r w:rsidRPr="00DB6950">
              <w:br/>
            </w:r>
            <w:r w:rsidRPr="00DB6950">
              <w:rPr>
                <w:i/>
              </w:rPr>
              <w:t>Kammaren har beslutat om förlängd motionstid för denna proposition</w:t>
            </w:r>
          </w:p>
          <w:p w:rsidR="00B077E7" w:rsidRPr="00DB6950" w:rsidRDefault="00B077E7" w:rsidP="004413AF">
            <w:pPr>
              <w:rPr>
                <w:i/>
              </w:rPr>
            </w:pPr>
            <w:r w:rsidRPr="00DB6950">
              <w:rPr>
                <w:i/>
              </w:rPr>
              <w:t>Motionstiden utgår fredagen den 16 januari 2009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  <w:r w:rsidRPr="00DB6950">
              <w:rPr>
                <w:spacing w:val="-4"/>
              </w:rPr>
              <w:t>SoU</w:t>
            </w:r>
          </w:p>
        </w:tc>
      </w:tr>
    </w:tbl>
    <w:p w:rsidR="00B077E7" w:rsidRPr="00DB6950" w:rsidRDefault="00B077E7" w:rsidP="00B077E7">
      <w:pPr>
        <w:pStyle w:val="Blankrad"/>
      </w:pPr>
      <w:r w:rsidRPr="00DB6950">
        <w:t>     </w:t>
      </w:r>
    </w:p>
    <w:p w:rsidR="00B077E7" w:rsidRPr="00DB6950" w:rsidRDefault="00B077E7" w:rsidP="00B077E7">
      <w:pPr>
        <w:pStyle w:val="Blankrad"/>
      </w:pPr>
      <w:r w:rsidRPr="00DB6950">
        <w:t>     </w:t>
      </w:r>
    </w:p>
    <w:p w:rsidR="00B077E7" w:rsidRPr="00DB6950" w:rsidRDefault="00B077E7">
      <w:pPr>
        <w:pStyle w:val="Blankrad"/>
      </w:pPr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77E7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77E7" w:rsidRPr="00DB6950" w:rsidRDefault="00B077E7" w:rsidP="004413AF">
            <w:pPr>
              <w:pStyle w:val="HuvudrubrikFlisteNr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Huvudrubrik"/>
            </w:pPr>
            <w:bookmarkStart w:id="6" w:name="Start_ÄrendenFörBordläggning"/>
            <w:bookmarkEnd w:id="6"/>
            <w:r w:rsidRPr="00DB6950">
              <w:t>Ärenden för bordläggning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HuvudrubrikKolumn3"/>
            </w:pPr>
            <w:r w:rsidRPr="00DB6950">
              <w:t>Reservationer</w:t>
            </w: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renderubrik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renderubrik"/>
            </w:pPr>
            <w:r w:rsidRPr="00DB6950">
              <w:t>Arbetsmarknadsutskottets betänkande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renderubrik"/>
              <w:rPr>
                <w:spacing w:val="-4"/>
              </w:rPr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2008/09:AU1 Utgiftsområde 13 Integration och jämställdhet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  <w:r w:rsidRPr="00DB6950">
              <w:rPr>
                <w:spacing w:val="-4"/>
              </w:rPr>
              <w:t>11 res. (s,v,mp)</w:t>
            </w: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renderubrik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renderubrik"/>
            </w:pPr>
            <w:r w:rsidRPr="00DB6950">
              <w:t>Civilutskottets betänkande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renderubrik"/>
              <w:rPr>
                <w:spacing w:val="-4"/>
              </w:rPr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2008/09:CU1 Utgiftsområde 18 Samhällsplanering, bostadsförsörjning, byggande samt konsumentpolitik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  <w:r w:rsidRPr="00DB6950">
              <w:rPr>
                <w:spacing w:val="-4"/>
              </w:rPr>
              <w:t>14 res. (s,v,mp)</w:t>
            </w: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renderubrik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renderubrik"/>
            </w:pPr>
            <w:r w:rsidRPr="00DB6950">
              <w:t>Försvarsutskottets betänkande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renderubrik"/>
              <w:rPr>
                <w:spacing w:val="-4"/>
              </w:rPr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2008/09:FöU1 Försvar och samhällets krisberedskap – budgetåret 2009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  <w:r w:rsidRPr="00DB6950">
              <w:rPr>
                <w:spacing w:val="-4"/>
              </w:rPr>
              <w:t>4 res. (s,v,mp)</w:t>
            </w:r>
          </w:p>
        </w:tc>
      </w:tr>
    </w:tbl>
    <w:p w:rsidR="00B077E7" w:rsidRPr="00DB6950" w:rsidRDefault="00B077E7" w:rsidP="00B077E7">
      <w:pPr>
        <w:pStyle w:val="Blankrad"/>
      </w:pPr>
      <w:r w:rsidRPr="00DB6950">
        <w:t>     </w:t>
      </w:r>
    </w:p>
    <w:p w:rsidR="00B077E7" w:rsidRPr="00DB6950" w:rsidRDefault="00B077E7" w:rsidP="00B077E7">
      <w:pPr>
        <w:pStyle w:val="Blankrad"/>
      </w:pPr>
      <w:r w:rsidRPr="00DB6950">
        <w:t xml:space="preserve">     </w:t>
      </w:r>
    </w:p>
    <w:p w:rsidR="00B077E7" w:rsidRPr="00DB6950" w:rsidRDefault="00B077E7">
      <w:pPr>
        <w:pStyle w:val="Blankrad"/>
      </w:pPr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77E7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77E7" w:rsidRPr="00DB6950" w:rsidRDefault="00B077E7" w:rsidP="004413AF">
            <w:pPr>
              <w:pStyle w:val="HuvudrubrikFlisteNr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Huvudrubrik"/>
            </w:pPr>
            <w:bookmarkStart w:id="7" w:name="Start_Ärendenföravgörande"/>
            <w:bookmarkEnd w:id="7"/>
            <w:r w:rsidRPr="00DB6950">
              <w:t>Ärenden för avgörande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HuvudrubrikKolumn3"/>
            </w:pPr>
          </w:p>
        </w:tc>
      </w:tr>
      <w:tr w:rsidR="00F96705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6705" w:rsidRPr="00DB6950" w:rsidRDefault="00F96705" w:rsidP="00F96705">
            <w:pPr>
              <w:pStyle w:val="Underrubrik"/>
            </w:pPr>
          </w:p>
        </w:tc>
        <w:tc>
          <w:tcPr>
            <w:tcW w:w="6237" w:type="dxa"/>
          </w:tcPr>
          <w:p w:rsidR="00F96705" w:rsidRPr="00DB6950" w:rsidRDefault="00F96705" w:rsidP="00F96705">
            <w:pPr>
              <w:pStyle w:val="Underrubrik"/>
            </w:pPr>
          </w:p>
          <w:p w:rsidR="00F96705" w:rsidRPr="00DB6950" w:rsidRDefault="00F96705" w:rsidP="00F96705">
            <w:pPr>
              <w:pStyle w:val="Underrubrik"/>
            </w:pPr>
            <w:r w:rsidRPr="00DB6950">
              <w:t>Tidigare slutdebatterade</w:t>
            </w:r>
          </w:p>
        </w:tc>
        <w:tc>
          <w:tcPr>
            <w:tcW w:w="2481" w:type="dxa"/>
          </w:tcPr>
          <w:p w:rsidR="00F96705" w:rsidRPr="00DB6950" w:rsidRDefault="00F96705" w:rsidP="00F96705">
            <w:pPr>
              <w:pStyle w:val="Underrubrik"/>
            </w:pPr>
          </w:p>
        </w:tc>
      </w:tr>
      <w:tr w:rsidR="00F96705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6705" w:rsidRPr="00DB6950" w:rsidRDefault="00F96705" w:rsidP="00F96705"/>
        </w:tc>
        <w:tc>
          <w:tcPr>
            <w:tcW w:w="6237" w:type="dxa"/>
          </w:tcPr>
          <w:p w:rsidR="00F96705" w:rsidRPr="00DB6950" w:rsidRDefault="00F96705" w:rsidP="004413AF">
            <w:pPr>
              <w:pStyle w:val="renderubrik"/>
            </w:pPr>
            <w:r w:rsidRPr="00DB6950">
              <w:t>Näringsutskottets betänkande</w:t>
            </w:r>
          </w:p>
        </w:tc>
        <w:tc>
          <w:tcPr>
            <w:tcW w:w="2481" w:type="dxa"/>
          </w:tcPr>
          <w:p w:rsidR="00F96705" w:rsidRPr="00DB6950" w:rsidRDefault="00F96705" w:rsidP="004413AF">
            <w:pPr>
              <w:pStyle w:val="renderubrik"/>
              <w:rPr>
                <w:spacing w:val="-4"/>
              </w:rPr>
            </w:pPr>
          </w:p>
        </w:tc>
      </w:tr>
      <w:tr w:rsidR="00F96705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6705" w:rsidRPr="00DB6950" w:rsidRDefault="00F96705" w:rsidP="00F96705">
            <w:pPr>
              <w:pStyle w:val="FlistaNrText"/>
            </w:pPr>
          </w:p>
        </w:tc>
        <w:tc>
          <w:tcPr>
            <w:tcW w:w="6237" w:type="dxa"/>
          </w:tcPr>
          <w:p w:rsidR="00F96705" w:rsidRPr="00DB6950" w:rsidRDefault="00F96705" w:rsidP="004413AF">
            <w:r w:rsidRPr="00DB6950">
              <w:t>2008/09:NU3 Utgiftsområde 21 Energi</w:t>
            </w:r>
          </w:p>
        </w:tc>
        <w:tc>
          <w:tcPr>
            <w:tcW w:w="2481" w:type="dxa"/>
          </w:tcPr>
          <w:p w:rsidR="00F96705" w:rsidRPr="00DB6950" w:rsidRDefault="00F96705" w:rsidP="004413AF">
            <w:pPr>
              <w:rPr>
                <w:spacing w:val="-4"/>
              </w:rPr>
            </w:pPr>
            <w:r w:rsidRPr="00DB6950">
              <w:rPr>
                <w:spacing w:val="-4"/>
              </w:rPr>
              <w:t>4 res. (s,v,mp)</w:t>
            </w:r>
          </w:p>
        </w:tc>
      </w:tr>
      <w:tr w:rsidR="00F96705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6705" w:rsidRPr="00DB6950" w:rsidRDefault="00F96705" w:rsidP="004413AF">
            <w:pPr>
              <w:pStyle w:val="renderubrik"/>
            </w:pPr>
          </w:p>
        </w:tc>
        <w:tc>
          <w:tcPr>
            <w:tcW w:w="6237" w:type="dxa"/>
          </w:tcPr>
          <w:p w:rsidR="00F96705" w:rsidRPr="00DB6950" w:rsidRDefault="00F96705" w:rsidP="004413AF">
            <w:pPr>
              <w:pStyle w:val="renderubrik"/>
            </w:pPr>
            <w:r w:rsidRPr="00DB6950">
              <w:t>Utbildningsutskottets betänkande</w:t>
            </w:r>
          </w:p>
        </w:tc>
        <w:tc>
          <w:tcPr>
            <w:tcW w:w="2481" w:type="dxa"/>
          </w:tcPr>
          <w:p w:rsidR="00F96705" w:rsidRPr="00DB6950" w:rsidRDefault="00F96705" w:rsidP="004413AF">
            <w:pPr>
              <w:pStyle w:val="renderubrik"/>
              <w:rPr>
                <w:spacing w:val="-4"/>
              </w:rPr>
            </w:pPr>
          </w:p>
        </w:tc>
      </w:tr>
      <w:tr w:rsidR="00F96705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6705" w:rsidRPr="00DB6950" w:rsidRDefault="00F96705" w:rsidP="004413AF">
            <w:pPr>
              <w:pStyle w:val="FlistaNrText"/>
            </w:pPr>
          </w:p>
        </w:tc>
        <w:tc>
          <w:tcPr>
            <w:tcW w:w="6237" w:type="dxa"/>
          </w:tcPr>
          <w:p w:rsidR="00F96705" w:rsidRPr="00DB6950" w:rsidRDefault="00F96705" w:rsidP="004413AF">
            <w:r w:rsidRPr="00DB6950">
              <w:t>2008/09:UbU2 Utgiftsområde 15 Studiestöd</w:t>
            </w:r>
          </w:p>
        </w:tc>
        <w:tc>
          <w:tcPr>
            <w:tcW w:w="2481" w:type="dxa"/>
          </w:tcPr>
          <w:p w:rsidR="00F96705" w:rsidRPr="00DB6950" w:rsidRDefault="00F96705" w:rsidP="004413AF">
            <w:pPr>
              <w:rPr>
                <w:spacing w:val="-4"/>
              </w:rPr>
            </w:pPr>
          </w:p>
        </w:tc>
      </w:tr>
      <w:tr w:rsidR="00F96705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6705" w:rsidRPr="00DB6950" w:rsidRDefault="00F96705" w:rsidP="004413AF">
            <w:pPr>
              <w:pStyle w:val="renderubrik"/>
            </w:pPr>
          </w:p>
        </w:tc>
        <w:tc>
          <w:tcPr>
            <w:tcW w:w="6237" w:type="dxa"/>
          </w:tcPr>
          <w:p w:rsidR="00F96705" w:rsidRPr="00DB6950" w:rsidRDefault="00F96705" w:rsidP="004413AF">
            <w:pPr>
              <w:pStyle w:val="renderubrik"/>
            </w:pPr>
            <w:r w:rsidRPr="00DB6950">
              <w:t>Miljö- och jordbruksutskottets betänkanden</w:t>
            </w:r>
          </w:p>
        </w:tc>
        <w:tc>
          <w:tcPr>
            <w:tcW w:w="2481" w:type="dxa"/>
          </w:tcPr>
          <w:p w:rsidR="00F96705" w:rsidRPr="00DB6950" w:rsidRDefault="00F96705" w:rsidP="004413AF">
            <w:pPr>
              <w:pStyle w:val="renderubrik"/>
              <w:rPr>
                <w:spacing w:val="-4"/>
              </w:rPr>
            </w:pPr>
          </w:p>
        </w:tc>
      </w:tr>
      <w:tr w:rsidR="00F96705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6705" w:rsidRPr="00DB6950" w:rsidRDefault="00F96705" w:rsidP="004413AF">
            <w:pPr>
              <w:pStyle w:val="FlistaNrText"/>
            </w:pPr>
          </w:p>
        </w:tc>
        <w:tc>
          <w:tcPr>
            <w:tcW w:w="6237" w:type="dxa"/>
          </w:tcPr>
          <w:p w:rsidR="00F96705" w:rsidRPr="00DB6950" w:rsidRDefault="00F96705" w:rsidP="004413AF">
            <w:r w:rsidRPr="00DB6950">
              <w:t>2008/09:MJU1 Utgiftsområde 20 Allmän miljö- och naturvård</w:t>
            </w:r>
          </w:p>
        </w:tc>
        <w:tc>
          <w:tcPr>
            <w:tcW w:w="2481" w:type="dxa"/>
          </w:tcPr>
          <w:p w:rsidR="00F96705" w:rsidRPr="00DB6950" w:rsidRDefault="00F96705" w:rsidP="004413AF">
            <w:pPr>
              <w:rPr>
                <w:spacing w:val="-4"/>
              </w:rPr>
            </w:pPr>
            <w:r w:rsidRPr="00DB6950">
              <w:rPr>
                <w:spacing w:val="-4"/>
              </w:rPr>
              <w:t>1 res. (s,v,mp)</w:t>
            </w:r>
          </w:p>
        </w:tc>
      </w:tr>
      <w:tr w:rsidR="00F96705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6705" w:rsidRPr="00DB6950" w:rsidRDefault="00F96705" w:rsidP="004413AF">
            <w:pPr>
              <w:pStyle w:val="FlistaNrText"/>
            </w:pPr>
          </w:p>
        </w:tc>
        <w:tc>
          <w:tcPr>
            <w:tcW w:w="6237" w:type="dxa"/>
          </w:tcPr>
          <w:p w:rsidR="00F96705" w:rsidRPr="00DB6950" w:rsidRDefault="00F96705" w:rsidP="004413AF">
            <w:r w:rsidRPr="00DB6950">
              <w:t>2008/09:MJU2 Utgiftsområde 23 Jord- och skogbruk, fiske med anslutande näringar m.m.</w:t>
            </w:r>
          </w:p>
        </w:tc>
        <w:tc>
          <w:tcPr>
            <w:tcW w:w="2481" w:type="dxa"/>
          </w:tcPr>
          <w:p w:rsidR="00F96705" w:rsidRPr="00DB6950" w:rsidRDefault="00F96705" w:rsidP="004413AF">
            <w:pPr>
              <w:rPr>
                <w:spacing w:val="-4"/>
              </w:rPr>
            </w:pPr>
            <w:r w:rsidRPr="00DB6950">
              <w:rPr>
                <w:spacing w:val="-4"/>
              </w:rPr>
              <w:t>7 res. (s,mp)</w:t>
            </w:r>
          </w:p>
        </w:tc>
      </w:tr>
      <w:tr w:rsidR="00F96705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6705" w:rsidRPr="00DB6950" w:rsidRDefault="00F96705" w:rsidP="004413AF">
            <w:pPr>
              <w:pStyle w:val="FlistaNrText"/>
            </w:pPr>
          </w:p>
        </w:tc>
        <w:tc>
          <w:tcPr>
            <w:tcW w:w="6237" w:type="dxa"/>
          </w:tcPr>
          <w:p w:rsidR="00F96705" w:rsidRPr="00DB6950" w:rsidRDefault="00F96705" w:rsidP="004413AF">
            <w:r w:rsidRPr="00DB6950">
              <w:t>2008/09:MJU7 Befogenhet att beslagta fisk och annan egendom enligt fiskelagen</w:t>
            </w:r>
          </w:p>
        </w:tc>
        <w:tc>
          <w:tcPr>
            <w:tcW w:w="2481" w:type="dxa"/>
          </w:tcPr>
          <w:p w:rsidR="00F96705" w:rsidRPr="00DB6950" w:rsidRDefault="00F96705" w:rsidP="004413AF">
            <w:pPr>
              <w:rPr>
                <w:spacing w:val="-4"/>
              </w:rPr>
            </w:pPr>
            <w:r w:rsidRPr="00DB6950">
              <w:rPr>
                <w:spacing w:val="-4"/>
              </w:rPr>
              <w:t>1 res. (mp)</w:t>
            </w:r>
          </w:p>
        </w:tc>
      </w:tr>
      <w:tr w:rsidR="00F96705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6705" w:rsidRPr="00DB6950" w:rsidRDefault="00F96705" w:rsidP="00F9670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96705" w:rsidRPr="00DB6950" w:rsidRDefault="00F96705" w:rsidP="004413AF">
            <w:pPr>
              <w:pStyle w:val="renderubrik"/>
            </w:pPr>
            <w:r w:rsidRPr="00DB6950">
              <w:t>Försvarsutskottets betänkande</w:t>
            </w:r>
          </w:p>
        </w:tc>
        <w:tc>
          <w:tcPr>
            <w:tcW w:w="2481" w:type="dxa"/>
          </w:tcPr>
          <w:p w:rsidR="00F96705" w:rsidRPr="00DB6950" w:rsidRDefault="00F96705" w:rsidP="004413AF">
            <w:pPr>
              <w:pStyle w:val="renderubrik"/>
              <w:rPr>
                <w:spacing w:val="-4"/>
              </w:rPr>
            </w:pPr>
          </w:p>
        </w:tc>
      </w:tr>
      <w:tr w:rsidR="00F96705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6705" w:rsidRPr="00DB6950" w:rsidRDefault="00F96705" w:rsidP="004413AF">
            <w:pPr>
              <w:pStyle w:val="FlistaNrText"/>
            </w:pPr>
          </w:p>
        </w:tc>
        <w:tc>
          <w:tcPr>
            <w:tcW w:w="6237" w:type="dxa"/>
          </w:tcPr>
          <w:p w:rsidR="00F96705" w:rsidRPr="00DB6950" w:rsidRDefault="00F96705" w:rsidP="004413AF">
            <w:r w:rsidRPr="00DB6950">
              <w:t>2008/09:FöU4 Immunitet och privilegier för Organisationen för gemensamt försvarsmaterielsamarbete (Occar)</w:t>
            </w:r>
          </w:p>
        </w:tc>
        <w:tc>
          <w:tcPr>
            <w:tcW w:w="2481" w:type="dxa"/>
          </w:tcPr>
          <w:p w:rsidR="00F96705" w:rsidRPr="00DB6950" w:rsidRDefault="00F96705" w:rsidP="004413AF">
            <w:pPr>
              <w:rPr>
                <w:spacing w:val="-4"/>
              </w:rPr>
            </w:pPr>
            <w:r w:rsidRPr="00DB6950">
              <w:rPr>
                <w:spacing w:val="-4"/>
              </w:rPr>
              <w:t>1 res. (v,mp)</w:t>
            </w:r>
          </w:p>
        </w:tc>
      </w:tr>
    </w:tbl>
    <w:p w:rsidR="00B077E7" w:rsidRPr="00DB6950" w:rsidRDefault="00B077E7" w:rsidP="00B077E7">
      <w:pPr>
        <w:pStyle w:val="Blankrad"/>
      </w:pPr>
      <w:r w:rsidRPr="00DB6950">
        <w:t>     </w:t>
      </w:r>
    </w:p>
    <w:p w:rsidR="00B077E7" w:rsidRPr="00DB6950" w:rsidRDefault="00B077E7" w:rsidP="00B077E7">
      <w:pPr>
        <w:pStyle w:val="Blankrad"/>
      </w:pPr>
      <w:r w:rsidRPr="00DB6950">
        <w:t>     </w:t>
      </w:r>
    </w:p>
    <w:p w:rsidR="00B077E7" w:rsidRPr="00DB6950" w:rsidRDefault="00B077E7">
      <w:pPr>
        <w:pStyle w:val="Blankrad"/>
      </w:pPr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77E7" w:rsidRPr="00DB6950" w:rsidTr="004413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77E7" w:rsidRPr="00DB6950" w:rsidRDefault="00B077E7" w:rsidP="004413AF">
            <w:pPr>
              <w:pStyle w:val="HuvudrubrikFlisteNr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Huvudrubrik"/>
            </w:pPr>
            <w:bookmarkStart w:id="8" w:name="Start_Ärendenfördebattochavgörande"/>
            <w:bookmarkEnd w:id="8"/>
            <w:r w:rsidRPr="00DB6950">
              <w:t>Ärenden för debatt och avgörande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HuvudrubrikKolumn3"/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renderubrik"/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renderubrik"/>
            </w:pPr>
            <w:r w:rsidRPr="00DB6950">
              <w:t>Skatteutskottets betänkanden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pStyle w:val="renderubrik"/>
              <w:rPr>
                <w:spacing w:val="-4"/>
              </w:rPr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2008/09:SkU11 Beskattning av vinster på utländska premieobligationer och utländska lotterivinster, höjd beloppsgräns för avdrag för resor och höjt schablonavdrag vid upplåtelse av den egna bostaden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077E7" w:rsidRPr="00DB6950" w:rsidRDefault="00B077E7" w:rsidP="004413AF">
            <w:pPr>
              <w:pStyle w:val="renderubrik"/>
              <w:rPr>
                <w:b w:val="0"/>
              </w:rPr>
            </w:pPr>
            <w:r w:rsidRPr="00DB6950">
              <w:rPr>
                <w:b w:val="0"/>
              </w:rPr>
              <w:t>Gemensam debatt 2008/09:SkU12 och 2008/09:SkU13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2008/09:SkU12 Sänkt skatt på förvärvsinkomster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  <w:r w:rsidRPr="00DB6950">
              <w:rPr>
                <w:spacing w:val="-4"/>
              </w:rPr>
              <w:t>2 res. (s,v,mp)</w:t>
            </w: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2008/09:SkU13 Sänkt skatt för pensionärer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  <w:r w:rsidRPr="00DB6950">
              <w:rPr>
                <w:spacing w:val="-4"/>
              </w:rPr>
              <w:t>1 res. (s)</w:t>
            </w: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2008/09:SkU14 Några beskattnings- och kontrollfrågor vid införsel av vissa punktskattepliktiga varor för privat bruk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2008/09:SkU15 Nya bestämmelser om skatte- och tullfrihet för resande från tredje land m.m.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2008/09:SkU17 Undvikande av internationell dubbelbeskattning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2008/09:SkU18 F-skatt åt fler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  <w:r w:rsidRPr="00DB6950">
              <w:rPr>
                <w:spacing w:val="-4"/>
              </w:rPr>
              <w:t>1 res. (s,v,mp)</w:t>
            </w:r>
          </w:p>
        </w:tc>
      </w:tr>
      <w:tr w:rsidR="00B077E7" w:rsidRPr="00DB6950" w:rsidTr="004413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77E7" w:rsidRPr="00DB6950" w:rsidRDefault="00B077E7" w:rsidP="004413AF">
            <w:pPr>
              <w:pStyle w:val="FlistaNrText"/>
            </w:pPr>
          </w:p>
        </w:tc>
        <w:tc>
          <w:tcPr>
            <w:tcW w:w="6237" w:type="dxa"/>
          </w:tcPr>
          <w:p w:rsidR="00B077E7" w:rsidRPr="00DB6950" w:rsidRDefault="00B077E7" w:rsidP="004413AF">
            <w:r w:rsidRPr="00DB6950">
              <w:t>2008/09:SkU19 Sänkt bolagsskatt och vissa andra skatteåtgärder för företag</w:t>
            </w:r>
          </w:p>
        </w:tc>
        <w:tc>
          <w:tcPr>
            <w:tcW w:w="2481" w:type="dxa"/>
          </w:tcPr>
          <w:p w:rsidR="00B077E7" w:rsidRPr="00DB6950" w:rsidRDefault="00B077E7" w:rsidP="004413AF">
            <w:pPr>
              <w:rPr>
                <w:spacing w:val="-4"/>
              </w:rPr>
            </w:pPr>
            <w:r w:rsidRPr="00DB6950">
              <w:rPr>
                <w:spacing w:val="-4"/>
              </w:rPr>
              <w:t>1 res. (v)</w:t>
            </w:r>
          </w:p>
        </w:tc>
      </w:tr>
    </w:tbl>
    <w:p w:rsidR="00B077E7" w:rsidRPr="00DB6950" w:rsidRDefault="00B077E7" w:rsidP="00B077E7">
      <w:pPr>
        <w:pStyle w:val="Blankrad"/>
      </w:pPr>
      <w:r w:rsidRPr="00DB6950">
        <w:t>     </w:t>
      </w:r>
    </w:p>
    <w:p w:rsidR="00B077E7" w:rsidRPr="00DB6950" w:rsidRDefault="00B077E7" w:rsidP="00B077E7">
      <w:pPr>
        <w:pStyle w:val="Blankrad"/>
      </w:pPr>
      <w:r w:rsidRPr="00DB6950">
        <w:t>     </w:t>
      </w:r>
    </w:p>
    <w:p w:rsidR="006E04A4" w:rsidRPr="00DB6950" w:rsidRDefault="006E04A4">
      <w:pPr>
        <w:pStyle w:val="Blankrad"/>
      </w:pPr>
      <w:r w:rsidRPr="00DB695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B69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B695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B6950" w:rsidRDefault="006E04A4">
            <w:pPr>
              <w:pStyle w:val="StreckMitten"/>
            </w:pPr>
            <w:r w:rsidRPr="00DB6950">
              <w:tab/>
            </w:r>
            <w:r w:rsidRPr="00DB6950">
              <w:tab/>
            </w:r>
          </w:p>
        </w:tc>
      </w:tr>
    </w:tbl>
    <w:p w:rsidR="006E04A4" w:rsidRPr="00DB6950" w:rsidRDefault="006E04A4" w:rsidP="00CE4300">
      <w:pPr>
        <w:pStyle w:val="Blankrad"/>
      </w:pPr>
    </w:p>
    <w:sectPr w:rsidR="006E04A4" w:rsidRPr="00DB695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3AF" w:rsidRPr="00DB6950" w:rsidRDefault="004413AF">
      <w:r w:rsidRPr="00DB6950">
        <w:separator/>
      </w:r>
    </w:p>
  </w:endnote>
  <w:endnote w:type="continuationSeparator" w:id="0">
    <w:p w:rsidR="004413AF" w:rsidRPr="00DB6950" w:rsidRDefault="004413AF">
      <w:r w:rsidRPr="00DB69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F6C" w:rsidRPr="00DB6950" w:rsidRDefault="00E84F6C">
    <w:pPr>
      <w:pStyle w:val="Sidhuvud"/>
      <w:jc w:val="center"/>
    </w:pPr>
    <w:r w:rsidRPr="00DB6950">
      <w:fldChar w:fldCharType="begin" w:fldLock="1"/>
    </w:r>
    <w:r w:rsidRPr="00DB6950">
      <w:instrText xml:space="preserve"> PAGE </w:instrText>
    </w:r>
    <w:r w:rsidRPr="00DB6950">
      <w:fldChar w:fldCharType="separate"/>
    </w:r>
    <w:r w:rsidR="00263115" w:rsidRPr="00DB6950">
      <w:t>3</w:t>
    </w:r>
    <w:r w:rsidRPr="00DB6950">
      <w:fldChar w:fldCharType="end"/>
    </w:r>
    <w:r w:rsidRPr="00DB6950">
      <w:t xml:space="preserve"> (</w:t>
    </w:r>
    <w:r w:rsidRPr="00DB6950">
      <w:fldChar w:fldCharType="begin" w:fldLock="1"/>
    </w:r>
    <w:r w:rsidRPr="00DB6950">
      <w:instrText xml:space="preserve"> NUMPAGES </w:instrText>
    </w:r>
    <w:r w:rsidRPr="00DB6950">
      <w:fldChar w:fldCharType="separate"/>
    </w:r>
    <w:r w:rsidR="00263115" w:rsidRPr="00DB6950">
      <w:t>3</w:t>
    </w:r>
    <w:r w:rsidRPr="00DB6950">
      <w:fldChar w:fldCharType="end"/>
    </w:r>
    <w:r w:rsidRPr="00DB6950">
      <w:t>)</w:t>
    </w:r>
  </w:p>
  <w:p w:rsidR="00E84F6C" w:rsidRPr="00DB6950" w:rsidRDefault="00E84F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F6C" w:rsidRPr="00DB6950" w:rsidRDefault="00E84F6C">
    <w:pPr>
      <w:pStyle w:val="Sidhuvud"/>
      <w:jc w:val="center"/>
    </w:pPr>
    <w:r w:rsidRPr="00DB6950">
      <w:fldChar w:fldCharType="begin" w:fldLock="1"/>
    </w:r>
    <w:r w:rsidRPr="00DB6950">
      <w:instrText xml:space="preserve"> PAGE </w:instrText>
    </w:r>
    <w:r w:rsidRPr="00DB6950">
      <w:fldChar w:fldCharType="separate"/>
    </w:r>
    <w:r w:rsidR="004413AF" w:rsidRPr="00DB6950">
      <w:t>1</w:t>
    </w:r>
    <w:r w:rsidRPr="00DB6950">
      <w:fldChar w:fldCharType="end"/>
    </w:r>
    <w:r w:rsidRPr="00DB6950">
      <w:t xml:space="preserve"> (</w:t>
    </w:r>
    <w:r w:rsidRPr="00DB6950">
      <w:fldChar w:fldCharType="begin" w:fldLock="1"/>
    </w:r>
    <w:r w:rsidRPr="00DB6950">
      <w:instrText xml:space="preserve"> NUMPAGES </w:instrText>
    </w:r>
    <w:r w:rsidRPr="00DB6950">
      <w:fldChar w:fldCharType="separate"/>
    </w:r>
    <w:r w:rsidR="00263115" w:rsidRPr="00DB6950">
      <w:t>3</w:t>
    </w:r>
    <w:r w:rsidRPr="00DB6950">
      <w:fldChar w:fldCharType="end"/>
    </w:r>
    <w:r w:rsidRPr="00DB6950">
      <w:t>)</w:t>
    </w:r>
  </w:p>
  <w:p w:rsidR="00E84F6C" w:rsidRPr="00DB6950" w:rsidRDefault="00E8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3AF" w:rsidRPr="00DB6950" w:rsidRDefault="004413AF">
      <w:r w:rsidRPr="00DB6950">
        <w:separator/>
      </w:r>
    </w:p>
  </w:footnote>
  <w:footnote w:type="continuationSeparator" w:id="0">
    <w:p w:rsidR="004413AF" w:rsidRPr="00DB6950" w:rsidRDefault="004413AF">
      <w:r w:rsidRPr="00DB69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F6C" w:rsidRPr="00DB6950" w:rsidRDefault="00E84F6C">
    <w:pPr>
      <w:pStyle w:val="Sidhuvud"/>
      <w:tabs>
        <w:tab w:val="clear" w:pos="4536"/>
      </w:tabs>
    </w:pPr>
    <w:r w:rsidRPr="00DB6950">
      <w:fldChar w:fldCharType="begin" w:fldLock="1"/>
    </w:r>
    <w:r w:rsidRPr="00DB6950">
      <w:instrText xml:space="preserve"> DOCPROPERTY "DocumentDate" </w:instrText>
    </w:r>
    <w:r w:rsidRPr="00DB6950">
      <w:fldChar w:fldCharType="separate"/>
    </w:r>
    <w:r w:rsidR="00263115" w:rsidRPr="00DB6950">
      <w:t>Onsdagen den 10 december 2008</w:t>
    </w:r>
    <w:r w:rsidRPr="00DB6950">
      <w:fldChar w:fldCharType="end"/>
    </w:r>
    <w:r w:rsidRPr="00DB6950">
      <w:tab/>
    </w:r>
  </w:p>
  <w:p w:rsidR="00E84F6C" w:rsidRPr="00DB6950" w:rsidRDefault="00E84F6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B6950">
      <w:rPr>
        <w:sz w:val="12"/>
      </w:rPr>
      <w:tab/>
    </w:r>
  </w:p>
  <w:p w:rsidR="00E84F6C" w:rsidRPr="00DB6950" w:rsidRDefault="00E84F6C"/>
  <w:p w:rsidR="00E84F6C" w:rsidRPr="00DB6950" w:rsidRDefault="00E84F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F6C" w:rsidRPr="00DB6950" w:rsidRDefault="00DB695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B695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F6C" w:rsidRPr="00DB6950" w:rsidRDefault="00E84F6C">
    <w:pPr>
      <w:pStyle w:val="Dokumentrubrik"/>
      <w:spacing w:after="360"/>
    </w:pPr>
    <w:r w:rsidRPr="00DB6950">
      <w:t>Föredragningslista</w:t>
    </w:r>
  </w:p>
  <w:p w:rsidR="00E84F6C" w:rsidRPr="00DB6950" w:rsidRDefault="00E84F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59403776">
    <w:abstractNumId w:val="5"/>
  </w:num>
  <w:num w:numId="2" w16cid:durableId="1378123275">
    <w:abstractNumId w:val="2"/>
  </w:num>
  <w:num w:numId="3" w16cid:durableId="1247376450">
    <w:abstractNumId w:val="4"/>
  </w:num>
  <w:num w:numId="4" w16cid:durableId="1447039028">
    <w:abstractNumId w:val="1"/>
  </w:num>
  <w:num w:numId="5" w16cid:durableId="1115097784">
    <w:abstractNumId w:val="0"/>
  </w:num>
  <w:num w:numId="6" w16cid:durableId="1493180789">
    <w:abstractNumId w:val="3"/>
  </w:num>
  <w:num w:numId="7" w16cid:durableId="848565720">
    <w:abstractNumId w:val="3"/>
  </w:num>
  <w:num w:numId="8" w16cid:durableId="714893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26DB7"/>
    <w:rsid w:val="00000608"/>
    <w:rsid w:val="00001EA0"/>
    <w:rsid w:val="000025B1"/>
    <w:rsid w:val="00003249"/>
    <w:rsid w:val="00013362"/>
    <w:rsid w:val="000157A2"/>
    <w:rsid w:val="000209E7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16E1"/>
    <w:rsid w:val="00083022"/>
    <w:rsid w:val="00084197"/>
    <w:rsid w:val="00092904"/>
    <w:rsid w:val="00096F15"/>
    <w:rsid w:val="000A51FF"/>
    <w:rsid w:val="000C6C04"/>
    <w:rsid w:val="000E2F7E"/>
    <w:rsid w:val="000E30A0"/>
    <w:rsid w:val="00102B56"/>
    <w:rsid w:val="00103C04"/>
    <w:rsid w:val="0012112E"/>
    <w:rsid w:val="00126DB7"/>
    <w:rsid w:val="00130979"/>
    <w:rsid w:val="00135D30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83DF5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63115"/>
    <w:rsid w:val="00270162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17E66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413AF"/>
    <w:rsid w:val="00442440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17C5A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97FF9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B64C2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5E6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887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05B6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1CA5"/>
    <w:rsid w:val="00AE255A"/>
    <w:rsid w:val="00AE413F"/>
    <w:rsid w:val="00AE4186"/>
    <w:rsid w:val="00AE6582"/>
    <w:rsid w:val="00AF003C"/>
    <w:rsid w:val="00AF07F6"/>
    <w:rsid w:val="00AF62E9"/>
    <w:rsid w:val="00B01905"/>
    <w:rsid w:val="00B04D39"/>
    <w:rsid w:val="00B077E7"/>
    <w:rsid w:val="00B11B39"/>
    <w:rsid w:val="00B15011"/>
    <w:rsid w:val="00B27DC3"/>
    <w:rsid w:val="00B4159D"/>
    <w:rsid w:val="00B503C7"/>
    <w:rsid w:val="00B528F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4C90"/>
    <w:rsid w:val="00BA667D"/>
    <w:rsid w:val="00BA6962"/>
    <w:rsid w:val="00BB092F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3BB"/>
    <w:rsid w:val="00C37D3A"/>
    <w:rsid w:val="00C46D5F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C7019"/>
    <w:rsid w:val="00CD26A6"/>
    <w:rsid w:val="00CD2A19"/>
    <w:rsid w:val="00CD2F9D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769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B6950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6FE6"/>
    <w:rsid w:val="00E7771F"/>
    <w:rsid w:val="00E84F6C"/>
    <w:rsid w:val="00E975DB"/>
    <w:rsid w:val="00EA0896"/>
    <w:rsid w:val="00EB446D"/>
    <w:rsid w:val="00EC278F"/>
    <w:rsid w:val="00EC40C9"/>
    <w:rsid w:val="00ED095E"/>
    <w:rsid w:val="00ED3BFF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36F6E"/>
    <w:rsid w:val="00F5416E"/>
    <w:rsid w:val="00F6126D"/>
    <w:rsid w:val="00F63D49"/>
    <w:rsid w:val="00F65389"/>
    <w:rsid w:val="00F849DC"/>
    <w:rsid w:val="00F96145"/>
    <w:rsid w:val="00F9670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64272F-83A4-48BB-A18E-77BDB7B2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435</Words>
  <Characters>2956</Characters>
  <Application>Microsoft Office Word</Application>
  <DocSecurity>4</DocSecurity>
  <Lines>246</Lines>
  <Paragraphs>121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2008/09:46</vt:lpstr>
      <vt:lpstr>Onsdagen den 10 december 2008</vt:lpstr>
    </vt:vector>
  </TitlesOfParts>
  <Company>Riksdagen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2008-12-09T16:43:00Z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10 december 2008</vt:lpwstr>
  </property>
  <property fmtid="{D5CDD505-2E9C-101B-9397-08002B2CF9AE}" pid="3" name="DocumentNumber">
    <vt:lpwstr>46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2008-12-10</vt:lpwstr>
  </property>
</Properties>
</file>