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A02BF" w:rsidRDefault="006E04A4">
      <w:pPr>
        <w:pStyle w:val="Dokumentbeteckning"/>
        <w:rPr>
          <w:u w:val="single"/>
        </w:rPr>
      </w:pPr>
      <w:r w:rsidRPr="00FA02BF">
        <w:fldChar w:fldCharType="begin" w:fldLock="1"/>
      </w:r>
      <w:r w:rsidRPr="00FA02BF">
        <w:instrText xml:space="preserve"> DOCPROPERTY "DocumentYear" </w:instrText>
      </w:r>
      <w:r w:rsidRPr="00FA02BF">
        <w:fldChar w:fldCharType="separate"/>
      </w:r>
      <w:r w:rsidR="00720395" w:rsidRPr="00FA02BF">
        <w:t>2009/10</w:t>
      </w:r>
      <w:r w:rsidRPr="00FA02BF">
        <w:fldChar w:fldCharType="end"/>
      </w:r>
      <w:r w:rsidRPr="00FA02BF">
        <w:t>:</w:t>
      </w:r>
      <w:r w:rsidRPr="00FA02BF">
        <w:fldChar w:fldCharType="begin" w:fldLock="1"/>
      </w:r>
      <w:r w:rsidRPr="00FA02BF">
        <w:instrText xml:space="preserve"> DOCPROPERTY "DocumentNumber" </w:instrText>
      </w:r>
      <w:r w:rsidRPr="00FA02BF">
        <w:fldChar w:fldCharType="separate"/>
      </w:r>
      <w:r w:rsidR="00720395" w:rsidRPr="00FA02BF">
        <w:t>43</w:t>
      </w:r>
      <w:r w:rsidRPr="00FA02BF">
        <w:fldChar w:fldCharType="end"/>
      </w:r>
    </w:p>
    <w:p w:rsidR="006E04A4" w:rsidRPr="00FA02BF" w:rsidRDefault="006E04A4">
      <w:pPr>
        <w:pStyle w:val="Datum"/>
        <w:outlineLvl w:val="0"/>
      </w:pPr>
      <w:r w:rsidRPr="00FA02BF">
        <w:fldChar w:fldCharType="begin" w:fldLock="1"/>
      </w:r>
      <w:r w:rsidRPr="00FA02BF">
        <w:instrText xml:space="preserve"> DOCPROPERTY "DocumentDate" </w:instrText>
      </w:r>
      <w:r w:rsidRPr="00FA02BF">
        <w:fldChar w:fldCharType="separate"/>
      </w:r>
      <w:r w:rsidR="00720395" w:rsidRPr="00FA02BF">
        <w:t>Fredagen den 4 december 2009</w:t>
      </w:r>
      <w:r w:rsidRPr="00FA02B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A0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A02BF" w:rsidRDefault="0020005A">
            <w:pPr>
              <w:pStyle w:val="Plenum"/>
              <w:tabs>
                <w:tab w:val="clear" w:pos="1418"/>
              </w:tabs>
            </w:pPr>
            <w:r w:rsidRPr="00FA02BF">
              <w:t>Kl.</w:t>
            </w:r>
          </w:p>
        </w:tc>
        <w:tc>
          <w:tcPr>
            <w:tcW w:w="851" w:type="dxa"/>
          </w:tcPr>
          <w:p w:rsidR="006E04A4" w:rsidRPr="00FA02BF" w:rsidRDefault="002000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02BF">
              <w:t>09.00</w:t>
            </w:r>
          </w:p>
        </w:tc>
        <w:tc>
          <w:tcPr>
            <w:tcW w:w="397" w:type="dxa"/>
          </w:tcPr>
          <w:p w:rsidR="006E04A4" w:rsidRPr="00FA02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A02BF" w:rsidRDefault="0020005A">
            <w:pPr>
              <w:pStyle w:val="Plenum"/>
              <w:tabs>
                <w:tab w:val="clear" w:pos="1418"/>
              </w:tabs>
              <w:ind w:right="1"/>
            </w:pPr>
            <w:r w:rsidRPr="00FA02BF">
              <w:t>Interpellationssvar</w:t>
            </w:r>
          </w:p>
        </w:tc>
      </w:tr>
    </w:tbl>
    <w:p w:rsidR="006E04A4" w:rsidRPr="00FA02BF" w:rsidRDefault="006E04A4">
      <w:pPr>
        <w:pStyle w:val="StreckLngt"/>
      </w:pPr>
      <w:r w:rsidRPr="00FA02BF">
        <w:tab/>
      </w:r>
    </w:p>
    <w:p w:rsidR="0020005A" w:rsidRPr="00FA02BF" w:rsidRDefault="00674CD1" w:rsidP="00F221DA">
      <w:pPr>
        <w:pStyle w:val="Blankrad"/>
      </w:pPr>
      <w:r w:rsidRPr="00FA02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05A" w:rsidRPr="00FA02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05A" w:rsidRPr="00FA02BF" w:rsidRDefault="0020005A" w:rsidP="0020005A">
            <w:pPr>
              <w:pStyle w:val="HuvudrubrikFlisteNr"/>
            </w:pPr>
          </w:p>
        </w:tc>
        <w:tc>
          <w:tcPr>
            <w:tcW w:w="6237" w:type="dxa"/>
          </w:tcPr>
          <w:p w:rsidR="0020005A" w:rsidRPr="00FA02BF" w:rsidRDefault="0020005A">
            <w:pPr>
              <w:pStyle w:val="HuvudrubrikEnsam"/>
            </w:pPr>
            <w:bookmarkStart w:id="1" w:name="Start_Interpellationer"/>
            <w:bookmarkEnd w:id="1"/>
            <w:r w:rsidRPr="00FA02BF">
              <w:t>Svar på interpellationer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HuvudrubrikKolumn3"/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Underrubrik"/>
            </w:pPr>
          </w:p>
        </w:tc>
        <w:tc>
          <w:tcPr>
            <w:tcW w:w="6237" w:type="dxa"/>
          </w:tcPr>
          <w:p w:rsidR="0020005A" w:rsidRPr="00FA02BF" w:rsidRDefault="0020005A" w:rsidP="0020005A">
            <w:pPr>
              <w:pStyle w:val="Underrubrik"/>
            </w:pPr>
            <w:r w:rsidRPr="00FA02BF">
              <w:t>Interpellationer upptagna under samma punkt besvaras i ett sammanhang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Underrubrik"/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Besvaradav"/>
            </w:pPr>
          </w:p>
        </w:tc>
        <w:tc>
          <w:tcPr>
            <w:tcW w:w="6237" w:type="dxa"/>
          </w:tcPr>
          <w:p w:rsidR="0020005A" w:rsidRPr="00FA02BF" w:rsidRDefault="0020005A" w:rsidP="0020005A">
            <w:pPr>
              <w:pStyle w:val="Besvaradav"/>
            </w:pPr>
            <w:r w:rsidRPr="00FA02BF">
              <w:t>Justitieminister Beatrice Ask (m)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Besvaradav"/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2009/10:118 av Monica Green (s)</w:t>
            </w:r>
          </w:p>
          <w:p w:rsidR="0020005A" w:rsidRPr="00FA02BF" w:rsidRDefault="0020005A" w:rsidP="0020005A">
            <w:r w:rsidRPr="00FA02BF">
              <w:t>Reglering av sms-lån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2009/10:124 av Carina Adolfsson Elgestam (s)</w:t>
            </w:r>
          </w:p>
          <w:p w:rsidR="0020005A" w:rsidRPr="00FA02BF" w:rsidRDefault="0020005A" w:rsidP="0020005A">
            <w:r w:rsidRPr="00FA02BF">
              <w:t>Sexköpslagen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Besvaradav"/>
            </w:pPr>
          </w:p>
        </w:tc>
        <w:tc>
          <w:tcPr>
            <w:tcW w:w="6237" w:type="dxa"/>
          </w:tcPr>
          <w:p w:rsidR="0020005A" w:rsidRPr="00FA02BF" w:rsidRDefault="0020005A" w:rsidP="0020005A">
            <w:pPr>
              <w:pStyle w:val="Besvaradav"/>
            </w:pPr>
            <w:r w:rsidRPr="00FA02BF">
              <w:t>Socialminister Göran Hägglund (kd)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Besvaradav"/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2009/10:110 av Bosse Ringholm (s)</w:t>
            </w:r>
          </w:p>
          <w:p w:rsidR="0020005A" w:rsidRPr="00FA02BF" w:rsidRDefault="0020005A" w:rsidP="0020005A">
            <w:r w:rsidRPr="00FA02BF">
              <w:t>Högkostnadsskyddet och privatiseringen av apoteken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2009/10:114 av Amineh Kakabaveh (v)</w:t>
            </w:r>
          </w:p>
          <w:p w:rsidR="0020005A" w:rsidRPr="00FA02BF" w:rsidRDefault="0020005A" w:rsidP="0020005A">
            <w:r w:rsidRPr="00FA02BF">
              <w:t>FN:s barnrättskommittés kritik av Sverige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2009/10:115 av Eva Olofsson (v)</w:t>
            </w:r>
          </w:p>
          <w:p w:rsidR="0020005A" w:rsidRPr="00FA02BF" w:rsidRDefault="0020005A" w:rsidP="0020005A">
            <w:r w:rsidRPr="00FA02BF">
              <w:t>Barnkonventionen som svensk lag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2009/10:122 av Eva-Lena Jansson (s)</w:t>
            </w:r>
          </w:p>
          <w:p w:rsidR="0020005A" w:rsidRPr="00FA02BF" w:rsidRDefault="0020005A" w:rsidP="0020005A">
            <w:r w:rsidRPr="00FA02BF">
              <w:t>Uppgifter för statliga myndigheter och försäljningen av Apoteket AB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Besvaradav"/>
            </w:pPr>
          </w:p>
        </w:tc>
        <w:tc>
          <w:tcPr>
            <w:tcW w:w="6237" w:type="dxa"/>
          </w:tcPr>
          <w:p w:rsidR="0020005A" w:rsidRPr="00FA02BF" w:rsidRDefault="0020005A" w:rsidP="0020005A">
            <w:pPr>
              <w:pStyle w:val="Besvaradav"/>
            </w:pPr>
            <w:r w:rsidRPr="00FA02BF">
              <w:t>Statsrådet Gunilla Carlsson (m)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Besvaradav"/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2009/10:113 av Ulla Andersson (v)</w:t>
            </w:r>
          </w:p>
          <w:p w:rsidR="0020005A" w:rsidRPr="00FA02BF" w:rsidRDefault="0020005A" w:rsidP="0020005A">
            <w:r w:rsidRPr="00FA02BF">
              <w:t>Swedfunds åtaganden i Swedmilk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Besvaradav"/>
            </w:pPr>
          </w:p>
        </w:tc>
        <w:tc>
          <w:tcPr>
            <w:tcW w:w="6237" w:type="dxa"/>
          </w:tcPr>
          <w:p w:rsidR="0020005A" w:rsidRPr="00FA02BF" w:rsidRDefault="0020005A" w:rsidP="0020005A">
            <w:pPr>
              <w:pStyle w:val="Besvaradav"/>
            </w:pPr>
            <w:r w:rsidRPr="00FA02BF">
              <w:t>Finansminister Anders Borg (m)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pStyle w:val="Besvaradav"/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>
            <w:pPr>
              <w:pStyle w:val="FlistaNrText"/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2009/10:87 av Bosse Ringholm (s)</w:t>
            </w:r>
          </w:p>
          <w:p w:rsidR="0020005A" w:rsidRPr="00FA02BF" w:rsidRDefault="0020005A" w:rsidP="0020005A">
            <w:r w:rsidRPr="00FA02BF">
              <w:t>Sjunkande produktivitet i svenskt näringsliv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D939B0" w:rsidP="0020005A">
            <w:r w:rsidRPr="00FA02BF">
              <w:t>9</w:t>
            </w: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2009/10:63 av Laila Bjurling (s)</w:t>
            </w:r>
          </w:p>
          <w:p w:rsidR="0020005A" w:rsidRPr="00FA02BF" w:rsidRDefault="0020005A" w:rsidP="0020005A">
            <w:r w:rsidRPr="00FA02BF">
              <w:t>Pensionärsskatten och jämställdheten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2009/10:64 av Thomas Strand (s)</w:t>
            </w:r>
          </w:p>
          <w:p w:rsidR="0020005A" w:rsidRPr="00FA02BF" w:rsidRDefault="0020005A" w:rsidP="0020005A">
            <w:r w:rsidRPr="00FA02BF">
              <w:t>Pensionärsskatten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2009/10:65 av Siw Wittgren-Ahl (s)</w:t>
            </w:r>
          </w:p>
          <w:p w:rsidR="0020005A" w:rsidRPr="00FA02BF" w:rsidRDefault="0020005A" w:rsidP="0020005A">
            <w:r w:rsidRPr="00FA02BF">
              <w:t>Pensionärsuppgörelsen, pensionärsskatten och Göteborg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D939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2009/10:66 av Lars Johansson (s)</w:t>
            </w:r>
          </w:p>
          <w:p w:rsidR="0020005A" w:rsidRPr="00FA02BF" w:rsidRDefault="0020005A" w:rsidP="0020005A">
            <w:r w:rsidRPr="00FA02BF">
              <w:t>Skillnad i beskattning mellan pensionärer och förvärvsarbetande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2009/10:69 av Lars U Granberg (s)</w:t>
            </w:r>
          </w:p>
          <w:p w:rsidR="0020005A" w:rsidRPr="00FA02BF" w:rsidRDefault="0020005A" w:rsidP="0020005A">
            <w:r w:rsidRPr="00FA02BF">
              <w:t>Pensionärsskatten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2009/10:70 av Lennart Axelsson (s)</w:t>
            </w:r>
          </w:p>
          <w:p w:rsidR="0020005A" w:rsidRPr="00FA02BF" w:rsidRDefault="0020005A" w:rsidP="0020005A">
            <w:r w:rsidRPr="00FA02BF">
              <w:t>Pensionärerna och skatten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2009/10:71 av Phia Andersson (s)</w:t>
            </w:r>
          </w:p>
          <w:p w:rsidR="0020005A" w:rsidRPr="00FA02BF" w:rsidRDefault="0020005A" w:rsidP="0020005A">
            <w:r w:rsidRPr="00FA02BF">
              <w:t>Växande skuldsättning och pensionärsskatten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2009/10:73 av Christina Axelsson (s)</w:t>
            </w:r>
          </w:p>
          <w:p w:rsidR="0020005A" w:rsidRPr="00FA02BF" w:rsidRDefault="0020005A" w:rsidP="0020005A">
            <w:r w:rsidRPr="00FA02BF">
              <w:t>Pensionärsskatten i Stockholmsregionen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2009/10:74 av Christin Hagberg (s)</w:t>
            </w:r>
          </w:p>
          <w:p w:rsidR="0020005A" w:rsidRPr="00FA02BF" w:rsidRDefault="0020005A" w:rsidP="0020005A">
            <w:r w:rsidRPr="00FA02BF">
              <w:t>Pensionärsskatten i Skåne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2009/10:75 av Åsa Lindestam (s)</w:t>
            </w:r>
          </w:p>
          <w:p w:rsidR="0020005A" w:rsidRPr="00FA02BF" w:rsidRDefault="0020005A" w:rsidP="0020005A">
            <w:r w:rsidRPr="00FA02BF">
              <w:t>Pensionärernas högre skatt och Gävleborgs utveckling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2009/10:81 av Ronny Olander (s)</w:t>
            </w:r>
          </w:p>
          <w:p w:rsidR="0020005A" w:rsidRPr="00FA02BF" w:rsidRDefault="0020005A" w:rsidP="0020005A">
            <w:r w:rsidRPr="00FA02BF">
              <w:t>Beskattningen av förtidspensionärer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2009/10:83 av Alf Eriksson (s)</w:t>
            </w:r>
          </w:p>
          <w:p w:rsidR="0020005A" w:rsidRPr="00FA02BF" w:rsidRDefault="0020005A" w:rsidP="0020005A">
            <w:r w:rsidRPr="00FA02BF">
              <w:t>Beskattning av pension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  <w:tr w:rsidR="0020005A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05A" w:rsidRPr="00FA02BF" w:rsidRDefault="0020005A" w:rsidP="0020005A"/>
        </w:tc>
        <w:tc>
          <w:tcPr>
            <w:tcW w:w="6237" w:type="dxa"/>
          </w:tcPr>
          <w:p w:rsidR="0020005A" w:rsidRPr="00FA02BF" w:rsidRDefault="0020005A" w:rsidP="0020005A">
            <w:r w:rsidRPr="00FA02BF">
              <w:t>2009/10:103 av Kerstin Haglö (s)</w:t>
            </w:r>
          </w:p>
          <w:p w:rsidR="0020005A" w:rsidRPr="00FA02BF" w:rsidRDefault="0020005A" w:rsidP="0020005A">
            <w:r w:rsidRPr="00FA02BF">
              <w:t>Pensionärsskatten i Blekinge</w:t>
            </w:r>
          </w:p>
        </w:tc>
        <w:tc>
          <w:tcPr>
            <w:tcW w:w="2481" w:type="dxa"/>
          </w:tcPr>
          <w:p w:rsidR="0020005A" w:rsidRPr="00FA02BF" w:rsidRDefault="0020005A" w:rsidP="0020005A">
            <w:pPr>
              <w:rPr>
                <w:spacing w:val="-4"/>
              </w:rPr>
            </w:pPr>
          </w:p>
        </w:tc>
      </w:tr>
    </w:tbl>
    <w:p w:rsidR="0020005A" w:rsidRPr="00FA02BF" w:rsidRDefault="00674CD1" w:rsidP="00F221DA">
      <w:pPr>
        <w:pStyle w:val="Blankrad"/>
      </w:pPr>
      <w:r w:rsidRPr="00FA02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4CD1" w:rsidRPr="00FA02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4CD1" w:rsidRPr="00FA02BF" w:rsidRDefault="00674CD1" w:rsidP="001912D0">
            <w:pPr>
              <w:pStyle w:val="HuvudrubrikFlisteNr"/>
            </w:pPr>
          </w:p>
        </w:tc>
        <w:tc>
          <w:tcPr>
            <w:tcW w:w="6237" w:type="dxa"/>
          </w:tcPr>
          <w:p w:rsidR="00674CD1" w:rsidRPr="00FA02BF" w:rsidRDefault="00674CD1">
            <w:pPr>
              <w:pStyle w:val="HuvudrubrikEnsam"/>
            </w:pPr>
            <w:bookmarkStart w:id="2" w:name="TypRubrik"/>
            <w:bookmarkEnd w:id="2"/>
            <w:r w:rsidRPr="00FA02BF">
              <w:t>Ärenden för avgörande</w:t>
            </w:r>
            <w:r w:rsidRPr="00FA02BF">
              <w:br/>
              <w:t xml:space="preserve">onsdagen den 9 </w:t>
            </w:r>
            <w:r w:rsidR="00322BD4" w:rsidRPr="00FA02BF">
              <w:t>december</w:t>
            </w:r>
            <w:r w:rsidRPr="00FA02BF">
              <w:t xml:space="preserve"> kl. 09.00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pStyle w:val="HuvudrubrikKolumn3"/>
            </w:pPr>
            <w:r w:rsidRPr="00FA02BF">
              <w:t>Reservationer</w:t>
            </w:r>
          </w:p>
        </w:tc>
      </w:tr>
      <w:tr w:rsidR="00674CD1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74CD1" w:rsidP="001912D0">
            <w:pPr>
              <w:pStyle w:val="Underrubrik"/>
            </w:pPr>
          </w:p>
        </w:tc>
        <w:tc>
          <w:tcPr>
            <w:tcW w:w="6237" w:type="dxa"/>
          </w:tcPr>
          <w:p w:rsidR="00674CD1" w:rsidRPr="00FA02BF" w:rsidRDefault="00674CD1" w:rsidP="001912D0">
            <w:pPr>
              <w:pStyle w:val="Underrubrik"/>
            </w:pPr>
            <w:bookmarkStart w:id="3" w:name="TypUnderrubrik"/>
            <w:bookmarkEnd w:id="3"/>
            <w:r w:rsidRPr="00FA02BF">
              <w:t>Tidigare slutdebatterade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pStyle w:val="Underrubrik"/>
              <w:rPr>
                <w:spacing w:val="-4"/>
              </w:rPr>
            </w:pPr>
          </w:p>
        </w:tc>
      </w:tr>
      <w:tr w:rsidR="00674CD1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74CD1" w:rsidP="00674C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74CD1" w:rsidRPr="00FA02BF" w:rsidRDefault="00674CD1" w:rsidP="00674CD1">
            <w:pPr>
              <w:pStyle w:val="renderubrik"/>
            </w:pPr>
            <w:r w:rsidRPr="00FA02BF">
              <w:t>Arbetsmarknadsutskottets betänkande</w:t>
            </w:r>
          </w:p>
        </w:tc>
        <w:tc>
          <w:tcPr>
            <w:tcW w:w="2481" w:type="dxa"/>
          </w:tcPr>
          <w:p w:rsidR="00674CD1" w:rsidRPr="00FA02BF" w:rsidRDefault="00674CD1">
            <w:pPr>
              <w:rPr>
                <w:spacing w:val="-4"/>
              </w:rPr>
            </w:pP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D508E" w:rsidP="006D508E">
            <w:pPr>
              <w:pStyle w:val="FlistaNrText"/>
              <w:numPr>
                <w:ilvl w:val="0"/>
                <w:numId w:val="0"/>
              </w:numPr>
            </w:pPr>
            <w:r w:rsidRPr="00FA02BF">
              <w:t>10</w:t>
            </w:r>
          </w:p>
        </w:tc>
        <w:tc>
          <w:tcPr>
            <w:tcW w:w="6237" w:type="dxa"/>
          </w:tcPr>
          <w:p w:rsidR="00674CD1" w:rsidRPr="00FA02BF" w:rsidRDefault="00674CD1" w:rsidP="001912D0">
            <w:r w:rsidRPr="00FA02BF">
              <w:t>2009/10:AU1 Utgiftsområde 13 Integration och jämställdhet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rPr>
                <w:spacing w:val="-4"/>
              </w:rPr>
            </w:pPr>
            <w:r w:rsidRPr="00FA02BF">
              <w:rPr>
                <w:spacing w:val="-4"/>
              </w:rPr>
              <w:t>5 res. (s,v,mp)</w:t>
            </w:r>
          </w:p>
        </w:tc>
      </w:tr>
      <w:tr w:rsidR="00674CD1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74CD1" w:rsidP="004921E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74CD1" w:rsidRPr="00FA02BF" w:rsidRDefault="00674CD1" w:rsidP="00674CD1">
            <w:pPr>
              <w:pStyle w:val="renderubrik"/>
            </w:pPr>
            <w:r w:rsidRPr="00FA02BF">
              <w:t>Näringsutskottets betänkande</w:t>
            </w:r>
          </w:p>
        </w:tc>
        <w:tc>
          <w:tcPr>
            <w:tcW w:w="2481" w:type="dxa"/>
          </w:tcPr>
          <w:p w:rsidR="00674CD1" w:rsidRPr="00FA02BF" w:rsidRDefault="00674CD1">
            <w:pPr>
              <w:rPr>
                <w:spacing w:val="-4"/>
              </w:rPr>
            </w:pP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D508E" w:rsidP="006D508E">
            <w:pPr>
              <w:pStyle w:val="FlistaNrText"/>
              <w:numPr>
                <w:ilvl w:val="0"/>
                <w:numId w:val="0"/>
              </w:numPr>
            </w:pPr>
            <w:r w:rsidRPr="00FA02BF">
              <w:t>11</w:t>
            </w:r>
          </w:p>
        </w:tc>
        <w:tc>
          <w:tcPr>
            <w:tcW w:w="6237" w:type="dxa"/>
          </w:tcPr>
          <w:p w:rsidR="00674CD1" w:rsidRPr="00FA02BF" w:rsidRDefault="00674CD1" w:rsidP="001912D0">
            <w:r w:rsidRPr="00FA02BF">
              <w:t>2009/10:NU2 Utgiftsområde 19 Regional tillväxt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rPr>
                <w:spacing w:val="-4"/>
              </w:rPr>
            </w:pPr>
            <w:r w:rsidRPr="00FA02BF">
              <w:rPr>
                <w:spacing w:val="-4"/>
              </w:rPr>
              <w:t>5 res. (s,v,mp)</w:t>
            </w:r>
          </w:p>
        </w:tc>
      </w:tr>
      <w:tr w:rsidR="00674CD1" w:rsidRPr="00FA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74CD1" w:rsidP="00674C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74CD1" w:rsidRPr="00FA02BF" w:rsidRDefault="00674CD1" w:rsidP="00674CD1">
            <w:pPr>
              <w:pStyle w:val="renderubrik"/>
            </w:pPr>
            <w:r w:rsidRPr="00FA02BF">
              <w:t>Trafikutskottets betänkande</w:t>
            </w:r>
          </w:p>
        </w:tc>
        <w:tc>
          <w:tcPr>
            <w:tcW w:w="2481" w:type="dxa"/>
          </w:tcPr>
          <w:p w:rsidR="00674CD1" w:rsidRPr="00FA02BF" w:rsidRDefault="00674CD1">
            <w:pPr>
              <w:rPr>
                <w:spacing w:val="-4"/>
              </w:rPr>
            </w:pP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D508E" w:rsidP="006D508E">
            <w:pPr>
              <w:pStyle w:val="FlistaNrText"/>
              <w:numPr>
                <w:ilvl w:val="0"/>
                <w:numId w:val="0"/>
              </w:numPr>
            </w:pPr>
            <w:r w:rsidRPr="00FA02BF">
              <w:t>12</w:t>
            </w:r>
          </w:p>
        </w:tc>
        <w:tc>
          <w:tcPr>
            <w:tcW w:w="6237" w:type="dxa"/>
          </w:tcPr>
          <w:p w:rsidR="00674CD1" w:rsidRPr="00FA02BF" w:rsidRDefault="00674CD1" w:rsidP="001912D0">
            <w:r w:rsidRPr="00FA02BF">
              <w:t>2009/10:TU1 Utgiftsområde 22 Kommunikationer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rPr>
                <w:spacing w:val="-4"/>
              </w:rPr>
            </w:pPr>
            <w:r w:rsidRPr="00FA02BF">
              <w:rPr>
                <w:spacing w:val="-4"/>
              </w:rPr>
              <w:t>2 res. (s,v,mp)</w:t>
            </w: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74CD1" w:rsidP="001912D0">
            <w:pPr>
              <w:pStyle w:val="renderubrik"/>
            </w:pPr>
          </w:p>
        </w:tc>
        <w:tc>
          <w:tcPr>
            <w:tcW w:w="6237" w:type="dxa"/>
          </w:tcPr>
          <w:p w:rsidR="00674CD1" w:rsidRPr="00FA02BF" w:rsidRDefault="00674CD1" w:rsidP="001912D0">
            <w:pPr>
              <w:pStyle w:val="renderubrik"/>
            </w:pPr>
            <w:r w:rsidRPr="00FA02BF">
              <w:t>Konstitutionsutskottets betänkanden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pStyle w:val="renderubrik"/>
              <w:rPr>
                <w:spacing w:val="-4"/>
              </w:rPr>
            </w:pP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D508E" w:rsidP="006D508E">
            <w:pPr>
              <w:pStyle w:val="FlistaNrText"/>
              <w:numPr>
                <w:ilvl w:val="0"/>
                <w:numId w:val="0"/>
              </w:numPr>
            </w:pPr>
            <w:r w:rsidRPr="00FA02BF">
              <w:t>13</w:t>
            </w:r>
          </w:p>
        </w:tc>
        <w:tc>
          <w:tcPr>
            <w:tcW w:w="6237" w:type="dxa"/>
          </w:tcPr>
          <w:p w:rsidR="00674CD1" w:rsidRPr="00FA02BF" w:rsidRDefault="00674CD1" w:rsidP="001912D0">
            <w:r w:rsidRPr="00FA02BF">
              <w:t>2009/10:KU5 Vissa integritetsfrågor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rPr>
                <w:spacing w:val="-4"/>
              </w:rPr>
            </w:pPr>
            <w:r w:rsidRPr="00FA02BF">
              <w:rPr>
                <w:spacing w:val="-4"/>
              </w:rPr>
              <w:t>2 res. (v,mp)</w:t>
            </w:r>
          </w:p>
        </w:tc>
      </w:tr>
      <w:tr w:rsidR="00674CD1" w:rsidRPr="00FA02BF" w:rsidTr="0019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4CD1" w:rsidRPr="00FA02BF" w:rsidRDefault="006D508E" w:rsidP="006D508E">
            <w:pPr>
              <w:pStyle w:val="FlistaNrText"/>
              <w:numPr>
                <w:ilvl w:val="0"/>
                <w:numId w:val="0"/>
              </w:numPr>
            </w:pPr>
            <w:r w:rsidRPr="00FA02BF">
              <w:t>14</w:t>
            </w:r>
          </w:p>
        </w:tc>
        <w:tc>
          <w:tcPr>
            <w:tcW w:w="6237" w:type="dxa"/>
          </w:tcPr>
          <w:p w:rsidR="00674CD1" w:rsidRPr="00FA02BF" w:rsidRDefault="00674CD1" w:rsidP="001912D0">
            <w:r w:rsidRPr="00FA02BF">
              <w:t>2009/10:KU12 Riksdagsledamöternas pensionssystem</w:t>
            </w:r>
          </w:p>
        </w:tc>
        <w:tc>
          <w:tcPr>
            <w:tcW w:w="2481" w:type="dxa"/>
          </w:tcPr>
          <w:p w:rsidR="00674CD1" w:rsidRPr="00FA02BF" w:rsidRDefault="00674CD1" w:rsidP="001912D0">
            <w:pPr>
              <w:rPr>
                <w:spacing w:val="-4"/>
              </w:rPr>
            </w:pPr>
          </w:p>
        </w:tc>
      </w:tr>
    </w:tbl>
    <w:p w:rsidR="00674CD1" w:rsidRPr="00FA02BF" w:rsidRDefault="00674CD1" w:rsidP="00F221DA">
      <w:pPr>
        <w:pStyle w:val="Blankrad"/>
      </w:pPr>
      <w:bookmarkStart w:id="4" w:name="StartText"/>
      <w:bookmarkEnd w:id="4"/>
      <w:r w:rsidRPr="00FA02BF">
        <w:t>     </w:t>
      </w:r>
    </w:p>
    <w:p w:rsidR="006E04A4" w:rsidRPr="00FA02BF" w:rsidRDefault="00674CD1" w:rsidP="00F221DA">
      <w:pPr>
        <w:pStyle w:val="Blankrad"/>
      </w:pPr>
      <w:bookmarkStart w:id="5" w:name="Start"/>
      <w:bookmarkEnd w:id="5"/>
      <w:r w:rsidRPr="00FA02B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A02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A02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A02BF" w:rsidRDefault="006E04A4" w:rsidP="00D016E9">
            <w:pPr>
              <w:pStyle w:val="StreckMitten"/>
            </w:pPr>
            <w:r w:rsidRPr="00FA02BF">
              <w:tab/>
            </w:r>
            <w:r w:rsidRPr="00FA02BF">
              <w:tab/>
            </w:r>
          </w:p>
        </w:tc>
      </w:tr>
    </w:tbl>
    <w:p w:rsidR="006E04A4" w:rsidRPr="00FA02BF" w:rsidRDefault="006E04A4" w:rsidP="003675A0">
      <w:pPr>
        <w:pStyle w:val="Blankrad"/>
      </w:pPr>
    </w:p>
    <w:sectPr w:rsidR="006E04A4" w:rsidRPr="00FA02B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2D0" w:rsidRPr="00FA02BF" w:rsidRDefault="001912D0">
      <w:r w:rsidRPr="00FA02BF">
        <w:separator/>
      </w:r>
    </w:p>
  </w:endnote>
  <w:endnote w:type="continuationSeparator" w:id="0">
    <w:p w:rsidR="001912D0" w:rsidRPr="00FA02BF" w:rsidRDefault="001912D0">
      <w:r w:rsidRPr="00FA0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05A" w:rsidRPr="00FA02BF" w:rsidRDefault="0020005A">
    <w:pPr>
      <w:pStyle w:val="Sidhuvud"/>
      <w:jc w:val="center"/>
    </w:pPr>
    <w:r w:rsidRPr="00FA02BF">
      <w:fldChar w:fldCharType="begin" w:fldLock="1"/>
    </w:r>
    <w:r w:rsidRPr="00FA02BF">
      <w:instrText xml:space="preserve"> PAGE </w:instrText>
    </w:r>
    <w:r w:rsidRPr="00FA02BF">
      <w:fldChar w:fldCharType="separate"/>
    </w:r>
    <w:r w:rsidR="00720395" w:rsidRPr="00FA02BF">
      <w:t>1</w:t>
    </w:r>
    <w:r w:rsidRPr="00FA02BF">
      <w:fldChar w:fldCharType="end"/>
    </w:r>
    <w:r w:rsidRPr="00FA02BF">
      <w:t xml:space="preserve"> (</w:t>
    </w:r>
    <w:r w:rsidRPr="00FA02BF">
      <w:fldChar w:fldCharType="begin" w:fldLock="1"/>
    </w:r>
    <w:r w:rsidRPr="00FA02BF">
      <w:instrText xml:space="preserve"> NUMPAGES </w:instrText>
    </w:r>
    <w:r w:rsidRPr="00FA02BF">
      <w:fldChar w:fldCharType="separate"/>
    </w:r>
    <w:r w:rsidR="00720395" w:rsidRPr="00FA02BF">
      <w:t>2</w:t>
    </w:r>
    <w:r w:rsidRPr="00FA02BF">
      <w:fldChar w:fldCharType="end"/>
    </w:r>
    <w:r w:rsidRPr="00FA02BF">
      <w:t>)</w:t>
    </w:r>
  </w:p>
  <w:p w:rsidR="0020005A" w:rsidRPr="00FA02BF" w:rsidRDefault="002000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05A" w:rsidRPr="00FA02BF" w:rsidRDefault="0020005A">
    <w:pPr>
      <w:pStyle w:val="Sidhuvud"/>
      <w:jc w:val="center"/>
    </w:pPr>
    <w:r w:rsidRPr="00FA02BF">
      <w:fldChar w:fldCharType="begin" w:fldLock="1"/>
    </w:r>
    <w:r w:rsidRPr="00FA02BF">
      <w:instrText xml:space="preserve"> PAGE </w:instrText>
    </w:r>
    <w:r w:rsidRPr="00FA02BF">
      <w:fldChar w:fldCharType="separate"/>
    </w:r>
    <w:r w:rsidR="001912D0" w:rsidRPr="00FA02BF">
      <w:t>1</w:t>
    </w:r>
    <w:r w:rsidRPr="00FA02BF">
      <w:fldChar w:fldCharType="end"/>
    </w:r>
    <w:r w:rsidRPr="00FA02BF">
      <w:t xml:space="preserve"> (</w:t>
    </w:r>
    <w:r w:rsidRPr="00FA02BF">
      <w:fldChar w:fldCharType="begin" w:fldLock="1"/>
    </w:r>
    <w:r w:rsidRPr="00FA02BF">
      <w:instrText xml:space="preserve"> NUMPAGES </w:instrText>
    </w:r>
    <w:r w:rsidRPr="00FA02BF">
      <w:fldChar w:fldCharType="separate"/>
    </w:r>
    <w:r w:rsidR="00720395" w:rsidRPr="00FA02BF">
      <w:t>2</w:t>
    </w:r>
    <w:r w:rsidRPr="00FA02BF">
      <w:fldChar w:fldCharType="end"/>
    </w:r>
    <w:r w:rsidRPr="00FA02BF">
      <w:t>)</w:t>
    </w:r>
  </w:p>
  <w:p w:rsidR="0020005A" w:rsidRPr="00FA02BF" w:rsidRDefault="002000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2D0" w:rsidRPr="00FA02BF" w:rsidRDefault="001912D0">
      <w:r w:rsidRPr="00FA02BF">
        <w:separator/>
      </w:r>
    </w:p>
  </w:footnote>
  <w:footnote w:type="continuationSeparator" w:id="0">
    <w:p w:rsidR="001912D0" w:rsidRPr="00FA02BF" w:rsidRDefault="001912D0">
      <w:r w:rsidRPr="00FA0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05A" w:rsidRPr="00FA02BF" w:rsidRDefault="0020005A">
    <w:pPr>
      <w:pStyle w:val="Sidhuvud"/>
      <w:tabs>
        <w:tab w:val="clear" w:pos="4536"/>
      </w:tabs>
    </w:pPr>
    <w:r w:rsidRPr="00FA02BF">
      <w:fldChar w:fldCharType="begin" w:fldLock="1"/>
    </w:r>
    <w:r w:rsidRPr="00FA02BF">
      <w:instrText xml:space="preserve"> DOCPROPERTY "DocumentDate" </w:instrText>
    </w:r>
    <w:r w:rsidRPr="00FA02BF">
      <w:fldChar w:fldCharType="separate"/>
    </w:r>
    <w:r w:rsidR="00720395" w:rsidRPr="00FA02BF">
      <w:t>Fredagen den 4 december 2009</w:t>
    </w:r>
    <w:r w:rsidRPr="00FA02BF">
      <w:fldChar w:fldCharType="end"/>
    </w:r>
    <w:r w:rsidRPr="00FA02BF">
      <w:tab/>
    </w:r>
  </w:p>
  <w:p w:rsidR="0020005A" w:rsidRPr="00FA02BF" w:rsidRDefault="0020005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02BF">
      <w:rPr>
        <w:sz w:val="12"/>
      </w:rPr>
      <w:tab/>
    </w:r>
  </w:p>
  <w:p w:rsidR="0020005A" w:rsidRPr="00FA02BF" w:rsidRDefault="0020005A"/>
  <w:p w:rsidR="0020005A" w:rsidRPr="00FA02BF" w:rsidRDefault="002000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05A" w:rsidRPr="00FA02BF" w:rsidRDefault="00FA02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A02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05A" w:rsidRPr="00FA02BF" w:rsidRDefault="0020005A">
    <w:pPr>
      <w:pStyle w:val="Dokumentrubrik"/>
      <w:spacing w:after="360"/>
    </w:pPr>
    <w:r w:rsidRPr="00FA02BF">
      <w:t>Föredragningslista</w:t>
    </w:r>
  </w:p>
  <w:p w:rsidR="0020005A" w:rsidRPr="00FA02BF" w:rsidRDefault="002000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EE18D51C"/>
    <w:lvl w:ilvl="0" w:tplc="4C8057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6528787">
    <w:abstractNumId w:val="5"/>
  </w:num>
  <w:num w:numId="2" w16cid:durableId="430397845">
    <w:abstractNumId w:val="2"/>
  </w:num>
  <w:num w:numId="3" w16cid:durableId="1740323873">
    <w:abstractNumId w:val="4"/>
  </w:num>
  <w:num w:numId="4" w16cid:durableId="1840268679">
    <w:abstractNumId w:val="1"/>
  </w:num>
  <w:num w:numId="5" w16cid:durableId="159926964">
    <w:abstractNumId w:val="0"/>
  </w:num>
  <w:num w:numId="6" w16cid:durableId="851336817">
    <w:abstractNumId w:val="3"/>
  </w:num>
  <w:num w:numId="7" w16cid:durableId="1750929553">
    <w:abstractNumId w:val="3"/>
  </w:num>
  <w:num w:numId="8" w16cid:durableId="100296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629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12D0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005A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2BD4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21ED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4CD1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08E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0395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6295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34BC4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4E2C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9B0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02BF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525C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DAE28C-CBD6-4F9B-8D8A-DC130596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74CD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318</Words>
  <Characters>2236</Characters>
  <Application>Microsoft Office Word</Application>
  <DocSecurity>4</DocSecurity>
  <Lines>172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2009/10:43</vt:lpstr>
      <vt:lpstr>Fredagen den 4 december 2009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2009-12-03T15:15:00Z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december 2009</vt:lpwstr>
  </property>
  <property fmtid="{D5CDD505-2E9C-101B-9397-08002B2CF9AE}" pid="3" name="DocumentNumber">
    <vt:lpwstr>43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2009-12-04</vt:lpwstr>
  </property>
  <property fmtid="{D5CDD505-2E9C-101B-9397-08002B2CF9AE}" pid="7" name="DatumAvgörande">
    <vt:lpwstr>2009-12-04</vt:lpwstr>
  </property>
</Properties>
</file>