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320874" w:rsidRDefault="004E5086">
      <w:pPr>
        <w:pStyle w:val="Datum"/>
        <w:outlineLvl w:val="0"/>
      </w:pPr>
      <w:r w:rsidRPr="00320874">
        <w:fldChar w:fldCharType="begin" w:fldLock="1"/>
      </w:r>
      <w:r w:rsidRPr="00320874">
        <w:instrText xml:space="preserve"> DOCPROPERTY "DocumentDate" </w:instrText>
      </w:r>
      <w:r w:rsidRPr="00320874">
        <w:fldChar w:fldCharType="separate"/>
      </w:r>
      <w:r w:rsidR="003952D1" w:rsidRPr="00320874">
        <w:t>Onsdagen den 3 maj 2006</w:t>
      </w:r>
      <w:r w:rsidRPr="0032087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3433AC" w:rsidRPr="00320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433AC" w:rsidRPr="00320874" w:rsidRDefault="003433AC" w:rsidP="00D56F90">
            <w:pPr>
              <w:pStyle w:val="Plenum"/>
              <w:tabs>
                <w:tab w:val="clear" w:pos="1418"/>
              </w:tabs>
            </w:pPr>
            <w:r w:rsidRPr="00320874">
              <w:t>Kl.</w:t>
            </w:r>
          </w:p>
        </w:tc>
        <w:tc>
          <w:tcPr>
            <w:tcW w:w="851" w:type="dxa"/>
          </w:tcPr>
          <w:p w:rsidR="003433AC" w:rsidRPr="00320874" w:rsidRDefault="003433AC" w:rsidP="00D56F90">
            <w:pPr>
              <w:pStyle w:val="Plenum"/>
              <w:tabs>
                <w:tab w:val="clear" w:pos="1418"/>
              </w:tabs>
              <w:jc w:val="right"/>
            </w:pPr>
            <w:r w:rsidRPr="00320874">
              <w:t>09.00</w:t>
            </w:r>
          </w:p>
        </w:tc>
        <w:tc>
          <w:tcPr>
            <w:tcW w:w="397" w:type="dxa"/>
          </w:tcPr>
          <w:p w:rsidR="003433AC" w:rsidRPr="00320874" w:rsidRDefault="003433AC" w:rsidP="00D56F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433AC" w:rsidRPr="00320874" w:rsidRDefault="003433AC" w:rsidP="00D56F90">
            <w:pPr>
              <w:pStyle w:val="Plenum"/>
              <w:tabs>
                <w:tab w:val="clear" w:pos="1418"/>
              </w:tabs>
              <w:ind w:right="1"/>
            </w:pPr>
            <w:r w:rsidRPr="00320874">
              <w:t>Arbetsplenum</w:t>
            </w:r>
          </w:p>
        </w:tc>
      </w:tr>
      <w:tr w:rsidR="004E5086" w:rsidRPr="00320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320874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320874" w:rsidRDefault="003433A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0874">
              <w:t>16.00</w:t>
            </w:r>
          </w:p>
        </w:tc>
        <w:tc>
          <w:tcPr>
            <w:tcW w:w="397" w:type="dxa"/>
          </w:tcPr>
          <w:p w:rsidR="004E5086" w:rsidRPr="0032087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320874" w:rsidRDefault="003433AC">
            <w:pPr>
              <w:pStyle w:val="Plenum"/>
              <w:tabs>
                <w:tab w:val="clear" w:pos="1418"/>
              </w:tabs>
              <w:ind w:right="1"/>
            </w:pPr>
            <w:r w:rsidRPr="00320874">
              <w:t>Votering</w:t>
            </w:r>
          </w:p>
        </w:tc>
      </w:tr>
    </w:tbl>
    <w:p w:rsidR="004E5086" w:rsidRPr="00320874" w:rsidRDefault="004E5086">
      <w:pPr>
        <w:pStyle w:val="StreckLngt"/>
      </w:pPr>
      <w:r w:rsidRPr="00320874">
        <w:tab/>
      </w:r>
    </w:p>
    <w:p w:rsidR="005B5E01" w:rsidRPr="00320874" w:rsidRDefault="005B5E01" w:rsidP="005B5E01">
      <w:pPr>
        <w:pStyle w:val="StreckLngt"/>
        <w:spacing w:after="240"/>
        <w:rPr>
          <w:sz w:val="24"/>
          <w:szCs w:val="24"/>
        </w:rPr>
      </w:pPr>
      <w:r w:rsidRPr="00320874">
        <w:rPr>
          <w:b/>
          <w:i/>
        </w:rPr>
        <w:t>Votering kl. 1</w:t>
      </w:r>
      <w:r w:rsidR="003433AC" w:rsidRPr="00320874">
        <w:rPr>
          <w:b/>
          <w:i/>
        </w:rPr>
        <w:t>6</w:t>
      </w:r>
      <w:r w:rsidRPr="00320874">
        <w:rPr>
          <w:b/>
          <w:i/>
        </w:rPr>
        <w:t>.00</w:t>
      </w:r>
      <w:r w:rsidR="009A3EB3" w:rsidRPr="00320874">
        <w:rPr>
          <w:b/>
          <w:i/>
        </w:rPr>
        <w:t xml:space="preserve"> </w:t>
      </w:r>
      <w:r w:rsidRPr="00320874">
        <w:rPr>
          <w:b/>
          <w:i/>
        </w:rPr>
        <w:t xml:space="preserve"> </w:t>
      </w:r>
      <w:r w:rsidR="009A3EB3" w:rsidRPr="00320874">
        <w:rPr>
          <w:sz w:val="24"/>
          <w:szCs w:val="24"/>
        </w:rPr>
        <w:t>BoU12</w:t>
      </w:r>
      <w:r w:rsidR="00AD52B6" w:rsidRPr="00320874">
        <w:rPr>
          <w:sz w:val="24"/>
          <w:szCs w:val="24"/>
        </w:rPr>
        <w:t>, JuU24, JuU29, SoU17 och KrU21</w:t>
      </w:r>
      <w:r w:rsidRPr="00320874">
        <w:rPr>
          <w:b/>
          <w:i/>
          <w:sz w:val="24"/>
          <w:szCs w:val="24"/>
        </w:rPr>
        <w:t xml:space="preserve">  </w:t>
      </w:r>
      <w:r w:rsidR="00AD52B6" w:rsidRPr="00320874">
        <w:rPr>
          <w:sz w:val="24"/>
          <w:szCs w:val="24"/>
        </w:rPr>
        <w:t>(tidigare slutdebatterade</w:t>
      </w:r>
      <w:r w:rsidRPr="00320874">
        <w:rPr>
          <w:sz w:val="24"/>
          <w:szCs w:val="24"/>
        </w:rPr>
        <w:t>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32087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320874" w:rsidRDefault="004E5086">
            <w:r w:rsidRPr="00320874">
              <w:t>Nr</w:t>
            </w:r>
          </w:p>
        </w:tc>
        <w:tc>
          <w:tcPr>
            <w:tcW w:w="5670" w:type="dxa"/>
          </w:tcPr>
          <w:p w:rsidR="004E5086" w:rsidRPr="00320874" w:rsidRDefault="004E5086"/>
        </w:tc>
        <w:tc>
          <w:tcPr>
            <w:tcW w:w="1247" w:type="dxa"/>
          </w:tcPr>
          <w:p w:rsidR="004E5086" w:rsidRPr="00320874" w:rsidRDefault="004E5086">
            <w:r w:rsidRPr="00320874">
              <w:t>Anmäld tid (min.)</w:t>
            </w:r>
          </w:p>
        </w:tc>
        <w:tc>
          <w:tcPr>
            <w:tcW w:w="1474" w:type="dxa"/>
          </w:tcPr>
          <w:p w:rsidR="004E5086" w:rsidRPr="00320874" w:rsidRDefault="004E5086">
            <w:r w:rsidRPr="00320874">
              <w:t>Ackumulerad tid</w:t>
            </w:r>
          </w:p>
        </w:tc>
      </w:tr>
    </w:tbl>
    <w:p w:rsidR="006D05FE" w:rsidRPr="00320874" w:rsidRDefault="004E5086">
      <w:pPr>
        <w:pStyle w:val="Blankrad"/>
      </w:pPr>
      <w:r w:rsidRPr="00320874">
        <w:t>     </w:t>
      </w:r>
      <w:r w:rsidR="006D05FE"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14</w:t>
            </w: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renderubrik"/>
            </w:pPr>
            <w:r w:rsidRPr="00320874">
              <w:t>Konstitutionsutskottets betänkande KU27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Underrubrik"/>
            </w:pPr>
            <w:r w:rsidRPr="00320874">
              <w:t>Stärkt revision och ansvarsprövning i kommuner och landsting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Carl-Erik Skårman (m)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Liselott Hagberg (fp)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4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Helena Höij (kd)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4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Kerstin Lundgren (c)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4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D05FE" w:rsidRPr="00320874" w:rsidRDefault="00AB5440" w:rsidP="00400DDB">
            <w:r w:rsidRPr="00320874">
              <w:t>Gustav Fridolin (mp)</w:t>
            </w:r>
          </w:p>
        </w:tc>
        <w:tc>
          <w:tcPr>
            <w:tcW w:w="1247" w:type="dxa"/>
          </w:tcPr>
          <w:p w:rsidR="006D05FE" w:rsidRPr="00320874" w:rsidRDefault="00AB5440" w:rsidP="00400DDB">
            <w:pPr>
              <w:pStyle w:val="Talartid"/>
            </w:pPr>
            <w:r w:rsidRPr="00320874">
              <w:t>4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00DDB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00DD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00DDB">
            <w:r w:rsidRPr="00320874">
              <w:t>Helene Petersson (s)</w:t>
            </w:r>
          </w:p>
        </w:tc>
        <w:tc>
          <w:tcPr>
            <w:tcW w:w="1247" w:type="dxa"/>
          </w:tcPr>
          <w:p w:rsidR="00AB5440" w:rsidRPr="00320874" w:rsidRDefault="00AB5440" w:rsidP="00400DDB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AB5440" w:rsidRPr="00320874" w:rsidRDefault="00AB5440" w:rsidP="00400DDB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00DDB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Mats Einarsson (v)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4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  <w:r w:rsidRPr="00320874">
              <w:t xml:space="preserve"> </w:t>
            </w: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1247" w:type="dxa"/>
          </w:tcPr>
          <w:p w:rsidR="006D05FE" w:rsidRPr="00320874" w:rsidRDefault="00094360" w:rsidP="00094360">
            <w:pPr>
              <w:pStyle w:val="Talartid"/>
            </w:pPr>
            <w:r w:rsidRPr="00320874">
              <w:t>0.32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Talartid"/>
            </w:pPr>
            <w:r w:rsidRPr="00320874">
              <w:t>0.</w:t>
            </w:r>
            <w:r w:rsidR="009D19DD" w:rsidRPr="00320874">
              <w:t>32</w:t>
            </w: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15</w:t>
            </w: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renderubrik"/>
            </w:pPr>
            <w:r w:rsidRPr="00320874">
              <w:t>Socialförsäkringsutskottets betänkande SfU11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Underrubrik"/>
            </w:pPr>
            <w:r w:rsidRPr="00320874">
              <w:t>Löneskatter för enmansföretag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Anna Lilliehöök (m)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Linnéa Darell (fp)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D05FE" w:rsidRPr="00320874" w:rsidRDefault="00AB5440" w:rsidP="00400DDB">
            <w:r w:rsidRPr="00320874">
              <w:t>Kenneth Lantz (kd)</w:t>
            </w:r>
          </w:p>
        </w:tc>
        <w:tc>
          <w:tcPr>
            <w:tcW w:w="1247" w:type="dxa"/>
          </w:tcPr>
          <w:p w:rsidR="006D05FE" w:rsidRPr="00320874" w:rsidRDefault="00AB5440" w:rsidP="00400DDB">
            <w:pPr>
              <w:pStyle w:val="Talartid"/>
            </w:pPr>
            <w:r w:rsidRPr="00320874">
              <w:t>8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IngenText"/>
            </w:pPr>
          </w:p>
        </w:tc>
      </w:tr>
      <w:tr w:rsidR="005938CA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938CA" w:rsidRPr="00320874" w:rsidRDefault="005938CA" w:rsidP="00400DDB">
            <w:pPr>
              <w:pStyle w:val="IngenText"/>
            </w:pPr>
          </w:p>
        </w:tc>
        <w:tc>
          <w:tcPr>
            <w:tcW w:w="454" w:type="dxa"/>
          </w:tcPr>
          <w:p w:rsidR="005938CA" w:rsidRPr="00320874" w:rsidRDefault="005938CA" w:rsidP="00400DD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938CA" w:rsidRPr="00320874" w:rsidRDefault="005938CA" w:rsidP="00400DDB">
            <w:r w:rsidRPr="00320874">
              <w:t>Birgitta Carlsson (c)</w:t>
            </w:r>
          </w:p>
        </w:tc>
        <w:tc>
          <w:tcPr>
            <w:tcW w:w="1247" w:type="dxa"/>
          </w:tcPr>
          <w:p w:rsidR="005938CA" w:rsidRPr="00320874" w:rsidRDefault="005938CA" w:rsidP="00400DDB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5938CA" w:rsidRPr="00320874" w:rsidRDefault="005938CA" w:rsidP="00400DDB">
            <w:pPr>
              <w:pStyle w:val="IngenText"/>
            </w:pPr>
          </w:p>
        </w:tc>
        <w:tc>
          <w:tcPr>
            <w:tcW w:w="680" w:type="dxa"/>
          </w:tcPr>
          <w:p w:rsidR="005938CA" w:rsidRPr="00320874" w:rsidRDefault="005938CA" w:rsidP="00400DDB">
            <w:pPr>
              <w:pStyle w:val="IngenText"/>
            </w:pPr>
          </w:p>
        </w:tc>
      </w:tr>
      <w:tr w:rsidR="005938CA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938CA" w:rsidRPr="00320874" w:rsidRDefault="005938CA" w:rsidP="00400DDB">
            <w:pPr>
              <w:pStyle w:val="IngenText"/>
            </w:pPr>
          </w:p>
        </w:tc>
        <w:tc>
          <w:tcPr>
            <w:tcW w:w="454" w:type="dxa"/>
          </w:tcPr>
          <w:p w:rsidR="005938CA" w:rsidRPr="00320874" w:rsidRDefault="005938CA" w:rsidP="00400DD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938CA" w:rsidRPr="00320874" w:rsidRDefault="005938CA" w:rsidP="00400DDB">
            <w:r w:rsidRPr="00320874">
              <w:t>Mariann Ytterberg (s)</w:t>
            </w:r>
          </w:p>
        </w:tc>
        <w:tc>
          <w:tcPr>
            <w:tcW w:w="1247" w:type="dxa"/>
          </w:tcPr>
          <w:p w:rsidR="005938CA" w:rsidRPr="00320874" w:rsidRDefault="005938CA" w:rsidP="00400DDB">
            <w:pPr>
              <w:pStyle w:val="Talartid"/>
            </w:pPr>
            <w:r w:rsidRPr="00320874">
              <w:t>8</w:t>
            </w:r>
          </w:p>
        </w:tc>
        <w:tc>
          <w:tcPr>
            <w:tcW w:w="794" w:type="dxa"/>
          </w:tcPr>
          <w:p w:rsidR="005938CA" w:rsidRPr="00320874" w:rsidRDefault="005938CA" w:rsidP="00400DDB">
            <w:pPr>
              <w:pStyle w:val="IngenText"/>
            </w:pPr>
          </w:p>
        </w:tc>
        <w:tc>
          <w:tcPr>
            <w:tcW w:w="680" w:type="dxa"/>
          </w:tcPr>
          <w:p w:rsidR="005938CA" w:rsidRPr="00320874" w:rsidRDefault="005938CA" w:rsidP="00400DDB">
            <w:pPr>
              <w:pStyle w:val="IngenText"/>
            </w:pPr>
          </w:p>
        </w:tc>
      </w:tr>
      <w:tr w:rsidR="009F5C27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5C27" w:rsidRPr="00320874" w:rsidRDefault="009F5C27" w:rsidP="00D31E00">
            <w:pPr>
              <w:pStyle w:val="IngenText"/>
            </w:pPr>
          </w:p>
        </w:tc>
        <w:tc>
          <w:tcPr>
            <w:tcW w:w="454" w:type="dxa"/>
          </w:tcPr>
          <w:p w:rsidR="009F5C27" w:rsidRPr="00320874" w:rsidRDefault="009F5C27" w:rsidP="00D31E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5C27" w:rsidRPr="00320874" w:rsidRDefault="009F5C27" w:rsidP="00D31E00">
            <w:r w:rsidRPr="00320874">
              <w:t>Marie Engström (v)</w:t>
            </w:r>
          </w:p>
        </w:tc>
        <w:tc>
          <w:tcPr>
            <w:tcW w:w="1247" w:type="dxa"/>
          </w:tcPr>
          <w:p w:rsidR="009F5C27" w:rsidRPr="00320874" w:rsidRDefault="009F5C27" w:rsidP="00D31E00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9F5C27" w:rsidRPr="00320874" w:rsidRDefault="009F5C27" w:rsidP="00D31E00">
            <w:pPr>
              <w:pStyle w:val="IngenText"/>
            </w:pPr>
          </w:p>
        </w:tc>
        <w:tc>
          <w:tcPr>
            <w:tcW w:w="680" w:type="dxa"/>
          </w:tcPr>
          <w:p w:rsidR="009F5C27" w:rsidRPr="00320874" w:rsidRDefault="009F5C27" w:rsidP="00D31E00">
            <w:pPr>
              <w:pStyle w:val="IngenText"/>
            </w:pPr>
          </w:p>
        </w:tc>
      </w:tr>
      <w:tr w:rsidR="00AB5440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454" w:type="dxa"/>
          </w:tcPr>
          <w:p w:rsidR="00AB5440" w:rsidRPr="00320874" w:rsidRDefault="00AB5440" w:rsidP="0042490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5440" w:rsidRPr="00320874" w:rsidRDefault="00AB5440" w:rsidP="0042490F">
            <w:r w:rsidRPr="00320874">
              <w:t>Peter Rådberg (mp)</w:t>
            </w:r>
          </w:p>
        </w:tc>
        <w:tc>
          <w:tcPr>
            <w:tcW w:w="1247" w:type="dxa"/>
          </w:tcPr>
          <w:p w:rsidR="00AB5440" w:rsidRPr="00320874" w:rsidRDefault="00AB5440" w:rsidP="0042490F">
            <w:pPr>
              <w:pStyle w:val="Talartid"/>
            </w:pPr>
            <w:r w:rsidRPr="00320874">
              <w:t>8</w:t>
            </w:r>
          </w:p>
        </w:tc>
        <w:tc>
          <w:tcPr>
            <w:tcW w:w="794" w:type="dxa"/>
          </w:tcPr>
          <w:p w:rsidR="00AB5440" w:rsidRPr="00320874" w:rsidRDefault="00AB5440" w:rsidP="0042490F">
            <w:pPr>
              <w:pStyle w:val="IngenText"/>
            </w:pPr>
          </w:p>
        </w:tc>
        <w:tc>
          <w:tcPr>
            <w:tcW w:w="680" w:type="dxa"/>
          </w:tcPr>
          <w:p w:rsidR="00AB5440" w:rsidRPr="00320874" w:rsidRDefault="00AB5440" w:rsidP="0042490F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  <w:r w:rsidRPr="00320874">
              <w:t xml:space="preserve"> </w:t>
            </w: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1247" w:type="dxa"/>
          </w:tcPr>
          <w:p w:rsidR="006D05FE" w:rsidRPr="00320874" w:rsidRDefault="00094360" w:rsidP="00094360">
            <w:pPr>
              <w:pStyle w:val="Talartid"/>
            </w:pPr>
            <w:r w:rsidRPr="00320874">
              <w:t>0.48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9D19DD" w:rsidP="00400DDB">
            <w:pPr>
              <w:pStyle w:val="Talartid"/>
            </w:pPr>
            <w:r w:rsidRPr="00320874">
              <w:t>1.20</w:t>
            </w: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16</w:t>
            </w: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renderubrik"/>
            </w:pPr>
            <w:r w:rsidRPr="00320874">
              <w:t>Lagutskottets betänkande LU24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Underrubrik"/>
            </w:pPr>
            <w:r w:rsidRPr="00320874">
              <w:t>Elektroniskt kungörande i Post- och Inrikes Tidningar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17</w:t>
            </w: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renderubrik"/>
            </w:pPr>
            <w:r w:rsidRPr="00320874">
              <w:t>Lagutskottets betänkande LU25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Underrubrik"/>
            </w:pPr>
            <w:r w:rsidRPr="00320874">
              <w:t>Revisorers oberoende och vissa redovisningstjänster, m.m.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18</w:t>
            </w: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renderubrik"/>
            </w:pPr>
            <w:r w:rsidRPr="00320874">
              <w:t>Utrikesutskottets betänkande UU12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Underrubrik"/>
            </w:pPr>
            <w:r w:rsidRPr="00320874">
              <w:t>Strategisk exportkontroll 2005 - krigsmateriel och produkter med dubbla användningsområden m.m.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D05FE" w:rsidRPr="00320874" w:rsidRDefault="005938CA" w:rsidP="00400DDB">
            <w:r w:rsidRPr="00320874">
              <w:t>Cecilia Wikström (fp)</w:t>
            </w:r>
          </w:p>
        </w:tc>
        <w:tc>
          <w:tcPr>
            <w:tcW w:w="1247" w:type="dxa"/>
          </w:tcPr>
          <w:p w:rsidR="006D05FE" w:rsidRPr="00320874" w:rsidRDefault="005938CA" w:rsidP="00400DDB">
            <w:pPr>
              <w:pStyle w:val="Talartid"/>
            </w:pPr>
            <w:r w:rsidRPr="00320874">
              <w:t>10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D05FE" w:rsidRPr="00320874" w:rsidRDefault="005938CA" w:rsidP="00400DDB">
            <w:r w:rsidRPr="00320874">
              <w:t>Alice Åström (v)</w:t>
            </w:r>
          </w:p>
        </w:tc>
        <w:tc>
          <w:tcPr>
            <w:tcW w:w="1247" w:type="dxa"/>
          </w:tcPr>
          <w:p w:rsidR="006D05FE" w:rsidRPr="00320874" w:rsidRDefault="005938CA" w:rsidP="00400DDB">
            <w:pPr>
              <w:pStyle w:val="Talartid"/>
            </w:pPr>
            <w:r w:rsidRPr="00320874">
              <w:t>10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IngenText"/>
            </w:pPr>
          </w:p>
        </w:tc>
      </w:tr>
      <w:tr w:rsidR="005938CA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938CA" w:rsidRPr="00320874" w:rsidRDefault="005938CA" w:rsidP="00400DDB">
            <w:pPr>
              <w:pStyle w:val="IngenText"/>
            </w:pPr>
          </w:p>
        </w:tc>
        <w:tc>
          <w:tcPr>
            <w:tcW w:w="454" w:type="dxa"/>
          </w:tcPr>
          <w:p w:rsidR="005938CA" w:rsidRPr="00320874" w:rsidRDefault="005938CA" w:rsidP="00400DD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938CA" w:rsidRPr="00320874" w:rsidRDefault="005938CA" w:rsidP="00400DDB">
            <w:r w:rsidRPr="00320874">
              <w:t>Lotta Hedström (mp)</w:t>
            </w:r>
          </w:p>
        </w:tc>
        <w:tc>
          <w:tcPr>
            <w:tcW w:w="1247" w:type="dxa"/>
          </w:tcPr>
          <w:p w:rsidR="005938CA" w:rsidRPr="00320874" w:rsidRDefault="005938CA" w:rsidP="00400DDB">
            <w:pPr>
              <w:pStyle w:val="Talartid"/>
            </w:pPr>
            <w:r w:rsidRPr="00320874">
              <w:t>10</w:t>
            </w:r>
          </w:p>
        </w:tc>
        <w:tc>
          <w:tcPr>
            <w:tcW w:w="794" w:type="dxa"/>
          </w:tcPr>
          <w:p w:rsidR="005938CA" w:rsidRPr="00320874" w:rsidRDefault="005938CA" w:rsidP="00400DDB">
            <w:pPr>
              <w:pStyle w:val="IngenText"/>
            </w:pPr>
          </w:p>
        </w:tc>
        <w:tc>
          <w:tcPr>
            <w:tcW w:w="680" w:type="dxa"/>
          </w:tcPr>
          <w:p w:rsidR="005938CA" w:rsidRPr="00320874" w:rsidRDefault="005938CA" w:rsidP="00400DDB">
            <w:pPr>
              <w:pStyle w:val="IngenText"/>
            </w:pPr>
          </w:p>
        </w:tc>
      </w:tr>
      <w:tr w:rsidR="00562637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2637" w:rsidRPr="00320874" w:rsidRDefault="00562637" w:rsidP="00D31E00">
            <w:pPr>
              <w:pStyle w:val="IngenText"/>
            </w:pPr>
          </w:p>
        </w:tc>
        <w:tc>
          <w:tcPr>
            <w:tcW w:w="454" w:type="dxa"/>
          </w:tcPr>
          <w:p w:rsidR="00562637" w:rsidRPr="00320874" w:rsidRDefault="00562637" w:rsidP="00D31E0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62637" w:rsidRPr="00320874" w:rsidRDefault="00562637" w:rsidP="00D31E00">
            <w:r w:rsidRPr="00320874">
              <w:t>Kent Härstedt (s)</w:t>
            </w:r>
          </w:p>
        </w:tc>
        <w:tc>
          <w:tcPr>
            <w:tcW w:w="1247" w:type="dxa"/>
          </w:tcPr>
          <w:p w:rsidR="00562637" w:rsidRPr="00320874" w:rsidRDefault="00562637" w:rsidP="00D31E00">
            <w:pPr>
              <w:pStyle w:val="Talartid"/>
            </w:pPr>
            <w:r w:rsidRPr="00320874">
              <w:t>10</w:t>
            </w:r>
          </w:p>
        </w:tc>
        <w:tc>
          <w:tcPr>
            <w:tcW w:w="794" w:type="dxa"/>
          </w:tcPr>
          <w:p w:rsidR="00562637" w:rsidRPr="00320874" w:rsidRDefault="00562637" w:rsidP="00D31E00">
            <w:pPr>
              <w:pStyle w:val="IngenText"/>
            </w:pPr>
          </w:p>
        </w:tc>
        <w:tc>
          <w:tcPr>
            <w:tcW w:w="680" w:type="dxa"/>
          </w:tcPr>
          <w:p w:rsidR="00562637" w:rsidRPr="00320874" w:rsidRDefault="00562637" w:rsidP="00D31E00">
            <w:pPr>
              <w:pStyle w:val="IngenText"/>
            </w:pPr>
          </w:p>
        </w:tc>
      </w:tr>
      <w:tr w:rsidR="00562637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62637" w:rsidRPr="00320874" w:rsidRDefault="00562637" w:rsidP="00400DDB">
            <w:pPr>
              <w:pStyle w:val="IngenText"/>
            </w:pPr>
          </w:p>
        </w:tc>
        <w:tc>
          <w:tcPr>
            <w:tcW w:w="454" w:type="dxa"/>
          </w:tcPr>
          <w:p w:rsidR="00562637" w:rsidRPr="00320874" w:rsidRDefault="00562637" w:rsidP="00400DD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62637" w:rsidRPr="00320874" w:rsidRDefault="00562637" w:rsidP="00400DDB">
            <w:r w:rsidRPr="00320874">
              <w:t>Tuve Skånberg (kd)</w:t>
            </w:r>
          </w:p>
        </w:tc>
        <w:tc>
          <w:tcPr>
            <w:tcW w:w="1247" w:type="dxa"/>
          </w:tcPr>
          <w:p w:rsidR="00562637" w:rsidRPr="00320874" w:rsidRDefault="00562637" w:rsidP="00400DDB">
            <w:pPr>
              <w:pStyle w:val="Talartid"/>
            </w:pPr>
            <w:r w:rsidRPr="00320874">
              <w:t>8</w:t>
            </w:r>
          </w:p>
        </w:tc>
        <w:tc>
          <w:tcPr>
            <w:tcW w:w="794" w:type="dxa"/>
          </w:tcPr>
          <w:p w:rsidR="00562637" w:rsidRPr="00320874" w:rsidRDefault="00562637" w:rsidP="00400DDB">
            <w:pPr>
              <w:pStyle w:val="IngenText"/>
            </w:pPr>
          </w:p>
        </w:tc>
        <w:tc>
          <w:tcPr>
            <w:tcW w:w="680" w:type="dxa"/>
          </w:tcPr>
          <w:p w:rsidR="00562637" w:rsidRPr="00320874" w:rsidRDefault="00562637" w:rsidP="00400DDB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  <w:r w:rsidRPr="00320874">
              <w:t xml:space="preserve"> </w:t>
            </w: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1247" w:type="dxa"/>
          </w:tcPr>
          <w:p w:rsidR="006D05FE" w:rsidRPr="00320874" w:rsidRDefault="00562637" w:rsidP="00562637">
            <w:pPr>
              <w:pStyle w:val="Talartid"/>
            </w:pPr>
            <w:r w:rsidRPr="00320874">
              <w:t>0.48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9D19DD" w:rsidP="00400DDB">
            <w:pPr>
              <w:pStyle w:val="Talartid"/>
            </w:pPr>
            <w:r w:rsidRPr="00320874">
              <w:t>2.0</w:t>
            </w:r>
            <w:r w:rsidR="00562637" w:rsidRPr="00320874">
              <w:t>8</w:t>
            </w: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19</w:t>
            </w: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renderubrik"/>
            </w:pPr>
            <w:r w:rsidRPr="00320874">
              <w:t>Utrikesutskottets betänkande UU13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Underrubrik"/>
            </w:pPr>
            <w:r w:rsidRPr="00320874">
              <w:t>Verksamheten inom Organisationen för säkerhet och samarbete i Europa under år 2005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20</w:t>
            </w: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renderubrik"/>
            </w:pPr>
            <w:r w:rsidRPr="00320874">
              <w:t>Utrikesutskottets betänkande UU14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Underrubrik"/>
            </w:pPr>
            <w:r w:rsidRPr="00320874">
              <w:t>Europarådet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21</w:t>
            </w: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renderubrik"/>
            </w:pPr>
            <w:r w:rsidRPr="00320874">
              <w:t>Utrikesutskottets betänkande UU23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Underrubrik"/>
            </w:pPr>
            <w:r w:rsidRPr="00320874">
              <w:t>Fortsatt svenskt bidrag till den EU-ledda militära krishanteringsinsatsen Althea i Bosnien och Hercegovina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</w:p>
    <w:p w:rsidR="006D05FE" w:rsidRPr="00320874" w:rsidRDefault="006D05FE">
      <w:pPr>
        <w:pStyle w:val="Blankrad"/>
      </w:pP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22</w:t>
            </w: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renderubrik"/>
            </w:pPr>
            <w:r w:rsidRPr="00320874">
              <w:t>Kulturutskottets betänkande KrU12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D05FE" w:rsidRPr="00320874" w:rsidRDefault="006D05FE" w:rsidP="00400DDB">
            <w:pPr>
              <w:pStyle w:val="Underrubrik"/>
            </w:pPr>
            <w:r w:rsidRPr="00320874">
              <w:t>Teater, dans och musik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</w:tbl>
    <w:p w:rsidR="006D05FE" w:rsidRPr="00320874" w:rsidRDefault="006D05FE">
      <w:pPr>
        <w:pStyle w:val="Blankrad"/>
      </w:pPr>
      <w:r w:rsidRPr="00320874">
        <w:t xml:space="preserve">     </w:t>
      </w:r>
      <w:r w:rsidR="004E5086" w:rsidRPr="00320874">
        <w:t>     </w:t>
      </w:r>
      <w:r w:rsidRPr="0032087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D1692F" w:rsidP="00400DDB">
            <w:pPr>
              <w:pStyle w:val="rendenr"/>
            </w:pPr>
            <w:r w:rsidRPr="00320874">
              <w:t>23</w:t>
            </w: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renderubrik"/>
            </w:pPr>
            <w:r w:rsidRPr="00320874">
              <w:t xml:space="preserve">Bostadsutskottets betänkande </w:t>
            </w:r>
            <w:bookmarkStart w:id="1" w:name="BetänkandeNr"/>
            <w:bookmarkEnd w:id="1"/>
            <w:r w:rsidRPr="00320874">
              <w:t>BoU11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6D05FE" w:rsidRPr="0032087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D05FE" w:rsidRPr="00320874" w:rsidRDefault="006D05FE" w:rsidP="00400DDB">
            <w:pPr>
              <w:pStyle w:val="Underrubrik"/>
            </w:pPr>
            <w:bookmarkStart w:id="2" w:name="Ärenderubrik"/>
            <w:bookmarkEnd w:id="2"/>
            <w:r w:rsidRPr="00320874">
              <w:t>Naturresursfrågor och vattenrätt</w:t>
            </w: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D05FE" w:rsidRPr="00320874" w:rsidRDefault="006D05FE" w:rsidP="00400DDB">
            <w:pPr>
              <w:pStyle w:val="IngenText"/>
              <w:tabs>
                <w:tab w:val="clear" w:pos="6804"/>
              </w:tabs>
            </w:pPr>
          </w:p>
        </w:tc>
      </w:tr>
      <w:tr w:rsidR="00EB1C91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454" w:type="dxa"/>
          </w:tcPr>
          <w:p w:rsidR="00EB1C91" w:rsidRPr="00320874" w:rsidRDefault="00EB1C91" w:rsidP="0042490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B1C91" w:rsidRPr="00320874" w:rsidRDefault="00EB1C91" w:rsidP="0042490F">
            <w:r w:rsidRPr="00320874">
              <w:t>Ragnwi Marcelind (kd)</w:t>
            </w:r>
          </w:p>
        </w:tc>
        <w:tc>
          <w:tcPr>
            <w:tcW w:w="1247" w:type="dxa"/>
          </w:tcPr>
          <w:p w:rsidR="00EB1C91" w:rsidRPr="00320874" w:rsidRDefault="00EB1C91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680" w:type="dxa"/>
          </w:tcPr>
          <w:p w:rsidR="00EB1C91" w:rsidRPr="00320874" w:rsidRDefault="00EB1C91" w:rsidP="0042490F">
            <w:pPr>
              <w:pStyle w:val="IngenText"/>
            </w:pPr>
          </w:p>
        </w:tc>
      </w:tr>
      <w:tr w:rsidR="00EB1C91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454" w:type="dxa"/>
          </w:tcPr>
          <w:p w:rsidR="00EB1C91" w:rsidRPr="00320874" w:rsidRDefault="00EB1C91" w:rsidP="0042490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B1C91" w:rsidRPr="00320874" w:rsidRDefault="00EB1C91" w:rsidP="0042490F">
            <w:r w:rsidRPr="00320874">
              <w:t>Ewa Thalén Finné (m)</w:t>
            </w:r>
          </w:p>
        </w:tc>
        <w:tc>
          <w:tcPr>
            <w:tcW w:w="1247" w:type="dxa"/>
          </w:tcPr>
          <w:p w:rsidR="00EB1C91" w:rsidRPr="00320874" w:rsidRDefault="00EB1C91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680" w:type="dxa"/>
          </w:tcPr>
          <w:p w:rsidR="00EB1C91" w:rsidRPr="00320874" w:rsidRDefault="00EB1C91" w:rsidP="0042490F">
            <w:pPr>
              <w:pStyle w:val="IngenText"/>
            </w:pPr>
          </w:p>
        </w:tc>
      </w:tr>
      <w:tr w:rsidR="00EB1C91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454" w:type="dxa"/>
          </w:tcPr>
          <w:p w:rsidR="00EB1C91" w:rsidRPr="00320874" w:rsidRDefault="00EB1C91" w:rsidP="0042490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B1C91" w:rsidRPr="00320874" w:rsidRDefault="00EB1C91" w:rsidP="0042490F">
            <w:r w:rsidRPr="00320874">
              <w:t>Lars Tysklind (fp)</w:t>
            </w:r>
          </w:p>
        </w:tc>
        <w:tc>
          <w:tcPr>
            <w:tcW w:w="1247" w:type="dxa"/>
          </w:tcPr>
          <w:p w:rsidR="00EB1C91" w:rsidRPr="00320874" w:rsidRDefault="00EB1C91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680" w:type="dxa"/>
          </w:tcPr>
          <w:p w:rsidR="00EB1C91" w:rsidRPr="00320874" w:rsidRDefault="00EB1C91" w:rsidP="0042490F">
            <w:pPr>
              <w:pStyle w:val="IngenText"/>
            </w:pPr>
          </w:p>
        </w:tc>
      </w:tr>
      <w:tr w:rsidR="00EB1C91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454" w:type="dxa"/>
          </w:tcPr>
          <w:p w:rsidR="00EB1C91" w:rsidRPr="00320874" w:rsidRDefault="00EB1C91" w:rsidP="0042490F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B1C91" w:rsidRPr="00320874" w:rsidRDefault="00EB1C91" w:rsidP="0042490F">
            <w:r w:rsidRPr="00320874">
              <w:t>Owe Hellberg (v)</w:t>
            </w:r>
          </w:p>
        </w:tc>
        <w:tc>
          <w:tcPr>
            <w:tcW w:w="1247" w:type="dxa"/>
          </w:tcPr>
          <w:p w:rsidR="00EB1C91" w:rsidRPr="00320874" w:rsidRDefault="00EB1C91" w:rsidP="0042490F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EB1C91" w:rsidRPr="00320874" w:rsidRDefault="00EB1C91" w:rsidP="0042490F">
            <w:pPr>
              <w:pStyle w:val="IngenText"/>
            </w:pPr>
          </w:p>
        </w:tc>
        <w:tc>
          <w:tcPr>
            <w:tcW w:w="680" w:type="dxa"/>
          </w:tcPr>
          <w:p w:rsidR="00EB1C91" w:rsidRPr="00320874" w:rsidRDefault="00EB1C91" w:rsidP="0042490F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6D05FE" w:rsidRPr="00320874" w:rsidRDefault="00882397" w:rsidP="00400DDB">
            <w:r w:rsidRPr="00320874">
              <w:t>Helena Hillar Rosenqvist (mp)</w:t>
            </w:r>
          </w:p>
        </w:tc>
        <w:tc>
          <w:tcPr>
            <w:tcW w:w="1247" w:type="dxa"/>
          </w:tcPr>
          <w:p w:rsidR="006D05FE" w:rsidRPr="00320874" w:rsidRDefault="00882397" w:rsidP="00400DDB">
            <w:pPr>
              <w:pStyle w:val="Talartid"/>
            </w:pPr>
            <w:r w:rsidRPr="00320874">
              <w:t>6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IngenText"/>
            </w:pPr>
          </w:p>
        </w:tc>
      </w:tr>
      <w:tr w:rsidR="0087092C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092C" w:rsidRPr="00320874" w:rsidRDefault="0087092C" w:rsidP="00D31E00">
            <w:pPr>
              <w:pStyle w:val="IngenText"/>
            </w:pPr>
          </w:p>
        </w:tc>
        <w:tc>
          <w:tcPr>
            <w:tcW w:w="454" w:type="dxa"/>
          </w:tcPr>
          <w:p w:rsidR="0087092C" w:rsidRPr="00320874" w:rsidRDefault="0087092C" w:rsidP="00D31E00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7092C" w:rsidRPr="00320874" w:rsidRDefault="0087092C" w:rsidP="00D31E00">
            <w:r w:rsidRPr="00320874">
              <w:t>Mariam Osman Sherifay (s)</w:t>
            </w:r>
          </w:p>
        </w:tc>
        <w:tc>
          <w:tcPr>
            <w:tcW w:w="1247" w:type="dxa"/>
          </w:tcPr>
          <w:p w:rsidR="0087092C" w:rsidRPr="00320874" w:rsidRDefault="0087092C" w:rsidP="00D31E00">
            <w:pPr>
              <w:pStyle w:val="Talartid"/>
            </w:pPr>
            <w:r w:rsidRPr="00320874">
              <w:t>12</w:t>
            </w:r>
          </w:p>
        </w:tc>
        <w:tc>
          <w:tcPr>
            <w:tcW w:w="794" w:type="dxa"/>
          </w:tcPr>
          <w:p w:rsidR="0087092C" w:rsidRPr="00320874" w:rsidRDefault="0087092C" w:rsidP="00D31E00">
            <w:pPr>
              <w:pStyle w:val="IngenText"/>
            </w:pPr>
          </w:p>
        </w:tc>
        <w:tc>
          <w:tcPr>
            <w:tcW w:w="680" w:type="dxa"/>
          </w:tcPr>
          <w:p w:rsidR="0087092C" w:rsidRPr="00320874" w:rsidRDefault="0087092C" w:rsidP="00D31E00">
            <w:pPr>
              <w:pStyle w:val="IngenText"/>
            </w:pP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1247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Summalinje"/>
            </w:pPr>
          </w:p>
        </w:tc>
        <w:tc>
          <w:tcPr>
            <w:tcW w:w="680" w:type="dxa"/>
          </w:tcPr>
          <w:p w:rsidR="006D05FE" w:rsidRPr="00320874" w:rsidRDefault="006D05FE" w:rsidP="00400DDB">
            <w:pPr>
              <w:pStyle w:val="Summalinje"/>
            </w:pPr>
            <w:r w:rsidRPr="00320874">
              <w:t>____</w:t>
            </w:r>
          </w:p>
        </w:tc>
      </w:tr>
      <w:tr w:rsidR="006D05FE" w:rsidRPr="0032087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  <w:r w:rsidRPr="00320874">
              <w:t xml:space="preserve"> </w:t>
            </w:r>
          </w:p>
        </w:tc>
        <w:tc>
          <w:tcPr>
            <w:tcW w:w="45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5216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1247" w:type="dxa"/>
          </w:tcPr>
          <w:p w:rsidR="006D05FE" w:rsidRPr="00320874" w:rsidRDefault="00562637" w:rsidP="00562637">
            <w:pPr>
              <w:pStyle w:val="Talartid"/>
            </w:pPr>
            <w:r w:rsidRPr="00320874">
              <w:t>0.42</w:t>
            </w:r>
          </w:p>
        </w:tc>
        <w:tc>
          <w:tcPr>
            <w:tcW w:w="794" w:type="dxa"/>
          </w:tcPr>
          <w:p w:rsidR="006D05FE" w:rsidRPr="00320874" w:rsidRDefault="006D05FE" w:rsidP="00400DDB">
            <w:pPr>
              <w:pStyle w:val="IngenText"/>
            </w:pPr>
          </w:p>
        </w:tc>
        <w:tc>
          <w:tcPr>
            <w:tcW w:w="680" w:type="dxa"/>
          </w:tcPr>
          <w:p w:rsidR="006D05FE" w:rsidRPr="00320874" w:rsidRDefault="009D19DD" w:rsidP="00400DDB">
            <w:pPr>
              <w:pStyle w:val="Talartid"/>
            </w:pPr>
            <w:r w:rsidRPr="00320874">
              <w:t>2.</w:t>
            </w:r>
            <w:r w:rsidR="00562637" w:rsidRPr="00320874">
              <w:t>50</w:t>
            </w:r>
          </w:p>
        </w:tc>
      </w:tr>
    </w:tbl>
    <w:p w:rsidR="006D05FE" w:rsidRPr="00320874" w:rsidRDefault="006D05FE" w:rsidP="006D05FE">
      <w:pPr>
        <w:pStyle w:val="Blankrad"/>
      </w:pPr>
      <w:r w:rsidRPr="00320874">
        <w:t xml:space="preserve">     </w:t>
      </w:r>
      <w:bookmarkStart w:id="3" w:name="Start"/>
      <w:bookmarkEnd w:id="3"/>
      <w:r w:rsidRPr="00320874">
        <w:t>     </w:t>
      </w:r>
    </w:p>
    <w:p w:rsidR="004E5086" w:rsidRPr="00320874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320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320874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320874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320874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320874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320874" w:rsidRDefault="004E5086">
            <w:pPr>
              <w:pStyle w:val="TalartidTotal"/>
            </w:pPr>
            <w:r w:rsidRPr="00320874">
              <w:t>Totalt</w:t>
            </w:r>
          </w:p>
        </w:tc>
        <w:tc>
          <w:tcPr>
            <w:tcW w:w="681" w:type="dxa"/>
          </w:tcPr>
          <w:p w:rsidR="004E5086" w:rsidRPr="00320874" w:rsidRDefault="009D19DD">
            <w:pPr>
              <w:pStyle w:val="TalartidTotal"/>
            </w:pPr>
            <w:r w:rsidRPr="00320874">
              <w:t>2.</w:t>
            </w:r>
            <w:r w:rsidR="00562637" w:rsidRPr="00320874">
              <w:t>50</w:t>
            </w:r>
          </w:p>
        </w:tc>
      </w:tr>
      <w:tr w:rsidR="004E5086" w:rsidRPr="0032087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320874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320874" w:rsidRDefault="004E5086">
            <w:pPr>
              <w:pStyle w:val="StreckMitten"/>
            </w:pPr>
            <w:r w:rsidRPr="00320874">
              <w:tab/>
            </w:r>
            <w:r w:rsidRPr="00320874">
              <w:tab/>
            </w:r>
          </w:p>
        </w:tc>
      </w:tr>
    </w:tbl>
    <w:p w:rsidR="004E5086" w:rsidRPr="00320874" w:rsidRDefault="004E5086"/>
    <w:sectPr w:rsidR="004E5086" w:rsidRPr="0032087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F34" w:rsidRPr="00320874" w:rsidRDefault="00102F34">
      <w:r w:rsidRPr="00320874">
        <w:separator/>
      </w:r>
    </w:p>
  </w:endnote>
  <w:endnote w:type="continuationSeparator" w:id="0">
    <w:p w:rsidR="00102F34" w:rsidRPr="00320874" w:rsidRDefault="00102F34">
      <w:r w:rsidRPr="003208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F76" w:rsidRPr="00320874" w:rsidRDefault="004A6F76">
    <w:pPr>
      <w:pStyle w:val="Sidhuvud"/>
      <w:jc w:val="center"/>
    </w:pPr>
    <w:r w:rsidRPr="00320874">
      <w:fldChar w:fldCharType="begin" w:fldLock="1"/>
    </w:r>
    <w:r w:rsidRPr="00320874">
      <w:instrText xml:space="preserve"> PAGE </w:instrText>
    </w:r>
    <w:r w:rsidRPr="00320874">
      <w:fldChar w:fldCharType="separate"/>
    </w:r>
    <w:r w:rsidR="003952D1" w:rsidRPr="00320874">
      <w:t>3</w:t>
    </w:r>
    <w:r w:rsidRPr="00320874">
      <w:fldChar w:fldCharType="end"/>
    </w:r>
    <w:r w:rsidRPr="00320874">
      <w:t>(</w:t>
    </w:r>
    <w:r w:rsidRPr="00320874">
      <w:fldChar w:fldCharType="begin" w:fldLock="1"/>
    </w:r>
    <w:r w:rsidRPr="00320874">
      <w:instrText xml:space="preserve"> NUMPAGES </w:instrText>
    </w:r>
    <w:r w:rsidRPr="00320874">
      <w:fldChar w:fldCharType="separate"/>
    </w:r>
    <w:r w:rsidR="003952D1" w:rsidRPr="00320874">
      <w:t>3</w:t>
    </w:r>
    <w:r w:rsidRPr="00320874">
      <w:fldChar w:fldCharType="end"/>
    </w:r>
    <w:r w:rsidRPr="0032087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F76" w:rsidRPr="00320874" w:rsidRDefault="004A6F76">
    <w:pPr>
      <w:pStyle w:val="Sidhuvud"/>
      <w:jc w:val="center"/>
    </w:pPr>
    <w:r w:rsidRPr="00320874">
      <w:fldChar w:fldCharType="begin" w:fldLock="1"/>
    </w:r>
    <w:r w:rsidRPr="00320874">
      <w:instrText xml:space="preserve"> PAGE </w:instrText>
    </w:r>
    <w:r w:rsidRPr="00320874">
      <w:fldChar w:fldCharType="separate"/>
    </w:r>
    <w:r w:rsidR="00102F34" w:rsidRPr="00320874">
      <w:t>1</w:t>
    </w:r>
    <w:r w:rsidRPr="00320874">
      <w:fldChar w:fldCharType="end"/>
    </w:r>
    <w:r w:rsidRPr="00320874">
      <w:t>(</w:t>
    </w:r>
    <w:r w:rsidRPr="00320874">
      <w:fldChar w:fldCharType="begin" w:fldLock="1"/>
    </w:r>
    <w:r w:rsidRPr="00320874">
      <w:instrText xml:space="preserve"> NUMPAGES </w:instrText>
    </w:r>
    <w:r w:rsidRPr="00320874">
      <w:fldChar w:fldCharType="separate"/>
    </w:r>
    <w:r w:rsidR="003952D1" w:rsidRPr="00320874">
      <w:t>3</w:t>
    </w:r>
    <w:r w:rsidRPr="00320874">
      <w:fldChar w:fldCharType="end"/>
    </w:r>
    <w:r w:rsidRPr="0032087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F34" w:rsidRPr="00320874" w:rsidRDefault="00102F34">
      <w:r w:rsidRPr="00320874">
        <w:separator/>
      </w:r>
    </w:p>
  </w:footnote>
  <w:footnote w:type="continuationSeparator" w:id="0">
    <w:p w:rsidR="00102F34" w:rsidRPr="00320874" w:rsidRDefault="00102F34">
      <w:r w:rsidRPr="003208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F76" w:rsidRPr="00320874" w:rsidRDefault="004A6F76">
    <w:pPr>
      <w:pStyle w:val="Sidhuvud"/>
      <w:tabs>
        <w:tab w:val="clear" w:pos="4536"/>
      </w:tabs>
    </w:pPr>
    <w:r w:rsidRPr="00320874">
      <w:fldChar w:fldCharType="begin" w:fldLock="1"/>
    </w:r>
    <w:r w:rsidRPr="00320874">
      <w:instrText xml:space="preserve"> DOCPROPERTY "DocumentDate" </w:instrText>
    </w:r>
    <w:r w:rsidRPr="00320874">
      <w:fldChar w:fldCharType="separate"/>
    </w:r>
    <w:r w:rsidR="003952D1" w:rsidRPr="00320874">
      <w:t>Onsdagen den 3 maj 2006</w:t>
    </w:r>
    <w:r w:rsidRPr="00320874">
      <w:fldChar w:fldCharType="end"/>
    </w:r>
    <w:r w:rsidRPr="00320874">
      <w:tab/>
    </w:r>
  </w:p>
  <w:p w:rsidR="004A6F76" w:rsidRPr="00320874" w:rsidRDefault="004A6F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0874">
      <w:rPr>
        <w:sz w:val="12"/>
      </w:rPr>
      <w:tab/>
    </w:r>
  </w:p>
  <w:p w:rsidR="004A6F76" w:rsidRPr="00320874" w:rsidRDefault="004A6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F76" w:rsidRPr="00320874" w:rsidRDefault="0032087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2087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F76" w:rsidRPr="00320874" w:rsidRDefault="004A6F76">
    <w:pPr>
      <w:pStyle w:val="Dokumentrubrik"/>
      <w:spacing w:after="360"/>
    </w:pPr>
    <w:r w:rsidRPr="0032087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DB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F8A5A6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C71782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360749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5FB02F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5777AB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09439C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AE15D4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EA421B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5135064">
    <w:abstractNumId w:val="12"/>
  </w:num>
  <w:num w:numId="2" w16cid:durableId="359356884">
    <w:abstractNumId w:val="5"/>
  </w:num>
  <w:num w:numId="3" w16cid:durableId="1353991361">
    <w:abstractNumId w:val="11"/>
  </w:num>
  <w:num w:numId="4" w16cid:durableId="1872379451">
    <w:abstractNumId w:val="4"/>
  </w:num>
  <w:num w:numId="5" w16cid:durableId="206452151">
    <w:abstractNumId w:val="2"/>
  </w:num>
  <w:num w:numId="6" w16cid:durableId="2032797046">
    <w:abstractNumId w:val="3"/>
  </w:num>
  <w:num w:numId="7" w16cid:durableId="982277034">
    <w:abstractNumId w:val="0"/>
  </w:num>
  <w:num w:numId="8" w16cid:durableId="1501853117">
    <w:abstractNumId w:val="8"/>
  </w:num>
  <w:num w:numId="9" w16cid:durableId="595284809">
    <w:abstractNumId w:val="14"/>
  </w:num>
  <w:num w:numId="10" w16cid:durableId="1689984856">
    <w:abstractNumId w:val="1"/>
  </w:num>
  <w:num w:numId="11" w16cid:durableId="445121979">
    <w:abstractNumId w:val="9"/>
  </w:num>
  <w:num w:numId="12" w16cid:durableId="1962371349">
    <w:abstractNumId w:val="7"/>
  </w:num>
  <w:num w:numId="13" w16cid:durableId="575290358">
    <w:abstractNumId w:val="13"/>
  </w:num>
  <w:num w:numId="14" w16cid:durableId="333262528">
    <w:abstractNumId w:val="6"/>
  </w:num>
  <w:num w:numId="15" w16cid:durableId="761923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0874"/>
    <w:rsid w:val="000144A2"/>
    <w:rsid w:val="000735EE"/>
    <w:rsid w:val="00087EDD"/>
    <w:rsid w:val="00094360"/>
    <w:rsid w:val="000D78A7"/>
    <w:rsid w:val="000F675C"/>
    <w:rsid w:val="000F688B"/>
    <w:rsid w:val="00102F34"/>
    <w:rsid w:val="00186988"/>
    <w:rsid w:val="0019629B"/>
    <w:rsid w:val="001A0380"/>
    <w:rsid w:val="001E150A"/>
    <w:rsid w:val="00230056"/>
    <w:rsid w:val="00256981"/>
    <w:rsid w:val="00314839"/>
    <w:rsid w:val="00320874"/>
    <w:rsid w:val="003433AC"/>
    <w:rsid w:val="003952D1"/>
    <w:rsid w:val="00395300"/>
    <w:rsid w:val="004002B4"/>
    <w:rsid w:val="00400DDB"/>
    <w:rsid w:val="0042490F"/>
    <w:rsid w:val="0043352C"/>
    <w:rsid w:val="00452551"/>
    <w:rsid w:val="004A604C"/>
    <w:rsid w:val="004A6F76"/>
    <w:rsid w:val="004E5086"/>
    <w:rsid w:val="004F61D8"/>
    <w:rsid w:val="0054322C"/>
    <w:rsid w:val="00562637"/>
    <w:rsid w:val="005815C3"/>
    <w:rsid w:val="005938CA"/>
    <w:rsid w:val="005B5E01"/>
    <w:rsid w:val="005C1DC1"/>
    <w:rsid w:val="005C396A"/>
    <w:rsid w:val="005C596F"/>
    <w:rsid w:val="00630EB2"/>
    <w:rsid w:val="0065152E"/>
    <w:rsid w:val="006A4EF2"/>
    <w:rsid w:val="006D05FE"/>
    <w:rsid w:val="006D5545"/>
    <w:rsid w:val="00717540"/>
    <w:rsid w:val="00731142"/>
    <w:rsid w:val="00752CAC"/>
    <w:rsid w:val="007B06B8"/>
    <w:rsid w:val="00810320"/>
    <w:rsid w:val="00863047"/>
    <w:rsid w:val="0087092C"/>
    <w:rsid w:val="00882397"/>
    <w:rsid w:val="008A74D5"/>
    <w:rsid w:val="008B5A51"/>
    <w:rsid w:val="00914AAB"/>
    <w:rsid w:val="00962EE8"/>
    <w:rsid w:val="009741BF"/>
    <w:rsid w:val="009A3EB3"/>
    <w:rsid w:val="009C2763"/>
    <w:rsid w:val="009D19DD"/>
    <w:rsid w:val="009F5C27"/>
    <w:rsid w:val="00A255BE"/>
    <w:rsid w:val="00A42F10"/>
    <w:rsid w:val="00A44A57"/>
    <w:rsid w:val="00A509DF"/>
    <w:rsid w:val="00A5770E"/>
    <w:rsid w:val="00A64694"/>
    <w:rsid w:val="00A86AD0"/>
    <w:rsid w:val="00AB5440"/>
    <w:rsid w:val="00AD52B6"/>
    <w:rsid w:val="00B515F0"/>
    <w:rsid w:val="00BA4FBB"/>
    <w:rsid w:val="00C10CBD"/>
    <w:rsid w:val="00C65B6D"/>
    <w:rsid w:val="00D1692F"/>
    <w:rsid w:val="00D31E00"/>
    <w:rsid w:val="00D56F90"/>
    <w:rsid w:val="00D657C9"/>
    <w:rsid w:val="00DA081D"/>
    <w:rsid w:val="00DA526C"/>
    <w:rsid w:val="00DD0A08"/>
    <w:rsid w:val="00E05A05"/>
    <w:rsid w:val="00E25F63"/>
    <w:rsid w:val="00E56823"/>
    <w:rsid w:val="00E63A72"/>
    <w:rsid w:val="00EB1C91"/>
    <w:rsid w:val="00EB5586"/>
    <w:rsid w:val="00EB55AB"/>
    <w:rsid w:val="00F20AF4"/>
    <w:rsid w:val="00F80E5C"/>
    <w:rsid w:val="00F92610"/>
    <w:rsid w:val="00FB0E79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567F4-63F0-4CFD-803C-E2B9E409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19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339</Words>
  <Characters>1868</Characters>
  <Application>Microsoft Office Word</Application>
  <DocSecurity>4</DocSecurity>
  <Lines>467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3 maj 2006</vt:lpstr>
    </vt:vector>
  </TitlesOfParts>
  <Company>Riksdagen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2006-05-02T14:36:00Z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maj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