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2ABF" w:rsidRDefault="00BC6A0F" w14:paraId="41C75F4D" w14:textId="77777777">
      <w:pPr>
        <w:pStyle w:val="RubrikFrslagTIllRiksdagsbeslut"/>
      </w:pPr>
      <w:sdt>
        <w:sdtPr>
          <w:alias w:val="CC_Boilerplate_4"/>
          <w:tag w:val="CC_Boilerplate_4"/>
          <w:id w:val="-1644581176"/>
          <w:lock w:val="sdtContentLocked"/>
          <w:placeholder>
            <w:docPart w:val="C517C6EBB1174A658CD0E831519FA299"/>
          </w:placeholder>
          <w:text/>
        </w:sdtPr>
        <w:sdtEndPr/>
        <w:sdtContent>
          <w:r w:rsidRPr="009B062B" w:rsidR="00AF30DD">
            <w:t>Förslag till riksdagsbeslut</w:t>
          </w:r>
        </w:sdtContent>
      </w:sdt>
      <w:bookmarkEnd w:id="0"/>
      <w:bookmarkEnd w:id="1"/>
    </w:p>
    <w:sdt>
      <w:sdtPr>
        <w:alias w:val="Yrkande 1"/>
        <w:tag w:val="40b9dbc9-66e9-43fa-b624-c0fc4805c71c"/>
        <w:id w:val="-551163110"/>
        <w:lock w:val="sdtLocked"/>
      </w:sdtPr>
      <w:sdtEndPr/>
      <w:sdtContent>
        <w:p w:rsidR="00A2776D" w:rsidRDefault="003E7F66" w14:paraId="5D64D097" w14:textId="77777777">
          <w:pPr>
            <w:pStyle w:val="Frslagstext"/>
            <w:numPr>
              <w:ilvl w:val="0"/>
              <w:numId w:val="0"/>
            </w:numPr>
          </w:pPr>
          <w:r>
            <w:t>Riksdagen anvisar anslagen för 2025 inom utgiftsområde 24 Näringsliv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A68461C1D74C7BBCCA1395001CFBC2"/>
        </w:placeholder>
        <w:text/>
      </w:sdtPr>
      <w:sdtEndPr/>
      <w:sdtContent>
        <w:p w:rsidRPr="009E2ABF" w:rsidR="006D79C9" w:rsidP="00333E95" w:rsidRDefault="000E64DC" w14:paraId="48E2512F" w14:textId="49EBA013">
          <w:pPr>
            <w:pStyle w:val="Rubrik1"/>
          </w:pPr>
          <w:r w:rsidRPr="000E64DC">
            <w:t>Utgiftsområde 24 Näringsliv</w:t>
          </w:r>
        </w:p>
      </w:sdtContent>
    </w:sdt>
    <w:bookmarkEnd w:displacedByCustomXml="prev" w:id="3"/>
    <w:bookmarkEnd w:displacedByCustomXml="prev" w:id="4"/>
    <w:p w:rsidR="000564B3" w:rsidP="000564B3" w:rsidRDefault="000E64DC" w14:paraId="70ED5FD0" w14:textId="3C887FD0">
      <w:pPr>
        <w:pStyle w:val="Normalutanindragellerluft"/>
      </w:pPr>
      <w:r w:rsidRPr="009E2ABF">
        <w:t>Centerpartiet har under en lång tid velat se en rad reformer för tillväxt i hela landet. Det krävs investeringar i utbildningsväsendet, en översyn av inkomstbeskattningen och bättre fungerande infrastruktur i hela landet. Sverige befinner sig i ett tufft ekonomiskt läge, inflationen har stigit kraftigt, liksom räntorna som har gjort det tuffare för både små och stora företag. Uppsägningar och konkurser avlöser varandra och arbetslösheten har stigit med 80</w:t>
      </w:r>
      <w:r w:rsidR="006A148F">
        <w:t> </w:t>
      </w:r>
      <w:r w:rsidRPr="009E2ABF">
        <w:t>000 personer sedan denna regering tillträdde. Därför behövs en näringspolitik som skapar förutsättningar för jobb och företagande runt om i Sverige. För de stora industrietableringarna, vilka är en förutsättning för en nationell och global omställning, är det också nödvändigt med förbättringar i miljöbalken och en förenklad och effektivare tillståndsprövning för miljöpåverkande verksamheter. Från statligt håll bör säkerställas att det blir mer attraktivt för utrikesbaserad spetskompetens, oavsett yrke, att söka sig till Sverige. I denna internationella kontext spelar inte minst inkomst</w:t>
      </w:r>
      <w:r w:rsidR="0056018A">
        <w:softHyphen/>
      </w:r>
      <w:r w:rsidRPr="009E2ABF">
        <w:t>beskattning en stor roll och risken är betydande att Sveriges relativt höga skatter på arbete, inklusive de höga marginalskatterna, gör Sverige mindre konkurrenskraftigt. Sveriges bostadsmarknad, där det är svårt och dyrt att bygga nytt samtidigt som hyressystemet inte fungerar, utgör ett problem för Sveriges konkurrenskraft. För att ha ett näringsliv som ligger i framkant av den teknologiska utvecklingen behövs ett gott klimat för forskning men även för små innovativa bolag, så kallade start</w:t>
      </w:r>
      <w:r w:rsidR="006A148F">
        <w:t>-</w:t>
      </w:r>
      <w:proofErr w:type="spellStart"/>
      <w:r w:rsidRPr="009E2ABF">
        <w:t>ups</w:t>
      </w:r>
      <w:proofErr w:type="spellEnd"/>
      <w:r w:rsidRPr="009E2ABF">
        <w:t xml:space="preserve"> och </w:t>
      </w:r>
      <w:proofErr w:type="spellStart"/>
      <w:r w:rsidRPr="009E2ABF">
        <w:t>scale</w:t>
      </w:r>
      <w:r w:rsidR="006A148F">
        <w:t>-</w:t>
      </w:r>
      <w:r w:rsidRPr="009E2ABF">
        <w:t>ups</w:t>
      </w:r>
      <w:proofErr w:type="spellEnd"/>
      <w:r w:rsidRPr="009E2ABF">
        <w:t xml:space="preserve"> att starta och växa i Sverige. Detta tillsammans med en tydlig agenda för regel</w:t>
      </w:r>
      <w:r w:rsidR="0056018A">
        <w:softHyphen/>
      </w:r>
      <w:r w:rsidRPr="009E2ABF">
        <w:t>förenklande kommer att underlätta för företagandet i Sverige och göra oss konkurrens</w:t>
      </w:r>
      <w:r w:rsidR="0056018A">
        <w:softHyphen/>
      </w:r>
      <w:r w:rsidRPr="009E2ABF">
        <w:t xml:space="preserve">kraftiga gentemot resten av världen.  </w:t>
      </w:r>
    </w:p>
    <w:p w:rsidRPr="000564B3" w:rsidR="000E64DC" w:rsidP="000564B3" w:rsidRDefault="000E64DC" w14:paraId="6DD6E1FD" w14:textId="42B69134">
      <w:pPr>
        <w:pStyle w:val="Rubrik2"/>
      </w:pPr>
      <w:r w:rsidRPr="000564B3">
        <w:lastRenderedPageBreak/>
        <w:t>Bygg Sverige starkt och hållbart</w:t>
      </w:r>
    </w:p>
    <w:p w:rsidR="000564B3" w:rsidP="000564B3" w:rsidRDefault="000E64DC" w14:paraId="52BB8B4B" w14:textId="61908B88">
      <w:pPr>
        <w:pStyle w:val="Normalutanindragellerluft"/>
      </w:pPr>
      <w:r w:rsidRPr="009E2ABF">
        <w:t>Sveriges välståndsutveckling har i mångt och mycket sin grund i växande basindustrier. Tillväxten i basindustrin bidrog till att den genomsnittliga svenska invånarens välståndsnivå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icke-metalliska mineralprodukter) skapar exportintäkter och arbetstillfällen, inte minst i de mindre tätbefolkade delarna av landet där behovet av arbetstillfällen under lång tid varit stort.</w:t>
      </w:r>
    </w:p>
    <w:p w:rsidRPr="000564B3" w:rsidR="000E64DC" w:rsidP="000564B3" w:rsidRDefault="000E64DC" w14:paraId="1107E976" w14:textId="3B34F413">
      <w:pPr>
        <w:pStyle w:val="Rubrik2"/>
      </w:pPr>
      <w:r w:rsidRPr="000564B3">
        <w:t>Skogen och gruvorna</w:t>
      </w:r>
    </w:p>
    <w:p w:rsidR="000564B3" w:rsidP="0056018A" w:rsidRDefault="000E64DC" w14:paraId="25814285" w14:textId="5B9C2CAC">
      <w:pPr>
        <w:pStyle w:val="Normalutanindragellerluft"/>
      </w:pPr>
      <w:r w:rsidRPr="009E2ABF">
        <w:t>När det gäller svensk basindustri kan särskilt nämnas gruv- och skogsnäringen. Av svensk industris totala sysselsättning, export, omsättning och förädlingsvärde svarar skogsindustrin för cirka 10 procent. 70</w:t>
      </w:r>
      <w:r w:rsidR="006A148F">
        <w:t> </w:t>
      </w:r>
      <w:r w:rsidRPr="009E2ABF">
        <w:t>000 människor är direkt anställda i skogs</w:t>
      </w:r>
      <w:r w:rsidR="0056018A">
        <w:softHyphen/>
      </w:r>
      <w:r w:rsidRPr="009E2ABF">
        <w:t>näringen. När man räknar in alla underleverantörer är 120</w:t>
      </w:r>
      <w:r w:rsidR="006A148F">
        <w:t> </w:t>
      </w:r>
      <w:r w:rsidRPr="009E2ABF">
        <w:t>000 människor sysselsatta i branschen. År 2020 investerade skogsindustrin för 13,3 miljarder kronor och stod därmed för 20 procent av svensk industris totala investeringar. Det totala exportvärdet för branschen låg 2021 på 167 miljarder kronor. Gruvnäringen är en bärande del av svensk export och står för cirka 20</w:t>
      </w:r>
      <w:r w:rsidR="006A148F">
        <w:t> </w:t>
      </w:r>
      <w:r w:rsidRPr="009E2ABF">
        <w:t xml:space="preserve">000 jobb i Sverige. 2019 investerade gruvnäringen 6,3 miljarder kronor i Sverige, och under de kommande 20 åren väntas ytterligare hundratals miljarder kronor nyinvesteras.  </w:t>
      </w:r>
    </w:p>
    <w:p w:rsidRPr="000564B3" w:rsidR="000E64DC" w:rsidP="000564B3" w:rsidRDefault="000E64DC" w14:paraId="7DEC8E3A" w14:textId="5D48736E">
      <w:pPr>
        <w:pStyle w:val="Rubrik2"/>
      </w:pPr>
      <w:r w:rsidRPr="000564B3">
        <w:t>Sverige måste trygga försörjningen av innovationskritiska metaller</w:t>
      </w:r>
    </w:p>
    <w:p w:rsidRPr="009E2ABF" w:rsidR="000E64DC" w:rsidP="000564B3" w:rsidRDefault="000E64DC" w14:paraId="282504A1" w14:textId="42CAE483">
      <w:pPr>
        <w:pStyle w:val="Normalutanindragellerluft"/>
      </w:pPr>
      <w:r w:rsidRPr="009E2ABF">
        <w:t>För att lyckas med klimatomställningen är det av stor vikt att trygga försörjningen av de innovationskritiska metaller och mineraler som behövs i modern miljöteknik. I dag är Sverige och EU i hög grad beroende av importer från ett fåtal länder, vilket gör till</w:t>
      </w:r>
      <w:r w:rsidR="0056018A">
        <w:softHyphen/>
      </w:r>
      <w:r w:rsidRPr="009E2ABF">
        <w:t>gången sårbar och säkerhetspolitiskt riskabel. Samtidigt har Sverige avsevärda fyndig</w:t>
      </w:r>
      <w:r w:rsidR="0056018A">
        <w:softHyphen/>
      </w:r>
      <w:r w:rsidRPr="009E2ABF">
        <w:t xml:space="preserve">heter av dessa metaller och goda förutsättningar att bedriva en hållbar utvinning av dessa, vilket också skapar betydande exportmöjligheter. Storskalig återvinning är viktigt men kommer inte kunna tillgodose framtidens behov. För att utvinning ska bli möjligt behövs en ökad acceptans hos markägaren och hos lokalbefolkningen. Centerpartiet vill </w:t>
      </w:r>
      <w:r w:rsidRPr="0056018A">
        <w:rPr>
          <w:spacing w:val="-2"/>
        </w:rPr>
        <w:t>att Sverige blir ett land som bidrar till den gröna omställningen genom att öka brytningen</w:t>
      </w:r>
      <w:r w:rsidRPr="009E2ABF">
        <w:t xml:space="preserve"> av innovationskritiska metaller där så kan ske på ett miljömässigt ansvarsfullt sätt.  </w:t>
      </w:r>
    </w:p>
    <w:p w:rsidRPr="009E2ABF" w:rsidR="000E64DC" w:rsidP="000564B3" w:rsidRDefault="000E64DC" w14:paraId="2F2F61BE" w14:textId="3ED53FC1">
      <w:r w:rsidRPr="009E2ABF">
        <w:t>Hantering av miljötillstånd måste förtydligas för att stärka rättssäkerheten, förut</w:t>
      </w:r>
      <w:r w:rsidR="0056018A">
        <w:softHyphen/>
      </w:r>
      <w:r w:rsidRPr="009E2ABF">
        <w:t xml:space="preserve">sebarheten och effektiviteten.  </w:t>
      </w:r>
    </w:p>
    <w:p w:rsidRPr="009E2ABF" w:rsidR="000E64DC" w:rsidP="000564B3" w:rsidRDefault="000E64DC" w14:paraId="3663D749" w14:textId="01044058">
      <w:r w:rsidRPr="009E2ABF">
        <w:t xml:space="preserve">Trots att samsynen kring svenska miljökrav är stor, tar handläggningstiderna </w:t>
      </w:r>
      <w:r w:rsidR="00702457">
        <w:t>för</w:t>
      </w:r>
      <w:r w:rsidRPr="009E2ABF">
        <w:t xml:space="preserve"> miljöprövningsärenden allt längre tid. Företag och organisationer i berörda branscher slår larm om omöjliga investeringsbeslut på grund av handläggningstiderna och bristen på effektivitet hos myndigheterna. Oklarheten kring myndigheternas hantering av ärenden är också ett stort problem som kostar det svenska näringslivet pengar. Det är en helt orimlig situation för de företag som väntar på att få investera hundratals miljoner kronor. För att bryta den negativa trenden med skenande handläggningstider krävs såväl </w:t>
      </w:r>
      <w:r w:rsidRPr="009E2ABF">
        <w:lastRenderedPageBreak/>
        <w:t xml:space="preserve">åtgärder här och nu, för att förtydliga och effektivisera relevanta processer, som en mer långsiktig översyn av potentiella åtgärder för att förkorta handläggningstiderna. Det kan till exempel omfatta införandet av en handläggningsgaranti. Men det kräver också </w:t>
      </w:r>
      <w:r w:rsidR="003C2205">
        <w:t>”</w:t>
      </w:r>
      <w:r w:rsidRPr="009E2ABF">
        <w:t xml:space="preserve">en väg in” som hanterar både nationella, regionala och kommunala tillstånd.   </w:t>
      </w:r>
    </w:p>
    <w:p w:rsidR="000564B3" w:rsidP="000564B3" w:rsidRDefault="000E64DC" w14:paraId="70109F27" w14:textId="1B2528B1">
      <w:r w:rsidRPr="009E2ABF">
        <w:t xml:space="preserve">Miljöbalken behöver också ses över för att säkerställa att den är samtidsanpassad och återspeglar dagens tekniska möjligheter och utrymme för mer cirkulära materialflöden och samhällsstrukturer. Ett belysande exempel är avfallshierarkin, som till stor del har spelat ut sin roll och till vilken långsiktiga alternativ bör utredas.   </w:t>
      </w:r>
    </w:p>
    <w:p w:rsidRPr="000564B3" w:rsidR="000E64DC" w:rsidP="000564B3" w:rsidRDefault="000E64DC" w14:paraId="2670F2CF" w14:textId="012F66AB">
      <w:pPr>
        <w:pStyle w:val="Rubrik2"/>
      </w:pPr>
      <w:r w:rsidRPr="000564B3">
        <w:t>Sverige är ett exportland</w:t>
      </w:r>
    </w:p>
    <w:p w:rsidR="000564B3" w:rsidP="000564B3" w:rsidRDefault="000E64DC" w14:paraId="1CF2859C" w14:textId="77777777">
      <w:pPr>
        <w:pStyle w:val="Normalutanindragellerluft"/>
      </w:pPr>
      <w:r w:rsidRPr="009E2ABF">
        <w:t>Sverige är en exportnation, men fortfarande är det stora företag som står för den största andelen av exporten. Av små och medelstora företag är det bara runt 10–15 procent som bedriver exportverksamhet. Många av företagen i denna kategori är underleverantörer. Enligt en undersökning från Kommerskollegium ser 74 procent av industriföretagen Sverige som sin huvudsakliga hemmamarknad, medan bara 12 procent anser att EU är hemmamarknaden. Med cirka nio miljoner potentiella konsumenter är Sverige en begränsad testmarknad för små och medelstora företag att utveckla egna innovativa produkter. För att stimulera till fler innovationer bör steget till export underlättas.</w:t>
      </w:r>
    </w:p>
    <w:p w:rsidRPr="000564B3" w:rsidR="000E64DC" w:rsidP="000564B3" w:rsidRDefault="000E64DC" w14:paraId="0AACB1D1" w14:textId="48B683FE">
      <w:pPr>
        <w:pStyle w:val="Rubrik2"/>
      </w:pPr>
      <w:r w:rsidRPr="000564B3">
        <w:t>Besöksnäringen är viktig för Sverige </w:t>
      </w:r>
    </w:p>
    <w:p w:rsidR="000564B3" w:rsidP="000564B3" w:rsidRDefault="000E64DC" w14:paraId="41F44C71" w14:textId="70E9BD31">
      <w:pPr>
        <w:pStyle w:val="Normalutanindragellerluft"/>
      </w:pPr>
      <w:r w:rsidRPr="009E2ABF">
        <w:t>Besöksnäringen omsätter 100-tals miljarder kronor. Den skapar tillväxt och arbets</w:t>
      </w:r>
      <w:r w:rsidR="0056018A">
        <w:softHyphen/>
      </w:r>
      <w:r w:rsidRPr="009E2ABF">
        <w:t xml:space="preserve">tillfällen både </w:t>
      </w:r>
      <w:r w:rsidR="003C2205">
        <w:t>på</w:t>
      </w:r>
      <w:r w:rsidRPr="009E2ABF">
        <w:t xml:space="preserve"> landsbygd och </w:t>
      </w:r>
      <w:r w:rsidR="003C2205">
        <w:t xml:space="preserve">i </w:t>
      </w:r>
      <w:r w:rsidRPr="009E2ABF">
        <w:t>stad. Den erbjuder också många unga och nyanlända ett första jobb.</w:t>
      </w:r>
      <w:r w:rsidRPr="009E2ABF" w:rsidR="3B63D2C8">
        <w:t xml:space="preserve"> Regeringens nya lönegolv som berör personer som kommer utanför EU men som har arbetstillstånd i landet har redan fått kännbara effekter för hela besöks</w:t>
      </w:r>
      <w:r w:rsidR="0056018A">
        <w:softHyphen/>
      </w:r>
      <w:r w:rsidRPr="009E2ABF" w:rsidR="3B63D2C8">
        <w:t>näringen. Den aviserade ökningen till över 34</w:t>
      </w:r>
      <w:r w:rsidR="003C2205">
        <w:t> </w:t>
      </w:r>
      <w:r w:rsidRPr="009E2ABF" w:rsidR="3B63D2C8">
        <w:t xml:space="preserve">000 </w:t>
      </w:r>
      <w:r w:rsidRPr="009E2ABF" w:rsidR="06FB0F50">
        <w:t xml:space="preserve">kronor kommer få långtgående konsekvenser och är en politik som Centerpartiet avvisar. </w:t>
      </w:r>
    </w:p>
    <w:p w:rsidRPr="009E2ABF" w:rsidR="000E64DC" w:rsidP="000564B3" w:rsidRDefault="000E64DC" w14:paraId="3002842F" w14:textId="0D92DC2B">
      <w:r w:rsidRPr="009E2ABF">
        <w:t xml:space="preserve">Trots att besöksnäringen växer finns det ett antal flaskhalsar som gör att näringen inte når sin fulla potential. En flaskhals är regelkrånglet. Regelförenkling och ökad besöksnäring hör ihop. Att driva företag inom besöksnäringen medför återkommande kontakter med många olika myndigheter och ett omfattande uppgiftslämnande. Att behöva lämna samma uppgifter flera gånger är betungande för företagen. Lagar, regler och myndigheternas verksamheter måste utformas och tillämpas på ett sätt som minimerar företagens administrativa börda. </w:t>
      </w:r>
      <w:r w:rsidRPr="009E2ABF" w:rsidR="051F1076">
        <w:t xml:space="preserve">På samma sätt är reglerna om varm mat i samband med alkoholservering helt förlegade. </w:t>
      </w:r>
    </w:p>
    <w:p w:rsidRPr="009E2ABF" w:rsidR="000E64DC" w:rsidP="000564B3" w:rsidRDefault="000E64DC" w14:paraId="6DA9C672" w14:textId="77C9A383">
      <w:r w:rsidRPr="009E2ABF">
        <w:t>Regeringen arbetar på att ta fram en uppdaterad livsmedelsstrategi</w:t>
      </w:r>
      <w:r w:rsidR="003C2205">
        <w:t>,</w:t>
      </w:r>
      <w:r w:rsidRPr="009E2ABF">
        <w:t xml:space="preserve"> vilket är positivt. Till den krävs dock en uppdatering av Matlandet Sverige. Mat är i all väsentlighet, världen över, en anledning till besök. Bra mat locka</w:t>
      </w:r>
      <w:r w:rsidR="003C2205">
        <w:t>r</w:t>
      </w:r>
      <w:r w:rsidRPr="009E2ABF">
        <w:t xml:space="preserve"> också turister som är beredda att lägga en stor del av sin semesterbudget på lokala entreprenör. Och det är inte enbart restauranger som tjänar på detta. En hel kedja av företagare inom mathantverket får en kontinuerlig avsättning för sin förädling och sina produkter.  </w:t>
      </w:r>
    </w:p>
    <w:p w:rsidR="000564B3" w:rsidP="000564B3" w:rsidRDefault="000E64DC" w14:paraId="57B22715" w14:textId="3A0F4B54">
      <w:r w:rsidRPr="009E2ABF">
        <w:t xml:space="preserve">Det krävs en uppdaterad nationell strategi för besöksnäringen, denna bör också innehålla en del om Matlandet Sverige.  </w:t>
      </w:r>
    </w:p>
    <w:p w:rsidRPr="000564B3" w:rsidR="000E64DC" w:rsidP="000564B3" w:rsidRDefault="000E64DC" w14:paraId="18D3A19C" w14:textId="1EFC7F73">
      <w:pPr>
        <w:pStyle w:val="Rubrik2"/>
      </w:pPr>
      <w:r w:rsidRPr="000564B3">
        <w:lastRenderedPageBreak/>
        <w:t>Start</w:t>
      </w:r>
      <w:r w:rsidRPr="000564B3" w:rsidR="003C2205">
        <w:t>-</w:t>
      </w:r>
      <w:proofErr w:type="spellStart"/>
      <w:r w:rsidRPr="000564B3">
        <w:t>ups</w:t>
      </w:r>
      <w:proofErr w:type="spellEnd"/>
      <w:r w:rsidRPr="000564B3">
        <w:t xml:space="preserve"> och </w:t>
      </w:r>
      <w:proofErr w:type="spellStart"/>
      <w:r w:rsidRPr="000564B3">
        <w:t>scale</w:t>
      </w:r>
      <w:r w:rsidRPr="000564B3" w:rsidR="003C2205">
        <w:t>-</w:t>
      </w:r>
      <w:r w:rsidRPr="000564B3">
        <w:t>ups</w:t>
      </w:r>
      <w:proofErr w:type="spellEnd"/>
      <w:r w:rsidRPr="000564B3">
        <w:t xml:space="preserve"> </w:t>
      </w:r>
    </w:p>
    <w:p w:rsidR="000564B3" w:rsidP="000564B3" w:rsidRDefault="000E64DC" w14:paraId="4C14DC83" w14:textId="2FAC6AD7">
      <w:pPr>
        <w:pStyle w:val="Normalutanindragellerluft"/>
      </w:pPr>
      <w:r w:rsidRPr="009E2ABF">
        <w:t>Snabbväxande innovativa bolag, så kallade start</w:t>
      </w:r>
      <w:r w:rsidR="003C2205">
        <w:t>-</w:t>
      </w:r>
      <w:proofErr w:type="spellStart"/>
      <w:r w:rsidRPr="009E2ABF">
        <w:t>ups</w:t>
      </w:r>
      <w:proofErr w:type="spellEnd"/>
      <w:r w:rsidRPr="009E2ABF">
        <w:t xml:space="preserve"> och </w:t>
      </w:r>
      <w:proofErr w:type="spellStart"/>
      <w:r w:rsidRPr="009E2ABF">
        <w:t>scale</w:t>
      </w:r>
      <w:r w:rsidR="003C2205">
        <w:t>-</w:t>
      </w:r>
      <w:r w:rsidRPr="009E2ABF">
        <w:t>ups</w:t>
      </w:r>
      <w:proofErr w:type="spellEnd"/>
      <w:r w:rsidR="003C2205">
        <w:t>,</w:t>
      </w:r>
      <w:r w:rsidRPr="009E2ABF">
        <w:t xml:space="preserve"> fyller en viktig funktion i att skapa nya innovationer och kommersialisera dessa för att de ska nå konsumenter och företag. </w:t>
      </w:r>
      <w:r w:rsidR="003C2205">
        <w:t>De s</w:t>
      </w:r>
      <w:r w:rsidRPr="009E2ABF">
        <w:t>enaste årens tuffa kapitalmarknad har gjort miljön för dessa bolag tuffare och tillgången till kapital har försämrats. Detta samtidigt som regeringen tagit bort stödet till start</w:t>
      </w:r>
      <w:r w:rsidR="003C2205">
        <w:t>-</w:t>
      </w:r>
      <w:proofErr w:type="spellStart"/>
      <w:r w:rsidRPr="009E2ABF">
        <w:t>ups</w:t>
      </w:r>
      <w:proofErr w:type="spellEnd"/>
      <w:r w:rsidRPr="009E2ABF">
        <w:t xml:space="preserve"> och </w:t>
      </w:r>
      <w:proofErr w:type="spellStart"/>
      <w:r w:rsidRPr="009E2ABF">
        <w:t>scale</w:t>
      </w:r>
      <w:r w:rsidR="003C2205">
        <w:t>-</w:t>
      </w:r>
      <w:r w:rsidRPr="009E2ABF">
        <w:t>ups</w:t>
      </w:r>
      <w:proofErr w:type="spellEnd"/>
      <w:r w:rsidRPr="009E2ABF">
        <w:t xml:space="preserve"> via innovationsmyndigheten Vinnova får svåra konsekvenser. En konkursvåg har sköljt över Sverige under 2023 och 2024 och färre nya bolag startas</w:t>
      </w:r>
      <w:r w:rsidR="003C2205">
        <w:t>. D</w:t>
      </w:r>
      <w:r w:rsidRPr="009E2ABF">
        <w:t>etta riskerar att hämma svensk innovationskraft och mer behöver göras för att stötta dessa typer av bolag. Därför vill Centerpartiet säker</w:t>
      </w:r>
      <w:r w:rsidR="0056018A">
        <w:softHyphen/>
      </w:r>
      <w:r w:rsidRPr="009E2ABF">
        <w:t xml:space="preserve">ställa finansieringen till </w:t>
      </w:r>
      <w:proofErr w:type="spellStart"/>
      <w:r w:rsidRPr="009E2ABF">
        <w:t>Vinnova</w:t>
      </w:r>
      <w:proofErr w:type="spellEnd"/>
      <w:r w:rsidRPr="009E2ABF">
        <w:t xml:space="preserve"> för att de ska kunna stötta nya affärsmodeller i tuffare tider. Men även för att forskningscenter och inkubatorer runt om i landet som huserar många av dessa bolag får långsiktigt stöd som behövs. Det behövs även reformer för att Sverige ska vara ett attraktivt land för investerare så att våra mindre bolag ska ha till</w:t>
      </w:r>
      <w:r w:rsidR="0056018A">
        <w:softHyphen/>
      </w:r>
      <w:r w:rsidRPr="009E2ABF">
        <w:t>gång till kapital och kunna startas och växa, för att på sikt kunna internationaliseras. Centerpartiet vill även att regeringen tar fram en sammanhållen strategi för start</w:t>
      </w:r>
      <w:r w:rsidR="003C2205">
        <w:t>-</w:t>
      </w:r>
      <w:proofErr w:type="spellStart"/>
      <w:r w:rsidRPr="009E2ABF">
        <w:t>ups</w:t>
      </w:r>
      <w:proofErr w:type="spellEnd"/>
      <w:r w:rsidRPr="009E2ABF">
        <w:t xml:space="preserve"> och </w:t>
      </w:r>
      <w:proofErr w:type="spellStart"/>
      <w:r w:rsidRPr="009E2ABF">
        <w:t>scale</w:t>
      </w:r>
      <w:r w:rsidR="003C2205">
        <w:t>-</w:t>
      </w:r>
      <w:r w:rsidRPr="009E2ABF">
        <w:t>ups</w:t>
      </w:r>
      <w:proofErr w:type="spellEnd"/>
      <w:r w:rsidRPr="009E2ABF">
        <w:t xml:space="preserve">.  </w:t>
      </w:r>
    </w:p>
    <w:p w:rsidRPr="000564B3" w:rsidR="000E64DC" w:rsidP="000564B3" w:rsidRDefault="000E64DC" w14:paraId="6F9B7831" w14:textId="38F7E20A">
      <w:pPr>
        <w:pStyle w:val="Rubrik2"/>
      </w:pPr>
      <w:r w:rsidRPr="000564B3">
        <w:t>Ta vara på digitaliseringens möjligheter för ett starkare näringsliv</w:t>
      </w:r>
    </w:p>
    <w:p w:rsidR="000564B3" w:rsidP="000564B3" w:rsidRDefault="000E64DC" w14:paraId="11573D59" w14:textId="048B75E7">
      <w:pPr>
        <w:pStyle w:val="Normalutanindragellerluft"/>
      </w:pPr>
      <w:r w:rsidRPr="009E2ABF">
        <w:t>Sverige och svenskt näringsliv har en stark position i den nya digitaliserade ekonomin som måste förvaltas och utvecklas. Det ligger ett ansvar på politiken att inte bidra till att byråkrati och regler bromsar digitaliseringens möjligheter för nya tjänster, nya affärs</w:t>
      </w:r>
      <w:r w:rsidR="0056018A">
        <w:softHyphen/>
      </w:r>
      <w:r w:rsidRPr="009E2ABF">
        <w:t>modeller eller arbetstillfällen, utan tvärtom ska myndigheter ges i uppdrag att stödja digitaliseringen inom sina olika områden. Existerande regelverk behöver kontinuerligt anpassas till den nya digitala verkligheten</w:t>
      </w:r>
      <w:r w:rsidR="003C2205">
        <w:t>. T</w:t>
      </w:r>
      <w:r w:rsidRPr="009E2ABF">
        <w:t xml:space="preserve">ekniken med regulatoriska sandlådor </w:t>
      </w:r>
      <w:r w:rsidR="003C2205">
        <w:t>där</w:t>
      </w:r>
      <w:r w:rsidRPr="009E2ABF">
        <w:t xml:space="preserve"> ny teknik observeras av myndigheter innan lagstiftningen genomförs bör användas överallt där det är möjligt samtidigt som företagen som leder den tekniska utvecklingen inom framtidsområden som AI och avancerad robotteknik behöver ges långsiktiga spelregler för att förbli konkurrenskraftiga på en global marknad.   </w:t>
      </w:r>
    </w:p>
    <w:p w:rsidRPr="000564B3" w:rsidR="000E64DC" w:rsidP="000564B3" w:rsidRDefault="000E64DC" w14:paraId="7FEDFF73" w14:textId="17514018">
      <w:pPr>
        <w:pStyle w:val="Rubrik2"/>
      </w:pPr>
      <w:r w:rsidRPr="000564B3">
        <w:t>Regelförenklingsarbetet måste stärkas</w:t>
      </w:r>
    </w:p>
    <w:p w:rsidRPr="009E2ABF" w:rsidR="000E64DC" w:rsidP="000564B3" w:rsidRDefault="000E64DC" w14:paraId="4AC2339C" w14:textId="7C813E30">
      <w:pPr>
        <w:pStyle w:val="Normalutanindragellerluft"/>
      </w:pPr>
      <w:r w:rsidRPr="009E2ABF">
        <w:t>Tillväxtverket, som har i uppdrag att följa kostnadsutvecklingen för regelbörda</w:t>
      </w:r>
      <w:r w:rsidR="003E7F66">
        <w:t>n</w:t>
      </w:r>
      <w:r w:rsidRPr="009E2ABF">
        <w:t xml:space="preserve"> för företagen, uppskattar att företagens samlade regelkostnader nu uppgår till drygt 377 miljarder kronor per år. I en färsk undersökning av Svenskt Näringsliv anger en tredjedel av de tillfrågade företagen att de upplever regelbördan och byråkrati som ett betydande tillväxthinder. Under år 2024 inför Sverige ett </w:t>
      </w:r>
      <w:r w:rsidR="003E7F66">
        <w:t>i</w:t>
      </w:r>
      <w:r w:rsidRPr="009E2ABF">
        <w:t xml:space="preserve">mplementeringsråd och ett </w:t>
      </w:r>
      <w:r w:rsidR="003E7F66">
        <w:t>f</w:t>
      </w:r>
      <w:r w:rsidRPr="009E2ABF">
        <w:t xml:space="preserve">örenklingsråd, vilket är bra. Syftet är att undvika överimplementering av EU-lagstiftning samt att ta fram förslag på förenklingar i det existerande regelverket. Däremot har regeringen helt </w:t>
      </w:r>
      <w:r w:rsidR="003E7F66">
        <w:t>undvikit</w:t>
      </w:r>
      <w:r w:rsidRPr="009E2ABF">
        <w:t xml:space="preserve"> att säkerställa att Regelrådet som funnits i över femton år får de muskler som det behöver. Regelrådets uppgift är att kontrollera att all reglering är genomtänkt från ett företagsperspektiv</w:t>
      </w:r>
      <w:r w:rsidR="003E7F66">
        <w:t>.</w:t>
      </w:r>
      <w:r w:rsidRPr="009E2ABF">
        <w:t xml:space="preserve"> </w:t>
      </w:r>
    </w:p>
    <w:p w:rsidRPr="009E2ABF" w:rsidR="000E64DC" w:rsidP="000564B3" w:rsidRDefault="000E64DC" w14:paraId="439A2E92" w14:textId="2314A48C">
      <w:r w:rsidRPr="009E2ABF">
        <w:t xml:space="preserve">Att minska regelbördan för det svenska näringslivet är prioriterat för Centerpartiet. Servicekulturen hos svenska myndigheter är på många ställen god, men måste utvecklas och förbättras. Inställning, bemötande och kundfokus är lika viktigt som regelverk, processer och handläggningsrutiner.  </w:t>
      </w:r>
    </w:p>
    <w:p w:rsidR="000564B3" w:rsidP="0056018A" w:rsidRDefault="000E64DC" w14:paraId="5B594B88" w14:textId="52E781BA">
      <w:r w:rsidRPr="009E2ABF">
        <w:lastRenderedPageBreak/>
        <w:t>Därför bör myndighetsstyrningen förstärkas genom att förenklingsuppdragen skrivs in i myndigheternas instruktioner. Att verka för enklare regler och en förbättrad service mot företagen bör vara en integrerad del av myndigheternas uppdrag. Särskilda för</w:t>
      </w:r>
      <w:r w:rsidR="0056018A">
        <w:softHyphen/>
      </w:r>
      <w:r w:rsidRPr="009E2ABF">
        <w:t xml:space="preserve">enklingsuppdrag i regleringsbreven riskerar att arbetet inte får den långsiktighet som krävs. Därför behöver det förtydligas i myndigheternas uppdrag att föreslå förenklingar i överordnade rättsakter. Inte sällan har myndigheterna bäst förutsättningar att se var regelverken kan förändras för att korta handläggningstiderna och utöka servicegraden. Sådana förslag bör kunna lämnas till regeringen utan att myndigheterna presenterar fullödiga konsekvensutredningar.  </w:t>
      </w:r>
    </w:p>
    <w:p w:rsidRPr="000564B3" w:rsidR="000564B3" w:rsidP="000564B3" w:rsidRDefault="000E64DC" w14:paraId="00E9A31B" w14:textId="128261C0">
      <w:pPr>
        <w:pStyle w:val="Rubrik2"/>
      </w:pPr>
      <w:r w:rsidRPr="000564B3">
        <w:t>Centerpartiets överväganden</w:t>
      </w:r>
    </w:p>
    <w:p w:rsidRPr="000564B3" w:rsidR="5DBDB69B" w:rsidP="000564B3" w:rsidRDefault="5DBDB69B" w14:paraId="4BE2283F" w14:textId="7F3DA4A4">
      <w:pPr>
        <w:pStyle w:val="Tabellrubrik"/>
      </w:pPr>
      <w:r w:rsidRPr="000564B3">
        <w:t xml:space="preserve">Anslagsförslag 2025 för utgiftsområde 24 Näringsliv </w:t>
      </w:r>
    </w:p>
    <w:p w:rsidRPr="000564B3" w:rsidR="5DBDB69B" w:rsidP="000564B3" w:rsidRDefault="5DBDB69B" w14:paraId="73441698" w14:textId="02FBB912">
      <w:pPr>
        <w:pStyle w:val="Tabellunderrubrik"/>
      </w:pPr>
      <w:r w:rsidRPr="000564B3">
        <w:t>Tusental kronor</w:t>
      </w:r>
    </w:p>
    <w:tbl>
      <w:tblPr>
        <w:tblW w:w="0" w:type="auto"/>
        <w:tblLayout w:type="fixed"/>
        <w:tblLook w:val="06A0" w:firstRow="1" w:lastRow="0" w:firstColumn="1" w:lastColumn="0" w:noHBand="1" w:noVBand="1"/>
      </w:tblPr>
      <w:tblGrid>
        <w:gridCol w:w="616"/>
        <w:gridCol w:w="4494"/>
        <w:gridCol w:w="1553"/>
        <w:gridCol w:w="1615"/>
      </w:tblGrid>
      <w:tr w:rsidRPr="00326626" w:rsidR="3985D715" w:rsidTr="00773CCF" w14:paraId="06CF9C2E" w14:textId="77777777">
        <w:trPr>
          <w:cantSplit/>
          <w:tblHeader/>
        </w:trPr>
        <w:tc>
          <w:tcPr>
            <w:tcW w:w="5110" w:type="dxa"/>
            <w:gridSpan w:val="2"/>
            <w:tcBorders>
              <w:top w:val="single" w:color="auto" w:sz="4" w:space="0"/>
              <w:bottom w:val="single" w:color="auto" w:sz="4" w:space="0"/>
            </w:tcBorders>
            <w:shd w:val="clear" w:color="auto" w:fill="FFFFFF" w:themeFill="background1"/>
          </w:tcPr>
          <w:p w:rsidRPr="00326626" w:rsidR="3985D715" w:rsidP="00EA44E5" w:rsidRDefault="3985D715" w14:paraId="69E70D89" w14:textId="12151150">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b/>
                <w:bCs/>
                <w:color w:val="000000" w:themeColor="text1"/>
                <w:sz w:val="20"/>
                <w:szCs w:val="20"/>
              </w:rPr>
              <w:t>Ramanslag</w:t>
            </w:r>
          </w:p>
        </w:tc>
        <w:tc>
          <w:tcPr>
            <w:tcW w:w="1553" w:type="dxa"/>
            <w:tcBorders>
              <w:top w:val="single" w:color="auto" w:sz="4" w:space="0"/>
              <w:bottom w:val="single" w:color="auto" w:sz="4" w:space="0"/>
            </w:tcBorders>
            <w:shd w:val="clear" w:color="auto" w:fill="FFFFFF" w:themeFill="background1"/>
            <w:tcMar>
              <w:bottom w:w="20" w:type="dxa"/>
            </w:tcMar>
            <w:vAlign w:val="bottom"/>
          </w:tcPr>
          <w:p w:rsidRPr="00326626" w:rsidR="3985D715" w:rsidP="00EA44E5" w:rsidRDefault="3985D715" w14:paraId="5A5DBE90" w14:textId="211082F9">
            <w:pPr>
              <w:spacing w:before="80" w:line="240" w:lineRule="exact"/>
              <w:ind w:firstLine="0"/>
              <w:jc w:val="right"/>
              <w:rPr>
                <w:rFonts w:asciiTheme="majorHAnsi" w:hAnsiTheme="majorHAnsi" w:cstheme="majorHAnsi"/>
                <w:sz w:val="20"/>
                <w:szCs w:val="20"/>
              </w:rPr>
            </w:pPr>
            <w:r w:rsidRPr="00326626">
              <w:rPr>
                <w:rFonts w:eastAsia="Times New Roman" w:asciiTheme="majorHAnsi" w:hAnsiTheme="majorHAnsi" w:cstheme="majorHAnsi"/>
                <w:b/>
                <w:bCs/>
                <w:color w:val="000000" w:themeColor="text1"/>
                <w:sz w:val="20"/>
                <w:szCs w:val="20"/>
              </w:rPr>
              <w:t>Regeringens förslag</w:t>
            </w:r>
          </w:p>
        </w:tc>
        <w:tc>
          <w:tcPr>
            <w:tcW w:w="1615" w:type="dxa"/>
            <w:tcBorders>
              <w:top w:val="single" w:color="auto" w:sz="4" w:space="0"/>
              <w:bottom w:val="single" w:color="auto" w:sz="4" w:space="0"/>
            </w:tcBorders>
            <w:shd w:val="clear" w:color="auto" w:fill="FFFFFF" w:themeFill="background1"/>
            <w:vAlign w:val="bottom"/>
          </w:tcPr>
          <w:p w:rsidRPr="00326626" w:rsidR="3985D715" w:rsidP="00EA44E5" w:rsidRDefault="3985D715" w14:paraId="0ADEE023" w14:textId="20C16B9E">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b/>
                <w:bCs/>
                <w:color w:val="000000" w:themeColor="text1"/>
                <w:sz w:val="20"/>
                <w:szCs w:val="20"/>
              </w:rPr>
              <w:t>Avvikelse från regeringen</w:t>
            </w:r>
          </w:p>
        </w:tc>
      </w:tr>
      <w:tr w:rsidRPr="00326626" w:rsidR="3985D715" w:rsidTr="00773CCF" w14:paraId="18D23C3A" w14:textId="77777777">
        <w:trPr>
          <w:cantSplit/>
        </w:trPr>
        <w:tc>
          <w:tcPr>
            <w:tcW w:w="616" w:type="dxa"/>
            <w:tcBorders>
              <w:top w:val="single" w:color="auto" w:sz="4" w:space="0"/>
            </w:tcBorders>
            <w:shd w:val="clear" w:color="auto" w:fill="FFFFFF" w:themeFill="background1"/>
            <w:tcMar>
              <w:left w:w="108" w:type="dxa"/>
            </w:tcMar>
          </w:tcPr>
          <w:p w:rsidRPr="00326626" w:rsidR="3985D715" w:rsidP="00DD4EC7" w:rsidRDefault="3985D715" w14:paraId="505559AF" w14:textId="66757B4C">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w:t>
            </w:r>
          </w:p>
        </w:tc>
        <w:tc>
          <w:tcPr>
            <w:tcW w:w="4494" w:type="dxa"/>
            <w:tcBorders>
              <w:top w:val="single" w:color="auto" w:sz="4" w:space="0"/>
            </w:tcBorders>
            <w:shd w:val="clear" w:color="auto" w:fill="FFFFFF" w:themeFill="background1"/>
            <w:vAlign w:val="center"/>
          </w:tcPr>
          <w:p w:rsidRPr="00326626" w:rsidR="3985D715" w:rsidP="00DD4EC7" w:rsidRDefault="3985D715" w14:paraId="18A0AD61" w14:textId="06763740">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Verket för innovationssystem</w:t>
            </w:r>
          </w:p>
        </w:tc>
        <w:tc>
          <w:tcPr>
            <w:tcW w:w="1553" w:type="dxa"/>
            <w:tcBorders>
              <w:top w:val="single" w:color="auto" w:sz="4" w:space="0"/>
            </w:tcBorders>
            <w:shd w:val="clear" w:color="auto" w:fill="FFFFFF" w:themeFill="background1"/>
            <w:vAlign w:val="bottom"/>
          </w:tcPr>
          <w:p w:rsidRPr="00326626" w:rsidR="3985D715" w:rsidP="00EA44E5" w:rsidRDefault="3985D715" w14:paraId="2D332EC0" w14:textId="502ECCD5">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286 870</w:t>
            </w:r>
          </w:p>
        </w:tc>
        <w:tc>
          <w:tcPr>
            <w:tcW w:w="1615" w:type="dxa"/>
            <w:tcBorders>
              <w:top w:val="single" w:color="auto" w:sz="4" w:space="0"/>
            </w:tcBorders>
            <w:shd w:val="clear" w:color="auto" w:fill="FFFFFF" w:themeFill="background1"/>
            <w:vAlign w:val="bottom"/>
          </w:tcPr>
          <w:p w:rsidRPr="00326626" w:rsidR="3985D715" w:rsidP="00EA44E5" w:rsidRDefault="3985D715" w14:paraId="2DEF2573" w14:textId="0B900183">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25 000</w:t>
            </w:r>
          </w:p>
        </w:tc>
      </w:tr>
      <w:tr w:rsidRPr="00326626" w:rsidR="3985D715" w:rsidTr="00773CCF" w14:paraId="2D8E4867" w14:textId="77777777">
        <w:trPr>
          <w:cantSplit/>
        </w:trPr>
        <w:tc>
          <w:tcPr>
            <w:tcW w:w="616" w:type="dxa"/>
            <w:shd w:val="clear" w:color="auto" w:fill="FFFFFF" w:themeFill="background1"/>
            <w:tcMar>
              <w:left w:w="108" w:type="dxa"/>
            </w:tcMar>
          </w:tcPr>
          <w:p w:rsidRPr="00326626" w:rsidR="3985D715" w:rsidP="00DD4EC7" w:rsidRDefault="3985D715" w14:paraId="181C6473" w14:textId="6494AB95">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1:2</w:t>
            </w:r>
          </w:p>
        </w:tc>
        <w:tc>
          <w:tcPr>
            <w:tcW w:w="4494" w:type="dxa"/>
            <w:shd w:val="clear" w:color="auto" w:fill="FFFFFF" w:themeFill="background1"/>
            <w:vAlign w:val="center"/>
          </w:tcPr>
          <w:p w:rsidRPr="00326626" w:rsidR="3985D715" w:rsidP="00DD4EC7" w:rsidRDefault="3985D715" w14:paraId="2CB74FDF" w14:textId="5CB2A792">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Verket för innovationssystem: Forskning och utveckling</w:t>
            </w:r>
          </w:p>
        </w:tc>
        <w:tc>
          <w:tcPr>
            <w:tcW w:w="1553" w:type="dxa"/>
            <w:shd w:val="clear" w:color="auto" w:fill="FFFFFF" w:themeFill="background1"/>
            <w:vAlign w:val="bottom"/>
          </w:tcPr>
          <w:p w:rsidRPr="00326626" w:rsidR="3985D715" w:rsidP="00EA44E5" w:rsidRDefault="3985D715" w14:paraId="41E99672" w14:textId="7F4B704B">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3 410 855</w:t>
            </w:r>
          </w:p>
        </w:tc>
        <w:tc>
          <w:tcPr>
            <w:tcW w:w="1615" w:type="dxa"/>
            <w:shd w:val="clear" w:color="auto" w:fill="FFFFFF" w:themeFill="background1"/>
            <w:vAlign w:val="bottom"/>
          </w:tcPr>
          <w:p w:rsidRPr="00326626" w:rsidR="3985D715" w:rsidP="00EA44E5" w:rsidRDefault="3985D715" w14:paraId="3FFAE5D7" w14:textId="68E8A80A">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0BC3657E" w14:textId="77777777">
        <w:trPr>
          <w:cantSplit/>
        </w:trPr>
        <w:tc>
          <w:tcPr>
            <w:tcW w:w="616" w:type="dxa"/>
            <w:shd w:val="clear" w:color="auto" w:fill="FFFFFF" w:themeFill="background1"/>
            <w:tcMar>
              <w:left w:w="108" w:type="dxa"/>
            </w:tcMar>
          </w:tcPr>
          <w:p w:rsidRPr="00326626" w:rsidR="3985D715" w:rsidP="00DD4EC7" w:rsidRDefault="3985D715" w14:paraId="211E0534" w14:textId="38EDA7E1">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1:3</w:t>
            </w:r>
          </w:p>
        </w:tc>
        <w:tc>
          <w:tcPr>
            <w:tcW w:w="4494" w:type="dxa"/>
            <w:shd w:val="clear" w:color="auto" w:fill="FFFFFF" w:themeFill="background1"/>
            <w:vAlign w:val="center"/>
          </w:tcPr>
          <w:p w:rsidRPr="00326626" w:rsidR="3985D715" w:rsidP="00DD4EC7" w:rsidRDefault="3985D715" w14:paraId="57D38B4D" w14:textId="5B88705D">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Institutens strategiska kompetensmedel</w:t>
            </w:r>
          </w:p>
        </w:tc>
        <w:tc>
          <w:tcPr>
            <w:tcW w:w="1553" w:type="dxa"/>
            <w:shd w:val="clear" w:color="auto" w:fill="FFFFFF" w:themeFill="background1"/>
            <w:vAlign w:val="bottom"/>
          </w:tcPr>
          <w:p w:rsidRPr="00326626" w:rsidR="3985D715" w:rsidP="00EA44E5" w:rsidRDefault="3985D715" w14:paraId="2C44C475" w14:textId="0A536A50">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881 268</w:t>
            </w:r>
          </w:p>
        </w:tc>
        <w:tc>
          <w:tcPr>
            <w:tcW w:w="1615" w:type="dxa"/>
            <w:shd w:val="clear" w:color="auto" w:fill="FFFFFF" w:themeFill="background1"/>
            <w:vAlign w:val="bottom"/>
          </w:tcPr>
          <w:p w:rsidRPr="00326626" w:rsidR="3985D715" w:rsidP="00EA44E5" w:rsidRDefault="3985D715" w14:paraId="5EEB653B" w14:textId="7CDE4256">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5E8F11F1" w14:textId="77777777">
        <w:trPr>
          <w:cantSplit/>
        </w:trPr>
        <w:tc>
          <w:tcPr>
            <w:tcW w:w="616" w:type="dxa"/>
            <w:shd w:val="clear" w:color="auto" w:fill="FFFFFF" w:themeFill="background1"/>
            <w:tcMar>
              <w:left w:w="108" w:type="dxa"/>
            </w:tcMar>
          </w:tcPr>
          <w:p w:rsidRPr="00326626" w:rsidR="3985D715" w:rsidP="00DD4EC7" w:rsidRDefault="3985D715" w14:paraId="3BD286AC" w14:textId="545AA066">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1:4</w:t>
            </w:r>
          </w:p>
        </w:tc>
        <w:tc>
          <w:tcPr>
            <w:tcW w:w="4494" w:type="dxa"/>
            <w:shd w:val="clear" w:color="auto" w:fill="FFFFFF" w:themeFill="background1"/>
            <w:vAlign w:val="center"/>
          </w:tcPr>
          <w:p w:rsidRPr="00326626" w:rsidR="3985D715" w:rsidP="00DD4EC7" w:rsidRDefault="3985D715" w14:paraId="23C6FC39" w14:textId="3A6CB9D7">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Tillväxtverket</w:t>
            </w:r>
          </w:p>
        </w:tc>
        <w:tc>
          <w:tcPr>
            <w:tcW w:w="1553" w:type="dxa"/>
            <w:shd w:val="clear" w:color="auto" w:fill="FFFFFF" w:themeFill="background1"/>
            <w:vAlign w:val="bottom"/>
          </w:tcPr>
          <w:p w:rsidRPr="00326626" w:rsidR="3985D715" w:rsidP="00EA44E5" w:rsidRDefault="3985D715" w14:paraId="262475B4" w14:textId="192907C2">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426 447</w:t>
            </w:r>
          </w:p>
        </w:tc>
        <w:tc>
          <w:tcPr>
            <w:tcW w:w="1615" w:type="dxa"/>
            <w:shd w:val="clear" w:color="auto" w:fill="FFFFFF" w:themeFill="background1"/>
            <w:vAlign w:val="bottom"/>
          </w:tcPr>
          <w:p w:rsidRPr="00326626" w:rsidR="3985D715" w:rsidP="00EA44E5" w:rsidRDefault="3985D715" w14:paraId="4E452730" w14:textId="50E64075">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56A4B708" w14:textId="77777777">
        <w:trPr>
          <w:cantSplit/>
        </w:trPr>
        <w:tc>
          <w:tcPr>
            <w:tcW w:w="616" w:type="dxa"/>
            <w:shd w:val="clear" w:color="auto" w:fill="FFFFFF" w:themeFill="background1"/>
            <w:tcMar>
              <w:left w:w="108" w:type="dxa"/>
            </w:tcMar>
          </w:tcPr>
          <w:p w:rsidRPr="00326626" w:rsidR="3985D715" w:rsidP="00DD4EC7" w:rsidRDefault="3985D715" w14:paraId="55EF38B6" w14:textId="5401C238">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1:5</w:t>
            </w:r>
          </w:p>
        </w:tc>
        <w:tc>
          <w:tcPr>
            <w:tcW w:w="4494" w:type="dxa"/>
            <w:shd w:val="clear" w:color="auto" w:fill="FFFFFF" w:themeFill="background1"/>
            <w:vAlign w:val="center"/>
          </w:tcPr>
          <w:p w:rsidRPr="00326626" w:rsidR="3985D715" w:rsidP="00DD4EC7" w:rsidRDefault="3985D715" w14:paraId="052986FB" w14:textId="7AEDDA6B">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Näringslivsutveckling</w:t>
            </w:r>
          </w:p>
        </w:tc>
        <w:tc>
          <w:tcPr>
            <w:tcW w:w="1553" w:type="dxa"/>
            <w:shd w:val="clear" w:color="auto" w:fill="FFFFFF" w:themeFill="background1"/>
            <w:vAlign w:val="bottom"/>
          </w:tcPr>
          <w:p w:rsidRPr="00326626" w:rsidR="3985D715" w:rsidP="00EA44E5" w:rsidRDefault="3985D715" w14:paraId="39A6FEE0" w14:textId="7AFA56FC">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254 042</w:t>
            </w:r>
          </w:p>
        </w:tc>
        <w:tc>
          <w:tcPr>
            <w:tcW w:w="1615" w:type="dxa"/>
            <w:shd w:val="clear" w:color="auto" w:fill="FFFFFF" w:themeFill="background1"/>
            <w:vAlign w:val="bottom"/>
          </w:tcPr>
          <w:p w:rsidRPr="00326626" w:rsidR="3985D715" w:rsidP="00EA44E5" w:rsidRDefault="3985D715" w14:paraId="6532AF85" w14:textId="098D324D">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3C71AF69" w14:textId="77777777">
        <w:trPr>
          <w:cantSplit/>
        </w:trPr>
        <w:tc>
          <w:tcPr>
            <w:tcW w:w="616" w:type="dxa"/>
            <w:shd w:val="clear" w:color="auto" w:fill="FFFFFF" w:themeFill="background1"/>
            <w:tcMar>
              <w:left w:w="108" w:type="dxa"/>
            </w:tcMar>
          </w:tcPr>
          <w:p w:rsidRPr="00326626" w:rsidR="3985D715" w:rsidP="00DD4EC7" w:rsidRDefault="3985D715" w14:paraId="25FF505E" w14:textId="7CECA972">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1:6</w:t>
            </w:r>
          </w:p>
        </w:tc>
        <w:tc>
          <w:tcPr>
            <w:tcW w:w="4494" w:type="dxa"/>
            <w:shd w:val="clear" w:color="auto" w:fill="FFFFFF" w:themeFill="background1"/>
            <w:vAlign w:val="center"/>
          </w:tcPr>
          <w:p w:rsidRPr="00326626" w:rsidR="3985D715" w:rsidP="00DD4EC7" w:rsidRDefault="3985D715" w14:paraId="457F7B98" w14:textId="79740ED3">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Myndigheten för tillväxtpolitiska utvärderingar och analyser</w:t>
            </w:r>
          </w:p>
        </w:tc>
        <w:tc>
          <w:tcPr>
            <w:tcW w:w="1553" w:type="dxa"/>
            <w:shd w:val="clear" w:color="auto" w:fill="FFFFFF" w:themeFill="background1"/>
            <w:vAlign w:val="bottom"/>
          </w:tcPr>
          <w:p w:rsidRPr="00326626" w:rsidR="3985D715" w:rsidP="00EA44E5" w:rsidRDefault="3985D715" w14:paraId="3B566CD3" w14:textId="4E7C96F6">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75 303</w:t>
            </w:r>
          </w:p>
        </w:tc>
        <w:tc>
          <w:tcPr>
            <w:tcW w:w="1615" w:type="dxa"/>
            <w:shd w:val="clear" w:color="auto" w:fill="FFFFFF" w:themeFill="background1"/>
            <w:vAlign w:val="bottom"/>
          </w:tcPr>
          <w:p w:rsidRPr="00326626" w:rsidR="3985D715" w:rsidP="00EA44E5" w:rsidRDefault="3985D715" w14:paraId="6822DC08" w14:textId="5431F24B">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16F25EF9" w14:textId="77777777">
        <w:trPr>
          <w:cantSplit/>
        </w:trPr>
        <w:tc>
          <w:tcPr>
            <w:tcW w:w="616" w:type="dxa"/>
            <w:shd w:val="clear" w:color="auto" w:fill="FFFFFF" w:themeFill="background1"/>
            <w:tcMar>
              <w:left w:w="108" w:type="dxa"/>
            </w:tcMar>
          </w:tcPr>
          <w:p w:rsidRPr="00326626" w:rsidR="3985D715" w:rsidP="00DD4EC7" w:rsidRDefault="3985D715" w14:paraId="5B1C4926" w14:textId="5235FE20">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1:7</w:t>
            </w:r>
          </w:p>
        </w:tc>
        <w:tc>
          <w:tcPr>
            <w:tcW w:w="4494" w:type="dxa"/>
            <w:shd w:val="clear" w:color="auto" w:fill="FFFFFF" w:themeFill="background1"/>
            <w:vAlign w:val="center"/>
          </w:tcPr>
          <w:p w:rsidRPr="00326626" w:rsidR="3985D715" w:rsidP="00DD4EC7" w:rsidRDefault="3985D715" w14:paraId="27E938B7" w14:textId="1D16A4C9">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Turismfrämjande</w:t>
            </w:r>
          </w:p>
        </w:tc>
        <w:tc>
          <w:tcPr>
            <w:tcW w:w="1553" w:type="dxa"/>
            <w:shd w:val="clear" w:color="auto" w:fill="FFFFFF" w:themeFill="background1"/>
            <w:vAlign w:val="bottom"/>
          </w:tcPr>
          <w:p w:rsidRPr="00326626" w:rsidR="3985D715" w:rsidP="00EA44E5" w:rsidRDefault="3985D715" w14:paraId="471624AB" w14:textId="67CBC75B">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109 613</w:t>
            </w:r>
          </w:p>
        </w:tc>
        <w:tc>
          <w:tcPr>
            <w:tcW w:w="1615" w:type="dxa"/>
            <w:shd w:val="clear" w:color="auto" w:fill="FFFFFF" w:themeFill="background1"/>
            <w:vAlign w:val="bottom"/>
          </w:tcPr>
          <w:p w:rsidRPr="00326626" w:rsidR="3985D715" w:rsidP="00EA44E5" w:rsidRDefault="3985D715" w14:paraId="61FCB707" w14:textId="7D106BDA">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0FC1244B" w14:textId="77777777">
        <w:trPr>
          <w:cantSplit/>
        </w:trPr>
        <w:tc>
          <w:tcPr>
            <w:tcW w:w="616" w:type="dxa"/>
            <w:shd w:val="clear" w:color="auto" w:fill="FFFFFF" w:themeFill="background1"/>
            <w:tcMar>
              <w:left w:w="108" w:type="dxa"/>
            </w:tcMar>
          </w:tcPr>
          <w:p w:rsidRPr="00326626" w:rsidR="3985D715" w:rsidP="00DD4EC7" w:rsidRDefault="3985D715" w14:paraId="72B2B852" w14:textId="383D6740">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1:8</w:t>
            </w:r>
          </w:p>
        </w:tc>
        <w:tc>
          <w:tcPr>
            <w:tcW w:w="4494" w:type="dxa"/>
            <w:shd w:val="clear" w:color="auto" w:fill="FFFFFF" w:themeFill="background1"/>
            <w:vAlign w:val="center"/>
          </w:tcPr>
          <w:p w:rsidRPr="00326626" w:rsidR="3985D715" w:rsidP="00DD4EC7" w:rsidRDefault="3985D715" w14:paraId="4D771A10" w14:textId="7DA84763">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Sveriges geologiska undersökning</w:t>
            </w:r>
          </w:p>
        </w:tc>
        <w:tc>
          <w:tcPr>
            <w:tcW w:w="1553" w:type="dxa"/>
            <w:shd w:val="clear" w:color="auto" w:fill="FFFFFF" w:themeFill="background1"/>
            <w:vAlign w:val="bottom"/>
          </w:tcPr>
          <w:p w:rsidRPr="00326626" w:rsidR="3985D715" w:rsidP="00EA44E5" w:rsidRDefault="3985D715" w14:paraId="354283B7" w14:textId="509C8343">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404 039</w:t>
            </w:r>
          </w:p>
        </w:tc>
        <w:tc>
          <w:tcPr>
            <w:tcW w:w="1615" w:type="dxa"/>
            <w:shd w:val="clear" w:color="auto" w:fill="FFFFFF" w:themeFill="background1"/>
            <w:vAlign w:val="bottom"/>
          </w:tcPr>
          <w:p w:rsidRPr="00326626" w:rsidR="3985D715" w:rsidP="00EA44E5" w:rsidRDefault="3985D715" w14:paraId="55B456C3" w14:textId="1DA65570">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6F946BED" w14:textId="77777777">
        <w:trPr>
          <w:cantSplit/>
        </w:trPr>
        <w:tc>
          <w:tcPr>
            <w:tcW w:w="616" w:type="dxa"/>
            <w:shd w:val="clear" w:color="auto" w:fill="FFFFFF" w:themeFill="background1"/>
            <w:tcMar>
              <w:left w:w="108" w:type="dxa"/>
            </w:tcMar>
          </w:tcPr>
          <w:p w:rsidRPr="00326626" w:rsidR="3985D715" w:rsidP="00DD4EC7" w:rsidRDefault="3985D715" w14:paraId="45966A3B" w14:textId="28DD3A8F">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1:9</w:t>
            </w:r>
          </w:p>
        </w:tc>
        <w:tc>
          <w:tcPr>
            <w:tcW w:w="4494" w:type="dxa"/>
            <w:shd w:val="clear" w:color="auto" w:fill="FFFFFF" w:themeFill="background1"/>
            <w:vAlign w:val="center"/>
          </w:tcPr>
          <w:p w:rsidRPr="00326626" w:rsidR="3985D715" w:rsidP="00DD4EC7" w:rsidRDefault="3985D715" w14:paraId="5D9BDB24" w14:textId="3EDE3D1F">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Geovetenskaplig forskning</w:t>
            </w:r>
          </w:p>
        </w:tc>
        <w:tc>
          <w:tcPr>
            <w:tcW w:w="1553" w:type="dxa"/>
            <w:shd w:val="clear" w:color="auto" w:fill="FFFFFF" w:themeFill="background1"/>
            <w:vAlign w:val="bottom"/>
          </w:tcPr>
          <w:p w:rsidRPr="00326626" w:rsidR="3985D715" w:rsidP="00EA44E5" w:rsidRDefault="3985D715" w14:paraId="785C8648" w14:textId="56E2A929">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5 923</w:t>
            </w:r>
          </w:p>
        </w:tc>
        <w:tc>
          <w:tcPr>
            <w:tcW w:w="1615" w:type="dxa"/>
            <w:shd w:val="clear" w:color="auto" w:fill="FFFFFF" w:themeFill="background1"/>
            <w:vAlign w:val="bottom"/>
          </w:tcPr>
          <w:p w:rsidRPr="00326626" w:rsidR="3985D715" w:rsidP="00EA44E5" w:rsidRDefault="3985D715" w14:paraId="75A0DE0A" w14:textId="5AFCB0B1">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6A1B8A14" w14:textId="77777777">
        <w:trPr>
          <w:cantSplit/>
        </w:trPr>
        <w:tc>
          <w:tcPr>
            <w:tcW w:w="616" w:type="dxa"/>
            <w:shd w:val="clear" w:color="auto" w:fill="FFFFFF" w:themeFill="background1"/>
            <w:tcMar>
              <w:left w:w="108" w:type="dxa"/>
            </w:tcMar>
          </w:tcPr>
          <w:p w:rsidRPr="00326626" w:rsidR="3985D715" w:rsidP="00DD4EC7" w:rsidRDefault="3985D715" w14:paraId="1C246D76" w14:textId="2BCF1261">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1:10</w:t>
            </w:r>
          </w:p>
        </w:tc>
        <w:tc>
          <w:tcPr>
            <w:tcW w:w="4494" w:type="dxa"/>
            <w:shd w:val="clear" w:color="auto" w:fill="FFFFFF" w:themeFill="background1"/>
            <w:vAlign w:val="center"/>
          </w:tcPr>
          <w:p w:rsidRPr="00326626" w:rsidR="3985D715" w:rsidP="00DD4EC7" w:rsidRDefault="3985D715" w14:paraId="0D9DB681" w14:textId="6AB08DE9">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Miljösäkring av oljelagringsanläggningar</w:t>
            </w:r>
          </w:p>
        </w:tc>
        <w:tc>
          <w:tcPr>
            <w:tcW w:w="1553" w:type="dxa"/>
            <w:shd w:val="clear" w:color="auto" w:fill="FFFFFF" w:themeFill="background1"/>
            <w:vAlign w:val="bottom"/>
          </w:tcPr>
          <w:p w:rsidRPr="00326626" w:rsidR="3985D715" w:rsidP="00EA44E5" w:rsidRDefault="3985D715" w14:paraId="77E9CF13" w14:textId="6D72D07E">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14 000</w:t>
            </w:r>
          </w:p>
        </w:tc>
        <w:tc>
          <w:tcPr>
            <w:tcW w:w="1615" w:type="dxa"/>
            <w:shd w:val="clear" w:color="auto" w:fill="FFFFFF" w:themeFill="background1"/>
            <w:vAlign w:val="bottom"/>
          </w:tcPr>
          <w:p w:rsidRPr="00326626" w:rsidR="3985D715" w:rsidP="00EA44E5" w:rsidRDefault="3985D715" w14:paraId="423D43C7" w14:textId="0B560982">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01E13309" w14:textId="77777777">
        <w:trPr>
          <w:cantSplit/>
        </w:trPr>
        <w:tc>
          <w:tcPr>
            <w:tcW w:w="616" w:type="dxa"/>
            <w:shd w:val="clear" w:color="auto" w:fill="FFFFFF" w:themeFill="background1"/>
            <w:tcMar>
              <w:left w:w="108" w:type="dxa"/>
            </w:tcMar>
          </w:tcPr>
          <w:p w:rsidRPr="00326626" w:rsidR="3985D715" w:rsidP="00DD4EC7" w:rsidRDefault="3985D715" w14:paraId="7581CBFE" w14:textId="231E4B23">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1:11</w:t>
            </w:r>
          </w:p>
        </w:tc>
        <w:tc>
          <w:tcPr>
            <w:tcW w:w="4494" w:type="dxa"/>
            <w:shd w:val="clear" w:color="auto" w:fill="FFFFFF" w:themeFill="background1"/>
            <w:vAlign w:val="center"/>
          </w:tcPr>
          <w:p w:rsidRPr="00326626" w:rsidR="3985D715" w:rsidP="00DD4EC7" w:rsidRDefault="3985D715" w14:paraId="26A5D01F" w14:textId="29A655B8">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Bolagsverket</w:t>
            </w:r>
          </w:p>
        </w:tc>
        <w:tc>
          <w:tcPr>
            <w:tcW w:w="1553" w:type="dxa"/>
            <w:shd w:val="clear" w:color="auto" w:fill="FFFFFF" w:themeFill="background1"/>
            <w:vAlign w:val="bottom"/>
          </w:tcPr>
          <w:p w:rsidRPr="00326626" w:rsidR="3985D715" w:rsidP="00EA44E5" w:rsidRDefault="3985D715" w14:paraId="56E526A7" w14:textId="7D7AE1D4">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152 881</w:t>
            </w:r>
          </w:p>
        </w:tc>
        <w:tc>
          <w:tcPr>
            <w:tcW w:w="1615" w:type="dxa"/>
            <w:shd w:val="clear" w:color="auto" w:fill="FFFFFF" w:themeFill="background1"/>
            <w:vAlign w:val="bottom"/>
          </w:tcPr>
          <w:p w:rsidRPr="00326626" w:rsidR="3985D715" w:rsidP="00EA44E5" w:rsidRDefault="3985D715" w14:paraId="5C26EA55" w14:textId="3B952237">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533C5771" w14:textId="77777777">
        <w:trPr>
          <w:cantSplit/>
        </w:trPr>
        <w:tc>
          <w:tcPr>
            <w:tcW w:w="616" w:type="dxa"/>
            <w:shd w:val="clear" w:color="auto" w:fill="FFFFFF" w:themeFill="background1"/>
            <w:tcMar>
              <w:left w:w="108" w:type="dxa"/>
            </w:tcMar>
          </w:tcPr>
          <w:p w:rsidRPr="00326626" w:rsidR="3985D715" w:rsidP="00DD4EC7" w:rsidRDefault="3985D715" w14:paraId="2FF2BE39" w14:textId="04755C34">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1:12</w:t>
            </w:r>
          </w:p>
        </w:tc>
        <w:tc>
          <w:tcPr>
            <w:tcW w:w="4494" w:type="dxa"/>
            <w:shd w:val="clear" w:color="auto" w:fill="FFFFFF" w:themeFill="background1"/>
            <w:vAlign w:val="center"/>
          </w:tcPr>
          <w:p w:rsidRPr="00326626" w:rsidR="3985D715" w:rsidP="00DD4EC7" w:rsidRDefault="3985D715" w14:paraId="2300EEB5" w14:textId="2CB17CE8">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Bidrag till Kungl. Ingenjörsvetenskapsakademien</w:t>
            </w:r>
          </w:p>
        </w:tc>
        <w:tc>
          <w:tcPr>
            <w:tcW w:w="1553" w:type="dxa"/>
            <w:shd w:val="clear" w:color="auto" w:fill="FFFFFF" w:themeFill="background1"/>
            <w:vAlign w:val="bottom"/>
          </w:tcPr>
          <w:p w:rsidRPr="00326626" w:rsidR="3985D715" w:rsidP="00EA44E5" w:rsidRDefault="3985D715" w14:paraId="5B563581" w14:textId="0D36F13E">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12 327</w:t>
            </w:r>
          </w:p>
        </w:tc>
        <w:tc>
          <w:tcPr>
            <w:tcW w:w="1615" w:type="dxa"/>
            <w:shd w:val="clear" w:color="auto" w:fill="FFFFFF" w:themeFill="background1"/>
            <w:vAlign w:val="bottom"/>
          </w:tcPr>
          <w:p w:rsidRPr="00326626" w:rsidR="3985D715" w:rsidP="00EA44E5" w:rsidRDefault="3985D715" w14:paraId="1BB3D143" w14:textId="5D7BA735">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1D2C4CA0" w14:textId="77777777">
        <w:trPr>
          <w:cantSplit/>
        </w:trPr>
        <w:tc>
          <w:tcPr>
            <w:tcW w:w="616" w:type="dxa"/>
            <w:shd w:val="clear" w:color="auto" w:fill="FFFFFF" w:themeFill="background1"/>
            <w:tcMar>
              <w:left w:w="108" w:type="dxa"/>
            </w:tcMar>
          </w:tcPr>
          <w:p w:rsidRPr="00326626" w:rsidR="3985D715" w:rsidP="00DD4EC7" w:rsidRDefault="3985D715" w14:paraId="22716C69" w14:textId="20983F20">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1:13</w:t>
            </w:r>
          </w:p>
        </w:tc>
        <w:tc>
          <w:tcPr>
            <w:tcW w:w="4494" w:type="dxa"/>
            <w:shd w:val="clear" w:color="auto" w:fill="FFFFFF" w:themeFill="background1"/>
            <w:vAlign w:val="center"/>
          </w:tcPr>
          <w:p w:rsidRPr="00326626" w:rsidR="3985D715" w:rsidP="00DD4EC7" w:rsidRDefault="3985D715" w14:paraId="5CB5449F" w14:textId="0B774FC7">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Konkurrensverket</w:t>
            </w:r>
          </w:p>
        </w:tc>
        <w:tc>
          <w:tcPr>
            <w:tcW w:w="1553" w:type="dxa"/>
            <w:shd w:val="clear" w:color="auto" w:fill="FFFFFF" w:themeFill="background1"/>
            <w:vAlign w:val="bottom"/>
          </w:tcPr>
          <w:p w:rsidRPr="00326626" w:rsidR="3985D715" w:rsidP="00EA44E5" w:rsidRDefault="3985D715" w14:paraId="609C80C5" w14:textId="04F003B9">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216 726</w:t>
            </w:r>
          </w:p>
        </w:tc>
        <w:tc>
          <w:tcPr>
            <w:tcW w:w="1615" w:type="dxa"/>
            <w:shd w:val="clear" w:color="auto" w:fill="FFFFFF" w:themeFill="background1"/>
            <w:vAlign w:val="bottom"/>
          </w:tcPr>
          <w:p w:rsidRPr="00326626" w:rsidR="3985D715" w:rsidP="00EA44E5" w:rsidRDefault="3985D715" w14:paraId="56D4F448" w14:textId="1D517733">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563DB730" w14:textId="77777777">
        <w:trPr>
          <w:cantSplit/>
        </w:trPr>
        <w:tc>
          <w:tcPr>
            <w:tcW w:w="616" w:type="dxa"/>
            <w:shd w:val="clear" w:color="auto" w:fill="FFFFFF" w:themeFill="background1"/>
            <w:tcMar>
              <w:left w:w="108" w:type="dxa"/>
            </w:tcMar>
          </w:tcPr>
          <w:p w:rsidRPr="00326626" w:rsidR="3985D715" w:rsidP="00DD4EC7" w:rsidRDefault="3985D715" w14:paraId="57DBD27D" w14:textId="1ADED1A4">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1:14</w:t>
            </w:r>
          </w:p>
        </w:tc>
        <w:tc>
          <w:tcPr>
            <w:tcW w:w="4494" w:type="dxa"/>
            <w:shd w:val="clear" w:color="auto" w:fill="FFFFFF" w:themeFill="background1"/>
            <w:vAlign w:val="center"/>
          </w:tcPr>
          <w:p w:rsidRPr="00326626" w:rsidR="3985D715" w:rsidP="00DD4EC7" w:rsidRDefault="3985D715" w14:paraId="1D8EB817" w14:textId="54025687">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Konkurrensforskning</w:t>
            </w:r>
          </w:p>
        </w:tc>
        <w:tc>
          <w:tcPr>
            <w:tcW w:w="1553" w:type="dxa"/>
            <w:shd w:val="clear" w:color="auto" w:fill="FFFFFF" w:themeFill="background1"/>
            <w:vAlign w:val="bottom"/>
          </w:tcPr>
          <w:p w:rsidRPr="00326626" w:rsidR="3985D715" w:rsidP="00EA44E5" w:rsidRDefault="3985D715" w14:paraId="7B189812" w14:textId="4DB9F0A5">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10 804</w:t>
            </w:r>
          </w:p>
        </w:tc>
        <w:tc>
          <w:tcPr>
            <w:tcW w:w="1615" w:type="dxa"/>
            <w:shd w:val="clear" w:color="auto" w:fill="FFFFFF" w:themeFill="background1"/>
            <w:vAlign w:val="bottom"/>
          </w:tcPr>
          <w:p w:rsidRPr="00326626" w:rsidR="3985D715" w:rsidP="00EA44E5" w:rsidRDefault="3985D715" w14:paraId="4448EA74" w14:textId="11E20E1D">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5C89EE2F" w14:textId="77777777">
        <w:trPr>
          <w:cantSplit/>
        </w:trPr>
        <w:tc>
          <w:tcPr>
            <w:tcW w:w="616" w:type="dxa"/>
            <w:shd w:val="clear" w:color="auto" w:fill="FFFFFF" w:themeFill="background1"/>
            <w:tcMar>
              <w:left w:w="108" w:type="dxa"/>
            </w:tcMar>
          </w:tcPr>
          <w:p w:rsidRPr="00326626" w:rsidR="3985D715" w:rsidP="00DD4EC7" w:rsidRDefault="3985D715" w14:paraId="00FA238D" w14:textId="29B59480">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1:15</w:t>
            </w:r>
          </w:p>
        </w:tc>
        <w:tc>
          <w:tcPr>
            <w:tcW w:w="4494" w:type="dxa"/>
            <w:shd w:val="clear" w:color="auto" w:fill="FFFFFF" w:themeFill="background1"/>
            <w:vAlign w:val="center"/>
          </w:tcPr>
          <w:p w:rsidRPr="00326626" w:rsidR="3985D715" w:rsidP="00DD4EC7" w:rsidRDefault="3985D715" w14:paraId="41DDE72C" w14:textId="045A9851">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Upprustning och drift av Göta kanal</w:t>
            </w:r>
          </w:p>
        </w:tc>
        <w:tc>
          <w:tcPr>
            <w:tcW w:w="1553" w:type="dxa"/>
            <w:shd w:val="clear" w:color="auto" w:fill="FFFFFF" w:themeFill="background1"/>
            <w:vAlign w:val="bottom"/>
          </w:tcPr>
          <w:p w:rsidRPr="00326626" w:rsidR="3985D715" w:rsidP="00EA44E5" w:rsidRDefault="3985D715" w14:paraId="15E243D5" w14:textId="38867374">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39 910</w:t>
            </w:r>
          </w:p>
        </w:tc>
        <w:tc>
          <w:tcPr>
            <w:tcW w:w="1615" w:type="dxa"/>
            <w:shd w:val="clear" w:color="auto" w:fill="FFFFFF" w:themeFill="background1"/>
            <w:vAlign w:val="bottom"/>
          </w:tcPr>
          <w:p w:rsidRPr="00326626" w:rsidR="3985D715" w:rsidP="00EA44E5" w:rsidRDefault="3985D715" w14:paraId="56D117F2" w14:textId="45B4F716">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6BD40EC2" w14:textId="77777777">
        <w:trPr>
          <w:cantSplit/>
        </w:trPr>
        <w:tc>
          <w:tcPr>
            <w:tcW w:w="616" w:type="dxa"/>
            <w:shd w:val="clear" w:color="auto" w:fill="FFFFFF" w:themeFill="background1"/>
            <w:tcMar>
              <w:left w:w="108" w:type="dxa"/>
            </w:tcMar>
          </w:tcPr>
          <w:p w:rsidRPr="00326626" w:rsidR="3985D715" w:rsidP="00DD4EC7" w:rsidRDefault="3985D715" w14:paraId="356711B8" w14:textId="2277A1E7">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1:16</w:t>
            </w:r>
          </w:p>
        </w:tc>
        <w:tc>
          <w:tcPr>
            <w:tcW w:w="4494" w:type="dxa"/>
            <w:shd w:val="clear" w:color="auto" w:fill="FFFFFF" w:themeFill="background1"/>
            <w:vAlign w:val="center"/>
          </w:tcPr>
          <w:p w:rsidRPr="00326626" w:rsidR="3985D715" w:rsidP="00DD4EC7" w:rsidRDefault="3985D715" w14:paraId="2403884E" w14:textId="61A04E54">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Omstrukturering och genomlysning av statligt ägda företag</w:t>
            </w:r>
          </w:p>
        </w:tc>
        <w:tc>
          <w:tcPr>
            <w:tcW w:w="1553" w:type="dxa"/>
            <w:shd w:val="clear" w:color="auto" w:fill="FFFFFF" w:themeFill="background1"/>
            <w:vAlign w:val="bottom"/>
          </w:tcPr>
          <w:p w:rsidRPr="00326626" w:rsidR="3985D715" w:rsidP="00EA44E5" w:rsidRDefault="3985D715" w14:paraId="7FCBB786" w14:textId="74529254">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68 850</w:t>
            </w:r>
          </w:p>
        </w:tc>
        <w:tc>
          <w:tcPr>
            <w:tcW w:w="1615" w:type="dxa"/>
            <w:shd w:val="clear" w:color="auto" w:fill="FFFFFF" w:themeFill="background1"/>
            <w:vAlign w:val="bottom"/>
          </w:tcPr>
          <w:p w:rsidRPr="00326626" w:rsidR="3985D715" w:rsidP="00EA44E5" w:rsidRDefault="3985D715" w14:paraId="1B9FAB9F" w14:textId="6CD9D591">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0E27CE73" w14:textId="77777777">
        <w:trPr>
          <w:cantSplit/>
        </w:trPr>
        <w:tc>
          <w:tcPr>
            <w:tcW w:w="616" w:type="dxa"/>
            <w:shd w:val="clear" w:color="auto" w:fill="FFFFFF" w:themeFill="background1"/>
            <w:tcMar>
              <w:left w:w="108" w:type="dxa"/>
            </w:tcMar>
          </w:tcPr>
          <w:p w:rsidRPr="00326626" w:rsidR="3985D715" w:rsidP="00DD4EC7" w:rsidRDefault="3985D715" w14:paraId="2B9BE8CE" w14:textId="1319216B">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1:17</w:t>
            </w:r>
          </w:p>
        </w:tc>
        <w:tc>
          <w:tcPr>
            <w:tcW w:w="4494" w:type="dxa"/>
            <w:shd w:val="clear" w:color="auto" w:fill="FFFFFF" w:themeFill="background1"/>
            <w:vAlign w:val="center"/>
          </w:tcPr>
          <w:p w:rsidRPr="00326626" w:rsidR="3985D715" w:rsidP="00DD4EC7" w:rsidRDefault="3985D715" w14:paraId="11DD407A" w14:textId="35CFADB7">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Kapitalinsatser i statligt ägda företag</w:t>
            </w:r>
          </w:p>
        </w:tc>
        <w:tc>
          <w:tcPr>
            <w:tcW w:w="1553" w:type="dxa"/>
            <w:shd w:val="clear" w:color="auto" w:fill="FFFFFF" w:themeFill="background1"/>
            <w:vAlign w:val="bottom"/>
          </w:tcPr>
          <w:p w:rsidRPr="00326626" w:rsidR="3985D715" w:rsidP="00EA44E5" w:rsidRDefault="3985D715" w14:paraId="695D6125" w14:textId="2D0413B4">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11 000</w:t>
            </w:r>
          </w:p>
        </w:tc>
        <w:tc>
          <w:tcPr>
            <w:tcW w:w="1615" w:type="dxa"/>
            <w:shd w:val="clear" w:color="auto" w:fill="FFFFFF" w:themeFill="background1"/>
            <w:vAlign w:val="bottom"/>
          </w:tcPr>
          <w:p w:rsidRPr="00326626" w:rsidR="3985D715" w:rsidP="00EA44E5" w:rsidRDefault="3985D715" w14:paraId="6D9CD9CE" w14:textId="43A27720">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32A85EAF" w14:textId="77777777">
        <w:trPr>
          <w:cantSplit/>
        </w:trPr>
        <w:tc>
          <w:tcPr>
            <w:tcW w:w="616" w:type="dxa"/>
            <w:shd w:val="clear" w:color="auto" w:fill="FFFFFF" w:themeFill="background1"/>
            <w:tcMar>
              <w:left w:w="108" w:type="dxa"/>
            </w:tcMar>
          </w:tcPr>
          <w:p w:rsidRPr="00326626" w:rsidR="3985D715" w:rsidP="00DD4EC7" w:rsidRDefault="3985D715" w14:paraId="6FA44C35" w14:textId="645D8C33">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1:18</w:t>
            </w:r>
          </w:p>
        </w:tc>
        <w:tc>
          <w:tcPr>
            <w:tcW w:w="4494" w:type="dxa"/>
            <w:shd w:val="clear" w:color="auto" w:fill="FFFFFF" w:themeFill="background1"/>
            <w:vAlign w:val="center"/>
          </w:tcPr>
          <w:p w:rsidRPr="00326626" w:rsidR="3985D715" w:rsidP="00DD4EC7" w:rsidRDefault="3985D715" w14:paraId="333CE9DA" w14:textId="23842501">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Avgifter till vissa internationella organisationer</w:t>
            </w:r>
          </w:p>
        </w:tc>
        <w:tc>
          <w:tcPr>
            <w:tcW w:w="1553" w:type="dxa"/>
            <w:shd w:val="clear" w:color="auto" w:fill="FFFFFF" w:themeFill="background1"/>
            <w:vAlign w:val="bottom"/>
          </w:tcPr>
          <w:p w:rsidRPr="00326626" w:rsidR="3985D715" w:rsidP="00EA44E5" w:rsidRDefault="3985D715" w14:paraId="32F19F16" w14:textId="40DC3BE2">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16 860</w:t>
            </w:r>
          </w:p>
        </w:tc>
        <w:tc>
          <w:tcPr>
            <w:tcW w:w="1615" w:type="dxa"/>
            <w:shd w:val="clear" w:color="auto" w:fill="FFFFFF" w:themeFill="background1"/>
            <w:vAlign w:val="bottom"/>
          </w:tcPr>
          <w:p w:rsidRPr="00326626" w:rsidR="3985D715" w:rsidP="00EA44E5" w:rsidRDefault="3985D715" w14:paraId="41A646E8" w14:textId="6C1EB8CB">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1FC19947" w14:textId="77777777">
        <w:trPr>
          <w:cantSplit/>
        </w:trPr>
        <w:tc>
          <w:tcPr>
            <w:tcW w:w="616" w:type="dxa"/>
            <w:shd w:val="clear" w:color="auto" w:fill="FFFFFF" w:themeFill="background1"/>
            <w:tcMar>
              <w:left w:w="108" w:type="dxa"/>
            </w:tcMar>
          </w:tcPr>
          <w:p w:rsidRPr="00326626" w:rsidR="3985D715" w:rsidP="00DD4EC7" w:rsidRDefault="3985D715" w14:paraId="53C21BBD" w14:textId="1ACFC151">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1:19</w:t>
            </w:r>
          </w:p>
        </w:tc>
        <w:tc>
          <w:tcPr>
            <w:tcW w:w="4494" w:type="dxa"/>
            <w:shd w:val="clear" w:color="auto" w:fill="FFFFFF" w:themeFill="background1"/>
            <w:vAlign w:val="center"/>
          </w:tcPr>
          <w:p w:rsidRPr="00326626" w:rsidR="3985D715" w:rsidP="00DD4EC7" w:rsidRDefault="3985D715" w14:paraId="7EBD2601" w14:textId="4FD995D5">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Finansiering av rättegångskostnader</w:t>
            </w:r>
          </w:p>
        </w:tc>
        <w:tc>
          <w:tcPr>
            <w:tcW w:w="1553" w:type="dxa"/>
            <w:shd w:val="clear" w:color="auto" w:fill="FFFFFF" w:themeFill="background1"/>
            <w:vAlign w:val="bottom"/>
          </w:tcPr>
          <w:p w:rsidRPr="00326626" w:rsidR="3985D715" w:rsidP="00EA44E5" w:rsidRDefault="3985D715" w14:paraId="338F9989" w14:textId="6DDCEE9F">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18 000</w:t>
            </w:r>
          </w:p>
        </w:tc>
        <w:tc>
          <w:tcPr>
            <w:tcW w:w="1615" w:type="dxa"/>
            <w:shd w:val="clear" w:color="auto" w:fill="FFFFFF" w:themeFill="background1"/>
            <w:vAlign w:val="bottom"/>
          </w:tcPr>
          <w:p w:rsidRPr="00326626" w:rsidR="3985D715" w:rsidP="00EA44E5" w:rsidRDefault="3985D715" w14:paraId="166283B3" w14:textId="1A77363E">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684EEF8A" w14:textId="77777777">
        <w:trPr>
          <w:cantSplit/>
        </w:trPr>
        <w:tc>
          <w:tcPr>
            <w:tcW w:w="616" w:type="dxa"/>
            <w:shd w:val="clear" w:color="auto" w:fill="FFFFFF" w:themeFill="background1"/>
            <w:tcMar>
              <w:left w:w="108" w:type="dxa"/>
            </w:tcMar>
          </w:tcPr>
          <w:p w:rsidRPr="00326626" w:rsidR="3985D715" w:rsidP="00DD4EC7" w:rsidRDefault="3985D715" w14:paraId="4937B0F3" w14:textId="320A26B1">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1:20</w:t>
            </w:r>
          </w:p>
        </w:tc>
        <w:tc>
          <w:tcPr>
            <w:tcW w:w="4494" w:type="dxa"/>
            <w:shd w:val="clear" w:color="auto" w:fill="FFFFFF" w:themeFill="background1"/>
            <w:vAlign w:val="center"/>
          </w:tcPr>
          <w:p w:rsidRPr="00326626" w:rsidR="3985D715" w:rsidP="00DD4EC7" w:rsidRDefault="3985D715" w14:paraId="2717894A" w14:textId="377090F6">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Bidrag till företagsutveckling och innovation</w:t>
            </w:r>
          </w:p>
        </w:tc>
        <w:tc>
          <w:tcPr>
            <w:tcW w:w="1553" w:type="dxa"/>
            <w:shd w:val="clear" w:color="auto" w:fill="FFFFFF" w:themeFill="background1"/>
            <w:vAlign w:val="bottom"/>
          </w:tcPr>
          <w:p w:rsidRPr="00326626" w:rsidR="3985D715" w:rsidP="00EA44E5" w:rsidRDefault="3985D715" w14:paraId="0884FC8B" w14:textId="51A109AE">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269 472</w:t>
            </w:r>
          </w:p>
        </w:tc>
        <w:tc>
          <w:tcPr>
            <w:tcW w:w="1615" w:type="dxa"/>
            <w:shd w:val="clear" w:color="auto" w:fill="FFFFFF" w:themeFill="background1"/>
            <w:vAlign w:val="bottom"/>
          </w:tcPr>
          <w:p w:rsidRPr="00326626" w:rsidR="3985D715" w:rsidP="00EA44E5" w:rsidRDefault="3985D715" w14:paraId="08431D35" w14:textId="6ABFE2ED">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2B13FDB9" w14:textId="77777777">
        <w:trPr>
          <w:cantSplit/>
        </w:trPr>
        <w:tc>
          <w:tcPr>
            <w:tcW w:w="616" w:type="dxa"/>
            <w:shd w:val="clear" w:color="auto" w:fill="FFFFFF" w:themeFill="background1"/>
            <w:tcMar>
              <w:left w:w="108" w:type="dxa"/>
            </w:tcMar>
          </w:tcPr>
          <w:p w:rsidRPr="00326626" w:rsidR="3985D715" w:rsidP="00DD4EC7" w:rsidRDefault="3985D715" w14:paraId="54F406FF" w14:textId="1FB073F0">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1:21</w:t>
            </w:r>
          </w:p>
        </w:tc>
        <w:tc>
          <w:tcPr>
            <w:tcW w:w="4494" w:type="dxa"/>
            <w:shd w:val="clear" w:color="auto" w:fill="FFFFFF" w:themeFill="background1"/>
            <w:vAlign w:val="center"/>
          </w:tcPr>
          <w:p w:rsidRPr="00326626" w:rsidR="3985D715" w:rsidP="00DD4EC7" w:rsidRDefault="3985D715" w14:paraId="24E37ACF" w14:textId="631F0D67">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Patent- och registreringsverket</w:t>
            </w:r>
          </w:p>
        </w:tc>
        <w:tc>
          <w:tcPr>
            <w:tcW w:w="1553" w:type="dxa"/>
            <w:shd w:val="clear" w:color="auto" w:fill="FFFFFF" w:themeFill="background1"/>
            <w:vAlign w:val="bottom"/>
          </w:tcPr>
          <w:p w:rsidRPr="00326626" w:rsidR="3985D715" w:rsidP="00EA44E5" w:rsidRDefault="3985D715" w14:paraId="4E668F1C" w14:textId="6476276A">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356 807</w:t>
            </w:r>
          </w:p>
        </w:tc>
        <w:tc>
          <w:tcPr>
            <w:tcW w:w="1615" w:type="dxa"/>
            <w:shd w:val="clear" w:color="auto" w:fill="FFFFFF" w:themeFill="background1"/>
            <w:vAlign w:val="bottom"/>
          </w:tcPr>
          <w:p w:rsidRPr="00326626" w:rsidR="3985D715" w:rsidP="00EA44E5" w:rsidRDefault="3985D715" w14:paraId="1BDE41C3" w14:textId="18D8B4D6">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0A8F4794" w14:textId="77777777">
        <w:trPr>
          <w:cantSplit/>
        </w:trPr>
        <w:tc>
          <w:tcPr>
            <w:tcW w:w="616" w:type="dxa"/>
            <w:shd w:val="clear" w:color="auto" w:fill="FFFFFF" w:themeFill="background1"/>
            <w:tcMar>
              <w:left w:w="108" w:type="dxa"/>
            </w:tcMar>
          </w:tcPr>
          <w:p w:rsidRPr="00326626" w:rsidR="3985D715" w:rsidP="00DD4EC7" w:rsidRDefault="3985D715" w14:paraId="0DF9DA09" w14:textId="31C6F691">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1:22</w:t>
            </w:r>
          </w:p>
        </w:tc>
        <w:tc>
          <w:tcPr>
            <w:tcW w:w="4494" w:type="dxa"/>
            <w:shd w:val="clear" w:color="auto" w:fill="FFFFFF" w:themeFill="background1"/>
            <w:vAlign w:val="center"/>
          </w:tcPr>
          <w:p w:rsidRPr="00326626" w:rsidR="3985D715" w:rsidP="00DD4EC7" w:rsidRDefault="3985D715" w14:paraId="56DC7C49" w14:textId="5B5955E7">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Stöd vid korttidsarbete</w:t>
            </w:r>
          </w:p>
        </w:tc>
        <w:tc>
          <w:tcPr>
            <w:tcW w:w="1553" w:type="dxa"/>
            <w:shd w:val="clear" w:color="auto" w:fill="FFFFFF" w:themeFill="background1"/>
            <w:vAlign w:val="bottom"/>
          </w:tcPr>
          <w:p w:rsidRPr="00326626" w:rsidR="3985D715" w:rsidP="00EA44E5" w:rsidRDefault="3985D715" w14:paraId="25254317" w14:textId="762DFC19">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365 000</w:t>
            </w:r>
          </w:p>
        </w:tc>
        <w:tc>
          <w:tcPr>
            <w:tcW w:w="1615" w:type="dxa"/>
            <w:shd w:val="clear" w:color="auto" w:fill="FFFFFF" w:themeFill="background1"/>
            <w:vAlign w:val="bottom"/>
          </w:tcPr>
          <w:p w:rsidRPr="00326626" w:rsidR="3985D715" w:rsidP="00EA44E5" w:rsidRDefault="3985D715" w14:paraId="6EDB441D" w14:textId="25F190E6">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309E7F22" w14:textId="77777777">
        <w:trPr>
          <w:cantSplit/>
        </w:trPr>
        <w:tc>
          <w:tcPr>
            <w:tcW w:w="616" w:type="dxa"/>
            <w:shd w:val="clear" w:color="auto" w:fill="FFFFFF" w:themeFill="background1"/>
            <w:tcMar>
              <w:left w:w="108" w:type="dxa"/>
            </w:tcMar>
          </w:tcPr>
          <w:p w:rsidRPr="00326626" w:rsidR="3985D715" w:rsidP="00DD4EC7" w:rsidRDefault="3985D715" w14:paraId="4DE479CC" w14:textId="0C2552F6">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2:1</w:t>
            </w:r>
          </w:p>
        </w:tc>
        <w:tc>
          <w:tcPr>
            <w:tcW w:w="4494" w:type="dxa"/>
            <w:shd w:val="clear" w:color="auto" w:fill="FFFFFF" w:themeFill="background1"/>
            <w:vAlign w:val="center"/>
          </w:tcPr>
          <w:p w:rsidRPr="00326626" w:rsidR="3985D715" w:rsidP="00DD4EC7" w:rsidRDefault="3985D715" w14:paraId="64FEE0C8" w14:textId="0A542209">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Styrelsen för ackreditering och teknisk kontroll: Myndighetsverksamhet</w:t>
            </w:r>
          </w:p>
        </w:tc>
        <w:tc>
          <w:tcPr>
            <w:tcW w:w="1553" w:type="dxa"/>
            <w:shd w:val="clear" w:color="auto" w:fill="FFFFFF" w:themeFill="background1"/>
            <w:vAlign w:val="bottom"/>
          </w:tcPr>
          <w:p w:rsidRPr="00326626" w:rsidR="3985D715" w:rsidP="00EA44E5" w:rsidRDefault="3985D715" w14:paraId="0585D33D" w14:textId="7CF19661">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36 259</w:t>
            </w:r>
          </w:p>
        </w:tc>
        <w:tc>
          <w:tcPr>
            <w:tcW w:w="1615" w:type="dxa"/>
            <w:shd w:val="clear" w:color="auto" w:fill="FFFFFF" w:themeFill="background1"/>
            <w:vAlign w:val="bottom"/>
          </w:tcPr>
          <w:p w:rsidRPr="00326626" w:rsidR="3985D715" w:rsidP="00EA44E5" w:rsidRDefault="3985D715" w14:paraId="726AA37A" w14:textId="3B9B5E63">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7856BD80" w14:textId="77777777">
        <w:trPr>
          <w:cantSplit/>
        </w:trPr>
        <w:tc>
          <w:tcPr>
            <w:tcW w:w="616" w:type="dxa"/>
            <w:shd w:val="clear" w:color="auto" w:fill="FFFFFF" w:themeFill="background1"/>
            <w:tcMar>
              <w:left w:w="108" w:type="dxa"/>
            </w:tcMar>
          </w:tcPr>
          <w:p w:rsidRPr="00326626" w:rsidR="3985D715" w:rsidP="00DD4EC7" w:rsidRDefault="3985D715" w14:paraId="46B27B52" w14:textId="538B7267">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2:2</w:t>
            </w:r>
          </w:p>
        </w:tc>
        <w:tc>
          <w:tcPr>
            <w:tcW w:w="4494" w:type="dxa"/>
            <w:shd w:val="clear" w:color="auto" w:fill="FFFFFF" w:themeFill="background1"/>
            <w:vAlign w:val="center"/>
          </w:tcPr>
          <w:p w:rsidRPr="00326626" w:rsidR="3985D715" w:rsidP="00DD4EC7" w:rsidRDefault="3985D715" w14:paraId="1E2A754B" w14:textId="3180D904">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Kommerskollegium</w:t>
            </w:r>
          </w:p>
        </w:tc>
        <w:tc>
          <w:tcPr>
            <w:tcW w:w="1553" w:type="dxa"/>
            <w:shd w:val="clear" w:color="auto" w:fill="FFFFFF" w:themeFill="background1"/>
            <w:vAlign w:val="bottom"/>
          </w:tcPr>
          <w:p w:rsidRPr="00326626" w:rsidR="3985D715" w:rsidP="00EA44E5" w:rsidRDefault="3985D715" w14:paraId="334CCD14" w14:textId="157B1E27">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115 250</w:t>
            </w:r>
          </w:p>
        </w:tc>
        <w:tc>
          <w:tcPr>
            <w:tcW w:w="1615" w:type="dxa"/>
            <w:shd w:val="clear" w:color="auto" w:fill="FFFFFF" w:themeFill="background1"/>
            <w:vAlign w:val="bottom"/>
          </w:tcPr>
          <w:p w:rsidRPr="00326626" w:rsidR="3985D715" w:rsidP="00EA44E5" w:rsidRDefault="3985D715" w14:paraId="54737350" w14:textId="5BA58CDE">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7E6C1EFE" w14:textId="77777777">
        <w:trPr>
          <w:cantSplit/>
        </w:trPr>
        <w:tc>
          <w:tcPr>
            <w:tcW w:w="616" w:type="dxa"/>
            <w:shd w:val="clear" w:color="auto" w:fill="FFFFFF" w:themeFill="background1"/>
            <w:tcMar>
              <w:left w:w="108" w:type="dxa"/>
            </w:tcMar>
          </w:tcPr>
          <w:p w:rsidRPr="00326626" w:rsidR="3985D715" w:rsidP="00DD4EC7" w:rsidRDefault="3985D715" w14:paraId="37335925" w14:textId="14099351">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2:3</w:t>
            </w:r>
          </w:p>
        </w:tc>
        <w:tc>
          <w:tcPr>
            <w:tcW w:w="4494" w:type="dxa"/>
            <w:shd w:val="clear" w:color="auto" w:fill="FFFFFF" w:themeFill="background1"/>
            <w:vAlign w:val="center"/>
          </w:tcPr>
          <w:p w:rsidRPr="00326626" w:rsidR="3985D715" w:rsidP="00DD4EC7" w:rsidRDefault="3985D715" w14:paraId="3AA230BA" w14:textId="7274B4EE">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Exportfrämjande verksamhet</w:t>
            </w:r>
          </w:p>
        </w:tc>
        <w:tc>
          <w:tcPr>
            <w:tcW w:w="1553" w:type="dxa"/>
            <w:shd w:val="clear" w:color="auto" w:fill="FFFFFF" w:themeFill="background1"/>
            <w:vAlign w:val="bottom"/>
          </w:tcPr>
          <w:p w:rsidRPr="00326626" w:rsidR="3985D715" w:rsidP="00EA44E5" w:rsidRDefault="3985D715" w14:paraId="7C99AE80" w14:textId="42566528">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484 367</w:t>
            </w:r>
          </w:p>
        </w:tc>
        <w:tc>
          <w:tcPr>
            <w:tcW w:w="1615" w:type="dxa"/>
            <w:shd w:val="clear" w:color="auto" w:fill="FFFFFF" w:themeFill="background1"/>
            <w:vAlign w:val="bottom"/>
          </w:tcPr>
          <w:p w:rsidRPr="00326626" w:rsidR="3985D715" w:rsidP="00EA44E5" w:rsidRDefault="3985D715" w14:paraId="2432F7FD" w14:textId="5A8E0FAE">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560DEDA0" w14:textId="77777777">
        <w:trPr>
          <w:cantSplit/>
        </w:trPr>
        <w:tc>
          <w:tcPr>
            <w:tcW w:w="616" w:type="dxa"/>
            <w:shd w:val="clear" w:color="auto" w:fill="FFFFFF" w:themeFill="background1"/>
            <w:tcMar>
              <w:left w:w="108" w:type="dxa"/>
            </w:tcMar>
          </w:tcPr>
          <w:p w:rsidRPr="00326626" w:rsidR="3985D715" w:rsidP="00DD4EC7" w:rsidRDefault="3985D715" w14:paraId="5D724D46" w14:textId="7ECF7972">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2:4</w:t>
            </w:r>
          </w:p>
        </w:tc>
        <w:tc>
          <w:tcPr>
            <w:tcW w:w="4494" w:type="dxa"/>
            <w:shd w:val="clear" w:color="auto" w:fill="FFFFFF" w:themeFill="background1"/>
            <w:vAlign w:val="center"/>
          </w:tcPr>
          <w:p w:rsidRPr="00326626" w:rsidR="3985D715" w:rsidP="00DD4EC7" w:rsidRDefault="3985D715" w14:paraId="30FAFFD3" w14:textId="4A5DBD82">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Investeringsfrämjande</w:t>
            </w:r>
          </w:p>
        </w:tc>
        <w:tc>
          <w:tcPr>
            <w:tcW w:w="1553" w:type="dxa"/>
            <w:shd w:val="clear" w:color="auto" w:fill="FFFFFF" w:themeFill="background1"/>
            <w:vAlign w:val="bottom"/>
          </w:tcPr>
          <w:p w:rsidRPr="00326626" w:rsidR="3985D715" w:rsidP="00EA44E5" w:rsidRDefault="3985D715" w14:paraId="3C811C82" w14:textId="1D72413C">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103 772</w:t>
            </w:r>
          </w:p>
        </w:tc>
        <w:tc>
          <w:tcPr>
            <w:tcW w:w="1615" w:type="dxa"/>
            <w:shd w:val="clear" w:color="auto" w:fill="FFFFFF" w:themeFill="background1"/>
            <w:vAlign w:val="bottom"/>
          </w:tcPr>
          <w:p w:rsidRPr="00326626" w:rsidR="3985D715" w:rsidP="00EA44E5" w:rsidRDefault="3985D715" w14:paraId="25602C20" w14:textId="291A8F97">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19F77A63" w14:textId="77777777">
        <w:trPr>
          <w:cantSplit/>
        </w:trPr>
        <w:tc>
          <w:tcPr>
            <w:tcW w:w="616" w:type="dxa"/>
            <w:shd w:val="clear" w:color="auto" w:fill="FFFFFF" w:themeFill="background1"/>
          </w:tcPr>
          <w:p w:rsidRPr="00326626" w:rsidR="3985D715" w:rsidP="00DD4EC7" w:rsidRDefault="3985D715" w14:paraId="589F2F48" w14:textId="59C97674">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lastRenderedPageBreak/>
              <w:t>2:5</w:t>
            </w:r>
          </w:p>
        </w:tc>
        <w:tc>
          <w:tcPr>
            <w:tcW w:w="4494" w:type="dxa"/>
            <w:shd w:val="clear" w:color="auto" w:fill="FFFFFF" w:themeFill="background1"/>
            <w:vAlign w:val="center"/>
          </w:tcPr>
          <w:p w:rsidRPr="00326626" w:rsidR="3985D715" w:rsidP="00DD4EC7" w:rsidRDefault="3985D715" w14:paraId="293FC697" w14:textId="3E7B6574">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Avgifter till internationella</w:t>
            </w:r>
            <w:r w:rsidRPr="00326626" w:rsidR="003E7F66">
              <w:rPr>
                <w:rFonts w:eastAsia="Times New Roman" w:asciiTheme="majorHAnsi" w:hAnsiTheme="majorHAnsi" w:cstheme="majorHAnsi"/>
                <w:color w:val="000000" w:themeColor="text1"/>
                <w:sz w:val="20"/>
                <w:szCs w:val="20"/>
              </w:rPr>
              <w:t xml:space="preserve"> </w:t>
            </w:r>
            <w:r w:rsidRPr="00326626">
              <w:rPr>
                <w:rFonts w:eastAsia="Times New Roman" w:asciiTheme="majorHAnsi" w:hAnsiTheme="majorHAnsi" w:cstheme="majorHAnsi"/>
                <w:color w:val="000000" w:themeColor="text1"/>
                <w:sz w:val="20"/>
                <w:szCs w:val="20"/>
              </w:rPr>
              <w:t>handelsorganisationer</w:t>
            </w:r>
          </w:p>
        </w:tc>
        <w:tc>
          <w:tcPr>
            <w:tcW w:w="1553" w:type="dxa"/>
            <w:shd w:val="clear" w:color="auto" w:fill="FFFFFF" w:themeFill="background1"/>
            <w:vAlign w:val="bottom"/>
          </w:tcPr>
          <w:p w:rsidRPr="00326626" w:rsidR="3985D715" w:rsidP="00EA44E5" w:rsidRDefault="3985D715" w14:paraId="50FAB2D3" w14:textId="702BECAB">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23 517</w:t>
            </w:r>
          </w:p>
        </w:tc>
        <w:tc>
          <w:tcPr>
            <w:tcW w:w="1615" w:type="dxa"/>
            <w:shd w:val="clear" w:color="auto" w:fill="FFFFFF" w:themeFill="background1"/>
            <w:vAlign w:val="bottom"/>
          </w:tcPr>
          <w:p w:rsidRPr="00326626" w:rsidR="3985D715" w:rsidP="00EA44E5" w:rsidRDefault="3985D715" w14:paraId="207604A4" w14:textId="58CAE9F8">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1B3261AA" w14:textId="77777777">
        <w:trPr>
          <w:cantSplit/>
        </w:trPr>
        <w:tc>
          <w:tcPr>
            <w:tcW w:w="616" w:type="dxa"/>
            <w:shd w:val="clear" w:color="auto" w:fill="FFFFFF" w:themeFill="background1"/>
          </w:tcPr>
          <w:p w:rsidRPr="00326626" w:rsidR="3985D715" w:rsidP="00DD4EC7" w:rsidRDefault="3985D715" w14:paraId="3F264BB3" w14:textId="281653EE">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2:6</w:t>
            </w:r>
          </w:p>
        </w:tc>
        <w:tc>
          <w:tcPr>
            <w:tcW w:w="4494" w:type="dxa"/>
            <w:shd w:val="clear" w:color="auto" w:fill="FFFFFF" w:themeFill="background1"/>
            <w:vAlign w:val="center"/>
          </w:tcPr>
          <w:p w:rsidRPr="00326626" w:rsidR="3985D715" w:rsidP="00DD4EC7" w:rsidRDefault="3985D715" w14:paraId="2741B803" w14:textId="746F0818">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Bidrag till standardiseringen</w:t>
            </w:r>
          </w:p>
        </w:tc>
        <w:tc>
          <w:tcPr>
            <w:tcW w:w="1553" w:type="dxa"/>
            <w:shd w:val="clear" w:color="auto" w:fill="FFFFFF" w:themeFill="background1"/>
            <w:vAlign w:val="bottom"/>
          </w:tcPr>
          <w:p w:rsidRPr="00326626" w:rsidR="3985D715" w:rsidP="00EA44E5" w:rsidRDefault="3985D715" w14:paraId="539961AA" w14:textId="2089753E">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45 136</w:t>
            </w:r>
          </w:p>
        </w:tc>
        <w:tc>
          <w:tcPr>
            <w:tcW w:w="1615" w:type="dxa"/>
            <w:shd w:val="clear" w:color="auto" w:fill="FFFFFF" w:themeFill="background1"/>
            <w:vAlign w:val="bottom"/>
          </w:tcPr>
          <w:p w:rsidRPr="00326626" w:rsidR="3985D715" w:rsidP="00EA44E5" w:rsidRDefault="3985D715" w14:paraId="1CAF3767" w14:textId="5CB6BCE0">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543A71AE" w14:textId="77777777">
        <w:trPr>
          <w:cantSplit/>
        </w:trPr>
        <w:tc>
          <w:tcPr>
            <w:tcW w:w="616" w:type="dxa"/>
            <w:shd w:val="clear" w:color="auto" w:fill="FFFFFF" w:themeFill="background1"/>
          </w:tcPr>
          <w:p w:rsidRPr="00326626" w:rsidR="3985D715" w:rsidP="00DD4EC7" w:rsidRDefault="3985D715" w14:paraId="3627E38E" w14:textId="0436748E">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2:7</w:t>
            </w:r>
          </w:p>
        </w:tc>
        <w:tc>
          <w:tcPr>
            <w:tcW w:w="4494" w:type="dxa"/>
            <w:shd w:val="clear" w:color="auto" w:fill="FFFFFF" w:themeFill="background1"/>
            <w:vAlign w:val="center"/>
          </w:tcPr>
          <w:p w:rsidRPr="00326626" w:rsidR="3985D715" w:rsidP="00DD4EC7" w:rsidRDefault="3985D715" w14:paraId="45809765" w14:textId="45493C9E">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AB Svensk Exportkredits statsstödda exportkreditgivning</w:t>
            </w:r>
          </w:p>
        </w:tc>
        <w:tc>
          <w:tcPr>
            <w:tcW w:w="1553" w:type="dxa"/>
            <w:shd w:val="clear" w:color="auto" w:fill="FFFFFF" w:themeFill="background1"/>
            <w:vAlign w:val="bottom"/>
          </w:tcPr>
          <w:p w:rsidRPr="00326626" w:rsidR="3985D715" w:rsidP="00EA44E5" w:rsidRDefault="3985D715" w14:paraId="5155C8E5" w14:textId="7C9C7436">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100 000</w:t>
            </w:r>
          </w:p>
        </w:tc>
        <w:tc>
          <w:tcPr>
            <w:tcW w:w="1615" w:type="dxa"/>
            <w:shd w:val="clear" w:color="auto" w:fill="FFFFFF" w:themeFill="background1"/>
            <w:vAlign w:val="bottom"/>
          </w:tcPr>
          <w:p w:rsidRPr="00326626" w:rsidR="3985D715" w:rsidP="00EA44E5" w:rsidRDefault="3985D715" w14:paraId="77D98ABE" w14:textId="1320D8D7">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color w:val="000000" w:themeColor="text1"/>
                <w:sz w:val="20"/>
                <w:szCs w:val="20"/>
              </w:rPr>
              <w:t>±0</w:t>
            </w:r>
          </w:p>
        </w:tc>
      </w:tr>
      <w:tr w:rsidRPr="00326626" w:rsidR="3985D715" w:rsidTr="00773CCF" w14:paraId="7954866C" w14:textId="77777777">
        <w:trPr>
          <w:cantSplit/>
        </w:trPr>
        <w:tc>
          <w:tcPr>
            <w:tcW w:w="5110" w:type="dxa"/>
            <w:gridSpan w:val="2"/>
            <w:tcBorders>
              <w:bottom w:val="single" w:color="auto" w:sz="4" w:space="0"/>
            </w:tcBorders>
            <w:shd w:val="clear" w:color="auto" w:fill="FFFFFF" w:themeFill="background1"/>
            <w:tcMar>
              <w:bottom w:w="20" w:type="dxa"/>
            </w:tcMar>
            <w:vAlign w:val="center"/>
          </w:tcPr>
          <w:p w:rsidRPr="00326626" w:rsidR="3985D715" w:rsidP="00EA44E5" w:rsidRDefault="3985D715" w14:paraId="7BF38FCC" w14:textId="157426F8">
            <w:pPr>
              <w:spacing w:before="80" w:line="240" w:lineRule="exact"/>
              <w:ind w:firstLine="0"/>
              <w:rPr>
                <w:rFonts w:asciiTheme="majorHAnsi" w:hAnsiTheme="majorHAnsi" w:cstheme="majorHAnsi"/>
                <w:sz w:val="20"/>
                <w:szCs w:val="20"/>
              </w:rPr>
            </w:pPr>
            <w:r w:rsidRPr="00326626">
              <w:rPr>
                <w:rFonts w:eastAsia="Times New Roman" w:asciiTheme="majorHAnsi" w:hAnsiTheme="majorHAnsi" w:cstheme="majorHAnsi"/>
                <w:b/>
                <w:bCs/>
                <w:color w:val="000000" w:themeColor="text1"/>
                <w:sz w:val="20"/>
                <w:szCs w:val="20"/>
              </w:rPr>
              <w:t>Summa</w:t>
            </w:r>
          </w:p>
        </w:tc>
        <w:tc>
          <w:tcPr>
            <w:tcW w:w="1553" w:type="dxa"/>
            <w:tcBorders>
              <w:bottom w:val="single" w:color="auto" w:sz="4" w:space="0"/>
            </w:tcBorders>
            <w:shd w:val="clear" w:color="auto" w:fill="FFFFFF" w:themeFill="background1"/>
            <w:tcMar>
              <w:bottom w:w="20" w:type="dxa"/>
            </w:tcMar>
            <w:vAlign w:val="bottom"/>
          </w:tcPr>
          <w:p w:rsidRPr="00326626" w:rsidR="3985D715" w:rsidP="00EA44E5" w:rsidRDefault="3985D715" w14:paraId="3556685E" w14:textId="6906EF53">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b/>
                <w:bCs/>
                <w:color w:val="000000" w:themeColor="text1"/>
                <w:sz w:val="20"/>
                <w:szCs w:val="20"/>
              </w:rPr>
              <w:t>8 315 298</w:t>
            </w:r>
          </w:p>
        </w:tc>
        <w:tc>
          <w:tcPr>
            <w:tcW w:w="1615" w:type="dxa"/>
            <w:tcBorders>
              <w:bottom w:val="single" w:color="auto" w:sz="4" w:space="0"/>
            </w:tcBorders>
            <w:shd w:val="clear" w:color="auto" w:fill="FFFFFF" w:themeFill="background1"/>
            <w:tcMar>
              <w:bottom w:w="20" w:type="dxa"/>
            </w:tcMar>
            <w:vAlign w:val="bottom"/>
          </w:tcPr>
          <w:p w:rsidRPr="00326626" w:rsidR="3985D715" w:rsidP="00EA44E5" w:rsidRDefault="3985D715" w14:paraId="49746A7A" w14:textId="387735C8">
            <w:pPr>
              <w:spacing w:before="80" w:line="240" w:lineRule="exact"/>
              <w:jc w:val="right"/>
              <w:rPr>
                <w:rFonts w:asciiTheme="majorHAnsi" w:hAnsiTheme="majorHAnsi" w:cstheme="majorHAnsi"/>
                <w:sz w:val="20"/>
                <w:szCs w:val="20"/>
              </w:rPr>
            </w:pPr>
            <w:r w:rsidRPr="00326626">
              <w:rPr>
                <w:rFonts w:eastAsia="Times New Roman" w:asciiTheme="majorHAnsi" w:hAnsiTheme="majorHAnsi" w:cstheme="majorHAnsi"/>
                <w:b/>
                <w:bCs/>
                <w:color w:val="000000" w:themeColor="text1"/>
                <w:sz w:val="20"/>
                <w:szCs w:val="20"/>
              </w:rPr>
              <w:t>25 000</w:t>
            </w:r>
          </w:p>
        </w:tc>
      </w:tr>
    </w:tbl>
    <w:p w:rsidRPr="000564B3" w:rsidR="000564B3" w:rsidP="000564B3" w:rsidRDefault="320B5AE2" w14:paraId="3B5B2235" w14:textId="77777777">
      <w:pPr>
        <w:pStyle w:val="Normalutanindragellerluft"/>
        <w:spacing w:before="150"/>
      </w:pPr>
      <w:r w:rsidRPr="000564B3">
        <w:t xml:space="preserve">Centerpartiet anser att </w:t>
      </w:r>
      <w:proofErr w:type="spellStart"/>
      <w:r w:rsidRPr="000564B3">
        <w:t>Vinnova</w:t>
      </w:r>
      <w:proofErr w:type="spellEnd"/>
      <w:r w:rsidRPr="000564B3">
        <w:t xml:space="preserve"> har ålagts besparingskrav som är oskäliga och anslår därför ökade medel inom 1:1 för särskilt verksamheten riktad till åtgärder kring start-</w:t>
      </w:r>
      <w:proofErr w:type="spellStart"/>
      <w:r w:rsidRPr="000564B3">
        <w:t>ups</w:t>
      </w:r>
      <w:proofErr w:type="spellEnd"/>
      <w:r w:rsidRPr="000564B3">
        <w:t xml:space="preserve"> med 25 miljoner 2025 och 50 miljoner årligen åren därefter.  </w:t>
      </w:r>
    </w:p>
    <w:sdt>
      <w:sdtPr>
        <w:alias w:val="CC_Underskrifter"/>
        <w:tag w:val="CC_Underskrifter"/>
        <w:id w:val="583496634"/>
        <w:lock w:val="sdtContentLocked"/>
        <w:placeholder>
          <w:docPart w:val="C8F8A6B61FA14E53BD4A39B86628A62E"/>
        </w:placeholder>
      </w:sdtPr>
      <w:sdtEndPr/>
      <w:sdtContent>
        <w:p w:rsidR="009E2ABF" w:rsidP="009E2ABF" w:rsidRDefault="009E2ABF" w14:paraId="60754028" w14:textId="1E22E295"/>
        <w:p w:rsidRPr="008E0FE2" w:rsidR="004801AC" w:rsidP="009E2ABF" w:rsidRDefault="00BC6A0F" w14:paraId="45E55DDF" w14:textId="6BB43D0B"/>
      </w:sdtContent>
    </w:sdt>
    <w:tbl>
      <w:tblPr>
        <w:tblW w:w="5000" w:type="pct"/>
        <w:tblLook w:val="04A0" w:firstRow="1" w:lastRow="0" w:firstColumn="1" w:lastColumn="0" w:noHBand="0" w:noVBand="1"/>
        <w:tblCaption w:val="underskrifter"/>
      </w:tblPr>
      <w:tblGrid>
        <w:gridCol w:w="4252"/>
        <w:gridCol w:w="4252"/>
      </w:tblGrid>
      <w:tr w:rsidR="00A2776D" w14:paraId="4BD4859E" w14:textId="77777777">
        <w:trPr>
          <w:cantSplit/>
        </w:trPr>
        <w:tc>
          <w:tcPr>
            <w:tcW w:w="50" w:type="pct"/>
            <w:vAlign w:val="bottom"/>
          </w:tcPr>
          <w:p w:rsidR="00A2776D" w:rsidRDefault="003E7F66" w14:paraId="5CC10C06" w14:textId="77777777">
            <w:pPr>
              <w:pStyle w:val="Underskrifter"/>
              <w:spacing w:after="0"/>
            </w:pPr>
            <w:r>
              <w:t>Elisabeth Thand Ringqvist (C)</w:t>
            </w:r>
          </w:p>
        </w:tc>
        <w:tc>
          <w:tcPr>
            <w:tcW w:w="50" w:type="pct"/>
            <w:vAlign w:val="bottom"/>
          </w:tcPr>
          <w:p w:rsidR="00A2776D" w:rsidRDefault="00A2776D" w14:paraId="74F73C63" w14:textId="77777777">
            <w:pPr>
              <w:pStyle w:val="Underskrifter"/>
              <w:spacing w:after="0"/>
            </w:pPr>
          </w:p>
        </w:tc>
      </w:tr>
      <w:tr w:rsidR="00A2776D" w14:paraId="117074F8" w14:textId="77777777">
        <w:trPr>
          <w:cantSplit/>
        </w:trPr>
        <w:tc>
          <w:tcPr>
            <w:tcW w:w="50" w:type="pct"/>
            <w:vAlign w:val="bottom"/>
          </w:tcPr>
          <w:p w:rsidR="00A2776D" w:rsidRDefault="003E7F66" w14:paraId="3316EEB8" w14:textId="77777777">
            <w:pPr>
              <w:pStyle w:val="Underskrifter"/>
              <w:spacing w:after="0"/>
            </w:pPr>
            <w:r>
              <w:t>Rickard Nordin (C)</w:t>
            </w:r>
          </w:p>
        </w:tc>
        <w:tc>
          <w:tcPr>
            <w:tcW w:w="50" w:type="pct"/>
            <w:vAlign w:val="bottom"/>
          </w:tcPr>
          <w:p w:rsidR="00A2776D" w:rsidRDefault="003E7F66" w14:paraId="11D0C70A" w14:textId="77777777">
            <w:pPr>
              <w:pStyle w:val="Underskrifter"/>
              <w:spacing w:after="0"/>
            </w:pPr>
            <w:r>
              <w:t>Anders Ådahl (C)</w:t>
            </w:r>
          </w:p>
        </w:tc>
      </w:tr>
    </w:tbl>
    <w:p w:rsidR="00C77911" w:rsidRDefault="00C77911" w14:paraId="23A8DBD7" w14:textId="77777777"/>
    <w:sectPr w:rsidR="00C779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C5E3" w14:textId="77777777" w:rsidR="0070771F" w:rsidRDefault="0070771F" w:rsidP="000C1CAD">
      <w:pPr>
        <w:spacing w:line="240" w:lineRule="auto"/>
      </w:pPr>
      <w:r>
        <w:separator/>
      </w:r>
    </w:p>
  </w:endnote>
  <w:endnote w:type="continuationSeparator" w:id="0">
    <w:p w14:paraId="09D05376" w14:textId="77777777" w:rsidR="0070771F" w:rsidRDefault="007077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09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C5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32D1" w14:textId="322C5162" w:rsidR="00262EA3" w:rsidRPr="009E2ABF" w:rsidRDefault="00262EA3" w:rsidP="009E2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C6EE" w14:textId="77777777" w:rsidR="0070771F" w:rsidRDefault="0070771F" w:rsidP="000C1CAD">
      <w:pPr>
        <w:spacing w:line="240" w:lineRule="auto"/>
      </w:pPr>
      <w:r>
        <w:separator/>
      </w:r>
    </w:p>
  </w:footnote>
  <w:footnote w:type="continuationSeparator" w:id="0">
    <w:p w14:paraId="6213FE8C" w14:textId="77777777" w:rsidR="0070771F" w:rsidRDefault="007077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09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6436FF" wp14:editId="6A9EB0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66883E" w14:textId="69A74F7E" w:rsidR="00262EA3" w:rsidRDefault="00BC6A0F" w:rsidP="008103B5">
                          <w:pPr>
                            <w:jc w:val="right"/>
                          </w:pPr>
                          <w:sdt>
                            <w:sdtPr>
                              <w:alias w:val="CC_Noformat_Partikod"/>
                              <w:tag w:val="CC_Noformat_Partikod"/>
                              <w:id w:val="-53464382"/>
                              <w:text/>
                            </w:sdtPr>
                            <w:sdtEndPr/>
                            <w:sdtContent>
                              <w:r w:rsidR="000E64D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436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66883E" w14:textId="69A74F7E" w:rsidR="00262EA3" w:rsidRDefault="00BC6A0F" w:rsidP="008103B5">
                    <w:pPr>
                      <w:jc w:val="right"/>
                    </w:pPr>
                    <w:sdt>
                      <w:sdtPr>
                        <w:alias w:val="CC_Noformat_Partikod"/>
                        <w:tag w:val="CC_Noformat_Partikod"/>
                        <w:id w:val="-53464382"/>
                        <w:text/>
                      </w:sdtPr>
                      <w:sdtEndPr/>
                      <w:sdtContent>
                        <w:r w:rsidR="000E64D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EB4B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7622" w14:textId="77777777" w:rsidR="00262EA3" w:rsidRDefault="00262EA3" w:rsidP="008563AC">
    <w:pPr>
      <w:jc w:val="right"/>
    </w:pPr>
  </w:p>
  <w:p w14:paraId="1FC9D5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0FEC" w14:textId="77777777" w:rsidR="00262EA3" w:rsidRDefault="00BC6A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D4AD46" wp14:editId="4E084C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66DBCD" w14:textId="6CF7F38D" w:rsidR="00262EA3" w:rsidRDefault="00BC6A0F" w:rsidP="00A314CF">
    <w:pPr>
      <w:pStyle w:val="FSHNormal"/>
      <w:spacing w:before="40"/>
    </w:pPr>
    <w:sdt>
      <w:sdtPr>
        <w:alias w:val="CC_Noformat_Motionstyp"/>
        <w:tag w:val="CC_Noformat_Motionstyp"/>
        <w:id w:val="1162973129"/>
        <w:lock w:val="sdtContentLocked"/>
        <w15:appearance w15:val="hidden"/>
        <w:text/>
      </w:sdtPr>
      <w:sdtEndPr/>
      <w:sdtContent>
        <w:r w:rsidR="009E2ABF">
          <w:t>Kommittémotion</w:t>
        </w:r>
      </w:sdtContent>
    </w:sdt>
    <w:r w:rsidR="00821B36">
      <w:t xml:space="preserve"> </w:t>
    </w:r>
    <w:sdt>
      <w:sdtPr>
        <w:alias w:val="CC_Noformat_Partikod"/>
        <w:tag w:val="CC_Noformat_Partikod"/>
        <w:id w:val="1471015553"/>
        <w:text/>
      </w:sdtPr>
      <w:sdtEndPr/>
      <w:sdtContent>
        <w:r w:rsidR="000E64DC">
          <w:t>C</w:t>
        </w:r>
      </w:sdtContent>
    </w:sdt>
    <w:sdt>
      <w:sdtPr>
        <w:alias w:val="CC_Noformat_Partinummer"/>
        <w:tag w:val="CC_Noformat_Partinummer"/>
        <w:id w:val="-2014525982"/>
        <w:showingPlcHdr/>
        <w:text/>
      </w:sdtPr>
      <w:sdtEndPr/>
      <w:sdtContent>
        <w:r w:rsidR="00821B36">
          <w:t xml:space="preserve"> </w:t>
        </w:r>
      </w:sdtContent>
    </w:sdt>
  </w:p>
  <w:p w14:paraId="160B261C" w14:textId="77777777" w:rsidR="00262EA3" w:rsidRPr="008227B3" w:rsidRDefault="00BC6A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C1C375" w14:textId="74B45E0B" w:rsidR="00262EA3" w:rsidRPr="008227B3" w:rsidRDefault="00BC6A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A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ABF">
          <w:t>:2140</w:t>
        </w:r>
      </w:sdtContent>
    </w:sdt>
  </w:p>
  <w:p w14:paraId="58743DB0" w14:textId="451C4263" w:rsidR="00262EA3" w:rsidRDefault="00BC6A0F" w:rsidP="00E03A3D">
    <w:pPr>
      <w:pStyle w:val="Motionr"/>
    </w:pPr>
    <w:sdt>
      <w:sdtPr>
        <w:alias w:val="CC_Noformat_Avtext"/>
        <w:tag w:val="CC_Noformat_Avtext"/>
        <w:id w:val="-2020768203"/>
        <w:lock w:val="sdtContentLocked"/>
        <w15:appearance w15:val="hidden"/>
        <w:text/>
      </w:sdtPr>
      <w:sdtEndPr/>
      <w:sdtContent>
        <w:r w:rsidR="009E2ABF">
          <w:t>av Elisabeth Thand Ringqvist m.fl. (C)</w:t>
        </w:r>
      </w:sdtContent>
    </w:sdt>
  </w:p>
  <w:sdt>
    <w:sdtPr>
      <w:alias w:val="CC_Noformat_Rubtext"/>
      <w:tag w:val="CC_Noformat_Rubtext"/>
      <w:id w:val="-218060500"/>
      <w:lock w:val="sdtLocked"/>
      <w:text/>
    </w:sdtPr>
    <w:sdtEndPr/>
    <w:sdtContent>
      <w:p w14:paraId="7E6F6F23" w14:textId="567CD001" w:rsidR="00262EA3" w:rsidRDefault="000E64DC"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140788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64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982"/>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4B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4DC"/>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626"/>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90E"/>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20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66"/>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CD"/>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A08"/>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18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3A"/>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48F"/>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457"/>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1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CF"/>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92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2C"/>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BF"/>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76D"/>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0F"/>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8B"/>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91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C7"/>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E27"/>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5"/>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51F1076"/>
    <w:rsid w:val="06FB0F50"/>
    <w:rsid w:val="17DE477C"/>
    <w:rsid w:val="190EE704"/>
    <w:rsid w:val="3178225F"/>
    <w:rsid w:val="320B5AE2"/>
    <w:rsid w:val="34A2193F"/>
    <w:rsid w:val="381A7278"/>
    <w:rsid w:val="3985D715"/>
    <w:rsid w:val="3AE97581"/>
    <w:rsid w:val="3B63D2C8"/>
    <w:rsid w:val="412A5AFD"/>
    <w:rsid w:val="444AF15F"/>
    <w:rsid w:val="53D9377D"/>
    <w:rsid w:val="5DBDB6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1552CE"/>
  <w15:chartTrackingRefBased/>
  <w15:docId w15:val="{78EAF625-2735-40E8-B6D1-ECABFAF3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0E64D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0E64DC"/>
  </w:style>
  <w:style w:type="character" w:customStyle="1" w:styleId="eop">
    <w:name w:val="eop"/>
    <w:basedOn w:val="Standardstycketeckensnitt"/>
    <w:rsid w:val="000E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382">
      <w:bodyDiv w:val="1"/>
      <w:marLeft w:val="0"/>
      <w:marRight w:val="0"/>
      <w:marTop w:val="0"/>
      <w:marBottom w:val="0"/>
      <w:divBdr>
        <w:top w:val="none" w:sz="0" w:space="0" w:color="auto"/>
        <w:left w:val="none" w:sz="0" w:space="0" w:color="auto"/>
        <w:bottom w:val="none" w:sz="0" w:space="0" w:color="auto"/>
        <w:right w:val="none" w:sz="0" w:space="0" w:color="auto"/>
      </w:divBdr>
      <w:divsChild>
        <w:div w:id="195698116">
          <w:marLeft w:val="0"/>
          <w:marRight w:val="0"/>
          <w:marTop w:val="0"/>
          <w:marBottom w:val="0"/>
          <w:divBdr>
            <w:top w:val="none" w:sz="0" w:space="0" w:color="auto"/>
            <w:left w:val="none" w:sz="0" w:space="0" w:color="auto"/>
            <w:bottom w:val="none" w:sz="0" w:space="0" w:color="auto"/>
            <w:right w:val="none" w:sz="0" w:space="0" w:color="auto"/>
          </w:divBdr>
        </w:div>
        <w:div w:id="152063020">
          <w:marLeft w:val="0"/>
          <w:marRight w:val="0"/>
          <w:marTop w:val="0"/>
          <w:marBottom w:val="0"/>
          <w:divBdr>
            <w:top w:val="none" w:sz="0" w:space="0" w:color="auto"/>
            <w:left w:val="none" w:sz="0" w:space="0" w:color="auto"/>
            <w:bottom w:val="none" w:sz="0" w:space="0" w:color="auto"/>
            <w:right w:val="none" w:sz="0" w:space="0" w:color="auto"/>
          </w:divBdr>
        </w:div>
        <w:div w:id="1502306961">
          <w:marLeft w:val="0"/>
          <w:marRight w:val="0"/>
          <w:marTop w:val="0"/>
          <w:marBottom w:val="0"/>
          <w:divBdr>
            <w:top w:val="none" w:sz="0" w:space="0" w:color="auto"/>
            <w:left w:val="none" w:sz="0" w:space="0" w:color="auto"/>
            <w:bottom w:val="none" w:sz="0" w:space="0" w:color="auto"/>
            <w:right w:val="none" w:sz="0" w:space="0" w:color="auto"/>
          </w:divBdr>
        </w:div>
        <w:div w:id="103380426">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09355639">
      <w:bodyDiv w:val="1"/>
      <w:marLeft w:val="0"/>
      <w:marRight w:val="0"/>
      <w:marTop w:val="0"/>
      <w:marBottom w:val="0"/>
      <w:divBdr>
        <w:top w:val="none" w:sz="0" w:space="0" w:color="auto"/>
        <w:left w:val="none" w:sz="0" w:space="0" w:color="auto"/>
        <w:bottom w:val="none" w:sz="0" w:space="0" w:color="auto"/>
        <w:right w:val="none" w:sz="0" w:space="0" w:color="auto"/>
      </w:divBdr>
      <w:divsChild>
        <w:div w:id="1802844956">
          <w:marLeft w:val="0"/>
          <w:marRight w:val="0"/>
          <w:marTop w:val="0"/>
          <w:marBottom w:val="0"/>
          <w:divBdr>
            <w:top w:val="none" w:sz="0" w:space="0" w:color="auto"/>
            <w:left w:val="none" w:sz="0" w:space="0" w:color="auto"/>
            <w:bottom w:val="none" w:sz="0" w:space="0" w:color="auto"/>
            <w:right w:val="none" w:sz="0" w:space="0" w:color="auto"/>
          </w:divBdr>
        </w:div>
        <w:div w:id="1128939763">
          <w:marLeft w:val="0"/>
          <w:marRight w:val="0"/>
          <w:marTop w:val="0"/>
          <w:marBottom w:val="0"/>
          <w:divBdr>
            <w:top w:val="none" w:sz="0" w:space="0" w:color="auto"/>
            <w:left w:val="none" w:sz="0" w:space="0" w:color="auto"/>
            <w:bottom w:val="none" w:sz="0" w:space="0" w:color="auto"/>
            <w:right w:val="none" w:sz="0" w:space="0" w:color="auto"/>
          </w:divBdr>
        </w:div>
        <w:div w:id="1013263103">
          <w:marLeft w:val="0"/>
          <w:marRight w:val="0"/>
          <w:marTop w:val="0"/>
          <w:marBottom w:val="0"/>
          <w:divBdr>
            <w:top w:val="none" w:sz="0" w:space="0" w:color="auto"/>
            <w:left w:val="none" w:sz="0" w:space="0" w:color="auto"/>
            <w:bottom w:val="none" w:sz="0" w:space="0" w:color="auto"/>
            <w:right w:val="none" w:sz="0" w:space="0" w:color="auto"/>
          </w:divBdr>
        </w:div>
        <w:div w:id="470565366">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7005132">
      <w:bodyDiv w:val="1"/>
      <w:marLeft w:val="0"/>
      <w:marRight w:val="0"/>
      <w:marTop w:val="0"/>
      <w:marBottom w:val="0"/>
      <w:divBdr>
        <w:top w:val="none" w:sz="0" w:space="0" w:color="auto"/>
        <w:left w:val="none" w:sz="0" w:space="0" w:color="auto"/>
        <w:bottom w:val="none" w:sz="0" w:space="0" w:color="auto"/>
        <w:right w:val="none" w:sz="0" w:space="0" w:color="auto"/>
      </w:divBdr>
      <w:divsChild>
        <w:div w:id="184292173">
          <w:marLeft w:val="0"/>
          <w:marRight w:val="0"/>
          <w:marTop w:val="0"/>
          <w:marBottom w:val="0"/>
          <w:divBdr>
            <w:top w:val="none" w:sz="0" w:space="0" w:color="auto"/>
            <w:left w:val="none" w:sz="0" w:space="0" w:color="auto"/>
            <w:bottom w:val="none" w:sz="0" w:space="0" w:color="auto"/>
            <w:right w:val="none" w:sz="0" w:space="0" w:color="auto"/>
          </w:divBdr>
        </w:div>
        <w:div w:id="2050568260">
          <w:marLeft w:val="0"/>
          <w:marRight w:val="0"/>
          <w:marTop w:val="0"/>
          <w:marBottom w:val="0"/>
          <w:divBdr>
            <w:top w:val="none" w:sz="0" w:space="0" w:color="auto"/>
            <w:left w:val="none" w:sz="0" w:space="0" w:color="auto"/>
            <w:bottom w:val="none" w:sz="0" w:space="0" w:color="auto"/>
            <w:right w:val="none" w:sz="0" w:space="0" w:color="auto"/>
          </w:divBdr>
        </w:div>
        <w:div w:id="797335815">
          <w:marLeft w:val="0"/>
          <w:marRight w:val="0"/>
          <w:marTop w:val="0"/>
          <w:marBottom w:val="0"/>
          <w:divBdr>
            <w:top w:val="none" w:sz="0" w:space="0" w:color="auto"/>
            <w:left w:val="none" w:sz="0" w:space="0" w:color="auto"/>
            <w:bottom w:val="none" w:sz="0" w:space="0" w:color="auto"/>
            <w:right w:val="none" w:sz="0" w:space="0" w:color="auto"/>
          </w:divBdr>
        </w:div>
        <w:div w:id="1907111097">
          <w:marLeft w:val="0"/>
          <w:marRight w:val="0"/>
          <w:marTop w:val="0"/>
          <w:marBottom w:val="0"/>
          <w:divBdr>
            <w:top w:val="none" w:sz="0" w:space="0" w:color="auto"/>
            <w:left w:val="none" w:sz="0" w:space="0" w:color="auto"/>
            <w:bottom w:val="none" w:sz="0" w:space="0" w:color="auto"/>
            <w:right w:val="none" w:sz="0" w:space="0" w:color="auto"/>
          </w:divBdr>
        </w:div>
        <w:div w:id="668873382">
          <w:marLeft w:val="0"/>
          <w:marRight w:val="0"/>
          <w:marTop w:val="0"/>
          <w:marBottom w:val="0"/>
          <w:divBdr>
            <w:top w:val="none" w:sz="0" w:space="0" w:color="auto"/>
            <w:left w:val="none" w:sz="0" w:space="0" w:color="auto"/>
            <w:bottom w:val="none" w:sz="0" w:space="0" w:color="auto"/>
            <w:right w:val="none" w:sz="0" w:space="0" w:color="auto"/>
          </w:divBdr>
        </w:div>
        <w:div w:id="364063098">
          <w:marLeft w:val="0"/>
          <w:marRight w:val="0"/>
          <w:marTop w:val="0"/>
          <w:marBottom w:val="0"/>
          <w:divBdr>
            <w:top w:val="none" w:sz="0" w:space="0" w:color="auto"/>
            <w:left w:val="none" w:sz="0" w:space="0" w:color="auto"/>
            <w:bottom w:val="none" w:sz="0" w:space="0" w:color="auto"/>
            <w:right w:val="none" w:sz="0" w:space="0" w:color="auto"/>
          </w:divBdr>
        </w:div>
        <w:div w:id="869493830">
          <w:marLeft w:val="0"/>
          <w:marRight w:val="0"/>
          <w:marTop w:val="0"/>
          <w:marBottom w:val="0"/>
          <w:divBdr>
            <w:top w:val="none" w:sz="0" w:space="0" w:color="auto"/>
            <w:left w:val="none" w:sz="0" w:space="0" w:color="auto"/>
            <w:bottom w:val="none" w:sz="0" w:space="0" w:color="auto"/>
            <w:right w:val="none" w:sz="0" w:space="0" w:color="auto"/>
          </w:divBdr>
        </w:div>
      </w:divsChild>
    </w:div>
    <w:div w:id="1764453101">
      <w:bodyDiv w:val="1"/>
      <w:marLeft w:val="0"/>
      <w:marRight w:val="0"/>
      <w:marTop w:val="0"/>
      <w:marBottom w:val="0"/>
      <w:divBdr>
        <w:top w:val="none" w:sz="0" w:space="0" w:color="auto"/>
        <w:left w:val="none" w:sz="0" w:space="0" w:color="auto"/>
        <w:bottom w:val="none" w:sz="0" w:space="0" w:color="auto"/>
        <w:right w:val="none" w:sz="0" w:space="0" w:color="auto"/>
      </w:divBdr>
      <w:divsChild>
        <w:div w:id="277565865">
          <w:marLeft w:val="0"/>
          <w:marRight w:val="0"/>
          <w:marTop w:val="0"/>
          <w:marBottom w:val="0"/>
          <w:divBdr>
            <w:top w:val="none" w:sz="0" w:space="0" w:color="auto"/>
            <w:left w:val="none" w:sz="0" w:space="0" w:color="auto"/>
            <w:bottom w:val="none" w:sz="0" w:space="0" w:color="auto"/>
            <w:right w:val="none" w:sz="0" w:space="0" w:color="auto"/>
          </w:divBdr>
        </w:div>
        <w:div w:id="1596474152">
          <w:marLeft w:val="0"/>
          <w:marRight w:val="0"/>
          <w:marTop w:val="0"/>
          <w:marBottom w:val="0"/>
          <w:divBdr>
            <w:top w:val="none" w:sz="0" w:space="0" w:color="auto"/>
            <w:left w:val="none" w:sz="0" w:space="0" w:color="auto"/>
            <w:bottom w:val="none" w:sz="0" w:space="0" w:color="auto"/>
            <w:right w:val="none" w:sz="0" w:space="0" w:color="auto"/>
          </w:divBdr>
        </w:div>
      </w:divsChild>
    </w:div>
    <w:div w:id="1900166329">
      <w:bodyDiv w:val="1"/>
      <w:marLeft w:val="0"/>
      <w:marRight w:val="0"/>
      <w:marTop w:val="0"/>
      <w:marBottom w:val="0"/>
      <w:divBdr>
        <w:top w:val="none" w:sz="0" w:space="0" w:color="auto"/>
        <w:left w:val="none" w:sz="0" w:space="0" w:color="auto"/>
        <w:bottom w:val="none" w:sz="0" w:space="0" w:color="auto"/>
        <w:right w:val="none" w:sz="0" w:space="0" w:color="auto"/>
      </w:divBdr>
      <w:divsChild>
        <w:div w:id="1401488126">
          <w:marLeft w:val="0"/>
          <w:marRight w:val="0"/>
          <w:marTop w:val="0"/>
          <w:marBottom w:val="0"/>
          <w:divBdr>
            <w:top w:val="none" w:sz="0" w:space="0" w:color="auto"/>
            <w:left w:val="none" w:sz="0" w:space="0" w:color="auto"/>
            <w:bottom w:val="none" w:sz="0" w:space="0" w:color="auto"/>
            <w:right w:val="none" w:sz="0" w:space="0" w:color="auto"/>
          </w:divBdr>
        </w:div>
        <w:div w:id="1506048276">
          <w:marLeft w:val="0"/>
          <w:marRight w:val="0"/>
          <w:marTop w:val="0"/>
          <w:marBottom w:val="0"/>
          <w:divBdr>
            <w:top w:val="none" w:sz="0" w:space="0" w:color="auto"/>
            <w:left w:val="none" w:sz="0" w:space="0" w:color="auto"/>
            <w:bottom w:val="none" w:sz="0" w:space="0" w:color="auto"/>
            <w:right w:val="none" w:sz="0" w:space="0" w:color="auto"/>
          </w:divBdr>
        </w:div>
        <w:div w:id="708260715">
          <w:marLeft w:val="0"/>
          <w:marRight w:val="0"/>
          <w:marTop w:val="0"/>
          <w:marBottom w:val="0"/>
          <w:divBdr>
            <w:top w:val="none" w:sz="0" w:space="0" w:color="auto"/>
            <w:left w:val="none" w:sz="0" w:space="0" w:color="auto"/>
            <w:bottom w:val="none" w:sz="0" w:space="0" w:color="auto"/>
            <w:right w:val="none" w:sz="0" w:space="0" w:color="auto"/>
          </w:divBdr>
        </w:div>
        <w:div w:id="35816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17C6EBB1174A658CD0E831519FA299"/>
        <w:category>
          <w:name w:val="Allmänt"/>
          <w:gallery w:val="placeholder"/>
        </w:category>
        <w:types>
          <w:type w:val="bbPlcHdr"/>
        </w:types>
        <w:behaviors>
          <w:behavior w:val="content"/>
        </w:behaviors>
        <w:guid w:val="{8F134CA8-557D-43C0-B74D-4D0C236C2A06}"/>
      </w:docPartPr>
      <w:docPartBody>
        <w:p w:rsidR="00023516" w:rsidRDefault="00C577F3">
          <w:pPr>
            <w:pStyle w:val="C517C6EBB1174A658CD0E831519FA299"/>
          </w:pPr>
          <w:r w:rsidRPr="005A0A93">
            <w:rPr>
              <w:rStyle w:val="Platshllartext"/>
            </w:rPr>
            <w:t>Förslag till riksdagsbeslut</w:t>
          </w:r>
        </w:p>
      </w:docPartBody>
    </w:docPart>
    <w:docPart>
      <w:docPartPr>
        <w:name w:val="0CA68461C1D74C7BBCCA1395001CFBC2"/>
        <w:category>
          <w:name w:val="Allmänt"/>
          <w:gallery w:val="placeholder"/>
        </w:category>
        <w:types>
          <w:type w:val="bbPlcHdr"/>
        </w:types>
        <w:behaviors>
          <w:behavior w:val="content"/>
        </w:behaviors>
        <w:guid w:val="{EB5328B7-90A0-464C-9293-0EBC20C37142}"/>
      </w:docPartPr>
      <w:docPartBody>
        <w:p w:rsidR="00023516" w:rsidRDefault="00C577F3">
          <w:pPr>
            <w:pStyle w:val="0CA68461C1D74C7BBCCA1395001CFBC2"/>
          </w:pPr>
          <w:r w:rsidRPr="005A0A93">
            <w:rPr>
              <w:rStyle w:val="Platshllartext"/>
            </w:rPr>
            <w:t>Motivering</w:t>
          </w:r>
        </w:p>
      </w:docPartBody>
    </w:docPart>
    <w:docPart>
      <w:docPartPr>
        <w:name w:val="C8F8A6B61FA14E53BD4A39B86628A62E"/>
        <w:category>
          <w:name w:val="Allmänt"/>
          <w:gallery w:val="placeholder"/>
        </w:category>
        <w:types>
          <w:type w:val="bbPlcHdr"/>
        </w:types>
        <w:behaviors>
          <w:behavior w:val="content"/>
        </w:behaviors>
        <w:guid w:val="{6586577B-E374-4EE3-8F59-9C5BA65003C5}"/>
      </w:docPartPr>
      <w:docPartBody>
        <w:p w:rsidR="007563B5" w:rsidRDefault="007563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F3"/>
    <w:rsid w:val="00023516"/>
    <w:rsid w:val="004B2DCD"/>
    <w:rsid w:val="007563B5"/>
    <w:rsid w:val="00AE6341"/>
    <w:rsid w:val="00C577F3"/>
    <w:rsid w:val="00CC2B8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17C6EBB1174A658CD0E831519FA299">
    <w:name w:val="C517C6EBB1174A658CD0E831519FA299"/>
  </w:style>
  <w:style w:type="paragraph" w:customStyle="1" w:styleId="0CA68461C1D74C7BBCCA1395001CFBC2">
    <w:name w:val="0CA68461C1D74C7BBCCA1395001CF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D5E5C-F368-4400-8023-71FC2C7470E1}"/>
</file>

<file path=customXml/itemProps2.xml><?xml version="1.0" encoding="utf-8"?>
<ds:datastoreItem xmlns:ds="http://schemas.openxmlformats.org/officeDocument/2006/customXml" ds:itemID="{D919DAAD-5D4D-4125-B2AA-43BB89DA581A}"/>
</file>

<file path=customXml/itemProps3.xml><?xml version="1.0" encoding="utf-8"?>
<ds:datastoreItem xmlns:ds="http://schemas.openxmlformats.org/officeDocument/2006/customXml" ds:itemID="{9AD78AC5-71B5-472D-9163-5907ECA0A00B}"/>
</file>

<file path=docProps/app.xml><?xml version="1.0" encoding="utf-8"?>
<Properties xmlns="http://schemas.openxmlformats.org/officeDocument/2006/extended-properties" xmlns:vt="http://schemas.openxmlformats.org/officeDocument/2006/docPropsVTypes">
  <Template>Normal</Template>
  <TotalTime>70</TotalTime>
  <Pages>6</Pages>
  <Words>2002</Words>
  <Characters>12296</Characters>
  <Application>Microsoft Office Word</Application>
  <DocSecurity>0</DocSecurity>
  <Lines>307</Lines>
  <Paragraphs>183</Paragraphs>
  <ScaleCrop>false</ScaleCrop>
  <HeadingPairs>
    <vt:vector size="2" baseType="variant">
      <vt:variant>
        <vt:lpstr>Rubrik</vt:lpstr>
      </vt:variant>
      <vt:variant>
        <vt:i4>1</vt:i4>
      </vt:variant>
    </vt:vector>
  </HeadingPairs>
  <TitlesOfParts>
    <vt:vector size="1" baseType="lpstr">
      <vt:lpstr>C Utgiftsområde 24 Näringsliv</vt:lpstr>
    </vt:vector>
  </TitlesOfParts>
  <Company>Sveriges riksdag</Company>
  <LinksUpToDate>false</LinksUpToDate>
  <CharactersWithSpaces>14115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