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91297" w:rsidRDefault="00A25FCB" w14:paraId="6C7D0D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9D9FA4D8B54D6495C72ACE67AC7B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5f2636-ac34-4b85-b78d-33ff4ec5641d"/>
        <w:id w:val="1117103648"/>
        <w:lock w:val="sdtLocked"/>
      </w:sdtPr>
      <w:sdtEndPr/>
      <w:sdtContent>
        <w:p w:rsidR="00E128A8" w:rsidRDefault="006D1947" w14:paraId="5DA272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ny modell för finansiering av älgförvaltningen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BCA376302048568587F021DBF3B3A4"/>
        </w:placeholder>
        <w:text/>
      </w:sdtPr>
      <w:sdtEndPr/>
      <w:sdtContent>
        <w:p w:rsidRPr="009B062B" w:rsidR="006D79C9" w:rsidP="00333E95" w:rsidRDefault="006D79C9" w14:paraId="3B38BB5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28D9" w:rsidP="006B28D9" w:rsidRDefault="006B28D9" w14:paraId="2DC0F12A" w14:textId="5116F848">
      <w:pPr>
        <w:pStyle w:val="Normalutanindragellerluft"/>
      </w:pPr>
      <w:r>
        <w:t xml:space="preserve">Att jaga och vara jägare är en stor och viktig folkrörelse med mycket historia. Landets jägare bidrar också till att verka för en bra viltvård i våra skogar och för de vilda djuren. </w:t>
      </w:r>
    </w:p>
    <w:p w:rsidR="006B28D9" w:rsidP="00D362F5" w:rsidRDefault="006B28D9" w14:paraId="5DF09120" w14:textId="232F1992">
      <w:r>
        <w:t xml:space="preserve">När en jägare skjuter en älg ska en så kallad fällavgift betalas in till länsstyrelsen. Denna modell är gammal och därför bör en ny modell för detta utredas och införas. </w:t>
      </w:r>
    </w:p>
    <w:p w:rsidR="006B28D9" w:rsidP="00D362F5" w:rsidRDefault="006B28D9" w14:paraId="70FC73A8" w14:textId="77777777">
      <w:r w:rsidRPr="00D362F5">
        <w:rPr>
          <w:spacing w:val="-4"/>
        </w:rPr>
        <w:t>Idag bidrar landets jägare till att genom spillinventering i skogarna rapportera in detta</w:t>
      </w:r>
      <w:r>
        <w:t xml:space="preserve"> till </w:t>
      </w:r>
      <w:r w:rsidRPr="00D362F5">
        <w:rPr>
          <w:spacing w:val="-2"/>
        </w:rPr>
        <w:t>länsstyrelserna. Jägarna rapporterar också in en rad uppgifter till staten. Hade inte jägarna</w:t>
      </w:r>
      <w:r>
        <w:t xml:space="preserve"> gjort detta hade staten aldrig fått in detta. Landets jägare tar alltså ett stort ansvar som tyvärr inte ger så mycket tillbaka. </w:t>
      </w:r>
    </w:p>
    <w:p w:rsidR="006B28D9" w:rsidP="00D362F5" w:rsidRDefault="006B28D9" w14:paraId="1FEDD79D" w14:textId="65E8F05D">
      <w:r>
        <w:t xml:space="preserve">Många jägare är också markägare där klövviltet och då älgen ställer till det med stora betesskador på både skogsmark </w:t>
      </w:r>
      <w:r w:rsidR="006D1947">
        <w:t>och</w:t>
      </w:r>
      <w:r>
        <w:t xml:space="preserve"> lantbruksmark. Älgstammen påverkas också av det stora antalet vargar som finns spridda över hela landet och som nu också sprider sig i södra delarna av landet. </w:t>
      </w:r>
    </w:p>
    <w:p w:rsidR="006B28D9" w:rsidP="00D362F5" w:rsidRDefault="006B28D9" w14:paraId="027564F3" w14:textId="77777777">
      <w:r>
        <w:t xml:space="preserve">Fällavgifterna som betalas in till staten ser olika ut för respektive län och länsstyrelse och på många håll har avgifterna höjts. </w:t>
      </w:r>
    </w:p>
    <w:p w:rsidR="006B28D9" w:rsidP="00D362F5" w:rsidRDefault="006B28D9" w14:paraId="6CAE799E" w14:textId="4CEE8048">
      <w:r w:rsidRPr="00D362F5">
        <w:rPr>
          <w:spacing w:val="-2"/>
        </w:rPr>
        <w:t>Fällavgifterna är kopplade till antalet djur som skjuts varje år och ska täcka bl.a. hand</w:t>
      </w:r>
      <w:r w:rsidRPr="00D362F5" w:rsidR="00D362F5">
        <w:rPr>
          <w:spacing w:val="-2"/>
        </w:rPr>
        <w:softHyphen/>
      </w:r>
      <w:r>
        <w:t xml:space="preserve">läggningen </w:t>
      </w:r>
      <w:r w:rsidR="006D1947">
        <w:t>av</w:t>
      </w:r>
      <w:r>
        <w:t xml:space="preserve"> viltförvaltningen på länsstyrelsen. </w:t>
      </w:r>
    </w:p>
    <w:p w:rsidRPr="00422B9E" w:rsidR="00422B9E" w:rsidP="00D362F5" w:rsidRDefault="006B28D9" w14:paraId="0A781150" w14:textId="1A62FCDB">
      <w:r w:rsidRPr="00D362F5">
        <w:rPr>
          <w:spacing w:val="-2"/>
        </w:rPr>
        <w:t xml:space="preserve">För att göra en effektivare handläggning och </w:t>
      </w:r>
      <w:r w:rsidRPr="00D362F5" w:rsidR="006D1947">
        <w:rPr>
          <w:spacing w:val="-2"/>
        </w:rPr>
        <w:t xml:space="preserve">för </w:t>
      </w:r>
      <w:r w:rsidRPr="00D362F5">
        <w:rPr>
          <w:spacing w:val="-2"/>
        </w:rPr>
        <w:t>att summan för skjutna älgar bör vara</w:t>
      </w:r>
      <w:r>
        <w:t xml:space="preserve"> lika över landet så bör regeringen ta initiativ till att utreda hur en ny modell för finansi</w:t>
      </w:r>
      <w:r w:rsidR="00D362F5">
        <w:softHyphen/>
      </w:r>
      <w:r>
        <w:t xml:space="preserve">eringen av älgförvaltningen kan se ut och att detta ska vara infört till jaktsäsongen med </w:t>
      </w:r>
      <w:r w:rsidRPr="00D362F5">
        <w:rPr>
          <w:spacing w:val="-2"/>
        </w:rPr>
        <w:t>start för älgjakten 2026. Fällavgifterna bör i framtiden inte vara kopplade till antalet djur</w:t>
      </w:r>
      <w:r>
        <w:t xml:space="preserve"> utan grunda sig på andra parametrar.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66D4F25DF4332B41FC8A7CE7BA3F6"/>
        </w:placeholder>
      </w:sdtPr>
      <w:sdtEndPr/>
      <w:sdtContent>
        <w:p w:rsidR="00691297" w:rsidP="00691297" w:rsidRDefault="00691297" w14:paraId="43ED6440" w14:textId="77777777"/>
        <w:p w:rsidR="00691297" w:rsidP="00691297" w:rsidRDefault="00A25FCB" w14:paraId="078C25C1" w14:textId="4A329E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28A8" w14:paraId="07E67777" w14:textId="77777777">
        <w:trPr>
          <w:cantSplit/>
        </w:trPr>
        <w:tc>
          <w:tcPr>
            <w:tcW w:w="50" w:type="pct"/>
            <w:vAlign w:val="bottom"/>
          </w:tcPr>
          <w:p w:rsidR="00E128A8" w:rsidRDefault="006D1947" w14:paraId="3ABD2873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E128A8" w:rsidRDefault="00E128A8" w14:paraId="05C594B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1FE41F3" w14:textId="269112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E936" w14:textId="77777777" w:rsidR="006B28D9" w:rsidRDefault="006B28D9" w:rsidP="000C1CAD">
      <w:pPr>
        <w:spacing w:line="240" w:lineRule="auto"/>
      </w:pPr>
      <w:r>
        <w:separator/>
      </w:r>
    </w:p>
  </w:endnote>
  <w:endnote w:type="continuationSeparator" w:id="0">
    <w:p w14:paraId="03B1B4E4" w14:textId="77777777" w:rsidR="006B28D9" w:rsidRDefault="006B28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2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EC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314E" w14:textId="3463C5FE" w:rsidR="00262EA3" w:rsidRPr="00691297" w:rsidRDefault="00262EA3" w:rsidP="00691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C70C" w14:textId="77777777" w:rsidR="006B28D9" w:rsidRDefault="006B28D9" w:rsidP="000C1CAD">
      <w:pPr>
        <w:spacing w:line="240" w:lineRule="auto"/>
      </w:pPr>
      <w:r>
        <w:separator/>
      </w:r>
    </w:p>
  </w:footnote>
  <w:footnote w:type="continuationSeparator" w:id="0">
    <w:p w14:paraId="2B15593E" w14:textId="77777777" w:rsidR="006B28D9" w:rsidRDefault="006B28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06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C12B8C" wp14:editId="47B055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17D4A" w14:textId="207DFD7F" w:rsidR="00262EA3" w:rsidRDefault="00A25F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657518F46745438E0656D5610AAC7B"/>
                              </w:placeholder>
                              <w:text/>
                            </w:sdtPr>
                            <w:sdtEndPr/>
                            <w:sdtContent>
                              <w:r w:rsidR="006B28D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12017C4EB24D6C9821724C56A5497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C12B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C17D4A" w14:textId="207DFD7F" w:rsidR="00262EA3" w:rsidRDefault="00A25F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657518F46745438E0656D5610AAC7B"/>
                        </w:placeholder>
                        <w:text/>
                      </w:sdtPr>
                      <w:sdtEndPr/>
                      <w:sdtContent>
                        <w:r w:rsidR="006B28D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12017C4EB24D6C9821724C56A5497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F073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2763" w14:textId="77777777" w:rsidR="00262EA3" w:rsidRDefault="00262EA3" w:rsidP="008563AC">
    <w:pPr>
      <w:jc w:val="right"/>
    </w:pPr>
  </w:p>
  <w:p w14:paraId="5B11AB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A3FA" w14:textId="77777777" w:rsidR="00262EA3" w:rsidRDefault="00A25F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D59F6E" wp14:editId="68522E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EB6A49" w14:textId="77A00FFE" w:rsidR="00262EA3" w:rsidRDefault="00A25F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12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8D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5962C4" w14:textId="77777777" w:rsidR="00262EA3" w:rsidRPr="008227B3" w:rsidRDefault="00A25F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2EB093" w14:textId="1BD626C4" w:rsidR="00262EA3" w:rsidRPr="008227B3" w:rsidRDefault="00A25F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29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297">
          <w:t>:842</w:t>
        </w:r>
      </w:sdtContent>
    </w:sdt>
  </w:p>
  <w:p w14:paraId="4B38DA28" w14:textId="56AB8C96" w:rsidR="00262EA3" w:rsidRDefault="00A25F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657518F46745438E0656D5610AAC7B"/>
        </w:placeholder>
        <w15:appearance w15:val="hidden"/>
        <w:text/>
      </w:sdtPr>
      <w:sdtEndPr/>
      <w:sdtContent>
        <w:r w:rsidR="00691297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12017C4EB24D6C9821724C56A54978"/>
      </w:placeholder>
      <w:text/>
    </w:sdtPr>
    <w:sdtEndPr/>
    <w:sdtContent>
      <w:p w14:paraId="5F1619CE" w14:textId="166636AF" w:rsidR="00262EA3" w:rsidRDefault="006B28D9" w:rsidP="00283E0F">
        <w:pPr>
          <w:pStyle w:val="FSHRub2"/>
        </w:pPr>
        <w:r>
          <w:t>Ny modell för finansiering av älgförvaltningen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E8D5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5415957">
    <w:abstractNumId w:val="9"/>
  </w:num>
  <w:num w:numId="2" w16cid:durableId="1854148315">
    <w:abstractNumId w:val="8"/>
  </w:num>
  <w:num w:numId="3" w16cid:durableId="605701439">
    <w:abstractNumId w:val="16"/>
  </w:num>
  <w:num w:numId="4" w16cid:durableId="1597329266">
    <w:abstractNumId w:val="14"/>
  </w:num>
  <w:num w:numId="5" w16cid:durableId="288172785">
    <w:abstractNumId w:val="17"/>
  </w:num>
  <w:num w:numId="6" w16cid:durableId="1222670716">
    <w:abstractNumId w:val="18"/>
  </w:num>
  <w:num w:numId="7" w16cid:durableId="2100980519">
    <w:abstractNumId w:val="11"/>
  </w:num>
  <w:num w:numId="8" w16cid:durableId="215897510">
    <w:abstractNumId w:val="12"/>
  </w:num>
  <w:num w:numId="9" w16cid:durableId="727992468">
    <w:abstractNumId w:val="15"/>
  </w:num>
  <w:num w:numId="10" w16cid:durableId="1275557205">
    <w:abstractNumId w:val="22"/>
  </w:num>
  <w:num w:numId="11" w16cid:durableId="596911747">
    <w:abstractNumId w:val="21"/>
  </w:num>
  <w:num w:numId="12" w16cid:durableId="1616861917">
    <w:abstractNumId w:val="21"/>
  </w:num>
  <w:num w:numId="13" w16cid:durableId="1724602792">
    <w:abstractNumId w:val="3"/>
  </w:num>
  <w:num w:numId="14" w16cid:durableId="1019895813">
    <w:abstractNumId w:val="2"/>
  </w:num>
  <w:num w:numId="15" w16cid:durableId="1185094038">
    <w:abstractNumId w:val="1"/>
  </w:num>
  <w:num w:numId="16" w16cid:durableId="1667827252">
    <w:abstractNumId w:val="0"/>
  </w:num>
  <w:num w:numId="17" w16cid:durableId="1348285372">
    <w:abstractNumId w:val="7"/>
  </w:num>
  <w:num w:numId="18" w16cid:durableId="729309546">
    <w:abstractNumId w:val="6"/>
  </w:num>
  <w:num w:numId="19" w16cid:durableId="1363675274">
    <w:abstractNumId w:val="5"/>
  </w:num>
  <w:num w:numId="20" w16cid:durableId="1246959488">
    <w:abstractNumId w:val="4"/>
  </w:num>
  <w:num w:numId="21" w16cid:durableId="499540769">
    <w:abstractNumId w:val="21"/>
  </w:num>
  <w:num w:numId="22" w16cid:durableId="1246955834">
    <w:abstractNumId w:val="21"/>
  </w:num>
  <w:num w:numId="23" w16cid:durableId="1699042233">
    <w:abstractNumId w:val="21"/>
  </w:num>
  <w:num w:numId="24" w16cid:durableId="1042249855">
    <w:abstractNumId w:val="21"/>
  </w:num>
  <w:num w:numId="25" w16cid:durableId="1006589283">
    <w:abstractNumId w:val="21"/>
  </w:num>
  <w:num w:numId="26" w16cid:durableId="1098528113">
    <w:abstractNumId w:val="22"/>
  </w:num>
  <w:num w:numId="27" w16cid:durableId="1148937962">
    <w:abstractNumId w:val="22"/>
  </w:num>
  <w:num w:numId="28" w16cid:durableId="1891572078">
    <w:abstractNumId w:val="22"/>
  </w:num>
  <w:num w:numId="29" w16cid:durableId="1566917958">
    <w:abstractNumId w:val="22"/>
  </w:num>
  <w:num w:numId="30" w16cid:durableId="1352032788">
    <w:abstractNumId w:val="21"/>
  </w:num>
  <w:num w:numId="31" w16cid:durableId="1913613795">
    <w:abstractNumId w:val="21"/>
  </w:num>
  <w:num w:numId="32" w16cid:durableId="1878591030">
    <w:abstractNumId w:val="22"/>
  </w:num>
  <w:num w:numId="33" w16cid:durableId="991562305">
    <w:abstractNumId w:val="21"/>
  </w:num>
  <w:num w:numId="34" w16cid:durableId="735588809">
    <w:abstractNumId w:val="18"/>
  </w:num>
  <w:num w:numId="35" w16cid:durableId="71128065">
    <w:abstractNumId w:val="18"/>
    <w:lvlOverride w:ilvl="0">
      <w:startOverride w:val="1"/>
    </w:lvlOverride>
  </w:num>
  <w:num w:numId="36" w16cid:durableId="5718562">
    <w:abstractNumId w:val="19"/>
  </w:num>
  <w:num w:numId="37" w16cid:durableId="674724899">
    <w:abstractNumId w:val="18"/>
    <w:lvlOverride w:ilvl="0">
      <w:startOverride w:val="1"/>
    </w:lvlOverride>
  </w:num>
  <w:num w:numId="38" w16cid:durableId="613444695">
    <w:abstractNumId w:val="13"/>
  </w:num>
  <w:num w:numId="39" w16cid:durableId="522322606">
    <w:abstractNumId w:val="10"/>
  </w:num>
  <w:num w:numId="40" w16cid:durableId="21036431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28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0FC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297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8D9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947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18C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348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5FCB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342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B63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2F5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A8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6E3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1F320"/>
  <w15:chartTrackingRefBased/>
  <w15:docId w15:val="{178B2BF2-E83A-4A9A-B6BA-EC9D3679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9D9FA4D8B54D6495C72ACE67AC7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D0CCD-5841-4A91-BA03-E577BCDAFAC1}"/>
      </w:docPartPr>
      <w:docPartBody>
        <w:p w:rsidR="00655485" w:rsidRDefault="00655485">
          <w:pPr>
            <w:pStyle w:val="E79D9FA4D8B54D6495C72ACE67AC7B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BCA376302048568587F021DBF3B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9BA31-7FBF-4669-A10E-CA7CF7FB71BA}"/>
      </w:docPartPr>
      <w:docPartBody>
        <w:p w:rsidR="00655485" w:rsidRDefault="00655485">
          <w:pPr>
            <w:pStyle w:val="65BCA376302048568587F021DBF3B3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657518F46745438E0656D5610AA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82B9F-FE4A-424C-8B39-E955D0E926B3}"/>
      </w:docPartPr>
      <w:docPartBody>
        <w:p w:rsidR="00655485" w:rsidRDefault="00655485">
          <w:pPr>
            <w:pStyle w:val="05657518F46745438E0656D5610AAC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2017C4EB24D6C9821724C56A54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E0E7E-0112-452D-BB90-C6267A4219EE}"/>
      </w:docPartPr>
      <w:docPartBody>
        <w:p w:rsidR="00655485" w:rsidRDefault="00655485">
          <w:pPr>
            <w:pStyle w:val="D112017C4EB24D6C9821724C56A54978"/>
          </w:pPr>
          <w:r>
            <w:t xml:space="preserve"> </w:t>
          </w:r>
        </w:p>
      </w:docPartBody>
    </w:docPart>
    <w:docPart>
      <w:docPartPr>
        <w:name w:val="5A766D4F25DF4332B41FC8A7CE7BA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F0ABA-3BB9-450E-8F1C-A8E8C9869217}"/>
      </w:docPartPr>
      <w:docPartBody>
        <w:p w:rsidR="00E06959" w:rsidRDefault="00E069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85"/>
    <w:rsid w:val="00655485"/>
    <w:rsid w:val="00AF5342"/>
    <w:rsid w:val="00E0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79D9FA4D8B54D6495C72ACE67AC7B54">
    <w:name w:val="E79D9FA4D8B54D6495C72ACE67AC7B54"/>
  </w:style>
  <w:style w:type="paragraph" w:customStyle="1" w:styleId="65BCA376302048568587F021DBF3B3A4">
    <w:name w:val="65BCA376302048568587F021DBF3B3A4"/>
  </w:style>
  <w:style w:type="paragraph" w:customStyle="1" w:styleId="05657518F46745438E0656D5610AAC7B">
    <w:name w:val="05657518F46745438E0656D5610AAC7B"/>
  </w:style>
  <w:style w:type="paragraph" w:customStyle="1" w:styleId="D112017C4EB24D6C9821724C56A54978">
    <w:name w:val="D112017C4EB24D6C9821724C56A54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638B4-3A96-48AC-98AC-9B8F27D97F09}"/>
</file>

<file path=customXml/itemProps2.xml><?xml version="1.0" encoding="utf-8"?>
<ds:datastoreItem xmlns:ds="http://schemas.openxmlformats.org/officeDocument/2006/customXml" ds:itemID="{C151018C-8C99-4CC9-9A9B-FF1AD7775937}"/>
</file>

<file path=customXml/itemProps3.xml><?xml version="1.0" encoding="utf-8"?>
<ds:datastoreItem xmlns:ds="http://schemas.openxmlformats.org/officeDocument/2006/customXml" ds:itemID="{0A89BB2B-D533-4E10-88D4-C5D279836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1572</Characters>
  <Application>Microsoft Office Word</Application>
  <DocSecurity>0</DocSecurity>
  <Lines>25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 modell för finansiering av älgförvaltningen</vt:lpstr>
      <vt:lpstr>
      </vt:lpstr>
    </vt:vector>
  </TitlesOfParts>
  <Company>Sveriges riksdag</Company>
  <LinksUpToDate>false</LinksUpToDate>
  <CharactersWithSpaces>1843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