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7BD5" w:rsidRPr="0093425F" w:rsidRDefault="002A7BD5" w:rsidP="000F742D">
      <w:pPr>
        <w:pStyle w:val="Hemstlrubrik"/>
      </w:pPr>
      <w:r w:rsidRPr="0093425F">
        <w:t>Förslag till riksdagsbeslut</w:t>
      </w:r>
    </w:p>
    <w:p w:rsidR="002A7BD5" w:rsidRPr="0093425F" w:rsidRDefault="002A7BD5" w:rsidP="000F742D">
      <w:pPr>
        <w:pStyle w:val="Hemstlatt"/>
      </w:pPr>
      <w:r w:rsidRPr="0093425F">
        <w:t>Riksdagen tillkännager för regeringen som sin mening vad i motionen anförs om behovet av förändringar och preciseringar i 11 kap. brottsba</w:t>
      </w:r>
      <w:r w:rsidRPr="0093425F">
        <w:t>l</w:t>
      </w:r>
      <w:r w:rsidRPr="0093425F">
        <w:t>ken.</w:t>
      </w:r>
    </w:p>
    <w:p w:rsidR="002A7BD5" w:rsidRPr="0093425F" w:rsidRDefault="002A7BD5" w:rsidP="000F742D">
      <w:pPr>
        <w:pStyle w:val="Rubrik1"/>
      </w:pPr>
      <w:r w:rsidRPr="0093425F">
        <w:t>Motivering</w:t>
      </w:r>
    </w:p>
    <w:p w:rsidR="002A7BD5" w:rsidRPr="0093425F" w:rsidRDefault="002A7BD5">
      <w:r w:rsidRPr="0093425F">
        <w:t>Den ekonomiska brottsligheten i Sverige omsätter stora ekonomiska värden och är ofta kopplad till annan kriminell verksamhet. Bedömningarna om hur stor den ”svarta” oredovisade sektorn i Sverige är varierar, men de flesta bedömare menar att den omsluter betydligt mer än 100 miljarder kronor per år.</w:t>
      </w:r>
    </w:p>
    <w:p w:rsidR="002A7BD5" w:rsidRPr="0093425F" w:rsidRDefault="002A7BD5">
      <w:pPr>
        <w:pStyle w:val="Normaltindrag"/>
      </w:pPr>
      <w:r w:rsidRPr="0093425F">
        <w:t>Kampen mot den ekonomiska brottsligheten måste föras på många plan med en bra kontrollverksamhet, förenklingar i regel- och redovisningssystem och en levande debatt om allas vår etik och moral.</w:t>
      </w:r>
    </w:p>
    <w:p w:rsidR="002A7BD5" w:rsidRPr="0093425F" w:rsidRDefault="002A7BD5">
      <w:pPr>
        <w:pStyle w:val="Normaltindrag"/>
      </w:pPr>
      <w:r w:rsidRPr="0093425F">
        <w:t>För att minska den oredovisade sektorn i svensk ekonomi krävs en lagstif</w:t>
      </w:r>
      <w:r w:rsidRPr="0093425F">
        <w:t>t</w:t>
      </w:r>
      <w:r w:rsidRPr="0093425F">
        <w:t>ning som är transparent och har tydliga bedömningsgrunder. Det sista är oc</w:t>
      </w:r>
      <w:r w:rsidRPr="0093425F">
        <w:t>k</w:t>
      </w:r>
      <w:r w:rsidRPr="0093425F">
        <w:t>så en viktig aspekt när det gäller rättssäkerheten i rättsprocessen.</w:t>
      </w:r>
    </w:p>
    <w:p w:rsidR="002A7BD5" w:rsidRPr="0093425F" w:rsidRDefault="002A7BD5">
      <w:pPr>
        <w:pStyle w:val="Normaltindrag"/>
      </w:pPr>
      <w:r w:rsidRPr="0093425F">
        <w:t>Stora delar av den brottslighet som förekommer i näringsverksamhet b</w:t>
      </w:r>
      <w:r w:rsidRPr="0093425F">
        <w:t>e</w:t>
      </w:r>
      <w:r w:rsidRPr="0093425F">
        <w:t>döms enligt lagstiftning i 11 kap. brottsbalken.</w:t>
      </w:r>
    </w:p>
    <w:p w:rsidR="002A7BD5" w:rsidRPr="0093425F" w:rsidRDefault="002A7BD5">
      <w:pPr>
        <w:pStyle w:val="Normaltindrag"/>
      </w:pPr>
      <w:r w:rsidRPr="0093425F">
        <w:t>Det har gjorts en större översyn av 11 kap</w:t>
      </w:r>
      <w:r w:rsidR="000F742D" w:rsidRPr="0093425F">
        <w:t>.</w:t>
      </w:r>
      <w:r w:rsidRPr="0093425F">
        <w:t xml:space="preserve"> som resulterade i SOU 1996:30 Borgenärsbrotten – en översyn av 11 kap. brottsbalken.</w:t>
      </w:r>
    </w:p>
    <w:p w:rsidR="002A7BD5" w:rsidRPr="0093425F" w:rsidRDefault="002A7BD5">
      <w:pPr>
        <w:pStyle w:val="Normaltindrag"/>
      </w:pPr>
      <w:r w:rsidRPr="0093425F">
        <w:t>Denna översyn resulterade i ett antal förslag. Ett av dessa handlar om pr</w:t>
      </w:r>
      <w:r w:rsidRPr="0093425F">
        <w:t>e</w:t>
      </w:r>
      <w:r w:rsidRPr="0093425F">
        <w:t xml:space="preserve">cisering av det grova bokföringsbrottet, där </w:t>
      </w:r>
      <w:r w:rsidR="000F742D" w:rsidRPr="0093425F">
        <w:t xml:space="preserve">riktlinjer har dragits </w:t>
      </w:r>
      <w:r w:rsidR="00785C01" w:rsidRPr="0093425F">
        <w:t xml:space="preserve">upp i en </w:t>
      </w:r>
      <w:r w:rsidRPr="0093425F">
        <w:t>departementsskrivelse 2002:57. Förslaget om precisering angående beskri</w:t>
      </w:r>
      <w:r w:rsidRPr="0093425F">
        <w:t>v</w:t>
      </w:r>
      <w:r w:rsidRPr="0093425F">
        <w:t xml:space="preserve">ning av grovt bokföringsbrott </w:t>
      </w:r>
      <w:r w:rsidR="000F742D" w:rsidRPr="0093425F">
        <w:t>dröjde</w:t>
      </w:r>
      <w:r w:rsidRPr="0093425F">
        <w:t xml:space="preserve"> nästan sex år</w:t>
      </w:r>
      <w:r w:rsidR="000F742D" w:rsidRPr="0093425F">
        <w:t>,</w:t>
      </w:r>
      <w:r w:rsidRPr="0093425F">
        <w:t xml:space="preserve"> men ännu finns ingen lagtext på detta område.</w:t>
      </w:r>
    </w:p>
    <w:p w:rsidR="002A7BD5" w:rsidRPr="0093425F" w:rsidRDefault="002A7BD5">
      <w:pPr>
        <w:pStyle w:val="Normaltindrag"/>
      </w:pPr>
      <w:r w:rsidRPr="0093425F">
        <w:t>Andra oklara områden är frågan om obeståndstidpunkt, den misstänkte gärningsmannens förhållande till obeståndet och frågan om bevarande av räkenskapshandlingar/information.</w:t>
      </w:r>
    </w:p>
    <w:p w:rsidR="002A7BD5" w:rsidRPr="0093425F" w:rsidRDefault="002A7BD5">
      <w:pPr>
        <w:pStyle w:val="Normaltindrag"/>
      </w:pPr>
      <w:r w:rsidRPr="0093425F">
        <w:lastRenderedPageBreak/>
        <w:t>Vår uppfattning är att det krävs en revidering och konkretisering av 11 kap. brottsbalken.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F742D" w:rsidRPr="009342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F742D" w:rsidRPr="0093425F" w:rsidRDefault="000F742D" w:rsidP="000F742D">
            <w:pPr>
              <w:pStyle w:val="UnderskriftDatum"/>
              <w:spacing w:before="240"/>
            </w:pPr>
            <w:r w:rsidRPr="0093425F">
              <w:t>Stockholm den 15 september 2005</w:t>
            </w:r>
          </w:p>
        </w:tc>
        <w:tc>
          <w:tcPr>
            <w:tcW w:w="3047" w:type="dxa"/>
          </w:tcPr>
          <w:p w:rsidR="000F742D" w:rsidRPr="0093425F" w:rsidRDefault="000F742D" w:rsidP="000F742D">
            <w:pPr>
              <w:pStyle w:val="Underskrifter"/>
              <w:spacing w:before="240"/>
            </w:pPr>
          </w:p>
        </w:tc>
      </w:tr>
      <w:tr w:rsidR="000F742D" w:rsidRPr="009342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F742D" w:rsidRPr="0093425F" w:rsidRDefault="000F742D" w:rsidP="000F742D">
            <w:pPr>
              <w:pStyle w:val="Underskrifter"/>
            </w:pPr>
            <w:r w:rsidRPr="0093425F">
              <w:t>Ulf Sjösten (m)</w:t>
            </w:r>
          </w:p>
        </w:tc>
        <w:tc>
          <w:tcPr>
            <w:tcW w:w="3047" w:type="dxa"/>
          </w:tcPr>
          <w:p w:rsidR="000F742D" w:rsidRPr="0093425F" w:rsidRDefault="000F742D" w:rsidP="000F742D">
            <w:pPr>
              <w:pStyle w:val="Underskrifter"/>
            </w:pPr>
            <w:r w:rsidRPr="0093425F">
              <w:t>Bertil Kjellberg (m)</w:t>
            </w:r>
          </w:p>
        </w:tc>
      </w:tr>
    </w:tbl>
    <w:p w:rsidR="00E84F25" w:rsidRPr="0093425F" w:rsidRDefault="00E84F25" w:rsidP="000F742D">
      <w:pPr>
        <w:pStyle w:val="Normaltindrag"/>
      </w:pPr>
    </w:p>
    <w:sectPr w:rsidR="00E84F25" w:rsidRPr="0093425F" w:rsidSect="000F7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749E" w:rsidRPr="0093425F" w:rsidRDefault="00D6749E">
      <w:r w:rsidRPr="0093425F">
        <w:separator/>
      </w:r>
    </w:p>
  </w:endnote>
  <w:endnote w:type="continuationSeparator" w:id="0">
    <w:p w:rsidR="00D6749E" w:rsidRPr="0093425F" w:rsidRDefault="00D6749E">
      <w:r w:rsidRPr="009342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742D" w:rsidRPr="0093425F" w:rsidRDefault="0093425F" w:rsidP="000F742D">
    <w:pPr>
      <w:pStyle w:val="Sidfot"/>
    </w:pPr>
    <w:r w:rsidRPr="0093425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935368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742D" w:rsidRDefault="000F742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85C0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F742D" w:rsidRDefault="000F742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85C0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56D6" w:rsidRPr="0093425F" w:rsidRDefault="0093425F" w:rsidP="000F742D">
    <w:pPr>
      <w:pStyle w:val="Sidfot"/>
    </w:pPr>
    <w:r w:rsidRPr="0093425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4914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742D" w:rsidRDefault="000F74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85C0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742D" w:rsidRDefault="000F74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85C0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56D6" w:rsidRPr="0093425F" w:rsidRDefault="0093425F" w:rsidP="000F742D">
    <w:pPr>
      <w:pStyle w:val="Sidfot"/>
    </w:pPr>
    <w:r w:rsidRPr="0093425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66590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742D" w:rsidRDefault="000F74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85C0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742D" w:rsidRDefault="000F74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85C0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749E" w:rsidRPr="0093425F" w:rsidRDefault="00D6749E">
      <w:r w:rsidRPr="0093425F">
        <w:separator/>
      </w:r>
    </w:p>
  </w:footnote>
  <w:footnote w:type="continuationSeparator" w:id="0">
    <w:p w:rsidR="00D6749E" w:rsidRPr="0093425F" w:rsidRDefault="00D6749E">
      <w:r w:rsidRPr="009342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742D" w:rsidRPr="0093425F" w:rsidRDefault="0093425F" w:rsidP="000F742D">
    <w:pPr>
      <w:pStyle w:val="Sidhuvud"/>
    </w:pPr>
    <w:r w:rsidRPr="0093425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095328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742D" w:rsidRDefault="000F742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85C0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85C01">
                            <w:t>Ju227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F742D" w:rsidRDefault="000F742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85C0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85C01">
                      <w:t>Ju227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56D6" w:rsidRPr="0093425F" w:rsidRDefault="0093425F" w:rsidP="000F742D">
    <w:pPr>
      <w:pStyle w:val="Sidhuvud"/>
    </w:pPr>
    <w:r w:rsidRPr="0093425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364381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742D" w:rsidRDefault="000F742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85C0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85C01">
                            <w:t>Ju227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F742D" w:rsidRDefault="000F742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85C0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85C01">
                      <w:t>Ju227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742D" w:rsidRPr="0093425F" w:rsidRDefault="000F742D">
    <w:pPr>
      <w:pStyle w:val="FSHNormal"/>
      <w:tabs>
        <w:tab w:val="right" w:pos="5840"/>
      </w:tabs>
    </w:pPr>
    <w:r w:rsidRPr="0093425F">
      <w:br/>
    </w:r>
    <w:r w:rsidRPr="0093425F">
      <w:fldChar w:fldCharType="begin" w:fldLock="1"/>
    </w:r>
    <w:r w:rsidRPr="0093425F">
      <w:instrText xml:space="preserve"> DOCPROPERTY</w:instrText>
    </w:r>
    <w:r w:rsidRPr="0093425F">
      <w:rPr>
        <w:sz w:val="18"/>
      </w:rPr>
      <w:instrText xml:space="preserve"> "YearUser" *\charformat </w:instrText>
    </w:r>
    <w:r w:rsidRPr="0093425F">
      <w:fldChar w:fldCharType="separate"/>
    </w:r>
    <w:r w:rsidR="00785C01" w:rsidRPr="0093425F">
      <w:t>2005/06</w:t>
    </w:r>
    <w:r w:rsidRPr="0093425F">
      <w:fldChar w:fldCharType="end"/>
    </w:r>
    <w:r w:rsidRPr="0093425F">
      <w:t xml:space="preserve"> </w:t>
    </w:r>
    <w:r w:rsidRPr="0093425F">
      <w:tab/>
      <w:t xml:space="preserve">mnr: </w:t>
    </w:r>
    <w:r w:rsidRPr="0093425F">
      <w:fldChar w:fldCharType="begin" w:fldLock="1"/>
    </w:r>
    <w:r w:rsidRPr="0093425F">
      <w:instrText xml:space="preserve"> DOCPROPERTY</w:instrText>
    </w:r>
    <w:r w:rsidRPr="0093425F">
      <w:rPr>
        <w:sz w:val="18"/>
      </w:rPr>
      <w:instrText xml:space="preserve"> "Motionsnummer" *\charformat </w:instrText>
    </w:r>
    <w:r w:rsidRPr="0093425F">
      <w:fldChar w:fldCharType="separate"/>
    </w:r>
    <w:r w:rsidR="00785C01" w:rsidRPr="0093425F">
      <w:t>Ju227</w:t>
    </w:r>
    <w:r w:rsidRPr="0093425F">
      <w:fldChar w:fldCharType="end"/>
    </w:r>
    <w:r w:rsidRPr="0093425F">
      <w:br/>
    </w:r>
    <w:r w:rsidRPr="0093425F">
      <w:fldChar w:fldCharType="begin" w:fldLock="1"/>
    </w:r>
    <w:r w:rsidRPr="0093425F">
      <w:instrText xml:space="preserve"> DOCPROPERTY</w:instrText>
    </w:r>
    <w:r w:rsidRPr="0093425F">
      <w:rPr>
        <w:sz w:val="18"/>
      </w:rPr>
      <w:instrText xml:space="preserve"> "Samling" *\charformat </w:instrText>
    </w:r>
    <w:r w:rsidRPr="0093425F">
      <w:fldChar w:fldCharType="end"/>
    </w:r>
    <w:r w:rsidRPr="0093425F">
      <w:tab/>
      <w:t xml:space="preserve">pnr: </w:t>
    </w:r>
    <w:r w:rsidRPr="0093425F">
      <w:fldChar w:fldCharType="begin" w:fldLock="1"/>
    </w:r>
    <w:r w:rsidRPr="0093425F">
      <w:instrText xml:space="preserve"> DOCPROPERTY</w:instrText>
    </w:r>
    <w:r w:rsidRPr="0093425F">
      <w:rPr>
        <w:sz w:val="18"/>
      </w:rPr>
      <w:instrText xml:space="preserve"> "Partinummer" *\charformat </w:instrText>
    </w:r>
    <w:r w:rsidRPr="0093425F">
      <w:fldChar w:fldCharType="separate"/>
    </w:r>
    <w:r w:rsidR="00785C01" w:rsidRPr="0093425F">
      <w:t>m1032</w:t>
    </w:r>
    <w:r w:rsidRPr="0093425F">
      <w:fldChar w:fldCharType="end"/>
    </w:r>
  </w:p>
  <w:p w:rsidR="000F742D" w:rsidRPr="0093425F" w:rsidRDefault="000F742D">
    <w:pPr>
      <w:pStyle w:val="FSHRub1"/>
    </w:pPr>
    <w:r w:rsidRPr="0093425F">
      <w:t>Motion till riksdagen</w:t>
    </w:r>
    <w:r w:rsidRPr="0093425F">
      <w:br/>
    </w:r>
    <w:r w:rsidRPr="0093425F">
      <w:fldChar w:fldCharType="begin" w:fldLock="1"/>
    </w:r>
    <w:r w:rsidRPr="0093425F">
      <w:instrText xml:space="preserve"> DOCPROPERTY "YearUser" *\charformat </w:instrText>
    </w:r>
    <w:r w:rsidRPr="0093425F">
      <w:fldChar w:fldCharType="separate"/>
    </w:r>
    <w:r w:rsidR="00785C01" w:rsidRPr="0093425F">
      <w:t>2005/06</w:t>
    </w:r>
    <w:r w:rsidRPr="0093425F">
      <w:fldChar w:fldCharType="end"/>
    </w:r>
    <w:r w:rsidRPr="0093425F">
      <w:t>:</w:t>
    </w:r>
    <w:r w:rsidRPr="0093425F">
      <w:fldChar w:fldCharType="begin" w:fldLock="1"/>
    </w:r>
    <w:r w:rsidRPr="0093425F">
      <w:instrText xml:space="preserve"> DOCPROPERTY "Motionsnummer" *\charformat </w:instrText>
    </w:r>
    <w:r w:rsidRPr="0093425F">
      <w:fldChar w:fldCharType="separate"/>
    </w:r>
    <w:r w:rsidR="00785C01" w:rsidRPr="0093425F">
      <w:t>Ju227</w:t>
    </w:r>
    <w:r w:rsidRPr="0093425F">
      <w:fldChar w:fldCharType="end"/>
    </w:r>
  </w:p>
  <w:p w:rsidR="000F742D" w:rsidRPr="0093425F" w:rsidRDefault="000F742D">
    <w:pPr>
      <w:pStyle w:val="FSHNormalS5"/>
    </w:pPr>
    <w:r w:rsidRPr="0093425F">
      <w:fldChar w:fldCharType="begin" w:fldLock="1"/>
    </w:r>
    <w:r w:rsidRPr="0093425F">
      <w:instrText xml:space="preserve"> DOCPROPERTY "MotionarText" *\charformat </w:instrText>
    </w:r>
    <w:r w:rsidRPr="0093425F">
      <w:fldChar w:fldCharType="separate"/>
    </w:r>
    <w:r w:rsidR="00785C01" w:rsidRPr="0093425F">
      <w:t>av Ulf Sjösten och Bertil Kjellberg (m)</w:t>
    </w:r>
    <w:r w:rsidRPr="0093425F">
      <w:fldChar w:fldCharType="end"/>
    </w:r>
    <w:r w:rsidRPr="0093425F">
      <w:br/>
    </w:r>
    <w:r w:rsidRPr="0093425F">
      <w:fldChar w:fldCharType="begin" w:fldLock="1"/>
    </w:r>
    <w:r w:rsidRPr="0093425F">
      <w:instrText xml:space="preserve"> DOCPROPERTY "SvarFrasKort" *\charformat </w:instrText>
    </w:r>
    <w:r w:rsidRPr="0093425F">
      <w:fldChar w:fldCharType="end"/>
    </w:r>
  </w:p>
  <w:p w:rsidR="000F742D" w:rsidRPr="0093425F" w:rsidRDefault="000F742D">
    <w:pPr>
      <w:pStyle w:val="FSHTitel"/>
    </w:pPr>
    <w:r w:rsidRPr="0093425F">
      <w:fldChar w:fldCharType="begin" w:fldLock="1"/>
    </w:r>
    <w:r w:rsidRPr="0093425F">
      <w:instrText xml:space="preserve"> DOCPROPERTY</w:instrText>
    </w:r>
    <w:r w:rsidRPr="0093425F">
      <w:rPr>
        <w:sz w:val="18"/>
      </w:rPr>
      <w:instrText xml:space="preserve"> "RubrikSvar" *\charformat </w:instrText>
    </w:r>
    <w:r w:rsidRPr="0093425F">
      <w:fldChar w:fldCharType="separate"/>
    </w:r>
    <w:r w:rsidR="00785C01" w:rsidRPr="0093425F">
      <w:t>11 kap. brottsbalken</w:t>
    </w:r>
    <w:r w:rsidRPr="0093425F">
      <w:fldChar w:fldCharType="end"/>
    </w:r>
  </w:p>
  <w:p w:rsidR="000F742D" w:rsidRPr="0093425F" w:rsidRDefault="000F742D" w:rsidP="000F742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7348766">
    <w:abstractNumId w:val="13"/>
  </w:num>
  <w:num w:numId="2" w16cid:durableId="203447385">
    <w:abstractNumId w:val="10"/>
  </w:num>
  <w:num w:numId="3" w16cid:durableId="527136329">
    <w:abstractNumId w:val="11"/>
  </w:num>
  <w:num w:numId="4" w16cid:durableId="650603529">
    <w:abstractNumId w:val="12"/>
  </w:num>
  <w:num w:numId="5" w16cid:durableId="1567765748">
    <w:abstractNumId w:val="8"/>
  </w:num>
  <w:num w:numId="6" w16cid:durableId="1141074795">
    <w:abstractNumId w:val="3"/>
  </w:num>
  <w:num w:numId="7" w16cid:durableId="949556383">
    <w:abstractNumId w:val="2"/>
  </w:num>
  <w:num w:numId="8" w16cid:durableId="1333265708">
    <w:abstractNumId w:val="1"/>
  </w:num>
  <w:num w:numId="9" w16cid:durableId="169411018">
    <w:abstractNumId w:val="0"/>
  </w:num>
  <w:num w:numId="10" w16cid:durableId="1345093034">
    <w:abstractNumId w:val="9"/>
  </w:num>
  <w:num w:numId="11" w16cid:durableId="607087244">
    <w:abstractNumId w:val="7"/>
  </w:num>
  <w:num w:numId="12" w16cid:durableId="1209731237">
    <w:abstractNumId w:val="6"/>
  </w:num>
  <w:num w:numId="13" w16cid:durableId="1543127123">
    <w:abstractNumId w:val="5"/>
  </w:num>
  <w:num w:numId="14" w16cid:durableId="653010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E756D6"/>
    <w:rsid w:val="00064BC3"/>
    <w:rsid w:val="00066775"/>
    <w:rsid w:val="00072FB9"/>
    <w:rsid w:val="000F742D"/>
    <w:rsid w:val="00100531"/>
    <w:rsid w:val="00201DFB"/>
    <w:rsid w:val="00212FF1"/>
    <w:rsid w:val="00230193"/>
    <w:rsid w:val="0025068A"/>
    <w:rsid w:val="002818D3"/>
    <w:rsid w:val="002A7BD5"/>
    <w:rsid w:val="002D11A8"/>
    <w:rsid w:val="00410766"/>
    <w:rsid w:val="0048398C"/>
    <w:rsid w:val="004A0504"/>
    <w:rsid w:val="004E38D9"/>
    <w:rsid w:val="00740D6D"/>
    <w:rsid w:val="00785C01"/>
    <w:rsid w:val="00794149"/>
    <w:rsid w:val="007B593D"/>
    <w:rsid w:val="007B67A7"/>
    <w:rsid w:val="007C6092"/>
    <w:rsid w:val="0093425F"/>
    <w:rsid w:val="00A053C6"/>
    <w:rsid w:val="00B13BF0"/>
    <w:rsid w:val="00C1285C"/>
    <w:rsid w:val="00C27B7D"/>
    <w:rsid w:val="00D6749E"/>
    <w:rsid w:val="00DC6C70"/>
    <w:rsid w:val="00E22893"/>
    <w:rsid w:val="00E360DE"/>
    <w:rsid w:val="00E756D6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860E54F-21E9-41C9-A55B-464A166A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F742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F742D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258</Words>
  <Characters>1541</Characters>
  <Application>Microsoft Office Word</Application>
  <DocSecurity>4</DocSecurity>
  <Lines>34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Ju227</vt:lpstr>
    </vt:vector>
  </TitlesOfParts>
  <Company>Riksdagen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Ju227</dc:title>
  <dc:subject>Ju227</dc:subject>
  <dc:creator>Riksdagen</dc:creator>
  <cp:keywords>Riksdagen</cp:keywords>
  <dc:description/>
  <cp:lastModifiedBy>Lars Brink</cp:lastModifiedBy>
  <cp:revision>2</cp:revision>
  <cp:lastPrinted>2005-10-31T12:39:00Z</cp:lastPrinted>
  <dcterms:created xsi:type="dcterms:W3CDTF">2025-12-16T19:19:00Z</dcterms:created>
  <dcterms:modified xsi:type="dcterms:W3CDTF">2025-12-16T19:19:00Z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mot2000_412_2005-09-15</vt:lpwstr>
  </property>
  <property fmtid="{D5CDD505-2E9C-101B-9397-08002B2CF9AE}" pid="4" name="dokumenttyp">
    <vt:lpwstr>motion</vt:lpwstr>
  </property>
  <property fmtid="{D5CDD505-2E9C-101B-9397-08002B2CF9AE}" pid="5" name="Sekr">
    <vt:lpwstr>Ldn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11 kap. brottsbalken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11 kap. brottsbalken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m1032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Ulf Sjösten och Bertil Kjellberg (m)</vt:lpwstr>
  </property>
  <property fmtid="{D5CDD505-2E9C-101B-9397-08002B2CF9AE}" pid="26" name="MotionarLista">
    <vt:lpwstr>Sjösten, Ulf (m)\Kjellberg, Bertil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(m), Bertil Kjellberg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september 2005</vt:lpwstr>
  </property>
  <property fmtid="{D5CDD505-2E9C-101B-9397-08002B2CF9AE}" pid="44" name="NotesUID">
    <vt:lpwstr>birgitta.lundin@riksdagen.se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20052006000000000109000010320069</vt:lpwstr>
  </property>
  <property fmtid="{D5CDD505-2E9C-101B-9397-08002B2CF9AE}" pid="47" name="datum">
    <vt:lpwstr>050915</vt:lpwstr>
  </property>
  <property fmtid="{D5CDD505-2E9C-101B-9397-08002B2CF9AE}" pid="48" name="avsändar-e-post">
    <vt:lpwstr>birgitta.lundin@riksdagen.se</vt:lpwstr>
  </property>
  <property fmtid="{D5CDD505-2E9C-101B-9397-08002B2CF9AE}" pid="49" name="id">
    <vt:lpwstr>20052006000000000109000010320069</vt:lpwstr>
  </property>
  <property fmtid="{D5CDD505-2E9C-101B-9397-08002B2CF9AE}" pid="50" name="nummer">
    <vt:lpwstr>227</vt:lpwstr>
  </property>
  <property fmtid="{D5CDD505-2E9C-101B-9397-08002B2CF9AE}" pid="51" name="utskottsbeteckning">
    <vt:lpwstr>Ju</vt:lpwstr>
  </property>
</Properties>
</file>