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CB5" w:rsidRPr="000501D2" w:rsidRDefault="00643CB5" w:rsidP="0002550E">
      <w:pPr>
        <w:pStyle w:val="Hemstlrubrik"/>
      </w:pPr>
      <w:r w:rsidRPr="000501D2">
        <w:t>Förslag till riksdagsbeslut</w:t>
      </w:r>
    </w:p>
    <w:p w:rsidR="00643CB5" w:rsidRPr="000501D2" w:rsidRDefault="00643CB5" w:rsidP="00643CB5">
      <w:pPr>
        <w:pStyle w:val="Hemstlatt"/>
      </w:pPr>
      <w:r w:rsidRPr="000501D2">
        <w:t>Riksdagen tillkännager för regeringen som sin mening vad i motionen anförs om att som ett första steg införa att alla förare i yrkestrafik måste ha handsfree vid bilkörning.</w:t>
      </w:r>
    </w:p>
    <w:p w:rsidR="00643CB5" w:rsidRPr="000501D2" w:rsidRDefault="00643CB5" w:rsidP="00643CB5">
      <w:pPr>
        <w:pStyle w:val="Hemstlatt"/>
      </w:pPr>
      <w:r w:rsidRPr="000501D2">
        <w:t>Riksdagen tillkännager för regeringen som sin mening vad i motionen anförs</w:t>
      </w:r>
      <w:r w:rsidR="00467A11" w:rsidRPr="000501D2">
        <w:t xml:space="preserve"> om att</w:t>
      </w:r>
      <w:r w:rsidRPr="000501D2">
        <w:t xml:space="preserve"> som ett andra steg verka för ett obligatoriskt krav på hand</w:t>
      </w:r>
      <w:r w:rsidRPr="000501D2">
        <w:t>s</w:t>
      </w:r>
      <w:r w:rsidRPr="000501D2">
        <w:t>free vid användande av mobiltelefon under bilkörning.</w:t>
      </w:r>
    </w:p>
    <w:p w:rsidR="00643CB5" w:rsidRPr="000501D2" w:rsidRDefault="00643CB5" w:rsidP="00643CB5">
      <w:pPr>
        <w:pStyle w:val="Rubrik1"/>
      </w:pPr>
      <w:r w:rsidRPr="000501D2">
        <w:t>Motivering</w:t>
      </w:r>
    </w:p>
    <w:p w:rsidR="00643CB5" w:rsidRPr="000501D2" w:rsidRDefault="00643CB5" w:rsidP="00643CB5">
      <w:r w:rsidRPr="000501D2">
        <w:t>Sverige är ett av världens mobiltätaste länder, vilket också innebär att me</w:t>
      </w:r>
      <w:r w:rsidRPr="000501D2">
        <w:t>d</w:t>
      </w:r>
      <w:r w:rsidRPr="000501D2">
        <w:t>borgarna använder sig av mobiltelefon i praktiskt taget alla situationer. Att använda mobiltelefon under pågående bilkörning har blivit allt vanligare. Dagligen ser man bilförare som framför sina fordon med en mobiltelefon i ena handen och den andra handen upptagen med att sköta ratt, växelspak och andra funktioner i bilen. Det torde vara en självklarhet att den nödvändiga uppmärksamhet som måste riktas mot den omgivande trafiken blir lidande. Bristande uppmärksamhet i trafiken förorsakar dagligen allvarliga olyckor på våra vägar.</w:t>
      </w:r>
    </w:p>
    <w:p w:rsidR="00643CB5" w:rsidRPr="000501D2" w:rsidRDefault="00643CB5" w:rsidP="00643CB5">
      <w:pPr>
        <w:pStyle w:val="Normaltindrag"/>
      </w:pPr>
      <w:r w:rsidRPr="000501D2">
        <w:t xml:space="preserve">Forskning som Statens väg- och transportinstitut (VTI) bedrivit på området har visat att förarnas körsätt påverkas vid telefonering under färd. I Danmark och Norge har man ansett att det innebär en alltför stor risk att samtidigt köra bil och hantera en mobiltelefon, varför </w:t>
      </w:r>
      <w:r w:rsidR="0002550E" w:rsidRPr="000501D2">
        <w:t>krav införts på s.k. handsfree-</w:t>
      </w:r>
      <w:r w:rsidRPr="000501D2">
        <w:t>utrustning i samband med bilkörning. Norge införde den 15 mars 2000 ett förbud för förare i fordon att använda handhållna mobiltelefoner under kö</w:t>
      </w:r>
      <w:r w:rsidRPr="000501D2">
        <w:t>r</w:t>
      </w:r>
      <w:r w:rsidRPr="000501D2">
        <w:t>ning. Det noteras att vissa andra länder gått ännu längre och helt förbjudit användande av mobiltelefon vid bilkörning. Sverige är i många stycken ett föregångsland när det gäller trafiksäkerhetsfrågor. I enlighet med denna trad</w:t>
      </w:r>
      <w:r w:rsidRPr="000501D2">
        <w:t>i</w:t>
      </w:r>
      <w:r w:rsidRPr="000501D2">
        <w:t>tion och för att minska mänskligt lidande på grund av trafikolyckor, vore en viktig säkerhetshöjande åtgärd att endast tillåta användande av mobiltelefon med handsfree under pågående körning.</w:t>
      </w:r>
    </w:p>
    <w:p w:rsidR="00643CB5" w:rsidRPr="000501D2" w:rsidRDefault="00643CB5" w:rsidP="00643CB5">
      <w:pPr>
        <w:pStyle w:val="Normaltindrag"/>
      </w:pPr>
      <w:r w:rsidRPr="000501D2">
        <w:lastRenderedPageBreak/>
        <w:t>Vid riksdagens behandling våren 2001 (bet. 2000/01:TU13) av frågan om mobiltelefoni under bilkörning gjordes ett tillkännagivande till regeringen om behovet av en allsidig belysning av ämnet. Regeringen uppmanades också att vid behov förelägga riksdagen förslag till lagstiftning eller andra styrmedel. Under våren 2002 kons</w:t>
      </w:r>
      <w:r w:rsidR="0002550E" w:rsidRPr="000501D2">
        <w:t>taterade riksdagen (bet. 2002/03</w:t>
      </w:r>
      <w:r w:rsidRPr="000501D2">
        <w:t>:TU10) att Vägverket givits i uppdrag att redovisa säkerhetsproblem men även möjligheter kring användning av mobiltelefon under körning. Under det senaste riksmötet b</w:t>
      </w:r>
      <w:r w:rsidRPr="000501D2">
        <w:t>e</w:t>
      </w:r>
      <w:r w:rsidRPr="000501D2">
        <w:t xml:space="preserve">handlade </w:t>
      </w:r>
      <w:r w:rsidR="0002550E" w:rsidRPr="000501D2">
        <w:t>t</w:t>
      </w:r>
      <w:r w:rsidRPr="000501D2">
        <w:t>rafikutskottet frågan om mobiltelefoni under k</w:t>
      </w:r>
      <w:r w:rsidR="0002550E" w:rsidRPr="000501D2">
        <w:t>örning i sitt betä</w:t>
      </w:r>
      <w:r w:rsidR="0002550E" w:rsidRPr="000501D2">
        <w:t>n</w:t>
      </w:r>
      <w:r w:rsidR="0002550E" w:rsidRPr="000501D2">
        <w:t>kande 2004/05:TU</w:t>
      </w:r>
      <w:r w:rsidRPr="000501D2">
        <w:t>2, och där avslogs motioner med krav på handsfree-utrustning.</w:t>
      </w:r>
    </w:p>
    <w:p w:rsidR="00643CB5" w:rsidRPr="000501D2" w:rsidRDefault="00643CB5" w:rsidP="00643CB5">
      <w:pPr>
        <w:pStyle w:val="Normaltindrag"/>
      </w:pPr>
      <w:r w:rsidRPr="000501D2">
        <w:t>Jag anser att som ett första steg mot en lag om obligatorisk handsfree vid all körning så borde alla yrkesförare åläggas att ha handsfree. Många är vi som upplevt otryggheten i att bussförare eller taxichaufförer har kört med ena handen på ratten och den andra ivrigt svarande i mobiltelefonen tryckt mot örat. Det är av stor vikt att detta allvarliga säkerhetsproblem skyndsamt b</w:t>
      </w:r>
      <w:r w:rsidRPr="000501D2">
        <w:t>e</w:t>
      </w:r>
      <w:r w:rsidRPr="000501D2">
        <w:t>handlas under detta riksmöte av regeringen och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550E" w:rsidRPr="000501D2">
        <w:tblPrEx>
          <w:tblCellMar>
            <w:top w:w="0" w:type="dxa"/>
            <w:bottom w:w="0" w:type="dxa"/>
          </w:tblCellMar>
        </w:tblPrEx>
        <w:trPr>
          <w:cantSplit/>
        </w:trPr>
        <w:tc>
          <w:tcPr>
            <w:tcW w:w="3046" w:type="dxa"/>
          </w:tcPr>
          <w:p w:rsidR="0002550E" w:rsidRPr="000501D2" w:rsidRDefault="0002550E" w:rsidP="0002550E">
            <w:pPr>
              <w:pStyle w:val="UnderskriftDatum"/>
              <w:spacing w:before="240"/>
            </w:pPr>
            <w:r w:rsidRPr="000501D2">
              <w:t>Stockholm den 26 september 2005</w:t>
            </w:r>
          </w:p>
        </w:tc>
        <w:tc>
          <w:tcPr>
            <w:tcW w:w="3047" w:type="dxa"/>
          </w:tcPr>
          <w:p w:rsidR="0002550E" w:rsidRPr="000501D2" w:rsidRDefault="0002550E" w:rsidP="0002550E">
            <w:pPr>
              <w:pStyle w:val="Underskrifter"/>
              <w:spacing w:before="240"/>
            </w:pPr>
          </w:p>
        </w:tc>
      </w:tr>
      <w:tr w:rsidR="0002550E" w:rsidRPr="000501D2">
        <w:tblPrEx>
          <w:tblCellMar>
            <w:top w:w="0" w:type="dxa"/>
            <w:bottom w:w="0" w:type="dxa"/>
          </w:tblCellMar>
        </w:tblPrEx>
        <w:trPr>
          <w:cantSplit/>
        </w:trPr>
        <w:tc>
          <w:tcPr>
            <w:tcW w:w="3046" w:type="dxa"/>
          </w:tcPr>
          <w:p w:rsidR="0002550E" w:rsidRPr="000501D2" w:rsidRDefault="0002550E" w:rsidP="0002550E">
            <w:pPr>
              <w:pStyle w:val="Underskrifter"/>
            </w:pPr>
            <w:r w:rsidRPr="000501D2">
              <w:t>Annelie Enochson (kd)</w:t>
            </w:r>
          </w:p>
        </w:tc>
        <w:tc>
          <w:tcPr>
            <w:tcW w:w="3047" w:type="dxa"/>
          </w:tcPr>
          <w:p w:rsidR="0002550E" w:rsidRPr="000501D2" w:rsidRDefault="0002550E" w:rsidP="0002550E">
            <w:pPr>
              <w:pStyle w:val="Underskrifter"/>
            </w:pPr>
          </w:p>
        </w:tc>
      </w:tr>
    </w:tbl>
    <w:p w:rsidR="00643CB5" w:rsidRPr="000501D2" w:rsidRDefault="00643CB5" w:rsidP="0002550E">
      <w:pPr>
        <w:pStyle w:val="Normaltindrag"/>
      </w:pPr>
    </w:p>
    <w:sectPr w:rsidR="00643CB5" w:rsidRPr="000501D2" w:rsidSect="000255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2E5" w:rsidRPr="000501D2" w:rsidRDefault="006E22E5">
      <w:r w:rsidRPr="000501D2">
        <w:separator/>
      </w:r>
    </w:p>
  </w:endnote>
  <w:endnote w:type="continuationSeparator" w:id="0">
    <w:p w:rsidR="006E22E5" w:rsidRPr="000501D2" w:rsidRDefault="006E22E5">
      <w:r w:rsidRPr="00050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A2C" w:rsidRPr="000501D2" w:rsidRDefault="000501D2" w:rsidP="0002550E">
    <w:pPr>
      <w:pStyle w:val="Sidfot"/>
    </w:pPr>
    <w:r w:rsidRPr="00050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487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0E" w:rsidRDefault="0002550E">
                          <w:pPr>
                            <w:pStyle w:val="NormalS5sidnrV"/>
                          </w:pPr>
                          <w:r>
                            <w:fldChar w:fldCharType="begin"/>
                          </w:r>
                          <w:r>
                            <w:instrText xml:space="preserve"> PAGE *\charformat</w:instrText>
                          </w:r>
                          <w:r>
                            <w:fldChar w:fldCharType="separate"/>
                          </w:r>
                          <w:r w:rsidR="00E465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50E" w:rsidRDefault="0002550E">
                    <w:pPr>
                      <w:pStyle w:val="NormalS5sidnrV"/>
                    </w:pPr>
                    <w:r>
                      <w:fldChar w:fldCharType="begin"/>
                    </w:r>
                    <w:r>
                      <w:instrText xml:space="preserve"> PAGE *\charformat</w:instrText>
                    </w:r>
                    <w:r>
                      <w:fldChar w:fldCharType="separate"/>
                    </w:r>
                    <w:r w:rsidR="00E4659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A2C" w:rsidRPr="000501D2" w:rsidRDefault="000501D2" w:rsidP="0002550E">
    <w:pPr>
      <w:pStyle w:val="Sidfot"/>
    </w:pPr>
    <w:r w:rsidRPr="00050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83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0E" w:rsidRDefault="000255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50E" w:rsidRDefault="000255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A2C" w:rsidRPr="000501D2" w:rsidRDefault="000501D2" w:rsidP="0002550E">
    <w:pPr>
      <w:pStyle w:val="Sidfot"/>
    </w:pPr>
    <w:r w:rsidRPr="00050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127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0E" w:rsidRDefault="0002550E">
                          <w:pPr>
                            <w:pStyle w:val="NormalS5sidnrH"/>
                            <w:ind w:right="0"/>
                          </w:pPr>
                          <w:r>
                            <w:fldChar w:fldCharType="begin"/>
                          </w:r>
                          <w:r>
                            <w:instrText xml:space="preserve"> PAGE *\charformat</w:instrText>
                          </w:r>
                          <w:r>
                            <w:fldChar w:fldCharType="separate"/>
                          </w:r>
                          <w:r w:rsidR="00E465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50E" w:rsidRDefault="0002550E">
                    <w:pPr>
                      <w:pStyle w:val="NormalS5sidnrH"/>
                      <w:ind w:right="0"/>
                    </w:pPr>
                    <w:r>
                      <w:fldChar w:fldCharType="begin"/>
                    </w:r>
                    <w:r>
                      <w:instrText xml:space="preserve"> PAGE *\charformat</w:instrText>
                    </w:r>
                    <w:r>
                      <w:fldChar w:fldCharType="separate"/>
                    </w:r>
                    <w:r w:rsidR="00E465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2E5" w:rsidRPr="000501D2" w:rsidRDefault="006E22E5">
      <w:r w:rsidRPr="000501D2">
        <w:separator/>
      </w:r>
    </w:p>
  </w:footnote>
  <w:footnote w:type="continuationSeparator" w:id="0">
    <w:p w:rsidR="006E22E5" w:rsidRPr="000501D2" w:rsidRDefault="006E22E5">
      <w:r w:rsidRPr="00050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A2C" w:rsidRPr="000501D2" w:rsidRDefault="000501D2" w:rsidP="0002550E">
    <w:pPr>
      <w:pStyle w:val="Sidhuvud"/>
    </w:pPr>
    <w:r w:rsidRPr="00050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37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0E" w:rsidRDefault="0002550E">
                          <w:pPr>
                            <w:pStyle w:val="KantRubrikS5V"/>
                          </w:pPr>
                          <w:r>
                            <w:fldChar w:fldCharType="begin"/>
                          </w:r>
                          <w:r>
                            <w:instrText xml:space="preserve"> DOCPROPERTY "YearUser" *\charformat </w:instrText>
                          </w:r>
                          <w:r>
                            <w:fldChar w:fldCharType="separate"/>
                          </w:r>
                          <w:r w:rsidR="00E46597">
                            <w:t>2005/06</w:t>
                          </w:r>
                          <w:r>
                            <w:fldChar w:fldCharType="end"/>
                          </w:r>
                          <w:r>
                            <w:t>:</w:t>
                          </w:r>
                          <w:r>
                            <w:fldChar w:fldCharType="begin"/>
                          </w:r>
                          <w:r>
                            <w:instrText xml:space="preserve"> DOCPROPERTY "Motionsnummer" *\charformat </w:instrText>
                          </w:r>
                          <w:r>
                            <w:fldChar w:fldCharType="separate"/>
                          </w:r>
                          <w:r w:rsidR="00E46597">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50E" w:rsidRDefault="0002550E">
                    <w:pPr>
                      <w:pStyle w:val="KantRubrikS5V"/>
                    </w:pPr>
                    <w:r>
                      <w:fldChar w:fldCharType="begin"/>
                    </w:r>
                    <w:r>
                      <w:instrText xml:space="preserve"> DOCPROPERTY "YearUser" *\charformat </w:instrText>
                    </w:r>
                    <w:r>
                      <w:fldChar w:fldCharType="separate"/>
                    </w:r>
                    <w:r w:rsidR="00E46597">
                      <w:t>2005/06</w:t>
                    </w:r>
                    <w:r>
                      <w:fldChar w:fldCharType="end"/>
                    </w:r>
                    <w:r>
                      <w:t>:</w:t>
                    </w:r>
                    <w:r>
                      <w:fldChar w:fldCharType="begin"/>
                    </w:r>
                    <w:r>
                      <w:instrText xml:space="preserve"> DOCPROPERTY "Motionsnummer" *\charformat </w:instrText>
                    </w:r>
                    <w:r>
                      <w:fldChar w:fldCharType="separate"/>
                    </w:r>
                    <w:r w:rsidR="00E46597">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A2C" w:rsidRPr="000501D2" w:rsidRDefault="000501D2" w:rsidP="0002550E">
    <w:pPr>
      <w:pStyle w:val="Sidhuvud"/>
    </w:pPr>
    <w:r w:rsidRPr="00050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777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0E" w:rsidRDefault="0002550E">
                          <w:pPr>
                            <w:pStyle w:val="KantRubrikS5H"/>
                            <w:ind w:right="0"/>
                          </w:pPr>
                          <w:r>
                            <w:fldChar w:fldCharType="begin"/>
                          </w:r>
                          <w:r>
                            <w:instrText xml:space="preserve"> DOCPROPERTY "YearUser" *\charformat </w:instrText>
                          </w:r>
                          <w:r>
                            <w:fldChar w:fldCharType="separate"/>
                          </w:r>
                          <w:r w:rsidR="00E46597">
                            <w:t>2005/06</w:t>
                          </w:r>
                          <w:r>
                            <w:fldChar w:fldCharType="end"/>
                          </w:r>
                          <w:r>
                            <w:t>:</w:t>
                          </w:r>
                          <w:r>
                            <w:fldChar w:fldCharType="begin"/>
                          </w:r>
                          <w:r>
                            <w:instrText xml:space="preserve"> DOCPROPERTY "Motionsnummer" *\charformat </w:instrText>
                          </w:r>
                          <w:r>
                            <w:fldChar w:fldCharType="separate"/>
                          </w:r>
                          <w:r w:rsidR="00E46597">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50E" w:rsidRDefault="0002550E">
                    <w:pPr>
                      <w:pStyle w:val="KantRubrikS5H"/>
                      <w:ind w:right="0"/>
                    </w:pPr>
                    <w:r>
                      <w:fldChar w:fldCharType="begin"/>
                    </w:r>
                    <w:r>
                      <w:instrText xml:space="preserve"> DOCPROPERTY "YearUser" *\charformat </w:instrText>
                    </w:r>
                    <w:r>
                      <w:fldChar w:fldCharType="separate"/>
                    </w:r>
                    <w:r w:rsidR="00E46597">
                      <w:t>2005/06</w:t>
                    </w:r>
                    <w:r>
                      <w:fldChar w:fldCharType="end"/>
                    </w:r>
                    <w:r>
                      <w:t>:</w:t>
                    </w:r>
                    <w:r>
                      <w:fldChar w:fldCharType="begin"/>
                    </w:r>
                    <w:r>
                      <w:instrText xml:space="preserve"> DOCPROPERTY "Motionsnummer" *\charformat </w:instrText>
                    </w:r>
                    <w:r>
                      <w:fldChar w:fldCharType="separate"/>
                    </w:r>
                    <w:r w:rsidR="00E46597">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0E" w:rsidRPr="000501D2" w:rsidRDefault="0002550E">
    <w:pPr>
      <w:pStyle w:val="FSHNormal"/>
      <w:tabs>
        <w:tab w:val="right" w:pos="5840"/>
      </w:tabs>
    </w:pPr>
    <w:r w:rsidRPr="000501D2">
      <w:br/>
    </w:r>
    <w:r w:rsidRPr="000501D2">
      <w:fldChar w:fldCharType="begin" w:fldLock="1"/>
    </w:r>
    <w:r w:rsidRPr="000501D2">
      <w:instrText xml:space="preserve"> DOCPROPERTY</w:instrText>
    </w:r>
    <w:r w:rsidRPr="000501D2">
      <w:rPr>
        <w:sz w:val="18"/>
      </w:rPr>
      <w:instrText xml:space="preserve"> "YearUser" *\charformat </w:instrText>
    </w:r>
    <w:r w:rsidRPr="000501D2">
      <w:fldChar w:fldCharType="separate"/>
    </w:r>
    <w:r w:rsidR="00E46597" w:rsidRPr="000501D2">
      <w:t>2005/06</w:t>
    </w:r>
    <w:r w:rsidRPr="000501D2">
      <w:fldChar w:fldCharType="end"/>
    </w:r>
    <w:r w:rsidRPr="000501D2">
      <w:t xml:space="preserve"> </w:t>
    </w:r>
    <w:r w:rsidRPr="000501D2">
      <w:tab/>
      <w:t xml:space="preserve">mnr: </w:t>
    </w:r>
    <w:r w:rsidRPr="000501D2">
      <w:fldChar w:fldCharType="begin" w:fldLock="1"/>
    </w:r>
    <w:r w:rsidRPr="000501D2">
      <w:instrText xml:space="preserve"> DOCPROPERTY</w:instrText>
    </w:r>
    <w:r w:rsidRPr="000501D2">
      <w:rPr>
        <w:sz w:val="18"/>
      </w:rPr>
      <w:instrText xml:space="preserve"> "Motionsnummer" *\charformat </w:instrText>
    </w:r>
    <w:r w:rsidRPr="000501D2">
      <w:fldChar w:fldCharType="separate"/>
    </w:r>
    <w:r w:rsidR="00E46597" w:rsidRPr="000501D2">
      <w:t>T471</w:t>
    </w:r>
    <w:r w:rsidRPr="000501D2">
      <w:fldChar w:fldCharType="end"/>
    </w:r>
    <w:r w:rsidRPr="000501D2">
      <w:br/>
    </w:r>
    <w:r w:rsidRPr="000501D2">
      <w:fldChar w:fldCharType="begin" w:fldLock="1"/>
    </w:r>
    <w:r w:rsidRPr="000501D2">
      <w:instrText xml:space="preserve"> DOCPROPERTY</w:instrText>
    </w:r>
    <w:r w:rsidRPr="000501D2">
      <w:rPr>
        <w:sz w:val="18"/>
      </w:rPr>
      <w:instrText xml:space="preserve"> "Samling" *\charformat </w:instrText>
    </w:r>
    <w:r w:rsidRPr="000501D2">
      <w:fldChar w:fldCharType="end"/>
    </w:r>
    <w:r w:rsidRPr="000501D2">
      <w:tab/>
      <w:t xml:space="preserve">pnr: </w:t>
    </w:r>
    <w:r w:rsidRPr="000501D2">
      <w:fldChar w:fldCharType="begin" w:fldLock="1"/>
    </w:r>
    <w:r w:rsidRPr="000501D2">
      <w:instrText xml:space="preserve"> DOCPROPERTY</w:instrText>
    </w:r>
    <w:r w:rsidRPr="000501D2">
      <w:rPr>
        <w:sz w:val="18"/>
      </w:rPr>
      <w:instrText xml:space="preserve"> "Partinummer" *\charformat </w:instrText>
    </w:r>
    <w:r w:rsidRPr="000501D2">
      <w:fldChar w:fldCharType="separate"/>
    </w:r>
    <w:r w:rsidR="00E46597" w:rsidRPr="000501D2">
      <w:t>kd923</w:t>
    </w:r>
    <w:r w:rsidRPr="000501D2">
      <w:fldChar w:fldCharType="end"/>
    </w:r>
  </w:p>
  <w:p w:rsidR="0002550E" w:rsidRPr="000501D2" w:rsidRDefault="0002550E">
    <w:pPr>
      <w:pStyle w:val="FSHRub1"/>
    </w:pPr>
    <w:r w:rsidRPr="000501D2">
      <w:t>Motion till riksdagen</w:t>
    </w:r>
    <w:r w:rsidRPr="000501D2">
      <w:br/>
    </w:r>
    <w:r w:rsidRPr="000501D2">
      <w:fldChar w:fldCharType="begin" w:fldLock="1"/>
    </w:r>
    <w:r w:rsidRPr="000501D2">
      <w:instrText xml:space="preserve"> DOCPROPERTY "YearUser" *\charformat </w:instrText>
    </w:r>
    <w:r w:rsidRPr="000501D2">
      <w:fldChar w:fldCharType="separate"/>
    </w:r>
    <w:r w:rsidR="00E46597" w:rsidRPr="000501D2">
      <w:t>2005/06</w:t>
    </w:r>
    <w:r w:rsidRPr="000501D2">
      <w:fldChar w:fldCharType="end"/>
    </w:r>
    <w:r w:rsidRPr="000501D2">
      <w:t>:</w:t>
    </w:r>
    <w:r w:rsidRPr="000501D2">
      <w:fldChar w:fldCharType="begin" w:fldLock="1"/>
    </w:r>
    <w:r w:rsidRPr="000501D2">
      <w:instrText xml:space="preserve"> DOCPROPERTY "Motionsnummer" *\charformat </w:instrText>
    </w:r>
    <w:r w:rsidRPr="000501D2">
      <w:fldChar w:fldCharType="separate"/>
    </w:r>
    <w:r w:rsidR="00E46597" w:rsidRPr="000501D2">
      <w:t>T471</w:t>
    </w:r>
    <w:r w:rsidRPr="000501D2">
      <w:fldChar w:fldCharType="end"/>
    </w:r>
  </w:p>
  <w:p w:rsidR="0002550E" w:rsidRPr="000501D2" w:rsidRDefault="0002550E">
    <w:pPr>
      <w:pStyle w:val="FSHNormalS5"/>
    </w:pPr>
    <w:r w:rsidRPr="000501D2">
      <w:fldChar w:fldCharType="begin" w:fldLock="1"/>
    </w:r>
    <w:r w:rsidRPr="000501D2">
      <w:instrText xml:space="preserve"> DOCPROPERTY "MotionarText" *\charformat </w:instrText>
    </w:r>
    <w:r w:rsidRPr="000501D2">
      <w:fldChar w:fldCharType="separate"/>
    </w:r>
    <w:r w:rsidR="00E46597" w:rsidRPr="000501D2">
      <w:t>av Annelie Enochson (kd)</w:t>
    </w:r>
    <w:r w:rsidRPr="000501D2">
      <w:fldChar w:fldCharType="end"/>
    </w:r>
    <w:r w:rsidRPr="000501D2">
      <w:br/>
    </w:r>
    <w:r w:rsidRPr="000501D2">
      <w:fldChar w:fldCharType="begin" w:fldLock="1"/>
    </w:r>
    <w:r w:rsidRPr="000501D2">
      <w:instrText xml:space="preserve"> DOCPROPERTY "SvarFrasKort" *\charformat </w:instrText>
    </w:r>
    <w:r w:rsidRPr="000501D2">
      <w:fldChar w:fldCharType="end"/>
    </w:r>
  </w:p>
  <w:p w:rsidR="0002550E" w:rsidRPr="000501D2" w:rsidRDefault="0002550E">
    <w:pPr>
      <w:pStyle w:val="FSHTitel"/>
    </w:pPr>
    <w:r w:rsidRPr="000501D2">
      <w:fldChar w:fldCharType="begin" w:fldLock="1"/>
    </w:r>
    <w:r w:rsidRPr="000501D2">
      <w:instrText xml:space="preserve"> DOCPROPERTY</w:instrText>
    </w:r>
    <w:r w:rsidRPr="000501D2">
      <w:rPr>
        <w:sz w:val="18"/>
      </w:rPr>
      <w:instrText xml:space="preserve"> "RubrikSvar" *\charformat </w:instrText>
    </w:r>
    <w:r w:rsidRPr="000501D2">
      <w:fldChar w:fldCharType="separate"/>
    </w:r>
    <w:r w:rsidR="00E46597" w:rsidRPr="000501D2">
      <w:t>Mobiltelefoni och bilkörning</w:t>
    </w:r>
    <w:r w:rsidRPr="000501D2">
      <w:fldChar w:fldCharType="end"/>
    </w:r>
  </w:p>
  <w:p w:rsidR="0002550E" w:rsidRPr="000501D2" w:rsidRDefault="0002550E" w:rsidP="000255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8FA07A8"/>
    <w:lvl w:ilvl="0" w:tplc="E1DA098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27010374">
    <w:abstractNumId w:val="13"/>
  </w:num>
  <w:num w:numId="2" w16cid:durableId="1839072324">
    <w:abstractNumId w:val="10"/>
  </w:num>
  <w:num w:numId="3" w16cid:durableId="1337032329">
    <w:abstractNumId w:val="11"/>
  </w:num>
  <w:num w:numId="4" w16cid:durableId="353772485">
    <w:abstractNumId w:val="12"/>
  </w:num>
  <w:num w:numId="5" w16cid:durableId="1879733956">
    <w:abstractNumId w:val="8"/>
  </w:num>
  <w:num w:numId="6" w16cid:durableId="29379769">
    <w:abstractNumId w:val="3"/>
  </w:num>
  <w:num w:numId="7" w16cid:durableId="182209669">
    <w:abstractNumId w:val="2"/>
  </w:num>
  <w:num w:numId="8" w16cid:durableId="1103261045">
    <w:abstractNumId w:val="1"/>
  </w:num>
  <w:num w:numId="9" w16cid:durableId="1985893306">
    <w:abstractNumId w:val="0"/>
  </w:num>
  <w:num w:numId="10" w16cid:durableId="1561090259">
    <w:abstractNumId w:val="9"/>
  </w:num>
  <w:num w:numId="11" w16cid:durableId="1463112583">
    <w:abstractNumId w:val="7"/>
  </w:num>
  <w:num w:numId="12" w16cid:durableId="493254728">
    <w:abstractNumId w:val="6"/>
  </w:num>
  <w:num w:numId="13" w16cid:durableId="840392484">
    <w:abstractNumId w:val="5"/>
  </w:num>
  <w:num w:numId="14" w16cid:durableId="88961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B29C8"/>
    <w:rsid w:val="0002550E"/>
    <w:rsid w:val="000501D2"/>
    <w:rsid w:val="00064BC3"/>
    <w:rsid w:val="00066775"/>
    <w:rsid w:val="00072FB9"/>
    <w:rsid w:val="00100531"/>
    <w:rsid w:val="00201DFB"/>
    <w:rsid w:val="00204A63"/>
    <w:rsid w:val="00212FF1"/>
    <w:rsid w:val="00230193"/>
    <w:rsid w:val="0025068A"/>
    <w:rsid w:val="002818D3"/>
    <w:rsid w:val="002B29C8"/>
    <w:rsid w:val="002D11A8"/>
    <w:rsid w:val="00445271"/>
    <w:rsid w:val="00467A11"/>
    <w:rsid w:val="004A0504"/>
    <w:rsid w:val="004A7A2C"/>
    <w:rsid w:val="004E38D9"/>
    <w:rsid w:val="0051797F"/>
    <w:rsid w:val="00643CB5"/>
    <w:rsid w:val="006E22E5"/>
    <w:rsid w:val="00740D6D"/>
    <w:rsid w:val="00794149"/>
    <w:rsid w:val="007B67A7"/>
    <w:rsid w:val="007C6092"/>
    <w:rsid w:val="00A053C6"/>
    <w:rsid w:val="00B13BF0"/>
    <w:rsid w:val="00C1285C"/>
    <w:rsid w:val="00C27B7D"/>
    <w:rsid w:val="00C30943"/>
    <w:rsid w:val="00D1174F"/>
    <w:rsid w:val="00DC6C70"/>
    <w:rsid w:val="00E22893"/>
    <w:rsid w:val="00E360DE"/>
    <w:rsid w:val="00E40CD5"/>
    <w:rsid w:val="00E46597"/>
    <w:rsid w:val="00E75D28"/>
    <w:rsid w:val="00E84F25"/>
    <w:rsid w:val="00EE6B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049E3D-3A62-4663-B535-3D2DB590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550E"/>
    <w:pPr>
      <w:spacing w:after="250"/>
    </w:pPr>
  </w:style>
  <w:style w:type="paragraph" w:customStyle="1" w:styleId="Hemstlatt">
    <w:name w:val="Hemstl_att"/>
    <w:aliases w:val="HemstPunkt,HemstPunktFlera,HemställansPunkt,Förslagstext"/>
    <w:basedOn w:val="Normal"/>
    <w:next w:val="Normal"/>
    <w:rsid w:val="0002550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B2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447</Words>
  <Characters>2621</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T471</vt:lpstr>
    </vt:vector>
  </TitlesOfParts>
  <Company>Riksdagen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T471</dc:title>
  <dc:subject>T471</dc:subject>
  <dc:creator>Riksdagen</dc:creator>
  <cp:keywords>Riksdagen</cp:keywords>
  <dc:description/>
  <cp:lastModifiedBy>Lars Brink</cp:lastModifiedBy>
  <cp:revision>2</cp:revision>
  <cp:lastPrinted>2006-01-19T06:36:00Z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Mobiltelefoni och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Mobiltelefoni och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20052006000001070100000009230069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20052006000001070100000009230069</vt:lpwstr>
  </property>
  <property fmtid="{D5CDD505-2E9C-101B-9397-08002B2CF9AE}" pid="50" name="nummer">
    <vt:lpwstr>471</vt:lpwstr>
  </property>
  <property fmtid="{D5CDD505-2E9C-101B-9397-08002B2CF9AE}" pid="51" name="utskottsbeteckning">
    <vt:lpwstr>T</vt:lpwstr>
  </property>
</Properties>
</file>