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7D9747F" w14:textId="77777777">
      <w:pPr>
        <w:pStyle w:val="Normalutanindragellerluft"/>
      </w:pPr>
      <w:r>
        <w:t xml:space="preserve"> </w:t>
      </w:r>
    </w:p>
    <w:sdt>
      <w:sdtPr>
        <w:alias w:val="CC_Boilerplate_4"/>
        <w:tag w:val="CC_Boilerplate_4"/>
        <w:id w:val="-1644581176"/>
        <w:lock w:val="sdtLocked"/>
        <w:placeholder>
          <w:docPart w:val="A6BB89309D26433A9158FF3863C9E53E"/>
        </w:placeholder>
        <w15:appearance w15:val="hidden"/>
        <w:text/>
      </w:sdtPr>
      <w:sdtEndPr/>
      <w:sdtContent>
        <w:p w:rsidR="00AF30DD" w:rsidP="00CC4C93" w:rsidRDefault="00AF30DD" w14:paraId="17D97480" w14:textId="77777777">
          <w:pPr>
            <w:pStyle w:val="Rubrik1"/>
          </w:pPr>
          <w:r>
            <w:t>Förslag till riksdagsbeslut</w:t>
          </w:r>
        </w:p>
      </w:sdtContent>
    </w:sdt>
    <w:sdt>
      <w:sdtPr>
        <w:alias w:val="Yrkande 1"/>
        <w:tag w:val="edc40f76-4795-4559-b58f-afc7b21032eb"/>
        <w:id w:val="1174919499"/>
        <w:lock w:val="sdtLocked"/>
      </w:sdtPr>
      <w:sdtEndPr/>
      <w:sdtContent>
        <w:p w:rsidR="008E292B" w:rsidRDefault="006849B7" w14:paraId="17D97481" w14:textId="77777777">
          <w:pPr>
            <w:pStyle w:val="Frslagstext"/>
          </w:pPr>
          <w:r>
            <w:t>Riksdagen ställer sig bakom det som anförs i motionen om att standardisera vägbulor vid användande av fartdämpande åtgärd och tillkännager detta för regeringen.</w:t>
          </w:r>
        </w:p>
      </w:sdtContent>
    </w:sdt>
    <w:p w:rsidR="00AF30DD" w:rsidP="00AF30DD" w:rsidRDefault="000156D9" w14:paraId="17D97482" w14:textId="77777777">
      <w:pPr>
        <w:pStyle w:val="Rubrik1"/>
      </w:pPr>
      <w:bookmarkStart w:name="MotionsStart" w:id="0"/>
      <w:bookmarkEnd w:id="0"/>
      <w:r>
        <w:t>Motivering</w:t>
      </w:r>
    </w:p>
    <w:p w:rsidR="006D1325" w:rsidP="003F1A4F" w:rsidRDefault="006D1325" w14:paraId="17D97483" w14:textId="75448616">
      <w:pPr>
        <w:pStyle w:val="Normalutanindragellerluft"/>
      </w:pPr>
      <w:r>
        <w:t>Höga hastigheter med fordon där oskyddade trafikanter vistas kan leda till otäcka olyckor med dödlig utgång. Det finns idag många olika typer av fartdämpande åtgärder i tätorter</w:t>
      </w:r>
      <w:r w:rsidR="008B677F">
        <w:t>,</w:t>
      </w:r>
      <w:r>
        <w:t xml:space="preserve"> bland annat: avsmalnade övergångsställen, upphöjda övergångsställen, refuger, chikaner (sidoförskjutningar), cirkulationsplats (rondell), timglashållplats, vägbulor, fartkameror, falluckor som aktiveras vid för hög hastighet, ja</w:t>
      </w:r>
      <w:r w:rsidR="008B677F">
        <w:t>,</w:t>
      </w:r>
      <w:r>
        <w:t xml:space="preserve"> bara fantasin sätter gränser.</w:t>
      </w:r>
    </w:p>
    <w:p w:rsidR="006D1325" w:rsidP="003F1A4F" w:rsidRDefault="006D1325" w14:paraId="17D97484" w14:textId="77777777">
      <w:pPr>
        <w:pStyle w:val="Normalutanindragellerluft"/>
      </w:pPr>
    </w:p>
    <w:p w:rsidR="006D1325" w:rsidP="003F1A4F" w:rsidRDefault="006D1325" w14:paraId="17D97485" w14:textId="7CE6BA38">
      <w:pPr>
        <w:pStyle w:val="Normalutanindragellerluft"/>
      </w:pPr>
      <w:r>
        <w:t>Vägbulor har orsakat stora arbetsmiljöproblem för</w:t>
      </w:r>
      <w:r w:rsidR="008B677F">
        <w:t xml:space="preserve"> yrkes</w:t>
      </w:r>
      <w:bookmarkStart w:name="_GoBack" w:id="1"/>
      <w:bookmarkEnd w:id="1"/>
      <w:r>
        <w:t xml:space="preserve">chaufförer, främst busschaufförer. Det är diskarna i ryggens kotpelare som skadas. Bussförarna kan få bestående besvär med ländryggen och även med skuldror och nacke. </w:t>
      </w:r>
    </w:p>
    <w:p w:rsidR="006D1325" w:rsidP="003F1A4F" w:rsidRDefault="006D1325" w14:paraId="17D97486" w14:textId="77777777">
      <w:pPr>
        <w:pStyle w:val="Normalutanindragellerluft"/>
      </w:pPr>
    </w:p>
    <w:p w:rsidR="006D1325" w:rsidP="006D1325" w:rsidRDefault="006D1325" w14:paraId="17D97487" w14:textId="77777777">
      <w:pPr>
        <w:pStyle w:val="Normalutanindragellerluft"/>
      </w:pPr>
      <w:r>
        <w:lastRenderedPageBreak/>
        <w:t xml:space="preserve">Vägbulor har många olika former och storlekar, allt från små runda gummiblock till stora asfalterade gupp. Vi ser gärna att vägbulor inte används som fartdämpande åtgärd men om det måste användas vill vi att man standardiserar vägbulorna så de är så skonsamma som det bara är möjligt för yrkestrafiken.   </w:t>
      </w:r>
    </w:p>
    <w:sdt>
      <w:sdtPr>
        <w:rPr>
          <w:i/>
          <w:noProof/>
        </w:rPr>
        <w:alias w:val="CC_Underskrifter"/>
        <w:tag w:val="CC_Underskrifter"/>
        <w:id w:val="583496634"/>
        <w:lock w:val="sdtContentLocked"/>
        <w:placeholder>
          <w:docPart w:val="49E7A2B816E44CE6A953D7F87221668B"/>
        </w:placeholder>
        <w15:appearance w15:val="hidden"/>
      </w:sdtPr>
      <w:sdtEndPr>
        <w:rPr>
          <w:noProof w:val="0"/>
        </w:rPr>
      </w:sdtEndPr>
      <w:sdtContent>
        <w:p w:rsidRPr="00ED19F0" w:rsidR="00865E70" w:rsidP="007B07CE" w:rsidRDefault="008B677F" w14:paraId="17D974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55042A" w:rsidRDefault="0055042A" w14:paraId="17D9748C" w14:textId="77777777"/>
    <w:sectPr w:rsidR="0055042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9748E" w14:textId="77777777" w:rsidR="00CB41D1" w:rsidRDefault="00CB41D1" w:rsidP="000C1CAD">
      <w:pPr>
        <w:spacing w:line="240" w:lineRule="auto"/>
      </w:pPr>
      <w:r>
        <w:separator/>
      </w:r>
    </w:p>
  </w:endnote>
  <w:endnote w:type="continuationSeparator" w:id="0">
    <w:p w14:paraId="17D9748F" w14:textId="77777777" w:rsidR="00CB41D1" w:rsidRDefault="00CB4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749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67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749A" w14:textId="77777777" w:rsidR="00B864DE" w:rsidRDefault="00B864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201509291454</w:instrText>
    </w:r>
    <w:r>
      <w:fldChar w:fldCharType="end"/>
    </w:r>
    <w:r>
      <w:instrText xml:space="preserve"> &gt; </w:instrText>
    </w:r>
    <w:r>
      <w:fldChar w:fldCharType="begin"/>
    </w:r>
    <w:r>
      <w:instrText xml:space="preserve"> PRINTDATE \@ "yyyyMMddHHmm" </w:instrText>
    </w:r>
    <w:r>
      <w:fldChar w:fldCharType="separate"/>
    </w:r>
    <w:r>
      <w:rPr>
        <w:noProof/>
      </w:rPr>
      <w:instrText>201509291927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19:27</w:instrText>
    </w:r>
    <w:r>
      <w:fldChar w:fldCharType="end"/>
    </w:r>
    <w:r>
      <w:instrText xml:space="preserve"> </w:instrText>
    </w:r>
    <w:r>
      <w:fldChar w:fldCharType="separate"/>
    </w:r>
    <w:r>
      <w:rPr>
        <w:noProof/>
      </w:rPr>
      <w:t>2015-09-29 19:27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9748C" w14:textId="77777777" w:rsidR="00CB41D1" w:rsidRDefault="00CB41D1" w:rsidP="000C1CAD">
      <w:pPr>
        <w:spacing w:line="240" w:lineRule="auto"/>
      </w:pPr>
      <w:r>
        <w:separator/>
      </w:r>
    </w:p>
  </w:footnote>
  <w:footnote w:type="continuationSeparator" w:id="0">
    <w:p w14:paraId="17D9748D" w14:textId="77777777" w:rsidR="00CB41D1" w:rsidRDefault="00CB41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D974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B677F" w14:paraId="17D9749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:1311</w:t>
        </w:r>
      </w:sdtContent>
    </w:sdt>
  </w:p>
  <w:p w:rsidR="00A42228" w:rsidP="00283E0F" w:rsidRDefault="008B677F" w14:paraId="17D97497" w14:textId="77777777">
    <w:pPr>
      <w:pStyle w:val="FSHRub2"/>
    </w:pPr>
    <w:sdt>
      <w:sdtPr>
        <w:alias w:val="CC_Noformat_Avtext"/>
        <w:tag w:val="CC_Noformat_Avtext"/>
        <w:id w:val="1389603703"/>
        <w:lock w:val="sdtContentLocked"/>
        <w15:appearance w15:val="hidden"/>
        <w:text/>
      </w:sdtPr>
      <w:sdtEndPr/>
      <w:sdtContent>
        <w:r>
          <w:t>av Jimmy Ståhl (SD)</w:t>
        </w:r>
      </w:sdtContent>
    </w:sdt>
  </w:p>
  <w:sdt>
    <w:sdtPr>
      <w:alias w:val="CC_Noformat_Rubtext"/>
      <w:tag w:val="CC_Noformat_Rubtext"/>
      <w:id w:val="1800419874"/>
      <w:lock w:val="sdtLocked"/>
      <w15:appearance w15:val="hidden"/>
      <w:text/>
    </w:sdtPr>
    <w:sdtEndPr/>
    <w:sdtContent>
      <w:p w:rsidR="00A42228" w:rsidP="00283E0F" w:rsidRDefault="006D1325" w14:paraId="17D97498" w14:textId="77777777">
        <w:pPr>
          <w:pStyle w:val="FSHRub2"/>
        </w:pPr>
        <w:r>
          <w:t>Fartdämpande åtgärder</w:t>
        </w:r>
      </w:p>
    </w:sdtContent>
  </w:sdt>
  <w:sdt>
    <w:sdtPr>
      <w:alias w:val="CC_Boilerplate_3"/>
      <w:tag w:val="CC_Boilerplate_3"/>
      <w:id w:val="-1567486118"/>
      <w:lock w:val="sdtContentLocked"/>
      <w15:appearance w15:val="hidden"/>
      <w:text w:multiLine="1"/>
    </w:sdtPr>
    <w:sdtEndPr/>
    <w:sdtContent>
      <w:p w:rsidR="00A42228" w:rsidP="00283E0F" w:rsidRDefault="00A42228" w14:paraId="17D974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132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713"/>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99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042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9B7"/>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325"/>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7C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77F"/>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92B"/>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F60"/>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4DE"/>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1D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4C5"/>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D9747F"/>
  <w15:chartTrackingRefBased/>
  <w15:docId w15:val="{B337985D-97D7-4C86-BA75-55D699A4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BB89309D26433A9158FF3863C9E53E"/>
        <w:category>
          <w:name w:val="Allmänt"/>
          <w:gallery w:val="placeholder"/>
        </w:category>
        <w:types>
          <w:type w:val="bbPlcHdr"/>
        </w:types>
        <w:behaviors>
          <w:behavior w:val="content"/>
        </w:behaviors>
        <w:guid w:val="{2A27DB4C-6B59-4BC6-9A61-0CF071034E8F}"/>
      </w:docPartPr>
      <w:docPartBody>
        <w:p w:rsidR="00A80620" w:rsidRDefault="005C5142">
          <w:pPr>
            <w:pStyle w:val="A6BB89309D26433A9158FF3863C9E53E"/>
          </w:pPr>
          <w:r w:rsidRPr="009A726D">
            <w:rPr>
              <w:rStyle w:val="Platshllartext"/>
            </w:rPr>
            <w:t>Klicka här för att ange text.</w:t>
          </w:r>
        </w:p>
      </w:docPartBody>
    </w:docPart>
    <w:docPart>
      <w:docPartPr>
        <w:name w:val="49E7A2B816E44CE6A953D7F87221668B"/>
        <w:category>
          <w:name w:val="Allmänt"/>
          <w:gallery w:val="placeholder"/>
        </w:category>
        <w:types>
          <w:type w:val="bbPlcHdr"/>
        </w:types>
        <w:behaviors>
          <w:behavior w:val="content"/>
        </w:behaviors>
        <w:guid w:val="{961DAA09-2291-4A88-8123-A3CA8B6BC0D2}"/>
      </w:docPartPr>
      <w:docPartBody>
        <w:p w:rsidR="00A80620" w:rsidRDefault="005C5142">
          <w:pPr>
            <w:pStyle w:val="49E7A2B816E44CE6A953D7F8722166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2"/>
    <w:rsid w:val="005C5142"/>
    <w:rsid w:val="00A80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BB89309D26433A9158FF3863C9E53E">
    <w:name w:val="A6BB89309D26433A9158FF3863C9E53E"/>
  </w:style>
  <w:style w:type="paragraph" w:customStyle="1" w:styleId="101D8C7B41E643129DA19DBE3AD32CB2">
    <w:name w:val="101D8C7B41E643129DA19DBE3AD32CB2"/>
  </w:style>
  <w:style w:type="paragraph" w:customStyle="1" w:styleId="49E7A2B816E44CE6A953D7F87221668B">
    <w:name w:val="49E7A2B816E44CE6A953D7F872216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4399</RubrikLookup>
    <MotionGuid xmlns="00d11361-0b92-4bae-a181-288d6a55b763">8f5ffa82-2d1e-4c26-94fd-2e88bb287a3a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D94D-5E0A-4636-8E12-819D94AE5814}"/>
</file>

<file path=customXml/itemProps2.xml><?xml version="1.0" encoding="utf-8"?>
<ds:datastoreItem xmlns:ds="http://schemas.openxmlformats.org/officeDocument/2006/customXml" ds:itemID="{52885193-0D29-4A0E-BC3F-8948222464D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9CD2697-DC01-4DEC-A257-D2FBBE30C5D4}"/>
</file>

<file path=customXml/itemProps5.xml><?xml version="1.0" encoding="utf-8"?>
<ds:datastoreItem xmlns:ds="http://schemas.openxmlformats.org/officeDocument/2006/customXml" ds:itemID="{FA3F30B9-AF85-4E1A-BB0B-075A257BA43D}"/>
</file>

<file path=docProps/app.xml><?xml version="1.0" encoding="utf-8"?>
<Properties xmlns="http://schemas.openxmlformats.org/officeDocument/2006/extended-properties" xmlns:vt="http://schemas.openxmlformats.org/officeDocument/2006/docPropsVTypes">
  <Template>GranskaMot</Template>
  <TotalTime>3</TotalTime>
  <Pages>2</Pages>
  <Words>166</Words>
  <Characters>1033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201516SD146 Fartdämpande åtgärder</dc:title>
  <dc:subject/>
  <dc:creator>Charlott Qvick</dc:creator>
  <cp:keywords/>
  <dc:description/>
  <cp:lastModifiedBy>Kerstin Carlqvist</cp:lastModifiedBy>
  <cp:revision>7</cp:revision>
  <cp:lastPrinted>2015-09-29T17:27:00Z</cp:lastPrinted>
  <dcterms:created xsi:type="dcterms:W3CDTF">2015-09-29T12:54:00Z</dcterms:created>
  <dcterms:modified xsi:type="dcterms:W3CDTF">2016-05-25T13:13:00Z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*O53CFD1A241E2*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https://filur.riksdagen.se/drop/DropOffLibrary/O53CFD1A241E2.docx</vt:lpwstr>
  </property>
  <property fmtid="{D5CDD505-2E9C-101B-9397-08002B2CF9AE}" pid="11" name="RevisionsOn">
    <vt:lpwstr>1</vt:lpwstr>
  </property>
</Properties>
</file>